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650AB" w14:textId="77777777"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AC4801">
        <w:rPr>
          <w:rFonts w:cs="Arial"/>
          <w:szCs w:val="22"/>
        </w:rPr>
        <w:t>00100</w:t>
      </w:r>
      <w:r w:rsidR="00406248">
        <w:rPr>
          <w:rFonts w:cs="Arial"/>
          <w:szCs w:val="22"/>
        </w:rPr>
        <w:t>OS</w:t>
      </w:r>
      <w:r w:rsidR="00332B5E">
        <w:rPr>
          <w:rFonts w:cs="Arial"/>
          <w:szCs w:val="22"/>
        </w:rPr>
        <w:t>OWS</w:t>
      </w:r>
      <w:r w:rsidR="00AC4801">
        <w:rPr>
          <w:rFonts w:cs="Arial"/>
          <w:szCs w:val="22"/>
        </w:rPr>
        <w:t>CSI</w:t>
      </w:r>
    </w:p>
    <w:p w14:paraId="26A185B1" w14:textId="77777777" w:rsidR="007F7E3F" w:rsidRPr="00D2629D" w:rsidRDefault="007F7E3F">
      <w:pPr>
        <w:pStyle w:val="SpecContactInfo"/>
        <w:rPr>
          <w:rFonts w:cs="Arial"/>
          <w:szCs w:val="22"/>
        </w:rPr>
      </w:pPr>
      <w:r w:rsidRPr="00D2629D">
        <w:rPr>
          <w:rFonts w:cs="Arial"/>
          <w:szCs w:val="22"/>
        </w:rPr>
        <w:t>One Highland Road</w:t>
      </w:r>
    </w:p>
    <w:p w14:paraId="1D929B6A" w14:textId="77777777" w:rsidR="007F7E3F" w:rsidRPr="00D2629D" w:rsidRDefault="007F7E3F">
      <w:pPr>
        <w:pStyle w:val="SpecContactInfo"/>
        <w:rPr>
          <w:rFonts w:cs="Arial"/>
          <w:szCs w:val="22"/>
        </w:rPr>
      </w:pPr>
      <w:proofErr w:type="spellStart"/>
      <w:r w:rsidRPr="00D2629D">
        <w:rPr>
          <w:rFonts w:cs="Arial"/>
          <w:szCs w:val="22"/>
        </w:rPr>
        <w:t>Stoystown</w:t>
      </w:r>
      <w:proofErr w:type="spellEnd"/>
      <w:r w:rsidR="00C1176A" w:rsidRPr="00D2629D">
        <w:rPr>
          <w:rFonts w:cs="Arial"/>
          <w:szCs w:val="22"/>
        </w:rPr>
        <w:t>, PA</w:t>
      </w:r>
      <w:r w:rsidRPr="00D2629D">
        <w:rPr>
          <w:rFonts w:cs="Arial"/>
          <w:szCs w:val="22"/>
        </w:rPr>
        <w:t xml:space="preserve"> 15563</w:t>
      </w:r>
    </w:p>
    <w:p w14:paraId="1C60E942"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4CE141D9"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78A7F67F" w14:textId="77777777" w:rsidR="007F7E3F" w:rsidRPr="00D2629D" w:rsidRDefault="00C1176A">
      <w:pPr>
        <w:pStyle w:val="SpecContactInfo"/>
        <w:rPr>
          <w:rFonts w:cs="Arial"/>
          <w:szCs w:val="22"/>
        </w:rPr>
      </w:pPr>
      <w:r w:rsidRPr="00D2629D">
        <w:rPr>
          <w:rFonts w:cs="Arial"/>
          <w:szCs w:val="22"/>
        </w:rPr>
        <w:t xml:space="preserve">E-mail: </w:t>
      </w:r>
      <w:r w:rsidR="00AC4801">
        <w:rPr>
          <w:rFonts w:cs="Arial"/>
          <w:szCs w:val="22"/>
        </w:rPr>
        <w:t>wastewater</w:t>
      </w:r>
      <w:hyperlink r:id="rId8" w:history="1">
        <w:r w:rsidR="007F7E3F" w:rsidRPr="00D2629D">
          <w:rPr>
            <w:rStyle w:val="Hyperlink"/>
            <w:rFonts w:cs="Arial"/>
          </w:rPr>
          <w:t>@highlandtank.com</w:t>
        </w:r>
      </w:hyperlink>
    </w:p>
    <w:p w14:paraId="5EA87014" w14:textId="77777777"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7EE09889" w14:textId="77777777" w:rsidR="007F7E3F" w:rsidRPr="00D2629D" w:rsidRDefault="007F7E3F">
      <w:pPr>
        <w:pStyle w:val="SpecContactInfo"/>
        <w:rPr>
          <w:rFonts w:cs="Arial"/>
          <w:szCs w:val="22"/>
        </w:rPr>
      </w:pPr>
    </w:p>
    <w:p w14:paraId="0948C7D8" w14:textId="66ABA6C3" w:rsidR="000A15FB" w:rsidRPr="000A15FB" w:rsidRDefault="000A15FB" w:rsidP="003C4FDF">
      <w:pPr>
        <w:pStyle w:val="ListParagraph"/>
        <w:jc w:val="center"/>
        <w:rPr>
          <w:b/>
        </w:rPr>
      </w:pPr>
      <w:r w:rsidRPr="000A15FB">
        <w:rPr>
          <w:b/>
        </w:rPr>
        <w:t>OilStopper</w:t>
      </w:r>
      <w:r w:rsidR="00BE3F9C" w:rsidRPr="00BE3F9C">
        <w:rPr>
          <w:rFonts w:cs="Arial"/>
          <w:b/>
          <w:vertAlign w:val="superscript"/>
        </w:rPr>
        <w:t>®</w:t>
      </w:r>
      <w:r w:rsidR="00C1176A" w:rsidRPr="000A15FB">
        <w:rPr>
          <w:b/>
        </w:rPr>
        <w:t xml:space="preserve"> </w:t>
      </w:r>
      <w:r w:rsidR="00E376DF" w:rsidRPr="000A15FB">
        <w:rPr>
          <w:b/>
        </w:rPr>
        <w:t>Rectangular, Above</w:t>
      </w:r>
      <w:r w:rsidR="00AC4801">
        <w:rPr>
          <w:b/>
        </w:rPr>
        <w:t>ground, Single-Wall</w:t>
      </w:r>
      <w:r w:rsidR="00922064" w:rsidRPr="000A15FB">
        <w:rPr>
          <w:b/>
        </w:rPr>
        <w:t xml:space="preserve"> </w:t>
      </w:r>
      <w:r w:rsidRPr="000A15FB">
        <w:rPr>
          <w:b/>
        </w:rPr>
        <w:t xml:space="preserve">Stainless </w:t>
      </w:r>
      <w:r w:rsidR="001A314F" w:rsidRPr="000A15FB">
        <w:rPr>
          <w:b/>
        </w:rPr>
        <w:t xml:space="preserve">Steel </w:t>
      </w:r>
    </w:p>
    <w:p w14:paraId="4827578D" w14:textId="77777777" w:rsidR="000A15FB" w:rsidRPr="000A15FB" w:rsidRDefault="000A15FB" w:rsidP="000A15FB">
      <w:pPr>
        <w:pStyle w:val="ListParagraph"/>
        <w:jc w:val="center"/>
        <w:rPr>
          <w:b/>
        </w:rPr>
      </w:pPr>
      <w:r w:rsidRPr="000A15FB">
        <w:rPr>
          <w:b/>
        </w:rPr>
        <w:t xml:space="preserve">Oil/Water </w:t>
      </w:r>
      <w:r w:rsidR="00B47451" w:rsidRPr="000A15FB">
        <w:rPr>
          <w:b/>
        </w:rPr>
        <w:t>Separator</w:t>
      </w:r>
      <w:r w:rsidR="00AC4801">
        <w:rPr>
          <w:b/>
        </w:rPr>
        <w:t xml:space="preserve"> with Oil Skimmer</w:t>
      </w:r>
      <w:r w:rsidR="00552758">
        <w:rPr>
          <w:b/>
        </w:rPr>
        <w:t xml:space="preserve"> Disk</w:t>
      </w:r>
    </w:p>
    <w:p w14:paraId="28568AE6" w14:textId="77777777" w:rsidR="007F7E3F" w:rsidRPr="000A15FB" w:rsidRDefault="007F7E3F" w:rsidP="000A15FB">
      <w:pPr>
        <w:pStyle w:val="ListParagraph"/>
        <w:jc w:val="center"/>
        <w:rPr>
          <w:b/>
        </w:rPr>
      </w:pPr>
      <w:r w:rsidRPr="000A15FB">
        <w:rPr>
          <w:rFonts w:cs="Arial"/>
          <w:b/>
          <w:szCs w:val="22"/>
        </w:rPr>
        <w:t>Product Guide Specification</w:t>
      </w:r>
    </w:p>
    <w:p w14:paraId="1B1B68C2" w14:textId="77777777" w:rsidR="007F7E3F" w:rsidRPr="00D2629D" w:rsidRDefault="007F7E3F">
      <w:pPr>
        <w:rPr>
          <w:rFonts w:cs="Arial"/>
          <w:szCs w:val="22"/>
        </w:rPr>
      </w:pPr>
    </w:p>
    <w:p w14:paraId="058E8DBB"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14:paraId="48DFFBB3" w14:textId="77777777" w:rsidR="007F7E3F" w:rsidRPr="00D2629D" w:rsidRDefault="007F7E3F">
      <w:pPr>
        <w:pStyle w:val="SpecSpecifierNotes0"/>
        <w:rPr>
          <w:rFonts w:cs="Arial"/>
          <w:szCs w:val="22"/>
        </w:rPr>
      </w:pPr>
    </w:p>
    <w:p w14:paraId="53C7E7C7" w14:textId="77777777"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14:paraId="3713B0C2" w14:textId="77777777" w:rsidR="007F7E3F" w:rsidRPr="00D2629D" w:rsidRDefault="007F7E3F">
      <w:pPr>
        <w:pStyle w:val="SpecSpecifierNotes0"/>
        <w:rPr>
          <w:rFonts w:cs="Arial"/>
          <w:szCs w:val="22"/>
        </w:rPr>
      </w:pPr>
    </w:p>
    <w:p w14:paraId="0970D8CC"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00311C84">
        <w:rPr>
          <w:rFonts w:cs="Arial"/>
          <w:i/>
          <w:szCs w:val="22"/>
        </w:rPr>
        <w:t>MasterFormat</w:t>
      </w:r>
      <w:proofErr w:type="spellEnd"/>
      <w:r w:rsidR="00311C84">
        <w:rPr>
          <w:rFonts w:cs="Arial"/>
          <w:i/>
          <w:szCs w:val="22"/>
        </w:rPr>
        <w:t xml:space="preserve"> 2014</w:t>
      </w:r>
      <w:r w:rsidRPr="00D2629D">
        <w:rPr>
          <w:rFonts w:cs="Arial"/>
          <w:i/>
          <w:szCs w:val="22"/>
        </w:rPr>
        <w:t xml:space="preserve"> Edition</w:t>
      </w:r>
      <w:r w:rsidRPr="00D2629D">
        <w:rPr>
          <w:rFonts w:cs="Arial"/>
          <w:szCs w:val="22"/>
        </w:rPr>
        <w:t>.</w:t>
      </w:r>
    </w:p>
    <w:p w14:paraId="4939C72D" w14:textId="77777777" w:rsidR="007F7E3F" w:rsidRPr="00D2629D" w:rsidRDefault="007F7E3F">
      <w:pPr>
        <w:rPr>
          <w:rFonts w:cs="Arial"/>
          <w:szCs w:val="22"/>
        </w:rPr>
      </w:pPr>
    </w:p>
    <w:p w14:paraId="489AE49C" w14:textId="77777777" w:rsidR="00B47451" w:rsidRDefault="00B47451">
      <w:pPr>
        <w:pStyle w:val="SpecHeading1"/>
        <w:rPr>
          <w:rFonts w:cs="Arial"/>
          <w:szCs w:val="22"/>
        </w:rPr>
      </w:pPr>
      <w:r>
        <w:rPr>
          <w:rFonts w:cs="Arial"/>
          <w:szCs w:val="22"/>
        </w:rPr>
        <w:t xml:space="preserve">SECTION 46 25 13 </w:t>
      </w:r>
    </w:p>
    <w:p w14:paraId="794117A6" w14:textId="77777777" w:rsidR="00B47451" w:rsidRPr="00B47451" w:rsidRDefault="00B47451" w:rsidP="00B47451"/>
    <w:p w14:paraId="5135397C" w14:textId="77777777" w:rsidR="007F7E3F" w:rsidRPr="00D2629D" w:rsidRDefault="000A15FB" w:rsidP="00423FD8">
      <w:pPr>
        <w:pStyle w:val="SpecHeading1"/>
        <w:rPr>
          <w:rFonts w:cs="Arial"/>
          <w:szCs w:val="22"/>
        </w:rPr>
      </w:pPr>
      <w:r>
        <w:rPr>
          <w:rFonts w:cs="Arial"/>
          <w:szCs w:val="22"/>
        </w:rPr>
        <w:t>OILSTOPPER™</w:t>
      </w:r>
      <w:r w:rsidR="00EC3C14" w:rsidRPr="00EC3C14">
        <w:rPr>
          <w:rFonts w:cs="Arial"/>
          <w:szCs w:val="22"/>
          <w:vertAlign w:val="superscript"/>
        </w:rPr>
        <w:t xml:space="preserve"> </w:t>
      </w:r>
      <w:r w:rsidR="00B47451">
        <w:rPr>
          <w:rFonts w:cs="Arial"/>
          <w:szCs w:val="22"/>
        </w:rPr>
        <w:t>COALESCING OIL/WATER SEPARATOR(S)</w:t>
      </w:r>
    </w:p>
    <w:p w14:paraId="01EB1F65" w14:textId="77777777" w:rsidR="007F7E3F" w:rsidRPr="00D2629D" w:rsidRDefault="007F7E3F">
      <w:pPr>
        <w:rPr>
          <w:rFonts w:cs="Arial"/>
          <w:szCs w:val="22"/>
        </w:rPr>
      </w:pPr>
    </w:p>
    <w:p w14:paraId="342014E6" w14:textId="6A3C2016" w:rsidR="00552758"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0A15FB">
        <w:rPr>
          <w:rFonts w:cs="Arial"/>
          <w:szCs w:val="22"/>
        </w:rPr>
        <w:t>OilStopper</w:t>
      </w:r>
      <w:r w:rsidR="00BE3F9C" w:rsidRPr="00877723">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ground, Single</w:t>
      </w:r>
      <w:r w:rsidR="00552758">
        <w:rPr>
          <w:rFonts w:cs="Arial"/>
          <w:szCs w:val="22"/>
        </w:rPr>
        <w:t>-Wall</w:t>
      </w:r>
      <w:r w:rsidR="00B47451">
        <w:rPr>
          <w:rFonts w:cs="Arial"/>
          <w:szCs w:val="22"/>
        </w:rPr>
        <w:t xml:space="preserve"> </w:t>
      </w:r>
      <w:r w:rsidR="000A15FB">
        <w:rPr>
          <w:rFonts w:cs="Arial"/>
          <w:szCs w:val="22"/>
        </w:rPr>
        <w:t xml:space="preserve">Stainless </w:t>
      </w:r>
      <w:r w:rsidR="001A314F">
        <w:rPr>
          <w:rFonts w:cs="Arial"/>
          <w:szCs w:val="22"/>
        </w:rPr>
        <w:t xml:space="preserve">Steel </w:t>
      </w:r>
      <w:r w:rsidR="00976BC5" w:rsidRPr="00976BC5">
        <w:rPr>
          <w:rFonts w:cs="Arial"/>
          <w:szCs w:val="22"/>
        </w:rPr>
        <w:t>Oil/Water Separator</w:t>
      </w:r>
      <w:r w:rsidR="00552758">
        <w:rPr>
          <w:rFonts w:cs="Arial"/>
          <w:szCs w:val="22"/>
        </w:rPr>
        <w:t xml:space="preserve"> with Oil Skimmer Disk</w:t>
      </w:r>
      <w:r w:rsidR="00976BC5">
        <w:rPr>
          <w:rFonts w:cs="Arial"/>
          <w:b/>
          <w:szCs w:val="22"/>
        </w:rPr>
        <w:t xml:space="preserve"> </w:t>
      </w:r>
      <w:r w:rsidR="00874FDB" w:rsidRPr="00D2629D">
        <w:rPr>
          <w:rFonts w:cs="Arial"/>
          <w:b/>
          <w:szCs w:val="22"/>
        </w:rPr>
        <w:t xml:space="preserve">Model </w:t>
      </w:r>
    </w:p>
    <w:p w14:paraId="4DCE7FAB" w14:textId="77777777" w:rsidR="007F7E3F" w:rsidRPr="00D2629D" w:rsidRDefault="00552758">
      <w:pPr>
        <w:pStyle w:val="SpecSpecifierNotes0"/>
        <w:rPr>
          <w:rFonts w:cs="Arial"/>
          <w:szCs w:val="22"/>
        </w:rPr>
      </w:pPr>
      <w:r>
        <w:rPr>
          <w:rFonts w:cs="Arial"/>
          <w:b/>
          <w:szCs w:val="22"/>
        </w:rPr>
        <w:t>00100</w:t>
      </w:r>
      <w:r w:rsidR="000A15FB">
        <w:rPr>
          <w:rFonts w:cs="Arial"/>
          <w:b/>
          <w:szCs w:val="22"/>
        </w:rPr>
        <w:t>OS</w:t>
      </w:r>
      <w:r w:rsidR="00E376DF">
        <w:rPr>
          <w:rFonts w:cs="Arial"/>
          <w:b/>
          <w:szCs w:val="22"/>
        </w:rPr>
        <w:t>OWS</w:t>
      </w:r>
      <w:r w:rsidR="00976BC5">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14:paraId="060491E0" w14:textId="77777777" w:rsidR="007F7E3F" w:rsidRPr="00D2629D" w:rsidRDefault="007F7E3F">
      <w:pPr>
        <w:rPr>
          <w:rFonts w:cs="Arial"/>
          <w:szCs w:val="22"/>
        </w:rPr>
      </w:pPr>
    </w:p>
    <w:p w14:paraId="785CEE2D"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202A3035" w14:textId="77777777" w:rsidR="007F7E3F" w:rsidRPr="00D2629D" w:rsidRDefault="007F7E3F">
      <w:pPr>
        <w:rPr>
          <w:rFonts w:cs="Arial"/>
          <w:szCs w:val="22"/>
        </w:rPr>
      </w:pPr>
    </w:p>
    <w:p w14:paraId="0D881E79"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3A05CACB" w14:textId="77777777" w:rsidR="007F7E3F" w:rsidRPr="00D2629D" w:rsidRDefault="007F7E3F">
      <w:pPr>
        <w:rPr>
          <w:rFonts w:cs="Arial"/>
          <w:szCs w:val="22"/>
        </w:rPr>
      </w:pPr>
    </w:p>
    <w:p w14:paraId="0B41A87D"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0A15FB">
        <w:rPr>
          <w:rFonts w:cs="Arial"/>
          <w:szCs w:val="22"/>
        </w:rPr>
        <w:t>OilStopper™</w:t>
      </w:r>
      <w:r w:rsidR="00976BC5">
        <w:rPr>
          <w:rFonts w:cs="Arial"/>
          <w:szCs w:val="22"/>
        </w:rPr>
        <w:t xml:space="preserve"> </w:t>
      </w:r>
      <w:r w:rsidR="00E376DF">
        <w:rPr>
          <w:rFonts w:cs="Arial"/>
          <w:szCs w:val="22"/>
        </w:rPr>
        <w:t>Rectangular, Above</w:t>
      </w:r>
      <w:r w:rsidR="00CE5C78">
        <w:rPr>
          <w:rFonts w:cs="Arial"/>
          <w:szCs w:val="22"/>
        </w:rPr>
        <w:t>ground, Single</w:t>
      </w:r>
      <w:r w:rsidR="00552758">
        <w:rPr>
          <w:rFonts w:cs="Arial"/>
          <w:szCs w:val="22"/>
        </w:rPr>
        <w:t>-Wall</w:t>
      </w:r>
      <w:r w:rsidR="00976BC5">
        <w:rPr>
          <w:rFonts w:cs="Arial"/>
          <w:szCs w:val="22"/>
        </w:rPr>
        <w:t xml:space="preserve"> </w:t>
      </w:r>
      <w:r w:rsidR="000A15FB">
        <w:rPr>
          <w:rFonts w:cs="Arial"/>
          <w:szCs w:val="22"/>
        </w:rPr>
        <w:t xml:space="preserve">Stainless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552758">
        <w:rPr>
          <w:rFonts w:cs="Arial"/>
          <w:szCs w:val="22"/>
        </w:rPr>
        <w:t xml:space="preserve"> with Skimmer Disk</w:t>
      </w:r>
      <w:r w:rsidR="007F7E3F" w:rsidRPr="00D2629D">
        <w:rPr>
          <w:rFonts w:cs="Arial"/>
          <w:szCs w:val="22"/>
        </w:rPr>
        <w:t>.</w:t>
      </w:r>
    </w:p>
    <w:p w14:paraId="70E9759C" w14:textId="77777777" w:rsidR="007F7E3F" w:rsidRPr="00D2629D" w:rsidRDefault="007F7E3F">
      <w:pPr>
        <w:rPr>
          <w:rFonts w:cs="Arial"/>
          <w:szCs w:val="22"/>
        </w:rPr>
      </w:pPr>
    </w:p>
    <w:p w14:paraId="4751D656"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2998740A" w14:textId="77777777" w:rsidR="007F7E3F" w:rsidRPr="00D2629D" w:rsidRDefault="007F7E3F">
      <w:pPr>
        <w:rPr>
          <w:rFonts w:cs="Arial"/>
          <w:szCs w:val="22"/>
        </w:rPr>
      </w:pPr>
    </w:p>
    <w:p w14:paraId="58A87275"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513BCFA4" w14:textId="77777777" w:rsidR="007F7E3F" w:rsidRPr="00D2629D" w:rsidRDefault="007F7E3F">
      <w:pPr>
        <w:rPr>
          <w:rFonts w:cs="Arial"/>
          <w:szCs w:val="22"/>
        </w:rPr>
      </w:pPr>
    </w:p>
    <w:p w14:paraId="7E9997F2" w14:textId="77777777"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14:paraId="65672928" w14:textId="77777777" w:rsidR="001A0390" w:rsidRDefault="001A0390" w:rsidP="00550874">
      <w:pPr>
        <w:pStyle w:val="SpecHeading4A"/>
        <w:rPr>
          <w:rFonts w:cs="Arial"/>
          <w:szCs w:val="22"/>
        </w:rPr>
      </w:pPr>
    </w:p>
    <w:p w14:paraId="41A2C251" w14:textId="77777777" w:rsidR="00681260" w:rsidRDefault="001A0390" w:rsidP="001A0390">
      <w:pPr>
        <w:pStyle w:val="SpecHeading4A"/>
      </w:pPr>
      <w:r>
        <w:t>B.</w:t>
      </w:r>
      <w:r>
        <w:tab/>
      </w:r>
      <w:r w:rsidR="00681260" w:rsidRPr="00681260">
        <w:t xml:space="preserve">Section 22 14 13 - Facility Storm Drainage Piping </w:t>
      </w:r>
    </w:p>
    <w:p w14:paraId="1C056EA7" w14:textId="77777777" w:rsidR="00681260" w:rsidRDefault="00681260" w:rsidP="001A0390">
      <w:pPr>
        <w:pStyle w:val="SpecHeading4A"/>
      </w:pPr>
    </w:p>
    <w:p w14:paraId="1772AC40" w14:textId="77777777"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14:paraId="2546D3D7" w14:textId="77777777" w:rsidR="001A0390" w:rsidRDefault="001A0390" w:rsidP="001A0390">
      <w:pPr>
        <w:pStyle w:val="SpecHeading4A"/>
      </w:pPr>
    </w:p>
    <w:p w14:paraId="2939A89D" w14:textId="77777777"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14:paraId="240649C8" w14:textId="77777777" w:rsidR="00AE709C" w:rsidRPr="00D2629D" w:rsidRDefault="00AE709C">
      <w:pPr>
        <w:rPr>
          <w:rFonts w:cs="Arial"/>
          <w:szCs w:val="22"/>
        </w:rPr>
      </w:pPr>
    </w:p>
    <w:p w14:paraId="204940B8"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35449C20" w14:textId="77777777" w:rsidR="007F7E3F" w:rsidRPr="00D2629D" w:rsidRDefault="007F7E3F">
      <w:pPr>
        <w:rPr>
          <w:rFonts w:cs="Arial"/>
          <w:szCs w:val="22"/>
        </w:rPr>
      </w:pPr>
    </w:p>
    <w:p w14:paraId="242643D4" w14:textId="77777777"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14:paraId="6B04EB70" w14:textId="77777777" w:rsidR="007535CC" w:rsidRPr="004A24EF" w:rsidRDefault="007535CC" w:rsidP="007535CC">
      <w:pPr>
        <w:rPr>
          <w:rFonts w:cs="Arial"/>
          <w:szCs w:val="22"/>
        </w:rPr>
      </w:pPr>
    </w:p>
    <w:p w14:paraId="36C91635" w14:textId="77777777" w:rsidR="00A0417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14:paraId="5B65C618" w14:textId="77777777" w:rsidR="004A24EF" w:rsidRDefault="004A24EF" w:rsidP="004A24EF"/>
    <w:p w14:paraId="6A6D7490" w14:textId="77777777" w:rsidR="004A24EF" w:rsidRPr="004A24EF" w:rsidRDefault="00A2653A" w:rsidP="004A24EF">
      <w:pPr>
        <w:pStyle w:val="SpecHeading4A"/>
        <w:rPr>
          <w:rFonts w:cs="Arial"/>
          <w:szCs w:val="22"/>
        </w:rPr>
      </w:pPr>
      <w:r>
        <w:rPr>
          <w:rFonts w:cs="Arial"/>
          <w:szCs w:val="22"/>
        </w:rPr>
        <w:t>B</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14:paraId="041D9D18" w14:textId="77777777"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14:paraId="7F2060F4" w14:textId="77777777" w:rsidR="00C64C05" w:rsidRPr="00C64C05" w:rsidRDefault="00C64C05" w:rsidP="00C64C05"/>
    <w:p w14:paraId="18347C89" w14:textId="77777777" w:rsidR="00A04174" w:rsidRPr="004A24EF" w:rsidRDefault="00A2653A" w:rsidP="00922064">
      <w:pPr>
        <w:pStyle w:val="SpecHeading4A"/>
        <w:ind w:left="0" w:firstLine="180"/>
        <w:rPr>
          <w:rFonts w:cs="Arial"/>
          <w:szCs w:val="22"/>
        </w:rPr>
      </w:pPr>
      <w:r>
        <w:rPr>
          <w:rFonts w:cs="Arial"/>
          <w:szCs w:val="22"/>
        </w:rPr>
        <w:t>C</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14:paraId="309A4C0B" w14:textId="77777777"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14:paraId="2A640549" w14:textId="77777777" w:rsidR="00CF1770" w:rsidRPr="004A24EF" w:rsidRDefault="00CF1770" w:rsidP="00E735D8">
      <w:pPr>
        <w:pStyle w:val="SpecHeading4A"/>
        <w:rPr>
          <w:rFonts w:cs="Arial"/>
          <w:szCs w:val="22"/>
        </w:rPr>
      </w:pPr>
    </w:p>
    <w:p w14:paraId="5A2B7957" w14:textId="77777777" w:rsidR="004A24EF" w:rsidRDefault="00A2653A" w:rsidP="00566492">
      <w:pPr>
        <w:pStyle w:val="SpecHeading4A"/>
        <w:rPr>
          <w:rFonts w:cs="Arial"/>
          <w:szCs w:val="22"/>
        </w:rPr>
      </w:pPr>
      <w:r>
        <w:rPr>
          <w:rFonts w:cs="Arial"/>
          <w:szCs w:val="22"/>
        </w:rPr>
        <w:t>D</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14:paraId="50DAE4CF" w14:textId="77777777"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14:paraId="7888A9BE" w14:textId="77777777" w:rsidR="004A24EF" w:rsidRPr="004A24EF" w:rsidRDefault="004A24EF" w:rsidP="004A24EF"/>
    <w:p w14:paraId="2DE4E858" w14:textId="77777777" w:rsidR="004A24EF" w:rsidRPr="004A24EF" w:rsidRDefault="00A2653A" w:rsidP="004A24EF">
      <w:pPr>
        <w:pStyle w:val="SpecHeading4A"/>
        <w:rPr>
          <w:rFonts w:cs="Arial"/>
          <w:szCs w:val="22"/>
        </w:rPr>
      </w:pPr>
      <w:r>
        <w:rPr>
          <w:rFonts w:cs="Arial"/>
          <w:szCs w:val="22"/>
        </w:rPr>
        <w:t>E</w:t>
      </w:r>
      <w:r w:rsidR="004A24EF" w:rsidRPr="004A24EF">
        <w:rPr>
          <w:rFonts w:cs="Arial"/>
          <w:szCs w:val="22"/>
        </w:rPr>
        <w:t xml:space="preserve">. </w:t>
      </w:r>
      <w:r w:rsidR="004A24EF" w:rsidRPr="004A24EF">
        <w:rPr>
          <w:rFonts w:cs="Arial"/>
          <w:szCs w:val="22"/>
        </w:rPr>
        <w:tab/>
        <w:t>NEC - National Electric Code</w:t>
      </w:r>
    </w:p>
    <w:p w14:paraId="41B2376F" w14:textId="77777777" w:rsidR="00CB467E" w:rsidRPr="004A24EF" w:rsidRDefault="00CB467E" w:rsidP="00CB467E">
      <w:pPr>
        <w:rPr>
          <w:rFonts w:cs="Arial"/>
          <w:szCs w:val="22"/>
        </w:rPr>
      </w:pPr>
      <w:r w:rsidRPr="004A24EF">
        <w:rPr>
          <w:rFonts w:cs="Arial"/>
          <w:szCs w:val="22"/>
        </w:rPr>
        <w:tab/>
      </w:r>
    </w:p>
    <w:p w14:paraId="6D057164" w14:textId="77777777" w:rsidR="00CB467E" w:rsidRPr="004A24EF" w:rsidRDefault="00A2653A" w:rsidP="00CB467E">
      <w:pPr>
        <w:pStyle w:val="SpecHeading4A"/>
        <w:rPr>
          <w:rFonts w:cs="Arial"/>
          <w:szCs w:val="22"/>
        </w:rPr>
      </w:pPr>
      <w:r>
        <w:rPr>
          <w:rFonts w:cs="Arial"/>
          <w:szCs w:val="22"/>
        </w:rPr>
        <w:t>F</w:t>
      </w:r>
      <w:r w:rsidR="00CB467E" w:rsidRPr="004A24EF">
        <w:rPr>
          <w:rFonts w:cs="Arial"/>
          <w:szCs w:val="22"/>
        </w:rPr>
        <w:t xml:space="preserve">. </w:t>
      </w:r>
      <w:r w:rsidR="00CB467E" w:rsidRPr="004A24EF">
        <w:rPr>
          <w:rFonts w:cs="Arial"/>
          <w:szCs w:val="22"/>
        </w:rPr>
        <w:tab/>
        <w:t xml:space="preserve">NEMA - National Electric Manufacturers Association </w:t>
      </w:r>
    </w:p>
    <w:p w14:paraId="04DC01E4" w14:textId="77777777" w:rsidR="003024A1" w:rsidRPr="004A24EF" w:rsidRDefault="003024A1" w:rsidP="007535CC">
      <w:pPr>
        <w:pStyle w:val="SpecHeading4A"/>
        <w:ind w:left="0" w:firstLine="0"/>
        <w:rPr>
          <w:rFonts w:cs="Arial"/>
          <w:szCs w:val="22"/>
        </w:rPr>
      </w:pPr>
    </w:p>
    <w:p w14:paraId="07414559" w14:textId="77777777" w:rsidR="000D113D" w:rsidRDefault="00A2653A" w:rsidP="00E735D8">
      <w:pPr>
        <w:pStyle w:val="SpecHeading4A"/>
        <w:rPr>
          <w:rFonts w:cs="Arial"/>
          <w:szCs w:val="22"/>
        </w:rPr>
      </w:pPr>
      <w:r>
        <w:rPr>
          <w:rFonts w:cs="Arial"/>
          <w:szCs w:val="22"/>
        </w:rPr>
        <w:t>G</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14:paraId="6E0E1FAD" w14:textId="77777777"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14:paraId="2EE22077" w14:textId="77777777"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14:paraId="34044F5F" w14:textId="77777777" w:rsidR="00C21515" w:rsidRDefault="00C21515" w:rsidP="00CE5C78">
      <w:pPr>
        <w:pStyle w:val="SpecHeading4A"/>
        <w:rPr>
          <w:rFonts w:cs="Arial"/>
          <w:szCs w:val="22"/>
        </w:rPr>
      </w:pPr>
    </w:p>
    <w:p w14:paraId="2465B6B2" w14:textId="77777777" w:rsidR="00CE5C78" w:rsidRPr="00F60003" w:rsidRDefault="00A2653A" w:rsidP="00F60003">
      <w:pPr>
        <w:pStyle w:val="SpecHeading4A"/>
        <w:rPr>
          <w:rFonts w:cs="Arial"/>
          <w:szCs w:val="22"/>
        </w:rPr>
      </w:pPr>
      <w:r>
        <w:rPr>
          <w:rFonts w:cs="Arial"/>
          <w:szCs w:val="22"/>
        </w:rPr>
        <w:t>H.</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14:paraId="6D1E9391" w14:textId="77777777" w:rsidR="002C6B4E" w:rsidRDefault="002C6B4E" w:rsidP="00A45568">
      <w:pPr>
        <w:pStyle w:val="SpecHeading4A"/>
        <w:numPr>
          <w:ilvl w:val="0"/>
          <w:numId w:val="40"/>
        </w:numPr>
        <w:rPr>
          <w:rFonts w:cs="Arial"/>
          <w:szCs w:val="22"/>
        </w:rPr>
      </w:pPr>
      <w:r w:rsidRPr="004A24EF">
        <w:rPr>
          <w:rFonts w:cs="Arial"/>
          <w:szCs w:val="22"/>
        </w:rPr>
        <w:t>OSHA 29</w:t>
      </w:r>
      <w:r w:rsidR="006B6DB9">
        <w:rPr>
          <w:rFonts w:cs="Arial"/>
          <w:szCs w:val="22"/>
        </w:rPr>
        <w:t xml:space="preserve"> CFR 1910.14</w:t>
      </w:r>
      <w:r w:rsidRPr="004A24EF">
        <w:rPr>
          <w:rFonts w:cs="Arial"/>
          <w:szCs w:val="22"/>
        </w:rPr>
        <w:t>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14:paraId="491017C3" w14:textId="77777777" w:rsidR="00CE5C78" w:rsidRPr="00CE5C78" w:rsidRDefault="00CE5C78" w:rsidP="00CE5C78"/>
    <w:p w14:paraId="096C77DF" w14:textId="77777777" w:rsidR="00EA62B2" w:rsidRPr="004A24EF" w:rsidRDefault="00A2653A" w:rsidP="00F60003">
      <w:pPr>
        <w:pStyle w:val="SpecHeading4A"/>
        <w:rPr>
          <w:rFonts w:cs="Arial"/>
          <w:szCs w:val="22"/>
        </w:rPr>
      </w:pPr>
      <w:r>
        <w:rPr>
          <w:rFonts w:cs="Arial"/>
          <w:szCs w:val="22"/>
        </w:rPr>
        <w:t>I</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14:paraId="213F6C4C" w14:textId="77777777" w:rsidR="00E14F34" w:rsidRPr="00A2653A" w:rsidRDefault="00566492" w:rsidP="00A2653A">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14:paraId="192A61A0" w14:textId="77777777" w:rsidR="00277B70" w:rsidRPr="00277B70" w:rsidRDefault="00277B70" w:rsidP="00277B70"/>
    <w:p w14:paraId="09EFEB94" w14:textId="77777777" w:rsidR="00AD152E" w:rsidRPr="004A24EF" w:rsidRDefault="00A2653A" w:rsidP="00566492">
      <w:pPr>
        <w:pStyle w:val="SpecHeading4A"/>
        <w:rPr>
          <w:rFonts w:cs="Arial"/>
          <w:szCs w:val="22"/>
        </w:rPr>
      </w:pPr>
      <w:r>
        <w:rPr>
          <w:rFonts w:cs="Arial"/>
          <w:szCs w:val="22"/>
        </w:rPr>
        <w:t>J</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14:paraId="542D45EF" w14:textId="77777777" w:rsidR="00AD152E" w:rsidRPr="004A24EF" w:rsidRDefault="00AD152E" w:rsidP="00E735D8">
      <w:pPr>
        <w:pStyle w:val="SpecHeading4A"/>
        <w:rPr>
          <w:rFonts w:cs="Arial"/>
          <w:szCs w:val="22"/>
        </w:rPr>
      </w:pPr>
    </w:p>
    <w:p w14:paraId="67E0D25D" w14:textId="77777777" w:rsidR="00FC123B" w:rsidRPr="004A24EF" w:rsidRDefault="00A2653A" w:rsidP="00F60003">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14:paraId="36F3333F" w14:textId="77777777" w:rsidR="00FC123B" w:rsidRPr="00681260"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14:paraId="2B01BC39" w14:textId="77777777" w:rsidR="00FC123B" w:rsidRPr="004A24EF" w:rsidRDefault="00FC123B" w:rsidP="00FC123B">
      <w:pPr>
        <w:rPr>
          <w:rFonts w:cs="Arial"/>
          <w:szCs w:val="22"/>
        </w:rPr>
      </w:pPr>
    </w:p>
    <w:p w14:paraId="7C9EA35B" w14:textId="77777777" w:rsidR="00277B70" w:rsidRPr="00F60003" w:rsidRDefault="00A2653A" w:rsidP="00F60003">
      <w:pPr>
        <w:pStyle w:val="SpecHeading4A"/>
        <w:rPr>
          <w:rFonts w:cs="Arial"/>
          <w:szCs w:val="22"/>
        </w:rPr>
      </w:pPr>
      <w:r>
        <w:rPr>
          <w:rFonts w:cs="Arial"/>
          <w:szCs w:val="22"/>
        </w:rPr>
        <w:t>L</w:t>
      </w:r>
      <w:r w:rsidR="00413F6F" w:rsidRPr="004A24EF">
        <w:rPr>
          <w:rFonts w:cs="Arial"/>
          <w:szCs w:val="22"/>
        </w:rPr>
        <w:t>.</w:t>
      </w:r>
      <w:r w:rsidR="00413F6F" w:rsidRPr="004A24EF">
        <w:rPr>
          <w:rFonts w:cs="Arial"/>
          <w:szCs w:val="22"/>
        </w:rPr>
        <w:tab/>
      </w:r>
      <w:r w:rsidR="00413F6F" w:rsidRPr="004A24EF">
        <w:rPr>
          <w:rFonts w:cs="Arial"/>
          <w:szCs w:val="22"/>
        </w:rPr>
        <w:tab/>
        <w:t xml:space="preserve">U.S. </w:t>
      </w:r>
      <w:r w:rsidR="00455DD2">
        <w:rPr>
          <w:rFonts w:cs="Arial"/>
          <w:szCs w:val="22"/>
        </w:rPr>
        <w:t>Statutes and Regulations</w:t>
      </w:r>
    </w:p>
    <w:p w14:paraId="6CEDD34A" w14:textId="77777777" w:rsidR="00277B70" w:rsidRDefault="00C21515" w:rsidP="00277B70">
      <w:pPr>
        <w:numPr>
          <w:ilvl w:val="0"/>
          <w:numId w:val="42"/>
        </w:numPr>
      </w:pPr>
      <w:r>
        <w:t xml:space="preserve">Oil Pollution Act </w:t>
      </w:r>
      <w:r w:rsidR="00277B70" w:rsidRPr="00277B70">
        <w:t>(33 U.S.C. 2701)</w:t>
      </w:r>
      <w:r w:rsidR="00D910E9">
        <w:t>;</w:t>
      </w:r>
    </w:p>
    <w:p w14:paraId="7ACFBA30" w14:textId="77777777" w:rsidR="002C2A2C" w:rsidRPr="00277B70" w:rsidRDefault="003926BC" w:rsidP="002C2A2C">
      <w:pPr>
        <w:numPr>
          <w:ilvl w:val="0"/>
          <w:numId w:val="42"/>
        </w:numPr>
      </w:pPr>
      <w:r>
        <w:t>Clean Water Act</w:t>
      </w:r>
      <w:r w:rsidR="00D910E9">
        <w:t>.</w:t>
      </w:r>
    </w:p>
    <w:p w14:paraId="0E26AA78" w14:textId="77777777" w:rsidR="00413F6F" w:rsidRPr="004A24EF" w:rsidRDefault="00413F6F" w:rsidP="00413F6F">
      <w:pPr>
        <w:rPr>
          <w:rFonts w:cs="Arial"/>
          <w:szCs w:val="22"/>
        </w:rPr>
      </w:pPr>
    </w:p>
    <w:p w14:paraId="7C6667C6" w14:textId="77777777" w:rsidR="002C2A2C" w:rsidRDefault="00A2653A" w:rsidP="002C2A2C">
      <w:pPr>
        <w:pStyle w:val="SpecHeading4A"/>
        <w:rPr>
          <w:rFonts w:cs="Arial"/>
          <w:szCs w:val="22"/>
        </w:rPr>
      </w:pPr>
      <w:r>
        <w:rPr>
          <w:rFonts w:cs="Arial"/>
          <w:szCs w:val="22"/>
        </w:rPr>
        <w:t>M</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14:paraId="7FA8213E" w14:textId="77777777"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14:paraId="701053B6" w14:textId="77777777" w:rsidR="002C2A2C" w:rsidRPr="002C2A2C" w:rsidRDefault="002C2A2C" w:rsidP="002C2A2C"/>
    <w:p w14:paraId="3D6867A0" w14:textId="77777777" w:rsidR="00EC6BC1" w:rsidRPr="00D2629D" w:rsidRDefault="000D5BB3" w:rsidP="00EC6BC1">
      <w:pPr>
        <w:pStyle w:val="SpecSpecifierNotes0"/>
        <w:rPr>
          <w:rFonts w:cs="Arial"/>
          <w:szCs w:val="22"/>
        </w:rPr>
      </w:pPr>
      <w:r w:rsidRPr="00D2629D">
        <w:rPr>
          <w:rFonts w:cs="Arial"/>
          <w:szCs w:val="22"/>
        </w:rPr>
        <w:lastRenderedPageBreak/>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95C3E5D" w14:textId="77777777" w:rsidR="007F7E3F" w:rsidRPr="00D2629D" w:rsidRDefault="007F7E3F">
      <w:pPr>
        <w:rPr>
          <w:rFonts w:cs="Arial"/>
          <w:szCs w:val="22"/>
        </w:rPr>
      </w:pPr>
    </w:p>
    <w:p w14:paraId="12D15C71"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04D408B0" w14:textId="77777777" w:rsidR="007F7E3F" w:rsidRPr="00D2629D" w:rsidRDefault="007F7E3F">
      <w:pPr>
        <w:rPr>
          <w:rFonts w:cs="Arial"/>
          <w:szCs w:val="22"/>
        </w:rPr>
      </w:pPr>
    </w:p>
    <w:p w14:paraId="555DECCD"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0F525C67" w14:textId="77777777" w:rsidR="007F7E3F" w:rsidRPr="00D2629D" w:rsidRDefault="007F7E3F">
      <w:pPr>
        <w:rPr>
          <w:rFonts w:cs="Arial"/>
          <w:szCs w:val="22"/>
        </w:rPr>
      </w:pPr>
    </w:p>
    <w:p w14:paraId="65AF8C6B"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14:paraId="1AAADD22" w14:textId="77777777" w:rsidR="00334BF7" w:rsidRPr="00D2629D" w:rsidRDefault="00334BF7" w:rsidP="00D84663">
      <w:pPr>
        <w:pStyle w:val="SpecHeading4A"/>
        <w:rPr>
          <w:rFonts w:cs="Arial"/>
        </w:rPr>
      </w:pPr>
    </w:p>
    <w:p w14:paraId="27F22949"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14:paraId="10269762" w14:textId="77777777" w:rsidR="00334BF7" w:rsidRPr="00D2629D" w:rsidRDefault="00334BF7" w:rsidP="00D84663">
      <w:pPr>
        <w:pStyle w:val="SpecHeading4A"/>
        <w:rPr>
          <w:rFonts w:cs="Arial"/>
        </w:rPr>
      </w:pPr>
    </w:p>
    <w:p w14:paraId="338A577B"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14:paraId="5D4ACB18" w14:textId="77777777" w:rsidR="00334BF7" w:rsidRPr="00D2629D" w:rsidRDefault="00334BF7" w:rsidP="00D84663">
      <w:pPr>
        <w:pStyle w:val="SpecHeading4A"/>
        <w:rPr>
          <w:rFonts w:cs="Arial"/>
        </w:rPr>
      </w:pPr>
    </w:p>
    <w:p w14:paraId="195E4784"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50EA46BA" w14:textId="77777777" w:rsidR="007F7E3F" w:rsidRPr="00D2629D" w:rsidRDefault="007F7E3F" w:rsidP="00D84663">
      <w:pPr>
        <w:pStyle w:val="SpecHeading4A"/>
        <w:rPr>
          <w:rFonts w:cs="Arial"/>
        </w:rPr>
      </w:pPr>
    </w:p>
    <w:p w14:paraId="46A83B1E"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14:paraId="3EF0B6CE" w14:textId="77777777" w:rsidR="007F7E3F" w:rsidRPr="00D2629D" w:rsidRDefault="007F7E3F" w:rsidP="00D84663">
      <w:pPr>
        <w:pStyle w:val="SpecHeading4A"/>
        <w:rPr>
          <w:rFonts w:cs="Arial"/>
        </w:rPr>
      </w:pPr>
    </w:p>
    <w:p w14:paraId="33A1CC90" w14:textId="77777777"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14:paraId="61316DFA" w14:textId="77777777" w:rsidR="00334BF7" w:rsidRPr="00D2629D" w:rsidRDefault="00334BF7" w:rsidP="00334BF7">
      <w:pPr>
        <w:rPr>
          <w:rFonts w:cs="Arial"/>
          <w:szCs w:val="22"/>
        </w:rPr>
      </w:pPr>
    </w:p>
    <w:p w14:paraId="4054FC77"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1766499C" w14:textId="77777777" w:rsidR="00334BF7" w:rsidRPr="00D2629D" w:rsidRDefault="00334BF7">
      <w:pPr>
        <w:rPr>
          <w:rFonts w:cs="Arial"/>
          <w:szCs w:val="22"/>
        </w:rPr>
      </w:pPr>
    </w:p>
    <w:p w14:paraId="4A229A1F"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2C7F76CC" w14:textId="77777777" w:rsidR="007F7E3F" w:rsidRPr="00D2629D" w:rsidRDefault="007F7E3F">
      <w:pPr>
        <w:rPr>
          <w:rFonts w:cs="Arial"/>
          <w:szCs w:val="22"/>
        </w:rPr>
      </w:pPr>
    </w:p>
    <w:p w14:paraId="30FD3A4A"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14:paraId="7DB1FBFA" w14:textId="77777777"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14:paraId="301C9085" w14:textId="77777777" w:rsidR="00FE2EF6" w:rsidRPr="00FE2EF6" w:rsidRDefault="00581D89" w:rsidP="00FE2EF6">
      <w:pPr>
        <w:pStyle w:val="SpecHeading4A"/>
        <w:ind w:left="1267"/>
        <w:rPr>
          <w:rFonts w:cs="Arial"/>
        </w:rPr>
      </w:pPr>
      <w:r>
        <w:rPr>
          <w:rFonts w:cs="Arial"/>
        </w:rPr>
        <w:t>2</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 xml:space="preserve">he product must be </w:t>
      </w:r>
      <w:r w:rsidR="000E5D24">
        <w:rPr>
          <w:rFonts w:cs="Arial"/>
        </w:rPr>
        <w:t>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14:paraId="52E10AF8" w14:textId="77777777" w:rsidR="00FE2EF6" w:rsidRPr="00B3314D" w:rsidRDefault="00FE2EF6" w:rsidP="00FE2EF6">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14:paraId="1E6E9EF8" w14:textId="77777777" w:rsidR="00FE2EF6" w:rsidRDefault="00FE2EF6" w:rsidP="00FE2EF6">
      <w:pPr>
        <w:numPr>
          <w:ilvl w:val="1"/>
          <w:numId w:val="36"/>
        </w:numPr>
      </w:pPr>
      <w:r w:rsidRPr="00B3314D">
        <w:t>Manufacturer shall permit scheduled plant inspections for:</w:t>
      </w:r>
    </w:p>
    <w:p w14:paraId="14D53F87" w14:textId="77777777" w:rsidR="00FE2EF6" w:rsidRPr="00B3314D" w:rsidRDefault="00FE2EF6" w:rsidP="00FE2EF6">
      <w:pPr>
        <w:numPr>
          <w:ilvl w:val="2"/>
          <w:numId w:val="36"/>
        </w:numPr>
      </w:pPr>
      <w:r w:rsidRPr="00B3314D">
        <w:rPr>
          <w:rFonts w:cs="Arial"/>
        </w:rPr>
        <w:t>Verification of manufacturing location</w:t>
      </w:r>
      <w:r>
        <w:rPr>
          <w:rFonts w:cs="Arial"/>
        </w:rPr>
        <w:t>.</w:t>
      </w:r>
    </w:p>
    <w:p w14:paraId="53F2D0B2" w14:textId="77777777" w:rsidR="00FE2EF6" w:rsidRPr="00B3314D" w:rsidRDefault="00FE2EF6" w:rsidP="00FE2EF6">
      <w:pPr>
        <w:numPr>
          <w:ilvl w:val="2"/>
          <w:numId w:val="36"/>
        </w:numPr>
      </w:pPr>
      <w:r w:rsidRPr="00B3314D">
        <w:rPr>
          <w:rFonts w:cs="Arial"/>
        </w:rPr>
        <w:t>Inspection during manufacturer’s welding operations</w:t>
      </w:r>
      <w:r>
        <w:rPr>
          <w:rFonts w:cs="Arial"/>
        </w:rPr>
        <w:t>.</w:t>
      </w:r>
    </w:p>
    <w:p w14:paraId="253D0E6A" w14:textId="77777777" w:rsidR="00FE2EF6" w:rsidRPr="00B3314D" w:rsidRDefault="00FE2EF6" w:rsidP="00A2653A">
      <w:pPr>
        <w:numPr>
          <w:ilvl w:val="2"/>
          <w:numId w:val="36"/>
        </w:numPr>
      </w:pPr>
      <w:r w:rsidRPr="00A2653A">
        <w:rPr>
          <w:rFonts w:cs="Arial"/>
        </w:rPr>
        <w:t>Review of QA/QC Documentation.</w:t>
      </w:r>
    </w:p>
    <w:p w14:paraId="325EB281" w14:textId="77777777" w:rsidR="00FE2EF6" w:rsidRPr="00B3314D" w:rsidRDefault="00FE2EF6" w:rsidP="00FE2EF6">
      <w:pPr>
        <w:numPr>
          <w:ilvl w:val="1"/>
          <w:numId w:val="36"/>
        </w:numPr>
      </w:pPr>
      <w:r w:rsidRPr="00B3314D">
        <w:rPr>
          <w:rFonts w:cs="Arial"/>
        </w:rPr>
        <w:t xml:space="preserve">Manufacturer shall provide inspector with </w:t>
      </w:r>
      <w:r w:rsidR="00EE384C">
        <w:rPr>
          <w:rFonts w:cs="Arial"/>
        </w:rPr>
        <w:t xml:space="preserve">up to </w:t>
      </w:r>
      <w:r w:rsidRPr="00B3314D">
        <w:rPr>
          <w:rFonts w:cs="Arial"/>
        </w:rPr>
        <w:t xml:space="preserve">a </w:t>
      </w:r>
      <w:r w:rsidR="00EE384C">
        <w:rPr>
          <w:rFonts w:cs="Arial"/>
        </w:rPr>
        <w:t>fourteen (14) day</w:t>
      </w:r>
      <w:r w:rsidRPr="00B3314D">
        <w:rPr>
          <w:rFonts w:cs="Arial"/>
        </w:rPr>
        <w:t xml:space="preserve"> advanced notice prior to when the in-process inspection point is scheduled to occur.</w:t>
      </w:r>
    </w:p>
    <w:p w14:paraId="75F2C8F7" w14:textId="77777777" w:rsidR="00C41AF0" w:rsidRPr="00C41AF0" w:rsidRDefault="00C41AF0" w:rsidP="00C41AF0"/>
    <w:p w14:paraId="7E149E38" w14:textId="77777777" w:rsidR="007F7E3F" w:rsidRPr="00D2629D" w:rsidRDefault="007F7E3F" w:rsidP="00D84663">
      <w:pPr>
        <w:pStyle w:val="SpecHeading4A"/>
        <w:rPr>
          <w:rFonts w:cs="Arial"/>
        </w:rPr>
      </w:pPr>
      <w:r w:rsidRPr="00D2629D">
        <w:rPr>
          <w:rFonts w:cs="Arial"/>
        </w:rPr>
        <w:lastRenderedPageBreak/>
        <w:t>B.</w:t>
      </w:r>
      <w:r w:rsidRPr="00D2629D">
        <w:rPr>
          <w:rFonts w:cs="Arial"/>
        </w:rPr>
        <w:tab/>
      </w:r>
      <w:r w:rsidR="009B36C1">
        <w:rPr>
          <w:rFonts w:cs="Arial"/>
        </w:rPr>
        <w:tab/>
      </w:r>
      <w:r w:rsidRPr="00D2629D">
        <w:rPr>
          <w:rFonts w:cs="Arial"/>
        </w:rPr>
        <w:t>Installer's Qualifications:</w:t>
      </w:r>
    </w:p>
    <w:p w14:paraId="7806B929"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14:paraId="34FA4C9C" w14:textId="77777777"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0D6A36">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14:paraId="0159DA1D" w14:textId="77777777" w:rsidR="007F7E3F" w:rsidRPr="00D2629D" w:rsidRDefault="007F7E3F">
      <w:pPr>
        <w:rPr>
          <w:rFonts w:cs="Arial"/>
          <w:szCs w:val="22"/>
        </w:rPr>
      </w:pPr>
    </w:p>
    <w:p w14:paraId="6F112B0D" w14:textId="77777777"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14:paraId="00AD8B7D" w14:textId="77777777" w:rsidR="007F7E3F" w:rsidRPr="00D2629D" w:rsidRDefault="007F7E3F">
      <w:pPr>
        <w:rPr>
          <w:rFonts w:cs="Arial"/>
          <w:szCs w:val="22"/>
        </w:rPr>
      </w:pPr>
    </w:p>
    <w:p w14:paraId="1CCCD98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14:paraId="79C11250" w14:textId="77777777" w:rsidR="007F7E3F" w:rsidRPr="00D2629D" w:rsidRDefault="007F7E3F">
      <w:pPr>
        <w:rPr>
          <w:rFonts w:cs="Arial"/>
          <w:szCs w:val="22"/>
        </w:rPr>
      </w:pPr>
    </w:p>
    <w:p w14:paraId="7EE87458"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14:paraId="36C43E25" w14:textId="77777777" w:rsidR="007F7E3F" w:rsidRPr="00D2629D" w:rsidRDefault="007F7E3F">
      <w:pPr>
        <w:rPr>
          <w:rFonts w:cs="Arial"/>
          <w:szCs w:val="22"/>
        </w:rPr>
      </w:pPr>
    </w:p>
    <w:p w14:paraId="2190D3C1"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4C186370" w14:textId="77777777" w:rsidR="007F7E3F" w:rsidRPr="00D2629D" w:rsidRDefault="007F7E3F">
      <w:pPr>
        <w:rPr>
          <w:rFonts w:cs="Arial"/>
          <w:szCs w:val="22"/>
        </w:rPr>
      </w:pPr>
    </w:p>
    <w:p w14:paraId="5EAB8EBC"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14:paraId="768FB456" w14:textId="77777777"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14:paraId="0206329E" w14:textId="77777777"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14:paraId="42D0961D" w14:textId="77777777"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14:paraId="571BB1A6" w14:textId="77777777"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14:paraId="5C7B195A" w14:textId="77777777" w:rsidR="007F7E3F" w:rsidRPr="00D2629D" w:rsidRDefault="007F7E3F">
      <w:pPr>
        <w:rPr>
          <w:rFonts w:cs="Arial"/>
          <w:szCs w:val="22"/>
        </w:rPr>
      </w:pPr>
    </w:p>
    <w:p w14:paraId="798868AF" w14:textId="77777777"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14:paraId="0124FD5C" w14:textId="77777777" w:rsidR="007F7E3F" w:rsidRPr="00D2629D" w:rsidRDefault="007F7E3F">
      <w:pPr>
        <w:rPr>
          <w:rFonts w:cs="Arial"/>
          <w:szCs w:val="22"/>
        </w:rPr>
      </w:pPr>
    </w:p>
    <w:p w14:paraId="03186899"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5A717592" w14:textId="77777777" w:rsidR="007F7E3F" w:rsidRPr="00D2629D" w:rsidRDefault="007F7E3F">
      <w:pPr>
        <w:rPr>
          <w:rFonts w:cs="Arial"/>
          <w:szCs w:val="22"/>
        </w:rPr>
      </w:pPr>
    </w:p>
    <w:p w14:paraId="4DB84C06"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32495593" w14:textId="77777777" w:rsidR="008F05AA" w:rsidRPr="00D2629D" w:rsidRDefault="008F05AA">
      <w:pPr>
        <w:pStyle w:val="SpecHeading4A"/>
        <w:rPr>
          <w:rFonts w:cs="Arial"/>
          <w:szCs w:val="22"/>
        </w:rPr>
      </w:pPr>
      <w:r w:rsidRPr="00D2629D">
        <w:rPr>
          <w:rFonts w:cs="Arial"/>
          <w:szCs w:val="22"/>
        </w:rPr>
        <w:tab/>
        <w:t>One Highland Road</w:t>
      </w:r>
    </w:p>
    <w:p w14:paraId="4264C89C" w14:textId="77777777" w:rsidR="008F05AA" w:rsidRPr="00D2629D" w:rsidRDefault="008F05AA">
      <w:pPr>
        <w:pStyle w:val="SpecHeading4A"/>
        <w:rPr>
          <w:rFonts w:cs="Arial"/>
          <w:szCs w:val="22"/>
        </w:rPr>
      </w:pPr>
      <w:r w:rsidRPr="00D2629D">
        <w:rPr>
          <w:rFonts w:cs="Arial"/>
          <w:szCs w:val="22"/>
        </w:rPr>
        <w:tab/>
      </w:r>
      <w:proofErr w:type="spellStart"/>
      <w:r w:rsidR="007F7E3F" w:rsidRPr="00D2629D">
        <w:rPr>
          <w:rFonts w:cs="Arial"/>
          <w:szCs w:val="22"/>
        </w:rPr>
        <w:t>Stoystown</w:t>
      </w:r>
      <w:proofErr w:type="spellEnd"/>
      <w:r w:rsidR="00A8352A" w:rsidRPr="00D2629D">
        <w:rPr>
          <w:rFonts w:cs="Arial"/>
          <w:szCs w:val="22"/>
        </w:rPr>
        <w:t>, PA</w:t>
      </w:r>
      <w:r w:rsidR="007F7E3F" w:rsidRPr="00D2629D">
        <w:rPr>
          <w:rFonts w:cs="Arial"/>
          <w:szCs w:val="22"/>
        </w:rPr>
        <w:t xml:space="preserve"> 15563  </w:t>
      </w:r>
    </w:p>
    <w:p w14:paraId="2F70EB34"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19FBFE43"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7356180B"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935CB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48E557AE" w14:textId="77777777"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21618774" w14:textId="77777777" w:rsidR="00E0638D" w:rsidRPr="00D2629D" w:rsidRDefault="00E0638D" w:rsidP="00E0638D">
      <w:pPr>
        <w:rPr>
          <w:rFonts w:cs="Arial"/>
          <w:szCs w:val="22"/>
        </w:rPr>
      </w:pPr>
    </w:p>
    <w:p w14:paraId="35962D6E" w14:textId="77777777"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14:paraId="5D59A8F4" w14:textId="77777777" w:rsidR="007F7E3F" w:rsidRPr="00D2629D" w:rsidRDefault="007F7E3F">
      <w:pPr>
        <w:rPr>
          <w:rFonts w:cs="Arial"/>
          <w:szCs w:val="22"/>
        </w:rPr>
      </w:pPr>
    </w:p>
    <w:p w14:paraId="53B38A3B" w14:textId="65BAC4E3"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2653A">
        <w:rPr>
          <w:rFonts w:cs="Arial"/>
          <w:szCs w:val="22"/>
        </w:rPr>
        <w:t>OILSTOPPER</w:t>
      </w:r>
      <w:r w:rsidR="00BE3F9C" w:rsidRPr="00BE3F9C">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14:paraId="29CAE15C" w14:textId="77777777" w:rsidR="00A8352A" w:rsidRPr="00D2629D" w:rsidRDefault="00A8352A" w:rsidP="00A8352A">
      <w:pPr>
        <w:rPr>
          <w:rFonts w:cs="Arial"/>
          <w:szCs w:val="22"/>
        </w:rPr>
      </w:pPr>
    </w:p>
    <w:p w14:paraId="67345DC9" w14:textId="72F457C2"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A2653A">
        <w:rPr>
          <w:rFonts w:cs="Arial"/>
          <w:szCs w:val="22"/>
        </w:rPr>
        <w:t>OilStopper</w:t>
      </w:r>
      <w:r w:rsidR="00BE3F9C" w:rsidRPr="00877723">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w:t>
      </w:r>
      <w:r w:rsidR="003926BC">
        <w:rPr>
          <w:rFonts w:cs="Arial"/>
          <w:szCs w:val="22"/>
        </w:rPr>
        <w:t>are</w:t>
      </w:r>
      <w:r w:rsidR="00E0638D" w:rsidRPr="00CE5C78">
        <w:rPr>
          <w:rFonts w:cs="Arial"/>
          <w:szCs w:val="22"/>
        </w:rPr>
        <w:t xml:space="preserv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CE5C78">
        <w:rPr>
          <w:rFonts w:cs="Arial"/>
          <w:szCs w:val="22"/>
          <w:u w:val="single"/>
        </w:rPr>
        <w:t xml:space="preserve">____________ </w:t>
      </w:r>
      <w:r w:rsidR="00E0638D" w:rsidRPr="00CE5C78">
        <w:rPr>
          <w:rFonts w:cs="Arial"/>
          <w:szCs w:val="22"/>
        </w:rPr>
        <w:t xml:space="preserve">operations.  </w:t>
      </w:r>
    </w:p>
    <w:p w14:paraId="5EFEE047" w14:textId="77777777"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A2653A">
        <w:rPr>
          <w:rFonts w:cs="Arial"/>
          <w:szCs w:val="22"/>
        </w:rPr>
        <w:t>aboveground on a suitable concrete pad</w:t>
      </w:r>
      <w:r w:rsidR="00FB2AA7" w:rsidRPr="00755D21">
        <w:rPr>
          <w:rFonts w:cs="Arial"/>
          <w:szCs w:val="22"/>
        </w:rPr>
        <w:t>.</w:t>
      </w:r>
      <w:r w:rsidR="00FB2AA7">
        <w:rPr>
          <w:rFonts w:cs="Arial"/>
          <w:szCs w:val="22"/>
        </w:rPr>
        <w:t xml:space="preserve">  </w:t>
      </w:r>
    </w:p>
    <w:p w14:paraId="72EEF216" w14:textId="77777777" w:rsidR="00395579" w:rsidRDefault="00E0638D" w:rsidP="002608FA">
      <w:pPr>
        <w:pStyle w:val="SpecHeading4A"/>
        <w:numPr>
          <w:ilvl w:val="0"/>
          <w:numId w:val="29"/>
        </w:numPr>
      </w:pPr>
      <w:r w:rsidRPr="000469B8">
        <w:rPr>
          <w:rFonts w:cs="Arial"/>
          <w:szCs w:val="22"/>
        </w:rPr>
        <w:t>The source of the influent t</w:t>
      </w:r>
      <w:r w:rsidR="00395579" w:rsidRPr="000469B8">
        <w:rPr>
          <w:rFonts w:cs="Arial"/>
          <w:szCs w:val="22"/>
        </w:rPr>
        <w:t xml:space="preserve">o the separator shall be </w:t>
      </w:r>
      <w:r w:rsidR="00E1589E">
        <w:rPr>
          <w:rFonts w:cs="Arial"/>
          <w:szCs w:val="22"/>
        </w:rPr>
        <w:t>[</w:t>
      </w:r>
      <w:r w:rsidR="00395579" w:rsidRPr="000469B8">
        <w:rPr>
          <w:rFonts w:cs="Arial"/>
          <w:szCs w:val="22"/>
        </w:rPr>
        <w:t>pumped</w:t>
      </w:r>
      <w:r w:rsidR="00E1589E">
        <w:rPr>
          <w:rFonts w:cs="Arial"/>
          <w:szCs w:val="22"/>
        </w:rPr>
        <w:t>] [gravity]</w:t>
      </w:r>
      <w:r w:rsidR="00A2653A" w:rsidRPr="000469B8">
        <w:rPr>
          <w:rFonts w:cs="Arial"/>
          <w:szCs w:val="22"/>
        </w:rPr>
        <w:t xml:space="preserve"> </w:t>
      </w:r>
      <w:r w:rsidRPr="000469B8">
        <w:rPr>
          <w:rFonts w:cs="Arial"/>
          <w:szCs w:val="22"/>
        </w:rPr>
        <w:t xml:space="preserve">flow </w:t>
      </w:r>
      <w:r w:rsidR="00A2653A" w:rsidRPr="000469B8">
        <w:rPr>
          <w:rFonts w:cs="Arial"/>
          <w:szCs w:val="22"/>
        </w:rPr>
        <w:t xml:space="preserve">from </w:t>
      </w:r>
      <w:r w:rsidR="00395579" w:rsidRPr="000469B8">
        <w:rPr>
          <w:rFonts w:cs="Arial"/>
          <w:szCs w:val="22"/>
        </w:rPr>
        <w:t>facility indoor drainage</w:t>
      </w:r>
      <w:r w:rsidR="00755D21" w:rsidRPr="000469B8">
        <w:rPr>
          <w:rFonts w:cs="Arial"/>
          <w:szCs w:val="22"/>
        </w:rPr>
        <w:t>,</w:t>
      </w:r>
      <w:r w:rsidRPr="000469B8">
        <w:rPr>
          <w:rFonts w:cs="Arial"/>
          <w:szCs w:val="22"/>
        </w:rPr>
        <w:t xml:space="preserve"> hydrocarbon spills, and/or cleaning/maintenance operations.</w:t>
      </w:r>
      <w:r w:rsidR="00A2653A" w:rsidRPr="000469B8">
        <w:rPr>
          <w:rFonts w:cs="Arial"/>
          <w:szCs w:val="22"/>
        </w:rPr>
        <w:t xml:space="preserve">  Influent</w:t>
      </w:r>
      <w:r w:rsidR="00A2653A">
        <w:t xml:space="preserve">, which is collected in </w:t>
      </w:r>
      <w:r w:rsidR="000469B8">
        <w:t xml:space="preserve">a Deep Sump Basin or </w:t>
      </w:r>
      <w:r w:rsidR="00A2653A">
        <w:t xml:space="preserve">in-ground </w:t>
      </w:r>
      <w:r w:rsidR="00E1589E">
        <w:t xml:space="preserve">concrete </w:t>
      </w:r>
      <w:r w:rsidR="00A2653A">
        <w:t>sump</w:t>
      </w:r>
      <w:r w:rsidR="002608FA">
        <w:t xml:space="preserve"> (s)</w:t>
      </w:r>
      <w:r w:rsidR="00A2653A">
        <w:t>, shall be transferred t</w:t>
      </w:r>
      <w:r w:rsidR="002608FA">
        <w:t xml:space="preserve">o the separator by </w:t>
      </w:r>
      <w:r w:rsidR="000469B8" w:rsidRPr="000469B8">
        <w:t>positive displacement pump</w:t>
      </w:r>
      <w:r w:rsidR="002608FA">
        <w:t>(s) (e.g. progressive cavity, diaphragm, sliding shoe) to minimize the formation of oil/water emulsions</w:t>
      </w:r>
      <w:r w:rsidR="000469B8">
        <w:t>.</w:t>
      </w:r>
    </w:p>
    <w:p w14:paraId="53CA1E37" w14:textId="77777777" w:rsidR="00B01F6F" w:rsidRDefault="00B01F6F" w:rsidP="00B01F6F"/>
    <w:p w14:paraId="0BF6174C" w14:textId="0C2A2F50" w:rsidR="00B01F6F" w:rsidRPr="00B01F6F" w:rsidRDefault="00B01F6F" w:rsidP="00B01F6F">
      <w:r>
        <w:lastRenderedPageBreak/>
        <w:t xml:space="preserve">   B.</w:t>
      </w:r>
      <w:r>
        <w:tab/>
        <w:t>OilStopper</w:t>
      </w:r>
      <w:r w:rsidR="00BE3F9C" w:rsidRPr="00877723">
        <w:rPr>
          <w:rFonts w:cs="Arial"/>
          <w:szCs w:val="22"/>
          <w:vertAlign w:val="superscript"/>
        </w:rPr>
        <w:t>®</w:t>
      </w:r>
      <w:r>
        <w:t xml:space="preserve"> shall be furnished with </w:t>
      </w:r>
      <w:r w:rsidR="00382E03">
        <w:t>an electrically powered, direct-</w:t>
      </w:r>
      <w:r>
        <w:t xml:space="preserve">driven </w:t>
      </w:r>
      <w:r w:rsidR="00382E03" w:rsidRPr="00382E03">
        <w:t>Diskimmer</w:t>
      </w:r>
      <w:r w:rsidR="00D94B71">
        <w:t xml:space="preserve"> O</w:t>
      </w:r>
      <w:r w:rsidR="00382E03">
        <w:t xml:space="preserve">il </w:t>
      </w:r>
      <w:r w:rsidR="00382E03">
        <w:tab/>
      </w:r>
      <w:r w:rsidR="00D94B71">
        <w:t>S</w:t>
      </w:r>
      <w:r w:rsidR="00382E03">
        <w:t xml:space="preserve">kimmer to </w:t>
      </w:r>
      <w:r w:rsidR="00E1589E">
        <w:t xml:space="preserve">remove </w:t>
      </w:r>
      <w:r>
        <w:t>separated oil auto</w:t>
      </w:r>
      <w:r w:rsidR="00C871B9">
        <w:t xml:space="preserve">matically and transfer it into the </w:t>
      </w:r>
      <w:r w:rsidR="009C47BE">
        <w:t>o</w:t>
      </w:r>
      <w:r w:rsidR="00BB5175">
        <w:t xml:space="preserve">il </w:t>
      </w:r>
      <w:r w:rsidR="009C47BE">
        <w:t>storage container</w:t>
      </w:r>
      <w:r w:rsidR="009C47BE">
        <w:tab/>
      </w:r>
      <w:r w:rsidR="009C47BE">
        <w:tab/>
      </w:r>
      <w:r w:rsidR="00E1589E">
        <w:t xml:space="preserve">without any operator </w:t>
      </w:r>
      <w:r w:rsidR="00C871B9">
        <w:t>assistance</w:t>
      </w:r>
      <w:r>
        <w:t xml:space="preserve">.  </w:t>
      </w:r>
    </w:p>
    <w:p w14:paraId="7AE886FD" w14:textId="77777777" w:rsidR="000469B8" w:rsidRPr="000469B8" w:rsidRDefault="000469B8" w:rsidP="000469B8"/>
    <w:p w14:paraId="458F8395" w14:textId="64BF552F" w:rsidR="00B01F6F" w:rsidRDefault="00C871B9" w:rsidP="00320981">
      <w:pPr>
        <w:ind w:left="715" w:hanging="528"/>
      </w:pPr>
      <w:r>
        <w:t>C</w:t>
      </w:r>
      <w:r w:rsidR="00320981" w:rsidRPr="00B01F6F">
        <w:t>.</w:t>
      </w:r>
      <w:r w:rsidR="00320981" w:rsidRPr="00B01F6F">
        <w:tab/>
      </w:r>
      <w:r w:rsidR="00C3675D" w:rsidRPr="00B01F6F">
        <w:t xml:space="preserve">The free oil and grease concentration in the effluent from the </w:t>
      </w:r>
      <w:r>
        <w:t>OilStopper</w:t>
      </w:r>
      <w:r w:rsidR="00BE3F9C" w:rsidRPr="00877723">
        <w:rPr>
          <w:rFonts w:cs="Arial"/>
          <w:szCs w:val="22"/>
          <w:vertAlign w:val="superscript"/>
        </w:rPr>
        <w:t>®</w:t>
      </w:r>
      <w:r w:rsidR="00EC3C14" w:rsidRPr="00B01F6F">
        <w:t xml:space="preserve"> </w:t>
      </w:r>
      <w:r w:rsidR="00C3675D" w:rsidRPr="00B01F6F">
        <w:t>Coalescing Oil/Water Separator(s) shall not exceed 10 mg/l (10 ppm). To achieve this goal, it will be necessary to remove all free oil droplets equal to and greater than 20 microns.</w:t>
      </w:r>
    </w:p>
    <w:p w14:paraId="2DB7C5B8" w14:textId="77777777" w:rsidR="00320981" w:rsidRDefault="00A2653A" w:rsidP="00320981">
      <w:pPr>
        <w:ind w:left="715" w:hanging="528"/>
      </w:pPr>
      <w:r>
        <w:t xml:space="preserve"> </w:t>
      </w:r>
    </w:p>
    <w:p w14:paraId="7E28EE78" w14:textId="77777777" w:rsidR="00320981" w:rsidRPr="00D2629D" w:rsidRDefault="00320981" w:rsidP="00320981">
      <w:pPr>
        <w:rPr>
          <w:rFonts w:cs="Arial"/>
          <w:szCs w:val="22"/>
        </w:rPr>
      </w:pPr>
    </w:p>
    <w:p w14:paraId="03516E81" w14:textId="77777777"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9C47BE">
        <w:rPr>
          <w:rFonts w:cs="Arial"/>
          <w:szCs w:val="22"/>
        </w:rPr>
        <w:t>.</w:t>
      </w:r>
      <w:r w:rsidRPr="00D2629D">
        <w:rPr>
          <w:rFonts w:cs="Arial"/>
          <w:szCs w:val="22"/>
        </w:rPr>
        <w:t xml:space="preserve"> </w:t>
      </w:r>
    </w:p>
    <w:p w14:paraId="6608F68B" w14:textId="77777777" w:rsidR="00320981" w:rsidRDefault="00320981" w:rsidP="00320981">
      <w:pPr>
        <w:ind w:left="715" w:hanging="528"/>
      </w:pPr>
    </w:p>
    <w:p w14:paraId="00E72EBC" w14:textId="77777777" w:rsidR="00320981" w:rsidRDefault="006375F1" w:rsidP="00320981">
      <w:pPr>
        <w:ind w:left="715" w:hanging="528"/>
        <w:rPr>
          <w:rFonts w:cs="Arial"/>
        </w:rPr>
      </w:pPr>
      <w:r>
        <w:t>D</w:t>
      </w:r>
      <w:r w:rsidR="00320981">
        <w:t xml:space="preserve">. </w:t>
      </w:r>
      <w:r w:rsidR="00320981">
        <w:tab/>
      </w:r>
      <w:r w:rsidR="00320981">
        <w:tab/>
      </w:r>
      <w:r w:rsidR="00AD17F3">
        <w:rPr>
          <w:rFonts w:cs="Arial"/>
        </w:rPr>
        <w:t>Quantity: ______</w:t>
      </w:r>
    </w:p>
    <w:p w14:paraId="3FF88C8F" w14:textId="77777777" w:rsidR="00C41AF0" w:rsidRDefault="00C41AF0" w:rsidP="00320981">
      <w:pPr>
        <w:ind w:left="715" w:hanging="528"/>
        <w:rPr>
          <w:rFonts w:cs="Arial"/>
        </w:rPr>
      </w:pPr>
    </w:p>
    <w:p w14:paraId="3D350E83" w14:textId="77777777" w:rsidR="00320981" w:rsidRDefault="006375F1" w:rsidP="00320981">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9C47BE">
        <w:rPr>
          <w:rFonts w:cs="Arial"/>
        </w:rPr>
        <w:t xml:space="preserve"> Capacity: 100-gallons, a</w:t>
      </w:r>
      <w:r w:rsidR="007F7E3F" w:rsidRPr="00D2629D">
        <w:rPr>
          <w:rFonts w:cs="Arial"/>
        </w:rPr>
        <w:t xml:space="preserve">s indicated on the </w:t>
      </w:r>
      <w:r w:rsidR="009C47BE">
        <w:rPr>
          <w:rFonts w:cs="Arial"/>
        </w:rPr>
        <w:t>drawings.</w:t>
      </w:r>
    </w:p>
    <w:p w14:paraId="377A7E40" w14:textId="77777777" w:rsidR="00320981" w:rsidRDefault="00320981" w:rsidP="000469B8">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w:t>
      </w:r>
      <w:r w:rsidR="000469B8">
        <w:rPr>
          <w:rFonts w:cs="Arial"/>
        </w:rPr>
        <w:t xml:space="preserve">flow rate </w:t>
      </w:r>
      <w:r w:rsidR="00462E10">
        <w:rPr>
          <w:rFonts w:cs="Arial"/>
        </w:rPr>
        <w:t>have been calculated</w:t>
      </w:r>
      <w:r w:rsidR="000469B8">
        <w:rPr>
          <w:rFonts w:cs="Arial"/>
        </w:rPr>
        <w:t xml:space="preserve"> for the facility to </w:t>
      </w:r>
      <w:r w:rsidR="00DE2F8D" w:rsidRPr="00DE2F8D">
        <w:rPr>
          <w:rFonts w:cs="Arial"/>
        </w:rPr>
        <w:t xml:space="preserve">comply with </w:t>
      </w:r>
      <w:r w:rsidR="00940371">
        <w:rPr>
          <w:rFonts w:cs="Arial"/>
        </w:rPr>
        <w:t xml:space="preserve">the </w:t>
      </w:r>
      <w:r w:rsidR="000469B8" w:rsidRPr="000469B8">
        <w:rPr>
          <w:rFonts w:cs="Arial"/>
        </w:rPr>
        <w:t>Publicly Owned Treatment Wo</w:t>
      </w:r>
      <w:r w:rsidR="000469B8">
        <w:rPr>
          <w:rFonts w:cs="Arial"/>
        </w:rPr>
        <w:t>rks (POTWs) pretreatment ordinance</w:t>
      </w:r>
      <w:r w:rsidR="000469B8" w:rsidRPr="000469B8">
        <w:rPr>
          <w:rFonts w:cs="Arial"/>
        </w:rPr>
        <w:t xml:space="preserve"> </w:t>
      </w:r>
      <w:r w:rsidR="000469B8">
        <w:rPr>
          <w:rFonts w:cs="Arial"/>
        </w:rPr>
        <w:t xml:space="preserve">that </w:t>
      </w:r>
      <w:r w:rsidR="000469B8" w:rsidRPr="000469B8">
        <w:rPr>
          <w:rFonts w:cs="Arial"/>
        </w:rPr>
        <w:t>regulate</w:t>
      </w:r>
      <w:r w:rsidR="000469B8">
        <w:rPr>
          <w:rFonts w:cs="Arial"/>
        </w:rPr>
        <w:t>s</w:t>
      </w:r>
      <w:r w:rsidR="000469B8" w:rsidRPr="000469B8">
        <w:rPr>
          <w:rFonts w:cs="Arial"/>
        </w:rPr>
        <w:t xml:space="preserve"> industr</w:t>
      </w:r>
      <w:r w:rsidR="00940371">
        <w:rPr>
          <w:rFonts w:cs="Arial"/>
        </w:rPr>
        <w:t>ial discharges to their system</w:t>
      </w:r>
      <w:r w:rsidR="000469B8">
        <w:rPr>
          <w:rFonts w:cs="Arial"/>
        </w:rPr>
        <w:t xml:space="preserve">.  </w:t>
      </w:r>
      <w:r w:rsidR="00DE2F8D" w:rsidRPr="00DE2F8D">
        <w:rPr>
          <w:rFonts w:cs="Arial"/>
        </w:rPr>
        <w:t>The sizing of this oil/water separator is consistent with industry protocols for comply</w:t>
      </w:r>
      <w:r w:rsidR="00AE1CBE">
        <w:rPr>
          <w:rFonts w:cs="Arial"/>
        </w:rPr>
        <w:t xml:space="preserve">ing with these </w:t>
      </w:r>
      <w:r w:rsidR="00DE2F8D" w:rsidRPr="00DE2F8D">
        <w:rPr>
          <w:rFonts w:cs="Arial"/>
        </w:rPr>
        <w:t>discharge regulations therefore a separator of smaller volume is not permissible.</w:t>
      </w:r>
      <w:r>
        <w:rPr>
          <w:rFonts w:cs="Arial"/>
        </w:rPr>
        <w:t xml:space="preserve"> </w:t>
      </w:r>
    </w:p>
    <w:p w14:paraId="714A1BBD" w14:textId="77777777" w:rsidR="00C41AF0" w:rsidRDefault="00C41AF0" w:rsidP="00320981">
      <w:pPr>
        <w:ind w:left="715" w:hanging="528"/>
        <w:rPr>
          <w:rFonts w:cs="Arial"/>
        </w:rPr>
      </w:pPr>
    </w:p>
    <w:p w14:paraId="43170E3B" w14:textId="77777777" w:rsidR="00CB7E5F" w:rsidRPr="00DE2F8D" w:rsidRDefault="006375F1" w:rsidP="00B95DA8">
      <w:pPr>
        <w:ind w:left="187" w:firstLine="5"/>
      </w:pPr>
      <w:r>
        <w:t>F</w:t>
      </w:r>
      <w:r w:rsidR="00320981">
        <w:t>.</w:t>
      </w:r>
      <w:r w:rsidR="00320981">
        <w:tab/>
      </w:r>
      <w:r w:rsidR="00CB7E5F" w:rsidRPr="00D2629D">
        <w:rPr>
          <w:rFonts w:cs="Arial"/>
        </w:rPr>
        <w:t>Nominal Dimensions:</w:t>
      </w:r>
    </w:p>
    <w:p w14:paraId="6689CEEA" w14:textId="77777777"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2C2AB3">
        <w:rPr>
          <w:rFonts w:cs="Arial"/>
          <w:szCs w:val="22"/>
        </w:rPr>
        <w:t>: 5-</w:t>
      </w:r>
      <w:r w:rsidR="00544E2A" w:rsidRPr="00D2629D">
        <w:rPr>
          <w:rFonts w:cs="Arial"/>
          <w:szCs w:val="22"/>
        </w:rPr>
        <w:t>feet</w:t>
      </w:r>
      <w:r w:rsidR="002C2AB3">
        <w:rPr>
          <w:rFonts w:cs="Arial"/>
          <w:szCs w:val="22"/>
        </w:rPr>
        <w:t>, 0-</w:t>
      </w:r>
      <w:r w:rsidR="002C2A2C">
        <w:rPr>
          <w:rFonts w:cs="Arial"/>
          <w:szCs w:val="22"/>
        </w:rPr>
        <w:t>inches</w:t>
      </w:r>
      <w:r w:rsidR="002C2AB3">
        <w:rPr>
          <w:rFonts w:cs="Arial"/>
          <w:szCs w:val="22"/>
        </w:rPr>
        <w:t>, a</w:t>
      </w:r>
      <w:r w:rsidR="007F7E3F" w:rsidRPr="00D2629D">
        <w:rPr>
          <w:rFonts w:cs="Arial"/>
          <w:szCs w:val="22"/>
        </w:rPr>
        <w:t xml:space="preserve">s indicated on the </w:t>
      </w:r>
      <w:r w:rsidR="002C2AB3">
        <w:rPr>
          <w:rFonts w:cs="Arial"/>
          <w:szCs w:val="22"/>
        </w:rPr>
        <w:t>drawings.</w:t>
      </w:r>
    </w:p>
    <w:p w14:paraId="4FD3CCE9" w14:textId="77777777"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462E10">
        <w:rPr>
          <w:rFonts w:cs="Arial"/>
          <w:szCs w:val="22"/>
        </w:rPr>
        <w:t>: 1-</w:t>
      </w:r>
      <w:r w:rsidR="00462E10" w:rsidRPr="00D2629D">
        <w:rPr>
          <w:rFonts w:cs="Arial"/>
          <w:szCs w:val="22"/>
        </w:rPr>
        <w:t>feet</w:t>
      </w:r>
      <w:r w:rsidR="00462E10">
        <w:rPr>
          <w:rFonts w:cs="Arial"/>
          <w:szCs w:val="22"/>
        </w:rPr>
        <w:t>, 8-inches, a</w:t>
      </w:r>
      <w:r w:rsidR="00462E10" w:rsidRPr="00D2629D">
        <w:rPr>
          <w:rFonts w:cs="Arial"/>
          <w:szCs w:val="22"/>
        </w:rPr>
        <w:t xml:space="preserve">s indicated on the </w:t>
      </w:r>
      <w:r w:rsidR="00462E10">
        <w:rPr>
          <w:rFonts w:cs="Arial"/>
          <w:szCs w:val="22"/>
        </w:rPr>
        <w:t>drawings.</w:t>
      </w:r>
    </w:p>
    <w:p w14:paraId="0B68E1B0" w14:textId="77777777" w:rsidR="00AE1CBE" w:rsidRDefault="00F67B07" w:rsidP="00F67B07">
      <w:pPr>
        <w:pStyle w:val="SpecHeading51"/>
        <w:rPr>
          <w:rFonts w:cs="Arial"/>
          <w:szCs w:val="22"/>
        </w:rPr>
      </w:pPr>
      <w:r>
        <w:rPr>
          <w:rFonts w:cs="Arial"/>
          <w:szCs w:val="22"/>
        </w:rPr>
        <w:t>3.     Nominal Height</w:t>
      </w:r>
      <w:r w:rsidR="00462E10">
        <w:rPr>
          <w:rFonts w:cs="Arial"/>
          <w:szCs w:val="22"/>
        </w:rPr>
        <w:t>: 3-</w:t>
      </w:r>
      <w:r w:rsidR="00462E10" w:rsidRPr="00D2629D">
        <w:rPr>
          <w:rFonts w:cs="Arial"/>
          <w:szCs w:val="22"/>
        </w:rPr>
        <w:t>feet</w:t>
      </w:r>
      <w:r w:rsidR="00462E10">
        <w:rPr>
          <w:rFonts w:cs="Arial"/>
          <w:szCs w:val="22"/>
        </w:rPr>
        <w:t>, 0-inches, a</w:t>
      </w:r>
      <w:r w:rsidR="00462E10" w:rsidRPr="00D2629D">
        <w:rPr>
          <w:rFonts w:cs="Arial"/>
          <w:szCs w:val="22"/>
        </w:rPr>
        <w:t xml:space="preserve">s indicated on the </w:t>
      </w:r>
      <w:r w:rsidR="00462E10">
        <w:rPr>
          <w:rFonts w:cs="Arial"/>
          <w:szCs w:val="22"/>
        </w:rPr>
        <w:t>drawings.</w:t>
      </w:r>
    </w:p>
    <w:p w14:paraId="51A6C4A6" w14:textId="77777777" w:rsidR="00AE1CBE" w:rsidRPr="00AE1CBE" w:rsidRDefault="00AE1CBE" w:rsidP="00AE1CBE">
      <w:pPr>
        <w:pStyle w:val="SpecHeading51"/>
        <w:rPr>
          <w:rFonts w:cs="Arial"/>
          <w:szCs w:val="22"/>
        </w:rPr>
      </w:pPr>
      <w:r>
        <w:rPr>
          <w:rFonts w:cs="Arial"/>
          <w:szCs w:val="22"/>
        </w:rPr>
        <w:t>4.     Inlet and Outlet Height</w:t>
      </w:r>
      <w:r w:rsidR="00462E10">
        <w:rPr>
          <w:rFonts w:cs="Arial"/>
          <w:szCs w:val="22"/>
        </w:rPr>
        <w:t>: 1-</w:t>
      </w:r>
      <w:r w:rsidR="00462E10" w:rsidRPr="00D2629D">
        <w:rPr>
          <w:rFonts w:cs="Arial"/>
          <w:szCs w:val="22"/>
        </w:rPr>
        <w:t>feet</w:t>
      </w:r>
      <w:r w:rsidR="00462E10">
        <w:rPr>
          <w:rFonts w:cs="Arial"/>
          <w:szCs w:val="22"/>
        </w:rPr>
        <w:t>, 10-inches, a</w:t>
      </w:r>
      <w:r w:rsidR="00462E10" w:rsidRPr="00D2629D">
        <w:rPr>
          <w:rFonts w:cs="Arial"/>
          <w:szCs w:val="22"/>
        </w:rPr>
        <w:t xml:space="preserve">s indicated on the </w:t>
      </w:r>
      <w:r w:rsidR="00462E10">
        <w:rPr>
          <w:rFonts w:cs="Arial"/>
          <w:szCs w:val="22"/>
        </w:rPr>
        <w:t>drawings.</w:t>
      </w:r>
    </w:p>
    <w:p w14:paraId="05D2F87D" w14:textId="77777777" w:rsidR="00C41AF0" w:rsidRPr="00C41AF0" w:rsidRDefault="00C41AF0" w:rsidP="00C41AF0"/>
    <w:p w14:paraId="09938145" w14:textId="77777777" w:rsidR="00DE2F8D" w:rsidRDefault="006375F1" w:rsidP="00DE2F8D">
      <w:pPr>
        <w:pStyle w:val="SpecHeading51"/>
        <w:ind w:left="720" w:hanging="540"/>
        <w:rPr>
          <w:rFonts w:cs="Arial"/>
          <w:szCs w:val="22"/>
        </w:rPr>
      </w:pPr>
      <w:r>
        <w:rPr>
          <w:rFonts w:cs="Arial"/>
          <w:szCs w:val="22"/>
        </w:rPr>
        <w:t>G</w:t>
      </w:r>
      <w:r w:rsidR="00DE2F8D">
        <w:rPr>
          <w:rFonts w:cs="Arial"/>
          <w:szCs w:val="22"/>
        </w:rPr>
        <w:t>.</w:t>
      </w:r>
      <w:r w:rsidR="00DE2F8D">
        <w:rPr>
          <w:rFonts w:cs="Arial"/>
          <w:szCs w:val="22"/>
        </w:rPr>
        <w:tab/>
      </w:r>
      <w:r w:rsidR="00C3675D">
        <w:rPr>
          <w:rFonts w:cs="Arial"/>
          <w:szCs w:val="22"/>
        </w:rPr>
        <w:t xml:space="preserve">Maximum Flow Rate: </w:t>
      </w:r>
      <w:r w:rsidR="00462E10">
        <w:rPr>
          <w:rFonts w:cs="Arial"/>
          <w:szCs w:val="22"/>
        </w:rPr>
        <w:t>5-gal</w:t>
      </w:r>
      <w:r w:rsidR="00C3675D" w:rsidRPr="00C3675D">
        <w:rPr>
          <w:rFonts w:cs="Arial"/>
          <w:szCs w:val="22"/>
        </w:rPr>
        <w:t>lons</w:t>
      </w:r>
      <w:r w:rsidR="00C3675D">
        <w:rPr>
          <w:rFonts w:cs="Arial"/>
          <w:szCs w:val="22"/>
        </w:rPr>
        <w:t>/minute</w:t>
      </w:r>
      <w:r w:rsidR="00462E10">
        <w:rPr>
          <w:rFonts w:cs="Arial"/>
          <w:szCs w:val="22"/>
        </w:rPr>
        <w:t>, as indicated on the drawings.</w:t>
      </w:r>
    </w:p>
    <w:p w14:paraId="7AD2EDD5" w14:textId="77777777" w:rsidR="00C41AF0" w:rsidRPr="00C41AF0" w:rsidRDefault="00C41AF0" w:rsidP="00C41AF0"/>
    <w:p w14:paraId="08FB064F" w14:textId="77777777" w:rsidR="00B95DA8" w:rsidRDefault="006375F1" w:rsidP="00B95DA8">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B7E5F" w:rsidRPr="00D2629D">
        <w:rPr>
          <w:rFonts w:cs="Arial"/>
          <w:szCs w:val="22"/>
        </w:rPr>
        <w:t xml:space="preserve">Conformance:  </w:t>
      </w:r>
    </w:p>
    <w:p w14:paraId="212DB6FA" w14:textId="77777777"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14:paraId="71D16A16" w14:textId="77777777"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14:paraId="09DFC2F5" w14:textId="77777777"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14:paraId="6846F94F" w14:textId="77777777"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14:paraId="05D73068" w14:textId="77777777" w:rsidR="00A94157" w:rsidRPr="004E1B0E" w:rsidRDefault="00617A83" w:rsidP="00F67B07">
      <w:pPr>
        <w:numPr>
          <w:ilvl w:val="0"/>
          <w:numId w:val="35"/>
        </w:numPr>
      </w:pPr>
      <w:r w:rsidRPr="004E1B0E">
        <w:t xml:space="preserve">Oil/Water </w:t>
      </w:r>
      <w:r w:rsidR="00A94157" w:rsidRPr="004E1B0E">
        <w:t>Separator capac</w:t>
      </w:r>
      <w:r w:rsidR="000400B0" w:rsidRPr="004E1B0E">
        <w:t>ities, dimensions, construction</w:t>
      </w:r>
      <w:r w:rsidR="00A94157" w:rsidRPr="004E1B0E">
        <w:t xml:space="preserve"> and thickness shall be in strict accordance with Underw</w:t>
      </w:r>
      <w:r w:rsidR="00E14F34" w:rsidRPr="004E1B0E">
        <w:t>riters Laboratories,</w:t>
      </w:r>
      <w:r w:rsidR="00A4229A" w:rsidRPr="004E1B0E">
        <w:t xml:space="preserve"> Inc.</w:t>
      </w:r>
      <w:r w:rsidR="00F67B07" w:rsidRPr="004E1B0E">
        <w:t xml:space="preserve"> Subject UL 142 - Steel Aboveground Tanks </w:t>
      </w:r>
      <w:r w:rsidR="004E1B0E" w:rsidRPr="004E1B0E">
        <w:t>for F</w:t>
      </w:r>
      <w:r w:rsidR="00F67B07" w:rsidRPr="004E1B0E">
        <w:t>lammable and Combustible Liquids</w:t>
      </w:r>
      <w:r w:rsidR="009A7EE4" w:rsidRPr="004E1B0E">
        <w:t xml:space="preserve">, </w:t>
      </w:r>
      <w:r w:rsidR="00227A58" w:rsidRPr="004E1B0E">
        <w:t>Single-</w:t>
      </w:r>
      <w:r w:rsidR="00A94157" w:rsidRPr="004E1B0E">
        <w:t>Wall</w:t>
      </w:r>
      <w:r w:rsidRPr="004E1B0E">
        <w:t xml:space="preserve"> C</w:t>
      </w:r>
      <w:r w:rsidR="00A94157" w:rsidRPr="004E1B0E">
        <w:t xml:space="preserve">onstruction.  </w:t>
      </w:r>
    </w:p>
    <w:p w14:paraId="2B68BE0E" w14:textId="77777777" w:rsidR="00617A83" w:rsidRPr="004E1B0E" w:rsidRDefault="00AE1CBE" w:rsidP="0013695E">
      <w:pPr>
        <w:numPr>
          <w:ilvl w:val="0"/>
          <w:numId w:val="35"/>
        </w:numPr>
      </w:pPr>
      <w:r w:rsidRPr="004E1B0E">
        <w:t>Leak t</w:t>
      </w:r>
      <w:r w:rsidR="0013695E" w:rsidRPr="004E1B0E">
        <w:t>esting of oil/water s</w:t>
      </w:r>
      <w:r w:rsidR="000400B0" w:rsidRPr="004E1B0E">
        <w:t xml:space="preserve">eparator. </w:t>
      </w:r>
    </w:p>
    <w:p w14:paraId="6C4FE25F" w14:textId="77777777" w:rsidR="00617A83" w:rsidRPr="004E1B0E" w:rsidRDefault="000400B0" w:rsidP="00617A83">
      <w:pPr>
        <w:numPr>
          <w:ilvl w:val="1"/>
          <w:numId w:val="35"/>
        </w:numPr>
      </w:pPr>
      <w:r w:rsidRPr="004E1B0E">
        <w:t>The oil/water separator</w:t>
      </w:r>
      <w:r w:rsidR="0013695E" w:rsidRPr="004E1B0E">
        <w:t>(s), their welds, seams and connecting fittings must be factory-tested for tightness using stand</w:t>
      </w:r>
      <w:r w:rsidR="007E791D" w:rsidRPr="004E1B0E">
        <w:t>a</w:t>
      </w:r>
      <w:r w:rsidR="00617A83" w:rsidRPr="004E1B0E">
        <w:t xml:space="preserve">rd engineering practices.  </w:t>
      </w:r>
    </w:p>
    <w:p w14:paraId="4FAC34B2" w14:textId="77777777" w:rsidR="0013695E" w:rsidRDefault="00617A83" w:rsidP="00617A83">
      <w:pPr>
        <w:numPr>
          <w:ilvl w:val="1"/>
          <w:numId w:val="35"/>
        </w:numPr>
      </w:pPr>
      <w:r>
        <w:t>Oil/Water S</w:t>
      </w:r>
      <w:r w:rsidR="007E791D">
        <w:t>eparator</w:t>
      </w:r>
      <w:r w:rsidR="0013695E" w:rsidRPr="0013695E">
        <w:t>(s) must be guaranteed by the manufacturer to be tight.</w:t>
      </w:r>
    </w:p>
    <w:p w14:paraId="1C6E76F2" w14:textId="77777777" w:rsidR="00A94157" w:rsidRDefault="00617A83" w:rsidP="00A94157">
      <w:pPr>
        <w:numPr>
          <w:ilvl w:val="0"/>
          <w:numId w:val="35"/>
        </w:numPr>
      </w:pPr>
      <w:r>
        <w:t>Oil/Water S</w:t>
      </w:r>
      <w:r w:rsidR="00A94157">
        <w:t>eparator shall comply with National Fire Protection Association NFPA 30 Flammable and Combustible Liquids Code.</w:t>
      </w:r>
    </w:p>
    <w:p w14:paraId="54D5D311" w14:textId="77777777" w:rsidR="00B326D3" w:rsidRDefault="00D96A04" w:rsidP="00A94157">
      <w:pPr>
        <w:numPr>
          <w:ilvl w:val="0"/>
          <w:numId w:val="35"/>
        </w:numPr>
      </w:pPr>
      <w:r>
        <w:lastRenderedPageBreak/>
        <w:t xml:space="preserve">Oil/Water Separator </w:t>
      </w:r>
      <w:r w:rsidR="00A94157">
        <w:t>v</w:t>
      </w:r>
      <w:r w:rsidR="00B91256">
        <w:t xml:space="preserve">olume shall allow for a nominal </w:t>
      </w:r>
      <w:r w:rsidR="00A94157">
        <w:t>hydraulic retent</w:t>
      </w:r>
      <w:r w:rsidR="00B326D3">
        <w:t>ion time of ten (10) minutes.</w:t>
      </w:r>
    </w:p>
    <w:p w14:paraId="2A0F1303" w14:textId="77777777"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14:paraId="1F5919C8" w14:textId="77777777"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14:paraId="383ED045" w14:textId="77777777"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14:paraId="5CC8ACE6" w14:textId="77777777"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14:paraId="199DD87C" w14:textId="77777777"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14:paraId="5786DA39" w14:textId="77777777"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14:paraId="6B6E99FE" w14:textId="77777777" w:rsidR="00C41AF0" w:rsidRPr="0081267D" w:rsidRDefault="00C41AF0" w:rsidP="00C41AF0">
      <w:pPr>
        <w:ind w:left="1620"/>
        <w:rPr>
          <w:rFonts w:cs="Arial"/>
          <w:szCs w:val="22"/>
        </w:rPr>
      </w:pPr>
    </w:p>
    <w:p w14:paraId="0D168496" w14:textId="77777777" w:rsidR="006375F1" w:rsidRDefault="006375F1" w:rsidP="006375F1">
      <w:pPr>
        <w:pStyle w:val="SpecHeading51"/>
        <w:ind w:left="180" w:firstLine="0"/>
        <w:rPr>
          <w:rFonts w:cs="Arial"/>
          <w:szCs w:val="22"/>
        </w:rPr>
      </w:pPr>
      <w:r>
        <w:rPr>
          <w:rFonts w:cs="Arial"/>
          <w:szCs w:val="22"/>
        </w:rPr>
        <w:t>I</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14:paraId="33E923C4" w14:textId="6B2DC8CD" w:rsidR="00B326D3" w:rsidRPr="006375F1" w:rsidRDefault="00940371" w:rsidP="006375F1">
      <w:pPr>
        <w:pStyle w:val="SpecHeading51"/>
        <w:numPr>
          <w:ilvl w:val="0"/>
          <w:numId w:val="50"/>
        </w:numPr>
        <w:rPr>
          <w:rFonts w:cs="Arial"/>
          <w:szCs w:val="22"/>
        </w:rPr>
      </w:pPr>
      <w:r>
        <w:t>OilStopper</w:t>
      </w:r>
      <w:r w:rsidR="00BE3F9C" w:rsidRPr="00877723">
        <w:rPr>
          <w:rFonts w:cs="Arial"/>
          <w:szCs w:val="22"/>
          <w:vertAlign w:val="superscript"/>
        </w:rPr>
        <w:t>®</w:t>
      </w:r>
      <w:r>
        <w:t xml:space="preserve"> </w:t>
      </w:r>
      <w:r w:rsidR="00D96A04">
        <w:t xml:space="preserve">Oil/Water </w:t>
      </w:r>
      <w:r w:rsidR="00EE4A6B">
        <w:t>Separator shall be rectangular</w:t>
      </w:r>
      <w:r w:rsidR="00B326D3" w:rsidRPr="00B326D3">
        <w:t xml:space="preserve">, horizontal, atmospheric-type </w:t>
      </w:r>
      <w:r w:rsidR="00867C98">
        <w:t xml:space="preserve">stainless </w:t>
      </w:r>
      <w:r w:rsidR="00B326D3" w:rsidRPr="00B326D3">
        <w:t>steel vessel intended for the separation and storage of flammable and combustible liquids.</w:t>
      </w:r>
    </w:p>
    <w:p w14:paraId="120DF5AA" w14:textId="77777777" w:rsidR="00723FD1" w:rsidRDefault="00EE384C" w:rsidP="00211A8A">
      <w:pPr>
        <w:numPr>
          <w:ilvl w:val="1"/>
          <w:numId w:val="36"/>
        </w:numPr>
      </w:pPr>
      <w:r>
        <w:t xml:space="preserve"> </w:t>
      </w:r>
      <w:r w:rsidR="00723FD1">
        <w:t xml:space="preserve">Separator shall be fabricated </w:t>
      </w:r>
      <w:r w:rsidR="007E1CD3">
        <w:t xml:space="preserve">of </w:t>
      </w:r>
      <w:r w:rsidR="00DA0C59">
        <w:t>10-</w:t>
      </w:r>
      <w:r w:rsidR="004C4AFD" w:rsidRPr="007E1CD3">
        <w:t>gauge 304</w:t>
      </w:r>
      <w:r w:rsidR="004C4AFD">
        <w:t xml:space="preserve"> </w:t>
      </w:r>
      <w:r w:rsidR="00867C98">
        <w:t xml:space="preserve">stainless </w:t>
      </w:r>
      <w:r w:rsidR="00723FD1" w:rsidRPr="00723FD1">
        <w:t>steel wit</w:t>
      </w:r>
      <w:r w:rsidR="00867C98">
        <w:t xml:space="preserve">h shell seams of continuous </w:t>
      </w:r>
      <w:proofErr w:type="spellStart"/>
      <w:r w:rsidR="007E1CD3" w:rsidRPr="007E1CD3">
        <w:t>tig</w:t>
      </w:r>
      <w:proofErr w:type="spellEnd"/>
      <w:r w:rsidR="007E1CD3" w:rsidRPr="007E1CD3">
        <w:t xml:space="preserve"> and/or </w:t>
      </w:r>
      <w:proofErr w:type="spellStart"/>
      <w:r w:rsidR="0064299F" w:rsidRPr="007E1CD3">
        <w:t>mig</w:t>
      </w:r>
      <w:proofErr w:type="spellEnd"/>
      <w:r w:rsidR="0064299F" w:rsidRPr="007E1CD3">
        <w:t xml:space="preserve"> </w:t>
      </w:r>
      <w:r w:rsidR="007E1CD3">
        <w:t xml:space="preserve">weld </w:t>
      </w:r>
      <w:r w:rsidR="00723FD1" w:rsidRPr="00723FD1">
        <w:t>construction</w:t>
      </w:r>
      <w:r w:rsidR="004C4AFD">
        <w:t xml:space="preserve"> to provide a water tight separator that will not warp or deform under load</w:t>
      </w:r>
      <w:r w:rsidR="00723FD1" w:rsidRPr="00723FD1">
        <w:t>.</w:t>
      </w:r>
      <w:r w:rsidR="004C4AFD">
        <w:t xml:space="preserve">  </w:t>
      </w:r>
      <w:r w:rsidR="00211A8A" w:rsidRPr="00211A8A">
        <w:t>A separator with a reduced shell thickness is not permissible</w:t>
      </w:r>
    </w:p>
    <w:p w14:paraId="3C963DF8" w14:textId="77777777"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14:paraId="6AD42A4F" w14:textId="77777777" w:rsidR="00965A09" w:rsidRDefault="00965A09" w:rsidP="00867C98">
      <w:pPr>
        <w:numPr>
          <w:ilvl w:val="1"/>
          <w:numId w:val="36"/>
        </w:numPr>
      </w:pPr>
      <w:r>
        <w:t xml:space="preserve">An influent connection </w:t>
      </w:r>
      <w:r w:rsidR="00462E10">
        <w:t>1-</w:t>
      </w:r>
      <w:r>
        <w:t xml:space="preserve">inch, </w:t>
      </w:r>
      <w:r w:rsidR="00867C98">
        <w:t>[</w:t>
      </w:r>
      <w:r w:rsidR="00867C98" w:rsidRPr="00867C98">
        <w:t>plain end for no hub connection</w:t>
      </w:r>
      <w:r w:rsidR="00867C98">
        <w:t>] [NPT] [</w:t>
      </w:r>
      <w:r>
        <w:t>flanged</w:t>
      </w:r>
      <w:r w:rsidR="00867C98">
        <w:t>]</w:t>
      </w:r>
      <w:r>
        <w:t xml:space="preserve">.  </w:t>
      </w:r>
    </w:p>
    <w:p w14:paraId="68680305" w14:textId="77777777" w:rsidR="00965A09" w:rsidRDefault="00965A09" w:rsidP="00965A09">
      <w:pPr>
        <w:numPr>
          <w:ilvl w:val="2"/>
          <w:numId w:val="36"/>
        </w:numPr>
      </w:pPr>
      <w:r>
        <w:t xml:space="preserve">An internal influent nozzle at the inlet end of the separator.  </w:t>
      </w:r>
    </w:p>
    <w:p w14:paraId="7948CD6D" w14:textId="77777777" w:rsidR="00965A09" w:rsidRDefault="00965A09" w:rsidP="00965A09">
      <w:pPr>
        <w:numPr>
          <w:ilvl w:val="2"/>
          <w:numId w:val="36"/>
        </w:numPr>
      </w:pPr>
      <w:r>
        <w:t>Nozzle discharge to be located at the furthest diagonal point from the effluent discharge opening.</w:t>
      </w:r>
    </w:p>
    <w:p w14:paraId="78FDBD0A" w14:textId="77777777" w:rsidR="00965A09" w:rsidRDefault="001378E8" w:rsidP="00965A09">
      <w:pPr>
        <w:numPr>
          <w:ilvl w:val="1"/>
          <w:numId w:val="36"/>
        </w:numPr>
      </w:pPr>
      <w:r>
        <w:t>A Velocity Head Diffusion B</w:t>
      </w:r>
      <w:r w:rsidR="00965A09">
        <w:t>affle at the inlet to:</w:t>
      </w:r>
    </w:p>
    <w:p w14:paraId="394A1EF2" w14:textId="77777777" w:rsidR="00965A09" w:rsidRDefault="00965A09" w:rsidP="00315D5E">
      <w:pPr>
        <w:numPr>
          <w:ilvl w:val="2"/>
          <w:numId w:val="36"/>
        </w:numPr>
      </w:pPr>
      <w:r>
        <w:t>reduce horizontal velocity and flow turbulence.</w:t>
      </w:r>
    </w:p>
    <w:p w14:paraId="6B91FC8F" w14:textId="77777777" w:rsidR="00965A09" w:rsidRDefault="00965A09" w:rsidP="00315D5E">
      <w:pPr>
        <w:numPr>
          <w:ilvl w:val="2"/>
          <w:numId w:val="36"/>
        </w:numPr>
      </w:pPr>
      <w:r>
        <w:t>distribute the flow equally over the separators cross sectional area.</w:t>
      </w:r>
    </w:p>
    <w:p w14:paraId="5A92E133" w14:textId="77777777" w:rsidR="00965A09" w:rsidRDefault="00965A09" w:rsidP="00315D5E">
      <w:pPr>
        <w:numPr>
          <w:ilvl w:val="2"/>
          <w:numId w:val="36"/>
        </w:numPr>
      </w:pPr>
      <w:r>
        <w:t>direct the fl</w:t>
      </w:r>
      <w:r w:rsidR="00462E10">
        <w:t>ow in a serpentine path</w:t>
      </w:r>
      <w:r>
        <w:t xml:space="preserve"> to enhance hydraulic characteristics and fully utilize all separator volume.</w:t>
      </w:r>
    </w:p>
    <w:p w14:paraId="4FD6470E" w14:textId="77777777" w:rsidR="00965A09" w:rsidRDefault="00965A09" w:rsidP="00315D5E">
      <w:pPr>
        <w:numPr>
          <w:ilvl w:val="2"/>
          <w:numId w:val="36"/>
        </w:numPr>
      </w:pPr>
      <w:r>
        <w:t xml:space="preserve">completely isolate all inlet turbulence from the </w:t>
      </w:r>
      <w:r w:rsidR="000B570E">
        <w:t>Oil/Water Separation C</w:t>
      </w:r>
      <w:r>
        <w:t>hamber.</w:t>
      </w:r>
    </w:p>
    <w:p w14:paraId="6A70C2A5" w14:textId="77777777" w:rsidR="00965A09" w:rsidRDefault="000B570E" w:rsidP="00315D5E">
      <w:pPr>
        <w:numPr>
          <w:ilvl w:val="0"/>
          <w:numId w:val="36"/>
        </w:numPr>
      </w:pPr>
      <w:r>
        <w:t>A Sediment C</w:t>
      </w:r>
      <w:r w:rsidR="00965A09">
        <w:t>hamber to disperse flow and collect oily solids and sediments.</w:t>
      </w:r>
    </w:p>
    <w:p w14:paraId="02E816A0" w14:textId="77777777"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14:paraId="1CB8B412" w14:textId="77777777" w:rsidR="004C4AFD" w:rsidRDefault="00940371" w:rsidP="00B50787">
      <w:pPr>
        <w:numPr>
          <w:ilvl w:val="0"/>
          <w:numId w:val="36"/>
        </w:numPr>
      </w:pPr>
      <w:r>
        <w:t>A</w:t>
      </w:r>
      <w:r w:rsidR="00B50787">
        <w:t xml:space="preserve"> "V" bottom Sludge Hopper </w:t>
      </w:r>
      <w:r w:rsidR="004C4AFD">
        <w:t>running t</w:t>
      </w:r>
      <w:r w:rsidR="00B50787">
        <w:t>he full length of the separator.  The Sludge H</w:t>
      </w:r>
      <w:r w:rsidR="00B50787" w:rsidRPr="00B50787">
        <w:t xml:space="preserve">opper shall be located </w:t>
      </w:r>
      <w:r w:rsidR="00B50787">
        <w:t xml:space="preserve">under </w:t>
      </w:r>
      <w:r>
        <w:t xml:space="preserve">both </w:t>
      </w:r>
      <w:r w:rsidR="00B50787">
        <w:t xml:space="preserve">the Sediment Chamber and Oil/Water Separation Chamber for the collection and easy drainage </w:t>
      </w:r>
      <w:r w:rsidR="00B50787" w:rsidRPr="00B50787">
        <w:t>of settleable soli</w:t>
      </w:r>
      <w:r w:rsidR="00B50787">
        <w:t>ds</w:t>
      </w:r>
      <w:r w:rsidR="00B50787" w:rsidRPr="00B50787">
        <w:t>.</w:t>
      </w:r>
    </w:p>
    <w:p w14:paraId="74E0D601" w14:textId="77777777"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w:t>
      </w:r>
      <w:proofErr w:type="spellStart"/>
      <w:r>
        <w:t>coalescer</w:t>
      </w:r>
      <w:proofErr w:type="spellEnd"/>
      <w:r>
        <w:t xml:space="preserve">.  </w:t>
      </w:r>
    </w:p>
    <w:p w14:paraId="707ECF6F" w14:textId="77777777" w:rsidR="00315D5E" w:rsidRDefault="00965A09" w:rsidP="00315D5E">
      <w:pPr>
        <w:numPr>
          <w:ilvl w:val="1"/>
          <w:numId w:val="36"/>
        </w:numPr>
      </w:pPr>
      <w:r>
        <w:t xml:space="preserve">The </w:t>
      </w:r>
      <w:proofErr w:type="spellStart"/>
      <w:r>
        <w:t>coalescer</w:t>
      </w:r>
      <w:proofErr w:type="spellEnd"/>
      <w:r>
        <w:t xml:space="preserve"> shall have individual remova</w:t>
      </w:r>
      <w:r w:rsidR="000B570E">
        <w:t>ble plates, sloped towards the Sediment C</w:t>
      </w:r>
      <w:r>
        <w:t xml:space="preserve">hamber.  </w:t>
      </w:r>
    </w:p>
    <w:p w14:paraId="4BE8C4E4" w14:textId="77777777"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14:paraId="3BD64A80" w14:textId="77777777" w:rsidR="00315D5E" w:rsidRDefault="00315D5E" w:rsidP="00315D5E">
      <w:pPr>
        <w:numPr>
          <w:ilvl w:val="1"/>
          <w:numId w:val="36"/>
        </w:numPr>
      </w:pPr>
      <w:r>
        <w:lastRenderedPageBreak/>
        <w:t xml:space="preserve">   </w:t>
      </w:r>
      <w:r w:rsidR="00965A09">
        <w:t xml:space="preserve">The corrugations of each of the plate bottoms shall be shaped and positioned to enhance collisions between the rising oil droplets and coalescence between them thereby improving separator efficiency.  </w:t>
      </w:r>
    </w:p>
    <w:p w14:paraId="26F4EB04" w14:textId="77777777"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proofErr w:type="spellStart"/>
      <w:r>
        <w:t>coalescer</w:t>
      </w:r>
      <w:proofErr w:type="spellEnd"/>
      <w:r>
        <w:t xml:space="preserve"> shall:</w:t>
      </w:r>
    </w:p>
    <w:p w14:paraId="1CE8BC1E" w14:textId="77777777" w:rsidR="00315D5E" w:rsidRDefault="00965A09" w:rsidP="00315D5E">
      <w:pPr>
        <w:numPr>
          <w:ilvl w:val="2"/>
          <w:numId w:val="36"/>
        </w:numPr>
      </w:pPr>
      <w:r>
        <w:t xml:space="preserve">effect separation of </w:t>
      </w:r>
      <w:r w:rsidR="00315D5E">
        <w:t xml:space="preserve">both </w:t>
      </w:r>
      <w:r>
        <w:t>oil and solids from all strata of the wastewater stream.</w:t>
      </w:r>
    </w:p>
    <w:p w14:paraId="27857F33" w14:textId="77777777" w:rsidR="00315D5E" w:rsidRDefault="00965A09" w:rsidP="00315D5E">
      <w:pPr>
        <w:numPr>
          <w:ilvl w:val="2"/>
          <w:numId w:val="36"/>
        </w:numPr>
      </w:pPr>
      <w:r>
        <w:t xml:space="preserve">shorten the vertical distance that an oil globule or solid particle </w:t>
      </w:r>
      <w:r w:rsidR="0024088D">
        <w:t>must</w:t>
      </w:r>
      <w:r>
        <w:t xml:space="preserve"> raise or sink, respectively, for effective removal</w:t>
      </w:r>
      <w:r w:rsidR="00A4592C">
        <w:t>.  The minimum plate gap to be one</w:t>
      </w:r>
      <w:r w:rsidR="00315D5E">
        <w:t xml:space="preserve"> inch</w:t>
      </w:r>
      <w:r>
        <w:t>.</w:t>
      </w:r>
    </w:p>
    <w:p w14:paraId="476D9920" w14:textId="77777777"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14:paraId="5298330C" w14:textId="77777777" w:rsidR="00315D5E" w:rsidRDefault="00965A09" w:rsidP="00315D5E">
      <w:pPr>
        <w:numPr>
          <w:ilvl w:val="2"/>
          <w:numId w:val="36"/>
        </w:numPr>
      </w:pPr>
      <w:r>
        <w:t>direct the flow paths of the separated oil to the surface of the separator and separated solids to the bottom of the separator.</w:t>
      </w:r>
    </w:p>
    <w:p w14:paraId="33EB25B5" w14:textId="77777777"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14:paraId="5F125C21" w14:textId="77777777" w:rsidR="00965A09" w:rsidRDefault="00965A09" w:rsidP="00033C8A">
      <w:pPr>
        <w:numPr>
          <w:ilvl w:val="0"/>
          <w:numId w:val="36"/>
        </w:numPr>
      </w:pPr>
      <w:r>
        <w:t>The Oil/Water Separation Chamber shall also contain a sectio</w:t>
      </w:r>
      <w:r w:rsidR="002E2B22">
        <w:t>nalized removable "</w:t>
      </w:r>
      <w:proofErr w:type="spellStart"/>
      <w:r w:rsidR="002E2B22">
        <w:t>Petro</w:t>
      </w:r>
      <w:proofErr w:type="spellEnd"/>
      <w:r w:rsidR="002E2B22">
        <w:t>-Screen</w:t>
      </w:r>
      <w:r>
        <w:t xml:space="preserve">" polypropylene impingement </w:t>
      </w:r>
      <w:proofErr w:type="spellStart"/>
      <w:r>
        <w:t>coalescer</w:t>
      </w:r>
      <w:proofErr w:type="spellEnd"/>
      <w:r>
        <w:t xml:space="preserve"> designed to inte</w:t>
      </w:r>
      <w:r w:rsidR="00B15D2B">
        <w:t xml:space="preserve">rcept oil globules of </w:t>
      </w:r>
      <w:r>
        <w:t>20 microns in diameter</w:t>
      </w:r>
      <w:r w:rsidR="00B15D2B">
        <w:t xml:space="preserve"> and larger</w:t>
      </w:r>
      <w:r w:rsidR="00A628D5">
        <w:t>.</w:t>
      </w:r>
    </w:p>
    <w:p w14:paraId="5E6553D9" w14:textId="2A16697F" w:rsidR="00033C8A" w:rsidRDefault="00033C8A" w:rsidP="00D94B71">
      <w:pPr>
        <w:numPr>
          <w:ilvl w:val="0"/>
          <w:numId w:val="36"/>
        </w:numPr>
      </w:pPr>
      <w:r>
        <w:t>OilStopper</w:t>
      </w:r>
      <w:r w:rsidR="00BE3F9C" w:rsidRPr="00877723">
        <w:rPr>
          <w:rFonts w:cs="Arial"/>
          <w:szCs w:val="22"/>
          <w:vertAlign w:val="superscript"/>
        </w:rPr>
        <w:t>®</w:t>
      </w:r>
      <w:r>
        <w:t xml:space="preserve"> shall contain an electrically powered, dir</w:t>
      </w:r>
      <w:r w:rsidR="00096BFE">
        <w:t>ect-</w:t>
      </w:r>
      <w:r w:rsidR="00462E10">
        <w:t>drive</w:t>
      </w:r>
      <w:r w:rsidR="00940371">
        <w:t xml:space="preserve"> </w:t>
      </w:r>
      <w:r w:rsidR="00382E03" w:rsidRPr="00382E03">
        <w:t>Diskimmer</w:t>
      </w:r>
      <w:r w:rsidR="00D94B71">
        <w:t xml:space="preserve"> O</w:t>
      </w:r>
      <w:r>
        <w:t xml:space="preserve">il </w:t>
      </w:r>
      <w:r w:rsidR="00D94B71">
        <w:t>S</w:t>
      </w:r>
      <w:r w:rsidR="00382E03">
        <w:t xml:space="preserve">kimmer to remove </w:t>
      </w:r>
      <w:r w:rsidR="00BB5175">
        <w:t>separated oil</w:t>
      </w:r>
      <w:r>
        <w:t xml:space="preserve"> automatically </w:t>
      </w:r>
      <w:r w:rsidR="00382E03">
        <w:t>from separator</w:t>
      </w:r>
      <w:r w:rsidR="00BB5175">
        <w:t xml:space="preserve"> without any ope</w:t>
      </w:r>
      <w:r w:rsidR="00D94B71">
        <w:t xml:space="preserve">rator assistance.  </w:t>
      </w:r>
      <w:r w:rsidR="00D94B71" w:rsidRPr="00D94B71">
        <w:t>Diskimmer</w:t>
      </w:r>
      <w:r w:rsidR="00D94B71">
        <w:t xml:space="preserve"> </w:t>
      </w:r>
      <w:r>
        <w:t xml:space="preserve">shall have </w:t>
      </w:r>
      <w:r w:rsidR="00462E10">
        <w:t>one</w:t>
      </w:r>
      <w:r w:rsidR="00BB5175">
        <w:t xml:space="preserve"> oleophilic and hydrophobic, </w:t>
      </w:r>
      <w:r>
        <w:t>stress-relieved HDPE skimming wheel</w:t>
      </w:r>
      <w:r w:rsidR="00BB5175">
        <w:t>(s).  Oil</w:t>
      </w:r>
      <w:r>
        <w:t xml:space="preserve"> is skimmed to discharge sump tube to discharg</w:t>
      </w:r>
      <w:r w:rsidR="00BB5175">
        <w:t xml:space="preserve">e to an exterior </w:t>
      </w:r>
      <w:r w:rsidR="00462E10">
        <w:t>5-</w:t>
      </w:r>
      <w:r w:rsidR="00BB5175">
        <w:t>gal</w:t>
      </w:r>
      <w:r w:rsidR="00462E10">
        <w:t>lon</w:t>
      </w:r>
      <w:r w:rsidR="00BB5175">
        <w:t xml:space="preserve"> pl</w:t>
      </w:r>
      <w:r w:rsidR="00462E10">
        <w:t>astic Oil Bucket</w:t>
      </w:r>
      <w:r w:rsidR="00266F6D">
        <w:t xml:space="preserve"> or separate stainless steel waste oil storage tank</w:t>
      </w:r>
      <w:r>
        <w:t xml:space="preserve">. </w:t>
      </w:r>
    </w:p>
    <w:p w14:paraId="704EA151" w14:textId="77777777" w:rsidR="00096BFE" w:rsidRDefault="00D94B71" w:rsidP="00D94B71">
      <w:pPr>
        <w:numPr>
          <w:ilvl w:val="1"/>
          <w:numId w:val="36"/>
        </w:numPr>
      </w:pPr>
      <w:r w:rsidRPr="00D94B71">
        <w:t>Diskimmer</w:t>
      </w:r>
      <w:r>
        <w:t xml:space="preserve"> </w:t>
      </w:r>
      <w:r w:rsidR="00096BFE">
        <w:t xml:space="preserve">Oil Skimmer </w:t>
      </w:r>
      <w:r w:rsidR="00033C8A">
        <w:t>shall be equipped with a:</w:t>
      </w:r>
    </w:p>
    <w:p w14:paraId="138F9970" w14:textId="77777777" w:rsidR="00096BFE" w:rsidRDefault="00033C8A" w:rsidP="00096BFE">
      <w:pPr>
        <w:numPr>
          <w:ilvl w:val="2"/>
          <w:numId w:val="36"/>
        </w:numPr>
      </w:pPr>
      <w:r>
        <w:t>Removable stainless steel scraper bar(s) wit</w:t>
      </w:r>
      <w:r w:rsidR="00096BFE">
        <w:t xml:space="preserve">h two HDPE scraper blades with </w:t>
      </w:r>
      <w:r>
        <w:t>stainless steel nuts, bolts, and washers.</w:t>
      </w:r>
    </w:p>
    <w:p w14:paraId="06FE1EA7" w14:textId="77777777" w:rsidR="00096BFE" w:rsidRDefault="00033C8A" w:rsidP="00096BFE">
      <w:pPr>
        <w:numPr>
          <w:ilvl w:val="2"/>
          <w:numId w:val="36"/>
        </w:numPr>
      </w:pPr>
      <w:r>
        <w:t>3/4” stainless steel disc shaft(s) and bracket(s</w:t>
      </w:r>
      <w:r w:rsidR="00096BFE">
        <w:t xml:space="preserve">) with two (2) bronze bearings </w:t>
      </w:r>
      <w:r>
        <w:t>per shaft.</w:t>
      </w:r>
    </w:p>
    <w:p w14:paraId="5DEAB2A6" w14:textId="77777777" w:rsidR="00096BFE" w:rsidRPr="00A90B9B" w:rsidRDefault="00033C8A" w:rsidP="00096BFE">
      <w:pPr>
        <w:numPr>
          <w:ilvl w:val="2"/>
          <w:numId w:val="36"/>
        </w:numPr>
      </w:pPr>
      <w:r w:rsidRPr="00A90B9B">
        <w:t>Stainless steel shaft.</w:t>
      </w:r>
    </w:p>
    <w:p w14:paraId="0FD47D2C" w14:textId="77777777" w:rsidR="00033C8A" w:rsidRPr="00A90B9B" w:rsidRDefault="00D94B71" w:rsidP="00FD2A63">
      <w:pPr>
        <w:numPr>
          <w:ilvl w:val="2"/>
          <w:numId w:val="36"/>
        </w:numPr>
      </w:pPr>
      <w:r w:rsidRPr="00A90B9B">
        <w:t>Dis</w:t>
      </w:r>
      <w:r w:rsidR="00096BFE" w:rsidRPr="00A90B9B">
        <w:t>kimmer</w:t>
      </w:r>
      <w:r w:rsidR="00033C8A" w:rsidRPr="00A90B9B">
        <w:t xml:space="preserve"> shall be powered by </w:t>
      </w:r>
      <w:r w:rsidR="009D6FA1">
        <w:t xml:space="preserve">a </w:t>
      </w:r>
      <w:r w:rsidR="00033C8A" w:rsidRPr="00A90B9B">
        <w:t xml:space="preserve">completely enclosed, heavy-duty gear motor, </w:t>
      </w:r>
      <w:r w:rsidR="00FD2A63" w:rsidRPr="00A90B9B">
        <w:t>120V/1PH/60 HZ</w:t>
      </w:r>
      <w:r w:rsidR="00033C8A" w:rsidRPr="00A90B9B">
        <w:t>.</w:t>
      </w:r>
    </w:p>
    <w:p w14:paraId="65D2C5EB" w14:textId="2B64F818" w:rsidR="00274BEA" w:rsidRPr="00A90B9B" w:rsidRDefault="00EA16B4" w:rsidP="00EA16B4">
      <w:pPr>
        <w:numPr>
          <w:ilvl w:val="0"/>
          <w:numId w:val="36"/>
        </w:numPr>
      </w:pPr>
      <w:r w:rsidRPr="00A90B9B">
        <w:t>OilStopper</w:t>
      </w:r>
      <w:r w:rsidR="00BE3F9C" w:rsidRPr="00877723">
        <w:rPr>
          <w:rFonts w:cs="Arial"/>
          <w:szCs w:val="22"/>
          <w:vertAlign w:val="superscript"/>
        </w:rPr>
        <w:t>®</w:t>
      </w:r>
      <w:r w:rsidRPr="00A90B9B">
        <w:t xml:space="preserve"> </w:t>
      </w:r>
      <w:r w:rsidR="00274BEA" w:rsidRPr="00A90B9B">
        <w:t>to include stainless steel stem</w:t>
      </w:r>
      <w:r w:rsidR="00A90B9B" w:rsidRPr="00A90B9B">
        <w:t xml:space="preserve"> and</w:t>
      </w:r>
      <w:r w:rsidR="00274BEA" w:rsidRPr="00A90B9B">
        <w:t xml:space="preserve"> float assembly for s</w:t>
      </w:r>
      <w:r w:rsidRPr="00A90B9B">
        <w:t>k</w:t>
      </w:r>
      <w:r w:rsidR="00274BEA" w:rsidRPr="00A90B9B">
        <w:t xml:space="preserve">immer </w:t>
      </w:r>
      <w:r w:rsidR="00FD2A63" w:rsidRPr="00A90B9B">
        <w:t>operation and high</w:t>
      </w:r>
      <w:r w:rsidR="00BE3F9C">
        <w:t>-</w:t>
      </w:r>
      <w:r w:rsidR="00FD2A63" w:rsidRPr="00A90B9B">
        <w:t xml:space="preserve">level alarm. </w:t>
      </w:r>
      <w:r w:rsidR="00266F6D">
        <w:t>Sensor</w:t>
      </w:r>
      <w:r w:rsidRPr="00A90B9B">
        <w:t xml:space="preserve"> to be intrinsically-safe, separator-mounted magnetic float probes, suitable for use in Class I, Division II, Group D locations.</w:t>
      </w:r>
      <w:r w:rsidR="00FD2A63" w:rsidRPr="00A90B9B">
        <w:t xml:space="preserve"> </w:t>
      </w:r>
      <w:r w:rsidR="00274BEA" w:rsidRPr="00A90B9B">
        <w:t>Sensor assembly will ship loose and will be installed in unit and wired back to control panel by installation contractor.</w:t>
      </w:r>
    </w:p>
    <w:p w14:paraId="61FFA668" w14:textId="14943C8E" w:rsidR="00EA16B4" w:rsidRPr="00A90B9B" w:rsidRDefault="00FD2A63" w:rsidP="00FD2A63">
      <w:pPr>
        <w:numPr>
          <w:ilvl w:val="0"/>
          <w:numId w:val="36"/>
        </w:numPr>
      </w:pPr>
      <w:r w:rsidRPr="00A90B9B">
        <w:t>OilStopper</w:t>
      </w:r>
      <w:r w:rsidR="00BE3F9C" w:rsidRPr="00877723">
        <w:rPr>
          <w:rFonts w:cs="Arial"/>
          <w:szCs w:val="22"/>
          <w:vertAlign w:val="superscript"/>
        </w:rPr>
        <w:t>®</w:t>
      </w:r>
      <w:r w:rsidRPr="00A90B9B">
        <w:t xml:space="preserve"> Diskimmer Oil Skimmer shall be operated by a timed</w:t>
      </w:r>
      <w:r w:rsidR="00A90B9B" w:rsidRPr="00A90B9B">
        <w:t>,</w:t>
      </w:r>
      <w:r w:rsidRPr="00A90B9B">
        <w:t xml:space="preserve"> skimming sequence controller. The</w:t>
      </w:r>
      <w:r w:rsidR="00274BEA" w:rsidRPr="00A90B9B">
        <w:t xml:space="preserve"> multi-event </w:t>
      </w:r>
      <w:r w:rsidR="00033C8A" w:rsidRPr="00A90B9B">
        <w:t>timer/controller shall be supp</w:t>
      </w:r>
      <w:r w:rsidR="00D94B71" w:rsidRPr="00A90B9B">
        <w:t xml:space="preserve">lied </w:t>
      </w:r>
      <w:r w:rsidRPr="00A90B9B">
        <w:t xml:space="preserve">within a functional Control Panel for proper </w:t>
      </w:r>
      <w:r w:rsidR="00D94B71" w:rsidRPr="00A90B9B">
        <w:t>Diskimmer</w:t>
      </w:r>
      <w:r w:rsidR="00033C8A" w:rsidRPr="00A90B9B">
        <w:t xml:space="preserve"> operatio</w:t>
      </w:r>
      <w:r w:rsidRPr="00A90B9B">
        <w:t xml:space="preserve">n. </w:t>
      </w:r>
      <w:r w:rsidR="00EA16B4" w:rsidRPr="00A90B9B">
        <w:t>C</w:t>
      </w:r>
      <w:r w:rsidR="00274BEA" w:rsidRPr="00A90B9B">
        <w:t xml:space="preserve">ontrol panel to include </w:t>
      </w:r>
      <w:r w:rsidRPr="00A90B9B">
        <w:t xml:space="preserve">both the </w:t>
      </w:r>
      <w:r w:rsidR="00274BEA" w:rsidRPr="00A90B9B">
        <w:t>timer for skimming disc and high level audible/visual a</w:t>
      </w:r>
      <w:r w:rsidRPr="00A90B9B">
        <w:t xml:space="preserve">larm. </w:t>
      </w:r>
      <w:r w:rsidR="00EA16B4" w:rsidRPr="00A90B9B">
        <w:t xml:space="preserve">A silence control shall be provided for the audible alarms. </w:t>
      </w:r>
    </w:p>
    <w:p w14:paraId="279FBC0C" w14:textId="77777777" w:rsidR="00EA16B4" w:rsidRPr="00A90B9B" w:rsidRDefault="00EA16B4" w:rsidP="00EA16B4">
      <w:pPr>
        <w:numPr>
          <w:ilvl w:val="1"/>
          <w:numId w:val="36"/>
        </w:numPr>
      </w:pPr>
      <w:r w:rsidRPr="00A90B9B">
        <w:t>The control panel shall be housed in a NEMA 4 enclosure.</w:t>
      </w:r>
    </w:p>
    <w:p w14:paraId="35FDF126" w14:textId="77777777" w:rsidR="00EA16B4" w:rsidRPr="00A90B9B" w:rsidRDefault="00EA16B4" w:rsidP="00EA16B4">
      <w:pPr>
        <w:numPr>
          <w:ilvl w:val="1"/>
          <w:numId w:val="36"/>
        </w:numPr>
      </w:pPr>
      <w:r w:rsidRPr="00A90B9B">
        <w:t xml:space="preserve">Power to the control panel is to be </w:t>
      </w:r>
      <w:r w:rsidR="00274BEA" w:rsidRPr="00A90B9B">
        <w:t>120V/1PH/60 HZ</w:t>
      </w:r>
      <w:r w:rsidRPr="00A90B9B">
        <w:t xml:space="preserve">.  </w:t>
      </w:r>
    </w:p>
    <w:p w14:paraId="6A192202" w14:textId="77777777" w:rsidR="004D480D" w:rsidRPr="00A90B9B" w:rsidRDefault="00EA16B4" w:rsidP="00096BFE">
      <w:pPr>
        <w:numPr>
          <w:ilvl w:val="1"/>
          <w:numId w:val="36"/>
        </w:numPr>
      </w:pPr>
      <w:r w:rsidRPr="00A90B9B">
        <w:tab/>
      </w:r>
      <w:r w:rsidR="00FD2A63" w:rsidRPr="00A90B9B">
        <w:t>Control Panel</w:t>
      </w:r>
      <w:r w:rsidR="00096BFE" w:rsidRPr="00A90B9B">
        <w:t xml:space="preserve"> shall be mounted </w:t>
      </w:r>
      <w:r w:rsidR="0024088D" w:rsidRPr="00A90B9B">
        <w:t>near</w:t>
      </w:r>
      <w:r w:rsidR="00096BFE" w:rsidRPr="00A90B9B">
        <w:t xml:space="preserve"> the OilStopper</w:t>
      </w:r>
      <w:r w:rsidR="00096BFE" w:rsidRPr="00A90B9B">
        <w:rPr>
          <w:rFonts w:cs="Arial"/>
        </w:rPr>
        <w:t>™</w:t>
      </w:r>
      <w:r w:rsidR="00033C8A" w:rsidRPr="00A90B9B">
        <w:t xml:space="preserve"> and hard wired by the installation contrac</w:t>
      </w:r>
      <w:r w:rsidRPr="00A90B9B">
        <w:t>tor</w:t>
      </w:r>
    </w:p>
    <w:p w14:paraId="613A9372" w14:textId="77777777" w:rsidR="00965A09" w:rsidRDefault="00965A09" w:rsidP="00033C8A">
      <w:pPr>
        <w:numPr>
          <w:ilvl w:val="0"/>
          <w:numId w:val="36"/>
        </w:numPr>
      </w:pPr>
      <w:r>
        <w:t xml:space="preserve">An internal effluent </w:t>
      </w:r>
      <w:proofErr w:type="spellStart"/>
      <w:r>
        <w:t>downcomer</w:t>
      </w:r>
      <w:proofErr w:type="spellEnd"/>
      <w:r>
        <w:t xml:space="preserve"> at the outlet end of the separator, to allow for discharge from the bottom of the </w:t>
      </w:r>
      <w:r w:rsidR="00033C8A" w:rsidRPr="00033C8A">
        <w:t>Oil/Water Separation Chamber</w:t>
      </w:r>
      <w:r w:rsidR="00B01F6F">
        <w:t xml:space="preserve"> </w:t>
      </w:r>
      <w:r>
        <w:t>only.</w:t>
      </w:r>
    </w:p>
    <w:p w14:paraId="1F376BC3" w14:textId="77777777" w:rsidR="00965A09" w:rsidRDefault="00965A09" w:rsidP="00B01F6F">
      <w:pPr>
        <w:numPr>
          <w:ilvl w:val="0"/>
          <w:numId w:val="36"/>
        </w:numPr>
      </w:pPr>
      <w:r>
        <w:t>An e</w:t>
      </w:r>
      <w:r w:rsidR="00B01F6F">
        <w:t xml:space="preserve">ffluent connection </w:t>
      </w:r>
      <w:r w:rsidR="00462E10">
        <w:t>1-</w:t>
      </w:r>
      <w:r w:rsidR="00B01F6F">
        <w:t xml:space="preserve">inch, </w:t>
      </w:r>
      <w:r w:rsidR="00B01F6F" w:rsidRPr="00B01F6F">
        <w:t>[plain end for no hu</w:t>
      </w:r>
      <w:r w:rsidR="00B01F6F">
        <w:t>b connection] [NPT] [flanged]</w:t>
      </w:r>
      <w:r>
        <w:t>.</w:t>
      </w:r>
    </w:p>
    <w:p w14:paraId="2C2DC82C" w14:textId="77777777" w:rsidR="00965A09" w:rsidRDefault="00952FE1" w:rsidP="00C871B9">
      <w:pPr>
        <w:numPr>
          <w:ilvl w:val="0"/>
          <w:numId w:val="36"/>
        </w:numPr>
      </w:pPr>
      <w:r w:rsidRPr="00952FE1">
        <w:t xml:space="preserve">Removable vapor-tight top </w:t>
      </w:r>
      <w:r w:rsidR="00C871B9" w:rsidRPr="00C871B9">
        <w:t>stainless steel lids with gaskets and quic</w:t>
      </w:r>
      <w:r w:rsidR="004D480D">
        <w:t>k release stainless steel compression latches</w:t>
      </w:r>
      <w:r w:rsidR="00C871B9" w:rsidRPr="00C871B9">
        <w:t xml:space="preserve"> to allow access </w:t>
      </w:r>
      <w:r w:rsidR="00C871B9">
        <w:t xml:space="preserve">of the entire oil/water separator </w:t>
      </w:r>
      <w:r w:rsidR="00C871B9" w:rsidRPr="00C871B9">
        <w:t>for inspection and maintenance.</w:t>
      </w:r>
    </w:p>
    <w:p w14:paraId="7364F987" w14:textId="77777777" w:rsidR="00965A09" w:rsidRPr="00A90B9B" w:rsidRDefault="00C871B9" w:rsidP="00315D5E">
      <w:pPr>
        <w:numPr>
          <w:ilvl w:val="0"/>
          <w:numId w:val="36"/>
        </w:numPr>
      </w:pPr>
      <w:r w:rsidRPr="00A90B9B">
        <w:t>A</w:t>
      </w:r>
      <w:r w:rsidR="004D480D" w:rsidRPr="00A90B9B">
        <w:t>djustable Schedule 40 Pipe Legs with optional Coaster Feet</w:t>
      </w:r>
      <w:r w:rsidR="00BB5175" w:rsidRPr="00A90B9B">
        <w:t>.</w:t>
      </w:r>
    </w:p>
    <w:p w14:paraId="03C59D11" w14:textId="77777777" w:rsidR="00CD6898" w:rsidRPr="00CD6898" w:rsidRDefault="00965A09" w:rsidP="00CD6898">
      <w:pPr>
        <w:numPr>
          <w:ilvl w:val="0"/>
          <w:numId w:val="36"/>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14:paraId="4F2753BE" w14:textId="77777777" w:rsidR="00CD6898" w:rsidRPr="00D2629D" w:rsidRDefault="00CD6898" w:rsidP="00CD6898">
      <w:pPr>
        <w:tabs>
          <w:tab w:val="left" w:pos="6804"/>
        </w:tabs>
        <w:rPr>
          <w:rFonts w:cs="Arial"/>
          <w:szCs w:val="22"/>
        </w:rPr>
      </w:pPr>
      <w:r>
        <w:rPr>
          <w:rFonts w:cs="Arial"/>
          <w:szCs w:val="22"/>
        </w:rPr>
        <w:tab/>
      </w:r>
    </w:p>
    <w:p w14:paraId="32C46D33" w14:textId="77777777"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14:paraId="349E1AD0" w14:textId="77777777" w:rsidR="00CD6898" w:rsidRPr="00D2629D" w:rsidRDefault="00CD6898" w:rsidP="00CD6898">
      <w:pPr>
        <w:rPr>
          <w:rFonts w:cs="Arial"/>
          <w:szCs w:val="22"/>
        </w:rPr>
      </w:pPr>
    </w:p>
    <w:p w14:paraId="30777CDF" w14:textId="77777777" w:rsidR="00A21810" w:rsidRPr="0003170B" w:rsidRDefault="00CD6898" w:rsidP="00A8171F">
      <w:pPr>
        <w:numPr>
          <w:ilvl w:val="0"/>
          <w:numId w:val="36"/>
        </w:numPr>
      </w:pPr>
      <w:r w:rsidRPr="00D2629D">
        <w:t>Threaded NPT Fittings: Threaded fittings with thread protectors sh</w:t>
      </w:r>
      <w:r w:rsidR="002F1EF9">
        <w:t>all be supplied as follows</w:t>
      </w:r>
      <w:r w:rsidRPr="00D2629D">
        <w:t>:</w:t>
      </w:r>
    </w:p>
    <w:p w14:paraId="72FE52A5" w14:textId="77777777"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820ED4">
        <w:t>2-i</w:t>
      </w:r>
      <w:r w:rsidR="00A21810" w:rsidRPr="00A21810">
        <w:t>nc</w:t>
      </w:r>
      <w:r w:rsidR="00A21810">
        <w:t xml:space="preserve">h Diameter: __________ </w:t>
      </w:r>
      <w:r w:rsidR="00A45568">
        <w:t>Interface/</w:t>
      </w:r>
      <w:r w:rsidR="00A21810">
        <w:t>Oil Level Sensor</w:t>
      </w:r>
    </w:p>
    <w:p w14:paraId="21B589C4" w14:textId="77777777"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A21810">
        <w:rPr>
          <w:rFonts w:cs="Arial"/>
          <w:szCs w:val="22"/>
        </w:rPr>
        <w:t>2</w:t>
      </w:r>
      <w:r w:rsidR="00820ED4">
        <w:rPr>
          <w:rFonts w:cs="Arial"/>
          <w:szCs w:val="22"/>
        </w:rPr>
        <w:t>-i</w:t>
      </w:r>
      <w:r w:rsidR="00CD6898" w:rsidRPr="00D2629D">
        <w:rPr>
          <w:rFonts w:cs="Arial"/>
          <w:szCs w:val="22"/>
        </w:rPr>
        <w:t>nch Diameter: _____</w:t>
      </w:r>
      <w:r w:rsidR="007605B4">
        <w:rPr>
          <w:rFonts w:cs="Arial"/>
          <w:szCs w:val="22"/>
        </w:rPr>
        <w:t>_____ Normal Vent</w:t>
      </w:r>
    </w:p>
    <w:p w14:paraId="4C72E790" w14:textId="77777777" w:rsidR="00A21810"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A21810">
        <w:rPr>
          <w:rFonts w:cs="Arial"/>
          <w:szCs w:val="22"/>
        </w:rPr>
        <w:t>4</w:t>
      </w:r>
      <w:r w:rsidR="00820ED4">
        <w:rPr>
          <w:rFonts w:cs="Arial"/>
          <w:szCs w:val="22"/>
        </w:rPr>
        <w:t>-i</w:t>
      </w:r>
      <w:r w:rsidR="00CD6898" w:rsidRPr="00D2629D">
        <w:rPr>
          <w:rFonts w:cs="Arial"/>
          <w:szCs w:val="22"/>
        </w:rPr>
        <w:t>nch Diameter: __________</w:t>
      </w:r>
      <w:r w:rsidR="00CD6898">
        <w:rPr>
          <w:rFonts w:cs="Arial"/>
          <w:szCs w:val="22"/>
        </w:rPr>
        <w:t xml:space="preserve"> </w:t>
      </w:r>
      <w:r w:rsidR="00636F36">
        <w:rPr>
          <w:rFonts w:cs="Arial"/>
          <w:szCs w:val="22"/>
        </w:rPr>
        <w:t>Oil Pump-</w:t>
      </w:r>
      <w:r w:rsidR="00096BFE">
        <w:rPr>
          <w:rFonts w:cs="Arial"/>
          <w:szCs w:val="22"/>
        </w:rPr>
        <w:t>Out/</w:t>
      </w:r>
      <w:r w:rsidR="00096BFE" w:rsidRPr="00096BFE">
        <w:t xml:space="preserve"> </w:t>
      </w:r>
      <w:r w:rsidR="00096BFE" w:rsidRPr="00096BFE">
        <w:rPr>
          <w:rFonts w:cs="Arial"/>
          <w:szCs w:val="22"/>
        </w:rPr>
        <w:t>Oil/Sludge Level Gauging</w:t>
      </w:r>
    </w:p>
    <w:p w14:paraId="6F2A6477" w14:textId="77777777" w:rsidR="00B326D3" w:rsidRPr="00033C8A" w:rsidRDefault="0003170B" w:rsidP="00033C8A">
      <w:pPr>
        <w:pStyle w:val="SpecHeading51"/>
        <w:ind w:left="1814"/>
        <w:rPr>
          <w:rFonts w:cs="Arial"/>
          <w:szCs w:val="22"/>
        </w:rPr>
      </w:pPr>
      <w:r>
        <w:rPr>
          <w:rFonts w:cs="Arial"/>
          <w:szCs w:val="22"/>
        </w:rPr>
        <w:t>e.</w:t>
      </w:r>
      <w:r w:rsidR="00CD6898" w:rsidRPr="00D2629D">
        <w:rPr>
          <w:rFonts w:cs="Arial"/>
          <w:szCs w:val="22"/>
        </w:rPr>
        <w:tab/>
      </w:r>
      <w:r w:rsidR="00A21810">
        <w:rPr>
          <w:rFonts w:cs="Arial"/>
          <w:szCs w:val="22"/>
        </w:rPr>
        <w:t>NPT fittings l</w:t>
      </w:r>
      <w:r w:rsidR="00CD6898" w:rsidRPr="00D2629D">
        <w:rPr>
          <w:rFonts w:cs="Arial"/>
          <w:szCs w:val="22"/>
        </w:rPr>
        <w:t>ocat</w:t>
      </w:r>
      <w:r w:rsidR="003926BC">
        <w:rPr>
          <w:rFonts w:cs="Arial"/>
          <w:szCs w:val="22"/>
        </w:rPr>
        <w:t>ed as indicated on the Drawings</w:t>
      </w:r>
    </w:p>
    <w:p w14:paraId="485D0B50" w14:textId="77777777" w:rsidR="00096217" w:rsidRPr="00D2629D" w:rsidRDefault="00096217" w:rsidP="00096217">
      <w:pPr>
        <w:rPr>
          <w:rFonts w:cs="Arial"/>
          <w:szCs w:val="22"/>
        </w:rPr>
      </w:pPr>
    </w:p>
    <w:p w14:paraId="3487CD10"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58D29FD9" w14:textId="77777777" w:rsidR="00703F08" w:rsidRDefault="00703F08" w:rsidP="00DF3C67">
      <w:pPr>
        <w:rPr>
          <w:rFonts w:cs="Arial"/>
          <w:szCs w:val="22"/>
        </w:rPr>
      </w:pPr>
    </w:p>
    <w:p w14:paraId="234B3B26" w14:textId="04F6722E" w:rsidR="00CA10AF" w:rsidRDefault="00C41AF0" w:rsidP="00CA10AF">
      <w:pPr>
        <w:ind w:left="180"/>
      </w:pPr>
      <w:r>
        <w:t>J</w:t>
      </w:r>
      <w:r w:rsidR="00CA10AF">
        <w:t>.</w:t>
      </w:r>
      <w:r w:rsidR="00CA10AF">
        <w:tab/>
      </w:r>
      <w:r w:rsidR="00096BFE">
        <w:t>OilStopper</w:t>
      </w:r>
      <w:r w:rsidR="00BE3F9C" w:rsidRPr="00877723">
        <w:rPr>
          <w:rFonts w:cs="Arial"/>
          <w:szCs w:val="22"/>
          <w:vertAlign w:val="superscript"/>
        </w:rPr>
        <w:t>®</w:t>
      </w:r>
      <w:r w:rsidR="00CA10AF" w:rsidRPr="00CA10AF">
        <w:t xml:space="preserve"> Coalescing Oil/Water Separator(s) Options/Accessories:</w:t>
      </w:r>
    </w:p>
    <w:p w14:paraId="1828E930" w14:textId="77777777" w:rsidR="00C60163" w:rsidRPr="00C60163" w:rsidRDefault="00096BFE" w:rsidP="00C60163">
      <w:pPr>
        <w:pStyle w:val="Default"/>
        <w:numPr>
          <w:ilvl w:val="0"/>
          <w:numId w:val="39"/>
        </w:numPr>
        <w:rPr>
          <w:rFonts w:ascii="Arial" w:hAnsi="Arial" w:cs="Arial"/>
          <w:sz w:val="22"/>
          <w:szCs w:val="22"/>
        </w:rPr>
      </w:pPr>
      <w:r>
        <w:rPr>
          <w:rFonts w:ascii="Arial" w:hAnsi="Arial" w:cs="Arial"/>
          <w:sz w:val="22"/>
          <w:szCs w:val="22"/>
        </w:rPr>
        <w:t>Steps/</w:t>
      </w:r>
      <w:r w:rsidR="00C60163" w:rsidRPr="00C60163">
        <w:rPr>
          <w:rFonts w:ascii="Arial" w:hAnsi="Arial" w:cs="Arial"/>
          <w:sz w:val="22"/>
          <w:szCs w:val="22"/>
        </w:rPr>
        <w:t>Stairs,</w:t>
      </w:r>
      <w:r>
        <w:rPr>
          <w:rFonts w:ascii="Arial" w:hAnsi="Arial" w:cs="Arial"/>
          <w:sz w:val="22"/>
          <w:szCs w:val="22"/>
        </w:rPr>
        <w:t xml:space="preserve"> Platform </w:t>
      </w:r>
      <w:r w:rsidR="00C60163" w:rsidRPr="00C60163">
        <w:rPr>
          <w:rFonts w:ascii="Arial" w:hAnsi="Arial" w:cs="Arial"/>
          <w:sz w:val="22"/>
          <w:szCs w:val="22"/>
        </w:rPr>
        <w:t>and Handrails</w:t>
      </w:r>
      <w:r w:rsidR="00C60163">
        <w:rPr>
          <w:rFonts w:ascii="Arial" w:hAnsi="Arial" w:cs="Arial"/>
          <w:sz w:val="22"/>
          <w:szCs w:val="22"/>
        </w:rPr>
        <w:t>.</w:t>
      </w:r>
    </w:p>
    <w:p w14:paraId="74869BBE" w14:textId="77777777" w:rsidR="00C60163" w:rsidRPr="00C60163" w:rsidRDefault="00C60163" w:rsidP="00C60163">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14:paraId="6B11C8E6" w14:textId="77777777" w:rsidR="00C60163" w:rsidRPr="00C60163" w:rsidRDefault="00096BFE" w:rsidP="00C60163">
      <w:pPr>
        <w:pStyle w:val="SpecHeading4A"/>
        <w:numPr>
          <w:ilvl w:val="1"/>
          <w:numId w:val="39"/>
        </w:numPr>
        <w:tabs>
          <w:tab w:val="clear" w:pos="720"/>
          <w:tab w:val="left" w:pos="900"/>
        </w:tabs>
        <w:rPr>
          <w:rFonts w:cs="Arial"/>
          <w:szCs w:val="22"/>
        </w:rPr>
      </w:pPr>
      <w:r>
        <w:rPr>
          <w:rFonts w:cs="Arial"/>
          <w:szCs w:val="22"/>
        </w:rPr>
        <w:t>Design and fabrication of all steps/</w:t>
      </w:r>
      <w:r w:rsidR="00C60163" w:rsidRPr="00C60163">
        <w:rPr>
          <w:rFonts w:cs="Arial"/>
          <w:szCs w:val="22"/>
        </w:rPr>
        <w:t>stairs</w:t>
      </w:r>
      <w:r>
        <w:rPr>
          <w:rFonts w:cs="Arial"/>
          <w:szCs w:val="22"/>
        </w:rPr>
        <w:t>, platform</w:t>
      </w:r>
      <w:r w:rsidR="00C60163" w:rsidRPr="00C60163">
        <w:rPr>
          <w:rFonts w:cs="Arial"/>
          <w:szCs w:val="22"/>
        </w:rPr>
        <w:t xml:space="preserve"> and handrails shall be in accordance with applicable OSHA safety regulations, pertinent building codes, </w:t>
      </w:r>
      <w:r w:rsidR="003926BC">
        <w:rPr>
          <w:rFonts w:cs="Arial"/>
          <w:szCs w:val="22"/>
        </w:rPr>
        <w:t xml:space="preserve">and </w:t>
      </w:r>
      <w:r w:rsidR="00C60163" w:rsidRPr="00C60163">
        <w:rPr>
          <w:rFonts w:cs="Arial"/>
          <w:szCs w:val="22"/>
        </w:rPr>
        <w:t>acceptable engineering practices</w:t>
      </w:r>
      <w:r w:rsidR="003926BC">
        <w:rPr>
          <w:rFonts w:cs="Arial"/>
          <w:szCs w:val="22"/>
        </w:rPr>
        <w:t>.</w:t>
      </w:r>
    </w:p>
    <w:p w14:paraId="24550995" w14:textId="77777777" w:rsidR="00C60163" w:rsidRPr="00A90B9B" w:rsidRDefault="00C60163" w:rsidP="00096BFE">
      <w:pPr>
        <w:pStyle w:val="SpecHeading4A"/>
        <w:numPr>
          <w:ilvl w:val="1"/>
          <w:numId w:val="39"/>
        </w:numPr>
        <w:tabs>
          <w:tab w:val="clear" w:pos="720"/>
          <w:tab w:val="left" w:pos="900"/>
        </w:tabs>
        <w:rPr>
          <w:rFonts w:cs="Arial"/>
          <w:szCs w:val="22"/>
        </w:rPr>
      </w:pPr>
      <w:r>
        <w:rPr>
          <w:rFonts w:cs="Arial"/>
          <w:szCs w:val="22"/>
        </w:rPr>
        <w:tab/>
      </w:r>
      <w:r w:rsidR="00096BFE" w:rsidRPr="00A90B9B">
        <w:rPr>
          <w:rFonts w:cs="Arial"/>
          <w:szCs w:val="22"/>
        </w:rPr>
        <w:t>Steps/</w:t>
      </w:r>
      <w:r w:rsidRPr="00A90B9B">
        <w:rPr>
          <w:rFonts w:cs="Arial"/>
          <w:szCs w:val="22"/>
        </w:rPr>
        <w:t>Stairs, P</w:t>
      </w:r>
      <w:r w:rsidR="009609B3" w:rsidRPr="00A90B9B">
        <w:rPr>
          <w:rFonts w:cs="Arial"/>
          <w:szCs w:val="22"/>
        </w:rPr>
        <w:t>latform and Handrails</w:t>
      </w:r>
      <w:r w:rsidRPr="00A90B9B">
        <w:rPr>
          <w:rFonts w:cs="Arial"/>
          <w:szCs w:val="22"/>
        </w:rPr>
        <w:t xml:space="preserve"> shall be fabricated of [coated], [galvanized] carbon steel with anti-slip fiberglass treads and walking surfaces. </w:t>
      </w:r>
    </w:p>
    <w:p w14:paraId="6D5D4D80" w14:textId="77777777" w:rsidR="00C41AF0" w:rsidRPr="00A90B9B" w:rsidRDefault="00B91256" w:rsidP="00C41AF0">
      <w:pPr>
        <w:numPr>
          <w:ilvl w:val="0"/>
          <w:numId w:val="39"/>
        </w:numPr>
      </w:pPr>
      <w:r w:rsidRPr="00A90B9B">
        <w:t xml:space="preserve">Manufacturer On-Site </w:t>
      </w:r>
      <w:r w:rsidR="00C41AF0" w:rsidRPr="00A90B9B">
        <w:t>Training Assistance</w:t>
      </w:r>
    </w:p>
    <w:p w14:paraId="2F73266E" w14:textId="77777777" w:rsidR="00BF2294" w:rsidRPr="00B15D2B" w:rsidRDefault="00F578F4" w:rsidP="00703F08">
      <w:pPr>
        <w:numPr>
          <w:ilvl w:val="1"/>
          <w:numId w:val="39"/>
        </w:numPr>
      </w:pPr>
      <w:r>
        <w:t xml:space="preserve">On-site </w:t>
      </w:r>
      <w:r w:rsidR="009C138C">
        <w:t xml:space="preserve">training will be included.  </w:t>
      </w:r>
      <w:r w:rsidR="00C41AF0">
        <w:t>This pro</w:t>
      </w:r>
      <w:r>
        <w:t xml:space="preserve">ject requires Factory Personnel/Factory Representative </w:t>
      </w:r>
      <w:r w:rsidR="00B91256">
        <w:t xml:space="preserve">to perform on-site </w:t>
      </w:r>
      <w:r w:rsidR="00C41AF0">
        <w:t>training upon completion of field wiring and filling of oil/water separator(s).</w:t>
      </w:r>
    </w:p>
    <w:p w14:paraId="6F961869" w14:textId="77777777" w:rsidR="00BF2294" w:rsidRPr="00D2629D" w:rsidRDefault="00BF2294" w:rsidP="00703F08">
      <w:pPr>
        <w:pStyle w:val="SpecHeading4A"/>
        <w:rPr>
          <w:rFonts w:cs="Arial"/>
          <w:szCs w:val="22"/>
        </w:rPr>
      </w:pPr>
    </w:p>
    <w:p w14:paraId="6C3354CD" w14:textId="77777777" w:rsidR="002B2D43" w:rsidRDefault="007D406D" w:rsidP="002B2D43">
      <w:pPr>
        <w:pStyle w:val="SpecHeading2Part1"/>
      </w:pPr>
      <w:r>
        <w:t>PART 3</w:t>
      </w:r>
      <w:r>
        <w:tab/>
      </w:r>
      <w:r w:rsidR="002B2D43">
        <w:t>EXECUTION</w:t>
      </w:r>
    </w:p>
    <w:p w14:paraId="0849229B" w14:textId="77777777" w:rsidR="00805CA6" w:rsidRPr="00805CA6" w:rsidRDefault="00805CA6" w:rsidP="00805CA6"/>
    <w:p w14:paraId="78C13799" w14:textId="77777777" w:rsidR="00805CA6" w:rsidRDefault="00805CA6" w:rsidP="00805CA6">
      <w:pPr>
        <w:rPr>
          <w:b/>
        </w:rPr>
      </w:pPr>
      <w:r>
        <w:rPr>
          <w:b/>
        </w:rPr>
        <w:t>3.1</w:t>
      </w:r>
      <w:r>
        <w:rPr>
          <w:b/>
        </w:rPr>
        <w:tab/>
        <w:t>GENERAL</w:t>
      </w:r>
    </w:p>
    <w:p w14:paraId="277ED7A1" w14:textId="77777777" w:rsidR="00427887" w:rsidRPr="00805CA6" w:rsidRDefault="00427887" w:rsidP="00805CA6">
      <w:pPr>
        <w:rPr>
          <w:b/>
        </w:rPr>
      </w:pPr>
    </w:p>
    <w:p w14:paraId="4822F675" w14:textId="1723CB5F" w:rsidR="002B2D43" w:rsidRDefault="00805CA6" w:rsidP="002D1099">
      <w:r w:rsidRPr="00805CA6">
        <w:t>A.</w:t>
      </w:r>
      <w:r w:rsidRPr="00805CA6">
        <w:tab/>
        <w:t xml:space="preserve">Installation and testing </w:t>
      </w:r>
      <w:r w:rsidR="002F1B2A">
        <w:t xml:space="preserve">of </w:t>
      </w:r>
      <w:r w:rsidR="009C138C" w:rsidRPr="009C138C">
        <w:t>OilStopper</w:t>
      </w:r>
      <w:r w:rsidR="00BE3F9C" w:rsidRPr="00877723">
        <w:rPr>
          <w:rFonts w:cs="Arial"/>
          <w:szCs w:val="22"/>
          <w:vertAlign w:val="superscript"/>
        </w:rPr>
        <w:t>®</w:t>
      </w:r>
      <w:r w:rsidR="009C138C" w:rsidRPr="009C138C">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14:paraId="0055BE79" w14:textId="77777777" w:rsidR="00C30CB3" w:rsidRDefault="00C30CB3" w:rsidP="00805CA6"/>
    <w:p w14:paraId="7478E4DF" w14:textId="77777777"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14:paraId="5CF132B3" w14:textId="77777777" w:rsidR="00C30CB3" w:rsidRDefault="00C30CB3" w:rsidP="00C30CB3"/>
    <w:p w14:paraId="2C32F6A3" w14:textId="77777777" w:rsidR="003A2A7A" w:rsidRDefault="002F1B2A" w:rsidP="00C30CB3">
      <w:r>
        <w:t>C</w:t>
      </w:r>
      <w:r w:rsidR="00C30CB3">
        <w:t>.</w:t>
      </w:r>
      <w:r w:rsidR="00C30CB3">
        <w:tab/>
        <w:t xml:space="preserve">Contractor shall install oil/water separator(s), piping, and equipment (inlet/outlet </w:t>
      </w:r>
      <w:r w:rsidR="009C138C">
        <w:t xml:space="preserve">shut off valves, </w:t>
      </w:r>
      <w:r w:rsidR="009C138C">
        <w:tab/>
        <w:t>sensors</w:t>
      </w:r>
      <w:r w:rsidR="00C30CB3">
        <w:t xml:space="preserve">, vents, gauges, etc.) in accordance with </w:t>
      </w:r>
      <w:r w:rsidR="009C138C">
        <w:t xml:space="preserve">the manufacturers' installation </w:t>
      </w:r>
      <w:r w:rsidR="00C30CB3">
        <w:t xml:space="preserve">instructions, </w:t>
      </w:r>
      <w:r w:rsidR="009C138C">
        <w:tab/>
      </w:r>
      <w:r w:rsidR="00C30CB3">
        <w:t>industry standard recommended practices and federal, state and local regulations</w:t>
      </w:r>
      <w:r w:rsidR="003A2A7A">
        <w:t>.</w:t>
      </w:r>
    </w:p>
    <w:p w14:paraId="3A2C9D7D" w14:textId="77777777" w:rsidR="003A2A7A" w:rsidRDefault="003A2A7A" w:rsidP="00C30CB3"/>
    <w:p w14:paraId="5CA288D1" w14:textId="77777777"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14:paraId="6267B3E8" w14:textId="77777777" w:rsidR="00E65672" w:rsidRDefault="00E65672" w:rsidP="00217A0D"/>
    <w:p w14:paraId="3F6DC065" w14:textId="77777777" w:rsidR="00217A0D" w:rsidRDefault="002F1B2A" w:rsidP="00217A0D">
      <w:r>
        <w:lastRenderedPageBreak/>
        <w:t>E.</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14:paraId="707AB8DB" w14:textId="77777777" w:rsidR="00217A0D" w:rsidRDefault="00A73A57" w:rsidP="00217A0D">
      <w:pPr>
        <w:numPr>
          <w:ilvl w:val="0"/>
          <w:numId w:val="44"/>
        </w:numPr>
      </w:pPr>
      <w:r>
        <w:t>Never enter an oil/water separator</w:t>
      </w:r>
      <w:r w:rsidR="00217A0D">
        <w:t xml:space="preserve"> or enclosed space, under any condition, without proper training and OSHA approved equi</w:t>
      </w:r>
      <w:r w:rsidR="000D6A36">
        <w:t>pment. (Consult OSHA regulation 29 CF</w:t>
      </w:r>
      <w:r w:rsidR="00217A0D">
        <w:t>R, Part 1910</w:t>
      </w:r>
      <w:r w:rsidR="000D6A36">
        <w:t xml:space="preserve">.146 </w:t>
      </w:r>
      <w:r w:rsidR="00217A0D">
        <w:t>“Permit Required Confined Spaces.”)</w:t>
      </w:r>
    </w:p>
    <w:p w14:paraId="2F12A56B" w14:textId="77777777"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14:paraId="7960B716" w14:textId="77777777" w:rsidR="00E51618" w:rsidRDefault="00E51618" w:rsidP="00805CA6"/>
    <w:p w14:paraId="0E5CB032" w14:textId="77777777" w:rsidR="00805CA6" w:rsidRDefault="006375F1" w:rsidP="00805CA6">
      <w:r>
        <w:t>F</w:t>
      </w:r>
      <w:r w:rsidR="00E51618">
        <w:t>.</w:t>
      </w:r>
      <w:r w:rsidR="00E51618">
        <w:tab/>
      </w:r>
      <w:r w:rsidR="00805CA6">
        <w:t>Familiarity with the Site.</w:t>
      </w:r>
    </w:p>
    <w:p w14:paraId="14E0228B" w14:textId="77777777" w:rsidR="00805CA6" w:rsidRDefault="00805CA6" w:rsidP="00805CA6">
      <w:pPr>
        <w:ind w:left="1260" w:hanging="540"/>
      </w:pPr>
      <w:r>
        <w:t xml:space="preserve">1,   </w:t>
      </w:r>
      <w:r>
        <w:tab/>
        <w:t xml:space="preserve">Contractor shall </w:t>
      </w:r>
      <w:r w:rsidR="003926BC">
        <w:t>be familiarized</w:t>
      </w:r>
      <w:r>
        <w:t xml:space="preserve"> with the location of all public utility facilities and structures      that may be found </w:t>
      </w:r>
      <w:r w:rsidR="0024088D">
        <w:t>near</w:t>
      </w:r>
      <w:r>
        <w:t xml:space="preserve"> the construction.</w:t>
      </w:r>
    </w:p>
    <w:p w14:paraId="7599E0B2" w14:textId="77777777" w:rsidR="00805CA6" w:rsidRDefault="00805CA6" w:rsidP="00805CA6">
      <w:pPr>
        <w:ind w:left="1260" w:hanging="540"/>
      </w:pPr>
      <w:r>
        <w:t>2.</w:t>
      </w:r>
      <w:r>
        <w:tab/>
        <w:t xml:space="preserve">The Contractor shall conduct </w:t>
      </w:r>
      <w:r w:rsidR="003926BC">
        <w:t>o</w:t>
      </w:r>
      <w:r>
        <w:t>peration</w:t>
      </w:r>
      <w:r w:rsidR="003926BC">
        <w:t>s</w:t>
      </w:r>
      <w:r>
        <w:t xml:space="preserve"> to avoid damage to the utilities or structures.</w:t>
      </w:r>
    </w:p>
    <w:p w14:paraId="2B4E0154" w14:textId="77777777"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14:paraId="6A95C64F" w14:textId="77777777" w:rsidR="00805CA6" w:rsidRDefault="00805CA6" w:rsidP="000D69C8">
      <w:pPr>
        <w:ind w:left="540" w:hanging="540"/>
      </w:pPr>
      <w:r>
        <w:tab/>
      </w:r>
      <w:r>
        <w:tab/>
        <w:t xml:space="preserve">    </w:t>
      </w:r>
    </w:p>
    <w:p w14:paraId="0EE5B9E4" w14:textId="77777777" w:rsidR="002B2D43" w:rsidRDefault="00B7012A" w:rsidP="002B2D43">
      <w:pPr>
        <w:pStyle w:val="SpecHeading311"/>
      </w:pPr>
      <w:r>
        <w:t>3.2</w:t>
      </w:r>
      <w:r w:rsidR="002B2D43">
        <w:tab/>
        <w:t>EXAMINATION</w:t>
      </w:r>
    </w:p>
    <w:p w14:paraId="1E19169A" w14:textId="77777777" w:rsidR="002B2D43" w:rsidRDefault="002B2D43" w:rsidP="002B2D43"/>
    <w:p w14:paraId="4384E351" w14:textId="4D7BA7A6"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9C138C">
        <w:t>OilStopper</w:t>
      </w:r>
      <w:r w:rsidR="00BE3F9C" w:rsidRPr="00877723">
        <w:rPr>
          <w:rFonts w:cs="Arial"/>
          <w:szCs w:val="22"/>
          <w:vertAlign w:val="superscript"/>
        </w:rPr>
        <w:t>®</w:t>
      </w:r>
      <w:r w:rsidR="009C138C">
        <w:t xml:space="preserve"> </w:t>
      </w:r>
      <w:r w:rsidR="00756F7D" w:rsidRPr="00F67D04">
        <w:t>Coalescing Oil/Water Separator(s)</w:t>
      </w:r>
      <w:r w:rsidR="00756F7D">
        <w:t>.</w:t>
      </w:r>
    </w:p>
    <w:p w14:paraId="5C117E4E" w14:textId="77777777" w:rsidR="002B2D43" w:rsidRDefault="002B2D43" w:rsidP="002B2D43"/>
    <w:p w14:paraId="2627550C" w14:textId="77777777"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14:paraId="4DF6779D" w14:textId="77777777" w:rsidR="002B2D43" w:rsidRDefault="002B2D43" w:rsidP="002B2D43"/>
    <w:p w14:paraId="03579C1A" w14:textId="77777777" w:rsidR="002B2D43" w:rsidRDefault="002B2D43" w:rsidP="002B2D43">
      <w:pPr>
        <w:pStyle w:val="SpecHeading4A"/>
      </w:pPr>
      <w:r>
        <w:t>C.</w:t>
      </w:r>
      <w:r>
        <w:tab/>
        <w:t>Do not begin installation until unacceptable conditions are corrected.</w:t>
      </w:r>
    </w:p>
    <w:p w14:paraId="530C51A8" w14:textId="77777777" w:rsidR="002B2D43" w:rsidRDefault="002B2D43" w:rsidP="002B2D43"/>
    <w:p w14:paraId="1AA58D6C" w14:textId="77777777" w:rsidR="002B2D43" w:rsidRDefault="00B7012A" w:rsidP="002B2D43">
      <w:pPr>
        <w:pStyle w:val="SpecHeading311"/>
      </w:pPr>
      <w:r>
        <w:t>3.3</w:t>
      </w:r>
      <w:r w:rsidR="002B2D43">
        <w:tab/>
        <w:t>PREPARATION</w:t>
      </w:r>
    </w:p>
    <w:p w14:paraId="5C2F3795" w14:textId="77777777" w:rsidR="002B2D43" w:rsidRDefault="002B2D43" w:rsidP="002B2D43"/>
    <w:p w14:paraId="1A7436AF" w14:textId="77777777" w:rsidR="002B2D43" w:rsidRDefault="002B2D43" w:rsidP="002B2D43">
      <w:pPr>
        <w:pStyle w:val="SpecSpecifierNotes0"/>
      </w:pPr>
      <w:r>
        <w:t>Specifier Notes:  Include the followi</w:t>
      </w:r>
      <w:r w:rsidR="0014196E">
        <w:t>ng paragraph when specifying A</w:t>
      </w:r>
      <w:r w:rsidR="00E73256">
        <w:t xml:space="preserve">boveground </w:t>
      </w:r>
      <w:r w:rsidR="0014196E">
        <w:t>Single-W</w:t>
      </w:r>
      <w:r w:rsidR="00935CBE">
        <w:t>all</w:t>
      </w:r>
      <w:r w:rsidR="009C138C">
        <w:t xml:space="preserve"> OilStopper™ </w:t>
      </w:r>
      <w:r w:rsidR="00E6391E" w:rsidRPr="00E6391E">
        <w:t>Coalescing Oil/Water Separator(s)</w:t>
      </w:r>
      <w:r w:rsidR="00E6391E">
        <w:t>.</w:t>
      </w:r>
    </w:p>
    <w:p w14:paraId="77628C19" w14:textId="77777777" w:rsidR="002B2D43" w:rsidRDefault="002B2D43" w:rsidP="002B2D43"/>
    <w:p w14:paraId="1AA58196" w14:textId="77777777"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 xml:space="preserve">The foundation </w:t>
      </w:r>
      <w:r w:rsidR="001D00AA">
        <w:t xml:space="preserve">or </w:t>
      </w:r>
      <w:r w:rsidR="002D1099">
        <w:t>oil/water separator</w:t>
      </w:r>
      <w:r w:rsidR="002D1099" w:rsidRPr="002D1099">
        <w:t xml:space="preserve"> support</w:t>
      </w:r>
      <w:r w:rsidR="001D00AA">
        <w:t xml:space="preserve"> </w:t>
      </w:r>
      <w:r w:rsidR="002D1099" w:rsidRPr="002D1099">
        <w:t>s</w:t>
      </w:r>
      <w:r w:rsidR="001D00AA">
        <w:t>ystem must</w:t>
      </w:r>
      <w:r w:rsidR="002D1099" w:rsidRPr="002D1099">
        <w:t xml:space="preserve"> s</w:t>
      </w:r>
      <w:r w:rsidR="002D1099">
        <w:t>upport the weight of the separator</w:t>
      </w:r>
      <w:r w:rsidR="002D1099" w:rsidRPr="002D1099">
        <w:t xml:space="preserve"> and associated equipment when fu</w:t>
      </w:r>
      <w:r w:rsidR="002D1099">
        <w:t>ll</w:t>
      </w:r>
      <w:r w:rsidR="001D00AA">
        <w:t xml:space="preserve"> of water</w:t>
      </w:r>
      <w:r w:rsidR="002D1099" w:rsidRPr="002D1099">
        <w:t>.</w:t>
      </w:r>
    </w:p>
    <w:p w14:paraId="5A691D8D" w14:textId="77777777" w:rsidR="002D1099" w:rsidRPr="002D1099" w:rsidRDefault="002D1099" w:rsidP="002D1099"/>
    <w:p w14:paraId="0D9F7DB2" w14:textId="77777777"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14:paraId="3AA5D67A" w14:textId="77777777"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14:paraId="0721E4BC" w14:textId="77777777"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14:paraId="3A50AEAE" w14:textId="77777777"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14:paraId="444A0D65" w14:textId="77777777"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14:paraId="67F0C0C4" w14:textId="77777777" w:rsidR="002B2D43" w:rsidRDefault="002B2D43" w:rsidP="002B2D43"/>
    <w:p w14:paraId="1A2020AF" w14:textId="77777777"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14:paraId="5D928841" w14:textId="77777777" w:rsidR="002B2D43" w:rsidRDefault="009C138C" w:rsidP="002B2D43">
      <w:pPr>
        <w:pStyle w:val="SpecHeading51"/>
      </w:pPr>
      <w:r>
        <w:t>1.</w:t>
      </w:r>
      <w:r>
        <w:tab/>
      </w:r>
      <w:r w:rsidR="00227A58">
        <w:t>Visually inspect oil/water separator(</w:t>
      </w:r>
      <w:r w:rsidR="002B2D43">
        <w:t>s</w:t>
      </w:r>
      <w:r w:rsidR="00227A58">
        <w:t>)</w:t>
      </w:r>
      <w:r w:rsidR="002B2D43">
        <w:t xml:space="preserve"> for damage.</w:t>
      </w:r>
    </w:p>
    <w:p w14:paraId="598205AC" w14:textId="77777777" w:rsidR="002B2D43" w:rsidRDefault="009C138C" w:rsidP="002B2D43">
      <w:pPr>
        <w:pStyle w:val="SpecHeading51"/>
      </w:pPr>
      <w:r>
        <w:t>2</w:t>
      </w:r>
      <w:r w:rsidR="00E6391E">
        <w:t>.</w:t>
      </w:r>
      <w:r w:rsidR="00E6391E">
        <w:tab/>
        <w:t xml:space="preserve">Notify site supervisor </w:t>
      </w:r>
      <w:r w:rsidR="00227A58">
        <w:t>of damage to oil/water separator(s)</w:t>
      </w:r>
      <w:r w:rsidR="002B2D43">
        <w:t>.</w:t>
      </w:r>
    </w:p>
    <w:p w14:paraId="6C206C13" w14:textId="77777777" w:rsidR="002B2D43" w:rsidRDefault="009C138C" w:rsidP="007A0B15">
      <w:pPr>
        <w:pStyle w:val="SpecHeading51"/>
      </w:pPr>
      <w:r>
        <w:t>3</w:t>
      </w:r>
      <w:r w:rsidR="007A0B15">
        <w:t>.</w:t>
      </w:r>
      <w:r w:rsidR="007A0B15">
        <w:tab/>
        <w:t>Repair</w:t>
      </w:r>
      <w:r w:rsidR="002B66E9">
        <w:t xml:space="preserve"> </w:t>
      </w:r>
      <w:r w:rsidR="00227A58">
        <w:t>damaged areas of oil/water separator</w:t>
      </w:r>
      <w:r w:rsidR="00D94B71">
        <w:t xml:space="preserve"> </w:t>
      </w:r>
      <w:r w:rsidR="004A5009">
        <w:t xml:space="preserve">coating </w:t>
      </w:r>
      <w:r w:rsidR="002B2D43">
        <w:t>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14:paraId="32DF17E1" w14:textId="77777777" w:rsidR="002B2D43" w:rsidRDefault="002B2D43" w:rsidP="002B2D43"/>
    <w:p w14:paraId="33A3D9B2" w14:textId="77777777" w:rsidR="002B2D43" w:rsidRDefault="00B7012A" w:rsidP="002B2D43">
      <w:pPr>
        <w:pStyle w:val="SpecHeading311"/>
      </w:pPr>
      <w:r>
        <w:t>3.4</w:t>
      </w:r>
      <w:r w:rsidR="002B2D43">
        <w:tab/>
        <w:t>INSTALLATION</w:t>
      </w:r>
    </w:p>
    <w:p w14:paraId="2FE35C07" w14:textId="77777777" w:rsidR="002B2D43" w:rsidRDefault="002B2D43" w:rsidP="002B2D43"/>
    <w:p w14:paraId="404E54A1" w14:textId="1FED2242" w:rsidR="002B2D43" w:rsidRDefault="007A0B15" w:rsidP="002B2D43">
      <w:pPr>
        <w:pStyle w:val="SpecHeading4A"/>
      </w:pPr>
      <w:r>
        <w:t>A.</w:t>
      </w:r>
      <w:r>
        <w:tab/>
        <w:t>Install above</w:t>
      </w:r>
      <w:r w:rsidR="00217A0D">
        <w:t xml:space="preserve">ground </w:t>
      </w:r>
      <w:r w:rsidR="009C138C" w:rsidRPr="009C138C">
        <w:t>OilStopper</w:t>
      </w:r>
      <w:r w:rsidR="00BE3F9C" w:rsidRPr="00877723">
        <w:rPr>
          <w:rFonts w:cs="Arial"/>
          <w:szCs w:val="22"/>
          <w:vertAlign w:val="superscript"/>
        </w:rPr>
        <w:t>®</w:t>
      </w:r>
      <w:r w:rsidR="009C138C" w:rsidRPr="009C138C">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14:paraId="18118765" w14:textId="77777777" w:rsidR="002B2D43" w:rsidRDefault="002B2D43" w:rsidP="002B2D43"/>
    <w:p w14:paraId="7383FE89" w14:textId="77777777"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14:paraId="29C8CD99" w14:textId="77777777" w:rsidR="002B2D43" w:rsidRDefault="002B2D43" w:rsidP="002B2D43"/>
    <w:p w14:paraId="17843BEE" w14:textId="77777777"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14:paraId="46FBC8AA" w14:textId="77777777" w:rsidR="007A0B15" w:rsidRPr="007A0B15" w:rsidRDefault="007A0B15" w:rsidP="007A0B15"/>
    <w:p w14:paraId="444E0C3B" w14:textId="77777777"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14:paraId="0138118C" w14:textId="77777777" w:rsidR="002B2D43" w:rsidRDefault="002B2D43" w:rsidP="002B2D43"/>
    <w:p w14:paraId="5F05E0BA" w14:textId="77777777" w:rsidR="002B2D43" w:rsidRDefault="002B2D43" w:rsidP="002B2D43">
      <w:pPr>
        <w:pStyle w:val="SpecSpecifierNotes0"/>
      </w:pPr>
      <w:r>
        <w:t>Specifier Notes:  Specify the section number for cast-in-place concrete.</w:t>
      </w:r>
    </w:p>
    <w:p w14:paraId="7F8B3A9A" w14:textId="77777777" w:rsidR="002B2D43" w:rsidRDefault="002B2D43" w:rsidP="002B2D43"/>
    <w:p w14:paraId="1B5414FE" w14:textId="77777777" w:rsidR="00DD0758" w:rsidRDefault="002B2D43" w:rsidP="00DD0758">
      <w:pPr>
        <w:pStyle w:val="SpecHeading51"/>
      </w:pPr>
      <w:r>
        <w:t>1.</w:t>
      </w:r>
      <w:r>
        <w:tab/>
        <w:t>Concrete for Pa</w:t>
      </w:r>
      <w:r w:rsidR="007D406D">
        <w:t>d:  Specified in Section 03 30 00</w:t>
      </w:r>
      <w:r>
        <w:t>.</w:t>
      </w:r>
    </w:p>
    <w:p w14:paraId="03B60F3F" w14:textId="77777777" w:rsidR="00DD0758" w:rsidRDefault="00DD0758" w:rsidP="00DD0758">
      <w:pPr>
        <w:pStyle w:val="SpecHeading51"/>
        <w:ind w:left="734"/>
      </w:pPr>
    </w:p>
    <w:p w14:paraId="7A73957C" w14:textId="77777777" w:rsidR="002B2D43" w:rsidRDefault="00DD0758" w:rsidP="009C138C">
      <w:pPr>
        <w:pStyle w:val="SpecHeading51"/>
        <w:ind w:left="734"/>
      </w:pPr>
      <w:r>
        <w:t>E.</w:t>
      </w:r>
      <w:r>
        <w:tab/>
      </w:r>
      <w:r w:rsidR="00227A58">
        <w:t xml:space="preserve">Oil/Water Separator(s) </w:t>
      </w:r>
      <w:r w:rsidR="002B2D43">
        <w:t>Handling:</w:t>
      </w:r>
    </w:p>
    <w:p w14:paraId="3F3ABFB1" w14:textId="77777777" w:rsidR="002B2D43" w:rsidRPr="00A90B9B" w:rsidRDefault="002B2D43" w:rsidP="002B2D43">
      <w:pPr>
        <w:pStyle w:val="SpecHeading51"/>
      </w:pPr>
      <w:r>
        <w:t>1.</w:t>
      </w:r>
      <w:r>
        <w:tab/>
        <w:t xml:space="preserve">Ensure equipment to handle </w:t>
      </w:r>
      <w:r w:rsidR="0076239C">
        <w:t>oil/water separator(s)</w:t>
      </w:r>
      <w:r>
        <w:t xml:space="preserve"> is of adequate size to lift and lower </w:t>
      </w:r>
      <w:r w:rsidR="0076239C" w:rsidRPr="00A90B9B">
        <w:t>oil/water separator(s)</w:t>
      </w:r>
      <w:r w:rsidRPr="00A90B9B">
        <w:t xml:space="preserve"> without dragging, dropping, or damaging </w:t>
      </w:r>
      <w:r w:rsidR="007558B8" w:rsidRPr="00A90B9B">
        <w:t>the oil/water separator</w:t>
      </w:r>
      <w:r w:rsidRPr="00A90B9B">
        <w:t>.</w:t>
      </w:r>
    </w:p>
    <w:p w14:paraId="4BD8B6B4" w14:textId="77777777" w:rsidR="002B2D43" w:rsidRPr="00A90B9B" w:rsidRDefault="002B2D43" w:rsidP="002B2D43">
      <w:pPr>
        <w:pStyle w:val="SpecHeading51"/>
      </w:pPr>
      <w:r w:rsidRPr="00A90B9B">
        <w:t>2.</w:t>
      </w:r>
      <w:r w:rsidRPr="00A90B9B">
        <w:tab/>
        <w:t xml:space="preserve">Carefully lift and lower </w:t>
      </w:r>
      <w:r w:rsidR="0076239C" w:rsidRPr="00A90B9B">
        <w:t>oil/water separator(s)</w:t>
      </w:r>
      <w:r w:rsidRPr="00A90B9B">
        <w:t xml:space="preserve"> with </w:t>
      </w:r>
      <w:r w:rsidR="00795764" w:rsidRPr="00A90B9B">
        <w:t xml:space="preserve">lifting slings </w:t>
      </w:r>
      <w:r w:rsidRPr="00A90B9B">
        <w:t xml:space="preserve">of adequate </w:t>
      </w:r>
      <w:r w:rsidR="00795764" w:rsidRPr="00A90B9B">
        <w:t>length</w:t>
      </w:r>
      <w:r w:rsidRPr="00A90B9B">
        <w:t>.</w:t>
      </w:r>
    </w:p>
    <w:p w14:paraId="53E5E338" w14:textId="77777777" w:rsidR="002B2D43" w:rsidRPr="00A90B9B" w:rsidRDefault="002B2D43" w:rsidP="002B66E9">
      <w:pPr>
        <w:pStyle w:val="SpecHeading51"/>
      </w:pPr>
      <w:r w:rsidRPr="00A90B9B">
        <w:t>3.</w:t>
      </w:r>
      <w:r w:rsidRPr="00A90B9B">
        <w:tab/>
      </w:r>
      <w:r w:rsidR="00CA3027" w:rsidRPr="00A90B9B">
        <w:t xml:space="preserve">Proper rigging practices should </w:t>
      </w:r>
      <w:r w:rsidR="001D00AA">
        <w:t>always be employed</w:t>
      </w:r>
      <w:r w:rsidR="00CA3027" w:rsidRPr="00A90B9B">
        <w:t>.</w:t>
      </w:r>
    </w:p>
    <w:p w14:paraId="354AAE4A" w14:textId="77777777" w:rsidR="00CA3027" w:rsidRPr="00A90B9B" w:rsidRDefault="00CA3027" w:rsidP="00CA3027"/>
    <w:p w14:paraId="0D0D29A6" w14:textId="77777777" w:rsidR="002B2D43" w:rsidRPr="00A90B9B" w:rsidRDefault="002B2D43" w:rsidP="002B2D43"/>
    <w:p w14:paraId="4D0373D6" w14:textId="77777777" w:rsidR="002B2D43" w:rsidRPr="00A90B9B" w:rsidRDefault="009C138C" w:rsidP="002B2D43">
      <w:pPr>
        <w:pStyle w:val="SpecHeading4A"/>
      </w:pPr>
      <w:r w:rsidRPr="00A90B9B">
        <w:t>F</w:t>
      </w:r>
      <w:r w:rsidR="002B2D43" w:rsidRPr="00A90B9B">
        <w:t>.</w:t>
      </w:r>
      <w:r w:rsidR="002B2D43" w:rsidRPr="00A90B9B">
        <w:tab/>
        <w:t>Plugs:</w:t>
      </w:r>
    </w:p>
    <w:p w14:paraId="187FAADE" w14:textId="77777777" w:rsidR="002B2D43" w:rsidRPr="00A90B9B" w:rsidRDefault="002B2D43" w:rsidP="002B2D43">
      <w:pPr>
        <w:pStyle w:val="SpecHeading51"/>
      </w:pPr>
      <w:r w:rsidRPr="00A90B9B">
        <w:t>1.</w:t>
      </w:r>
      <w:r w:rsidRPr="00A90B9B">
        <w:tab/>
        <w:t xml:space="preserve">Remove plugs at unused </w:t>
      </w:r>
      <w:r w:rsidR="0076239C" w:rsidRPr="00A90B9B">
        <w:t>oil/water separator(s)</w:t>
      </w:r>
      <w:r w:rsidRPr="00A90B9B">
        <w:t xml:space="preserve"> openings, add pipe compound, and reinstall plugs in unused openings.</w:t>
      </w:r>
    </w:p>
    <w:p w14:paraId="74CABD1E" w14:textId="77777777" w:rsidR="002B66E9" w:rsidRDefault="002B2D43" w:rsidP="002B66E9">
      <w:pPr>
        <w:pStyle w:val="SpecHeading51"/>
      </w:pPr>
      <w:r w:rsidRPr="00A90B9B">
        <w:t>2.</w:t>
      </w:r>
      <w:r w:rsidRPr="00A90B9B">
        <w:tab/>
        <w:t xml:space="preserve">Do not cross-thread or damage </w:t>
      </w:r>
      <w:r w:rsidR="0076239C" w:rsidRPr="00A90B9B">
        <w:t>oil/water separator(s)</w:t>
      </w:r>
      <w:r w:rsidRPr="00A90B9B">
        <w:t xml:space="preserve"> fittings when replacing plugs or installing </w:t>
      </w:r>
      <w:r w:rsidR="0076239C" w:rsidRPr="00A90B9B">
        <w:t>separator</w:t>
      </w:r>
      <w:r w:rsidRPr="00A90B9B">
        <w:t xml:space="preserve"> piping.</w:t>
      </w:r>
    </w:p>
    <w:p w14:paraId="20C62A20" w14:textId="77777777" w:rsidR="002B66E9" w:rsidRPr="002B66E9" w:rsidRDefault="002B66E9" w:rsidP="002B66E9"/>
    <w:p w14:paraId="6D4ADBC6" w14:textId="77777777" w:rsidR="002F1B2A" w:rsidRDefault="00795764" w:rsidP="002F1B2A">
      <w:pPr>
        <w:pStyle w:val="SpecHeading4A"/>
      </w:pPr>
      <w:r>
        <w:t>G</w:t>
      </w:r>
      <w:r w:rsidR="002B66E9">
        <w:t>.</w:t>
      </w:r>
      <w:r w:rsidR="002B66E9">
        <w:tab/>
      </w:r>
      <w:r w:rsidR="002F1B2A">
        <w:t>Piping:</w:t>
      </w:r>
    </w:p>
    <w:p w14:paraId="6BDE2613" w14:textId="77777777"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14:paraId="44679D84" w14:textId="77777777"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14:paraId="5612991C" w14:textId="77777777" w:rsidR="002F1B2A" w:rsidRDefault="002F1B2A" w:rsidP="002B66E9">
      <w:pPr>
        <w:pStyle w:val="SpecHeading4A"/>
      </w:pPr>
    </w:p>
    <w:p w14:paraId="22889DF1" w14:textId="77777777" w:rsidR="002B2D43" w:rsidRDefault="00795764" w:rsidP="002B66E9">
      <w:pPr>
        <w:pStyle w:val="SpecHeading4A"/>
      </w:pPr>
      <w:r>
        <w:t>H</w:t>
      </w:r>
      <w:r w:rsidR="002F1B2A">
        <w:t>.</w:t>
      </w:r>
      <w:r w:rsidR="002F1B2A">
        <w:tab/>
      </w:r>
      <w:r w:rsidR="002B2D43">
        <w:t xml:space="preserve">Final Inspection:  Visually inspect </w:t>
      </w:r>
      <w:r w:rsidR="0076239C" w:rsidRPr="0076239C">
        <w:t>oil/water separator(s)</w:t>
      </w:r>
      <w:r w:rsidR="002B2D43">
        <w:t xml:space="preserve"> and pipe connections.</w:t>
      </w:r>
    </w:p>
    <w:p w14:paraId="6E1FE710" w14:textId="77777777" w:rsidR="002B2D43" w:rsidRDefault="002B2D43" w:rsidP="002B2D43"/>
    <w:p w14:paraId="58F039B6" w14:textId="77777777" w:rsidR="00C30CB3" w:rsidRPr="00C30CB3" w:rsidRDefault="00B7012A" w:rsidP="002B2D43">
      <w:pPr>
        <w:rPr>
          <w:b/>
        </w:rPr>
      </w:pPr>
      <w:r>
        <w:rPr>
          <w:b/>
        </w:rPr>
        <w:t>3.5</w:t>
      </w:r>
      <w:r w:rsidR="00C30CB3" w:rsidRPr="00C30CB3">
        <w:rPr>
          <w:b/>
        </w:rPr>
        <w:tab/>
        <w:t>ELECTRICAL</w:t>
      </w:r>
    </w:p>
    <w:p w14:paraId="12E2E059" w14:textId="77777777" w:rsidR="00C30CB3" w:rsidRDefault="00C30CB3" w:rsidP="002B2D43"/>
    <w:p w14:paraId="24C57905" w14:textId="77777777" w:rsidR="00C30CB3" w:rsidRDefault="00C30CB3" w:rsidP="00C30CB3">
      <w:pPr>
        <w:ind w:left="720" w:hanging="540"/>
      </w:pPr>
      <w:r>
        <w:t xml:space="preserve">A.     </w:t>
      </w:r>
      <w:r>
        <w:tab/>
        <w:t>Installation of all electrical components inc</w:t>
      </w:r>
      <w:r w:rsidR="00795764">
        <w:t xml:space="preserve">luding (Electric level sensors, </w:t>
      </w:r>
      <w:r>
        <w:t xml:space="preserve">alarm/control panels, electronic actuated </w:t>
      </w:r>
      <w:r w:rsidR="007D406D">
        <w:t xml:space="preserve">inlet/outlet shut off </w:t>
      </w:r>
      <w:r>
        <w:t xml:space="preserve">valves, pumps, </w:t>
      </w:r>
      <w:r w:rsidR="00544E2A">
        <w:t>etc.</w:t>
      </w:r>
      <w:r>
        <w:t>):</w:t>
      </w:r>
    </w:p>
    <w:p w14:paraId="46C0819E" w14:textId="77777777"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62396B34" w14:textId="77777777" w:rsidR="00C30CB3" w:rsidRDefault="00C30CB3" w:rsidP="00C30CB3">
      <w:pPr>
        <w:ind w:left="1260" w:hanging="540"/>
      </w:pPr>
      <w:r>
        <w:t xml:space="preserve">2.  </w:t>
      </w:r>
      <w:r>
        <w:tab/>
        <w:t>Provide explosion-proof electrical junction boxes, conduit and seal offs as specified in Article 500 514 of the National Electrical Code.</w:t>
      </w:r>
    </w:p>
    <w:p w14:paraId="4FD29DCE" w14:textId="77777777" w:rsidR="00C30CB3" w:rsidRDefault="00C30CB3" w:rsidP="00C30CB3">
      <w:pPr>
        <w:ind w:left="1260" w:hanging="540"/>
      </w:pPr>
      <w:r>
        <w:t xml:space="preserve">3.    </w:t>
      </w:r>
      <w:r>
        <w:tab/>
        <w:t>Contractor shall provide wiring and seal-offs for all conduits.</w:t>
      </w:r>
    </w:p>
    <w:p w14:paraId="5DFCC199" w14:textId="77777777" w:rsidR="00C30CB3" w:rsidRDefault="00C30CB3" w:rsidP="002B2D43"/>
    <w:p w14:paraId="449BFBA6" w14:textId="77777777" w:rsidR="002B2D43" w:rsidRDefault="00B7012A" w:rsidP="002B2D43">
      <w:pPr>
        <w:pStyle w:val="SpecHeading311"/>
      </w:pPr>
      <w:r>
        <w:t>3.6</w:t>
      </w:r>
      <w:r w:rsidR="002B2D43">
        <w:tab/>
        <w:t>PROTECTION</w:t>
      </w:r>
    </w:p>
    <w:p w14:paraId="2F11ECD1" w14:textId="77777777" w:rsidR="002B2D43" w:rsidRDefault="002B2D43" w:rsidP="002B2D43"/>
    <w:p w14:paraId="5DB6DBC6" w14:textId="77777777"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14:paraId="4B1A3091" w14:textId="77777777" w:rsidR="002B2D43" w:rsidRDefault="002B2D43" w:rsidP="002B2D43"/>
    <w:p w14:paraId="46C60B42" w14:textId="77777777"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14:paraId="36AAC1FD" w14:textId="77777777" w:rsidR="001E1693" w:rsidRDefault="001E1693" w:rsidP="001E1693"/>
    <w:p w14:paraId="4FE0C6AC" w14:textId="16127354" w:rsidR="001E1693" w:rsidRDefault="001E1693" w:rsidP="007D406D">
      <w:pPr>
        <w:ind w:firstLine="180"/>
      </w:pPr>
      <w:r>
        <w:t>A.</w:t>
      </w:r>
      <w:r>
        <w:tab/>
      </w:r>
      <w:r w:rsidR="00795764" w:rsidRPr="00795764">
        <w:t>OilStopper</w:t>
      </w:r>
      <w:r w:rsidR="00BE3F9C" w:rsidRPr="00877723">
        <w:rPr>
          <w:rFonts w:cs="Arial"/>
          <w:szCs w:val="22"/>
          <w:vertAlign w:val="superscript"/>
        </w:rPr>
        <w:t>®</w:t>
      </w:r>
      <w:bookmarkStart w:id="0" w:name="_GoBack"/>
      <w:bookmarkEnd w:id="0"/>
      <w:r w:rsidR="00795764" w:rsidRPr="00795764">
        <w:t xml:space="preserve"> </w:t>
      </w:r>
      <w:r w:rsidRPr="001E1693">
        <w:t>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14:paraId="7D32A46D" w14:textId="77777777" w:rsidR="001E1693" w:rsidRDefault="001E1693" w:rsidP="002B2D43">
      <w:pPr>
        <w:pStyle w:val="SpecHeading1"/>
      </w:pPr>
    </w:p>
    <w:p w14:paraId="1ADAD1AD" w14:textId="77777777"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4F2AA" w14:textId="77777777" w:rsidR="006C1583" w:rsidRDefault="006C1583">
      <w:r>
        <w:separator/>
      </w:r>
    </w:p>
  </w:endnote>
  <w:endnote w:type="continuationSeparator" w:id="0">
    <w:p w14:paraId="4A5CDAB1" w14:textId="77777777" w:rsidR="006C1583" w:rsidRDefault="006C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7919" w14:textId="77777777" w:rsidR="00C82DA6" w:rsidRDefault="00C82DA6">
    <w:pPr>
      <w:pStyle w:val="SpecFooter"/>
    </w:pPr>
  </w:p>
  <w:p w14:paraId="5D6B8F1E" w14:textId="77777777" w:rsidR="00C82DA6" w:rsidRDefault="00C82DA6">
    <w:pPr>
      <w:pStyle w:val="SpecFooter"/>
    </w:pPr>
  </w:p>
  <w:p w14:paraId="025E6657"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45C5" w14:textId="77777777" w:rsidR="006C1583" w:rsidRDefault="006C1583">
      <w:r>
        <w:separator/>
      </w:r>
    </w:p>
  </w:footnote>
  <w:footnote w:type="continuationSeparator" w:id="0">
    <w:p w14:paraId="315B8A5A" w14:textId="77777777" w:rsidR="006C1583" w:rsidRDefault="006C1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1EA28726">
      <w:start w:val="1"/>
      <w:numFmt w:val="upperLetter"/>
      <w:lvlText w:val="%1."/>
      <w:lvlJc w:val="left"/>
      <w:pPr>
        <w:tabs>
          <w:tab w:val="num" w:pos="727"/>
        </w:tabs>
        <w:ind w:left="727" w:hanging="540"/>
      </w:pPr>
      <w:rPr>
        <w:rFonts w:hint="default"/>
      </w:rPr>
    </w:lvl>
    <w:lvl w:ilvl="1" w:tplc="4A2042D0" w:tentative="1">
      <w:start w:val="1"/>
      <w:numFmt w:val="lowerLetter"/>
      <w:lvlText w:val="%2."/>
      <w:lvlJc w:val="left"/>
      <w:pPr>
        <w:tabs>
          <w:tab w:val="num" w:pos="1267"/>
        </w:tabs>
        <w:ind w:left="1267" w:hanging="360"/>
      </w:pPr>
    </w:lvl>
    <w:lvl w:ilvl="2" w:tplc="924AB0BC" w:tentative="1">
      <w:start w:val="1"/>
      <w:numFmt w:val="lowerRoman"/>
      <w:lvlText w:val="%3."/>
      <w:lvlJc w:val="right"/>
      <w:pPr>
        <w:tabs>
          <w:tab w:val="num" w:pos="1987"/>
        </w:tabs>
        <w:ind w:left="1987" w:hanging="180"/>
      </w:pPr>
    </w:lvl>
    <w:lvl w:ilvl="3" w:tplc="C07280BC" w:tentative="1">
      <w:start w:val="1"/>
      <w:numFmt w:val="decimal"/>
      <w:lvlText w:val="%4."/>
      <w:lvlJc w:val="left"/>
      <w:pPr>
        <w:tabs>
          <w:tab w:val="num" w:pos="2707"/>
        </w:tabs>
        <w:ind w:left="2707" w:hanging="360"/>
      </w:pPr>
    </w:lvl>
    <w:lvl w:ilvl="4" w:tplc="4A6A3912" w:tentative="1">
      <w:start w:val="1"/>
      <w:numFmt w:val="lowerLetter"/>
      <w:lvlText w:val="%5."/>
      <w:lvlJc w:val="left"/>
      <w:pPr>
        <w:tabs>
          <w:tab w:val="num" w:pos="3427"/>
        </w:tabs>
        <w:ind w:left="3427" w:hanging="360"/>
      </w:pPr>
    </w:lvl>
    <w:lvl w:ilvl="5" w:tplc="DB7A5B3A" w:tentative="1">
      <w:start w:val="1"/>
      <w:numFmt w:val="lowerRoman"/>
      <w:lvlText w:val="%6."/>
      <w:lvlJc w:val="right"/>
      <w:pPr>
        <w:tabs>
          <w:tab w:val="num" w:pos="4147"/>
        </w:tabs>
        <w:ind w:left="4147" w:hanging="180"/>
      </w:pPr>
    </w:lvl>
    <w:lvl w:ilvl="6" w:tplc="381E4BAC" w:tentative="1">
      <w:start w:val="1"/>
      <w:numFmt w:val="decimal"/>
      <w:lvlText w:val="%7."/>
      <w:lvlJc w:val="left"/>
      <w:pPr>
        <w:tabs>
          <w:tab w:val="num" w:pos="4867"/>
        </w:tabs>
        <w:ind w:left="4867" w:hanging="360"/>
      </w:pPr>
    </w:lvl>
    <w:lvl w:ilvl="7" w:tplc="8E2A8644" w:tentative="1">
      <w:start w:val="1"/>
      <w:numFmt w:val="lowerLetter"/>
      <w:lvlText w:val="%8."/>
      <w:lvlJc w:val="left"/>
      <w:pPr>
        <w:tabs>
          <w:tab w:val="num" w:pos="5587"/>
        </w:tabs>
        <w:ind w:left="5587" w:hanging="360"/>
      </w:pPr>
    </w:lvl>
    <w:lvl w:ilvl="8" w:tplc="68FE50B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58B0170B"/>
    <w:multiLevelType w:val="hybridMultilevel"/>
    <w:tmpl w:val="7BE09E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6"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40"/>
  </w:num>
  <w:num w:numId="19">
    <w:abstractNumId w:val="32"/>
  </w:num>
  <w:num w:numId="20">
    <w:abstractNumId w:val="48"/>
  </w:num>
  <w:num w:numId="21">
    <w:abstractNumId w:val="44"/>
  </w:num>
  <w:num w:numId="22">
    <w:abstractNumId w:val="29"/>
  </w:num>
  <w:num w:numId="23">
    <w:abstractNumId w:val="28"/>
  </w:num>
  <w:num w:numId="24">
    <w:abstractNumId w:val="11"/>
  </w:num>
  <w:num w:numId="25">
    <w:abstractNumId w:val="47"/>
  </w:num>
  <w:num w:numId="26">
    <w:abstractNumId w:val="37"/>
  </w:num>
  <w:num w:numId="27">
    <w:abstractNumId w:val="39"/>
  </w:num>
  <w:num w:numId="28">
    <w:abstractNumId w:val="18"/>
  </w:num>
  <w:num w:numId="29">
    <w:abstractNumId w:val="34"/>
  </w:num>
  <w:num w:numId="30">
    <w:abstractNumId w:val="46"/>
  </w:num>
  <w:num w:numId="31">
    <w:abstractNumId w:val="15"/>
  </w:num>
  <w:num w:numId="32">
    <w:abstractNumId w:val="43"/>
  </w:num>
  <w:num w:numId="33">
    <w:abstractNumId w:val="13"/>
  </w:num>
  <w:num w:numId="34">
    <w:abstractNumId w:val="25"/>
  </w:num>
  <w:num w:numId="35">
    <w:abstractNumId w:val="26"/>
  </w:num>
  <w:num w:numId="36">
    <w:abstractNumId w:val="42"/>
  </w:num>
  <w:num w:numId="37">
    <w:abstractNumId w:val="12"/>
  </w:num>
  <w:num w:numId="38">
    <w:abstractNumId w:val="10"/>
  </w:num>
  <w:num w:numId="39">
    <w:abstractNumId w:val="41"/>
  </w:num>
  <w:num w:numId="40">
    <w:abstractNumId w:val="14"/>
  </w:num>
  <w:num w:numId="41">
    <w:abstractNumId w:val="19"/>
  </w:num>
  <w:num w:numId="42">
    <w:abstractNumId w:val="17"/>
  </w:num>
  <w:num w:numId="43">
    <w:abstractNumId w:val="45"/>
  </w:num>
  <w:num w:numId="44">
    <w:abstractNumId w:val="33"/>
  </w:num>
  <w:num w:numId="45">
    <w:abstractNumId w:val="22"/>
  </w:num>
  <w:num w:numId="46">
    <w:abstractNumId w:val="20"/>
  </w:num>
  <w:num w:numId="47">
    <w:abstractNumId w:val="36"/>
  </w:num>
  <w:num w:numId="48">
    <w:abstractNumId w:val="30"/>
  </w:num>
  <w:num w:numId="49">
    <w:abstractNumId w:val="2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6A"/>
    <w:rsid w:val="00005375"/>
    <w:rsid w:val="000273C3"/>
    <w:rsid w:val="0003170B"/>
    <w:rsid w:val="00033C8A"/>
    <w:rsid w:val="000348CC"/>
    <w:rsid w:val="000400B0"/>
    <w:rsid w:val="000469B8"/>
    <w:rsid w:val="0005641B"/>
    <w:rsid w:val="0007132F"/>
    <w:rsid w:val="000813AB"/>
    <w:rsid w:val="00084082"/>
    <w:rsid w:val="00091BE0"/>
    <w:rsid w:val="00093B2B"/>
    <w:rsid w:val="00096217"/>
    <w:rsid w:val="00096BFE"/>
    <w:rsid w:val="000A15FB"/>
    <w:rsid w:val="000B570E"/>
    <w:rsid w:val="000C4F6A"/>
    <w:rsid w:val="000D113D"/>
    <w:rsid w:val="000D5BB3"/>
    <w:rsid w:val="000D69C8"/>
    <w:rsid w:val="000D6A36"/>
    <w:rsid w:val="000E388F"/>
    <w:rsid w:val="000E5D24"/>
    <w:rsid w:val="000F6048"/>
    <w:rsid w:val="0010295B"/>
    <w:rsid w:val="001171F7"/>
    <w:rsid w:val="00123CF0"/>
    <w:rsid w:val="001325ED"/>
    <w:rsid w:val="00134192"/>
    <w:rsid w:val="00135ED4"/>
    <w:rsid w:val="0013695E"/>
    <w:rsid w:val="001378E8"/>
    <w:rsid w:val="00137954"/>
    <w:rsid w:val="00137984"/>
    <w:rsid w:val="0014196E"/>
    <w:rsid w:val="001679EB"/>
    <w:rsid w:val="001A0390"/>
    <w:rsid w:val="001A314F"/>
    <w:rsid w:val="001A321C"/>
    <w:rsid w:val="001A7411"/>
    <w:rsid w:val="001C29A5"/>
    <w:rsid w:val="001C4CD6"/>
    <w:rsid w:val="001C7F8E"/>
    <w:rsid w:val="001D00AA"/>
    <w:rsid w:val="001D30BE"/>
    <w:rsid w:val="001D490C"/>
    <w:rsid w:val="001E1693"/>
    <w:rsid w:val="002072A8"/>
    <w:rsid w:val="00211A8A"/>
    <w:rsid w:val="00217A0D"/>
    <w:rsid w:val="0022119D"/>
    <w:rsid w:val="00221BEB"/>
    <w:rsid w:val="00227A58"/>
    <w:rsid w:val="0024088D"/>
    <w:rsid w:val="00245F84"/>
    <w:rsid w:val="002608FA"/>
    <w:rsid w:val="00261C9B"/>
    <w:rsid w:val="00266F6D"/>
    <w:rsid w:val="00274BEA"/>
    <w:rsid w:val="00277B70"/>
    <w:rsid w:val="00282349"/>
    <w:rsid w:val="002872FA"/>
    <w:rsid w:val="002947FE"/>
    <w:rsid w:val="002B2D43"/>
    <w:rsid w:val="002B66E9"/>
    <w:rsid w:val="002B7F7E"/>
    <w:rsid w:val="002C2A2C"/>
    <w:rsid w:val="002C2AB3"/>
    <w:rsid w:val="002C6B4E"/>
    <w:rsid w:val="002D08B9"/>
    <w:rsid w:val="002D1099"/>
    <w:rsid w:val="002D5FF4"/>
    <w:rsid w:val="002E2B22"/>
    <w:rsid w:val="002F1B2A"/>
    <w:rsid w:val="002F1DE4"/>
    <w:rsid w:val="002F1EF9"/>
    <w:rsid w:val="00300ABC"/>
    <w:rsid w:val="003024A1"/>
    <w:rsid w:val="00302EF7"/>
    <w:rsid w:val="003036A7"/>
    <w:rsid w:val="00303765"/>
    <w:rsid w:val="00311C84"/>
    <w:rsid w:val="00315D5E"/>
    <w:rsid w:val="00320981"/>
    <w:rsid w:val="00325491"/>
    <w:rsid w:val="00332B5E"/>
    <w:rsid w:val="00334A91"/>
    <w:rsid w:val="00334BF7"/>
    <w:rsid w:val="0033686B"/>
    <w:rsid w:val="0034758D"/>
    <w:rsid w:val="003571C0"/>
    <w:rsid w:val="003665C1"/>
    <w:rsid w:val="00382E03"/>
    <w:rsid w:val="00384826"/>
    <w:rsid w:val="003926BC"/>
    <w:rsid w:val="00395579"/>
    <w:rsid w:val="003A15B6"/>
    <w:rsid w:val="003A2A7A"/>
    <w:rsid w:val="003C4FDF"/>
    <w:rsid w:val="003C7DF8"/>
    <w:rsid w:val="003D3FC1"/>
    <w:rsid w:val="003D6A62"/>
    <w:rsid w:val="003E7E00"/>
    <w:rsid w:val="003F0D60"/>
    <w:rsid w:val="003F4741"/>
    <w:rsid w:val="00400ABB"/>
    <w:rsid w:val="00406248"/>
    <w:rsid w:val="0041162F"/>
    <w:rsid w:val="00413F6F"/>
    <w:rsid w:val="00423FD8"/>
    <w:rsid w:val="00425B96"/>
    <w:rsid w:val="00427887"/>
    <w:rsid w:val="00435C6D"/>
    <w:rsid w:val="00446F47"/>
    <w:rsid w:val="00450F25"/>
    <w:rsid w:val="00455DD2"/>
    <w:rsid w:val="00462E10"/>
    <w:rsid w:val="004645E6"/>
    <w:rsid w:val="004936F2"/>
    <w:rsid w:val="00496FA3"/>
    <w:rsid w:val="004A24EF"/>
    <w:rsid w:val="004A5009"/>
    <w:rsid w:val="004A7A4C"/>
    <w:rsid w:val="004B0C28"/>
    <w:rsid w:val="004C0B8A"/>
    <w:rsid w:val="004C4AFD"/>
    <w:rsid w:val="004D480D"/>
    <w:rsid w:val="004D4A39"/>
    <w:rsid w:val="004E06E2"/>
    <w:rsid w:val="004E1B0E"/>
    <w:rsid w:val="004E2E9C"/>
    <w:rsid w:val="004E4BE1"/>
    <w:rsid w:val="00511716"/>
    <w:rsid w:val="0051719A"/>
    <w:rsid w:val="00525ACF"/>
    <w:rsid w:val="00527504"/>
    <w:rsid w:val="005365B5"/>
    <w:rsid w:val="00544E2A"/>
    <w:rsid w:val="005454D7"/>
    <w:rsid w:val="005464FB"/>
    <w:rsid w:val="00550874"/>
    <w:rsid w:val="00552758"/>
    <w:rsid w:val="00560425"/>
    <w:rsid w:val="00566492"/>
    <w:rsid w:val="00581D89"/>
    <w:rsid w:val="00582271"/>
    <w:rsid w:val="0058236B"/>
    <w:rsid w:val="00582813"/>
    <w:rsid w:val="005A6644"/>
    <w:rsid w:val="005C7100"/>
    <w:rsid w:val="005D2864"/>
    <w:rsid w:val="00605CED"/>
    <w:rsid w:val="00617A83"/>
    <w:rsid w:val="0063267C"/>
    <w:rsid w:val="00636F36"/>
    <w:rsid w:val="006375F1"/>
    <w:rsid w:val="0064299F"/>
    <w:rsid w:val="00647899"/>
    <w:rsid w:val="006548AC"/>
    <w:rsid w:val="00665B31"/>
    <w:rsid w:val="00674445"/>
    <w:rsid w:val="006745D0"/>
    <w:rsid w:val="00676877"/>
    <w:rsid w:val="00677FE0"/>
    <w:rsid w:val="00681260"/>
    <w:rsid w:val="006870A4"/>
    <w:rsid w:val="006A1BCC"/>
    <w:rsid w:val="006B1A52"/>
    <w:rsid w:val="006B303D"/>
    <w:rsid w:val="006B6DB9"/>
    <w:rsid w:val="006C1583"/>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8B8"/>
    <w:rsid w:val="00755D21"/>
    <w:rsid w:val="00756F7D"/>
    <w:rsid w:val="007605B4"/>
    <w:rsid w:val="0076239C"/>
    <w:rsid w:val="00764567"/>
    <w:rsid w:val="00795764"/>
    <w:rsid w:val="00795A50"/>
    <w:rsid w:val="007A0B15"/>
    <w:rsid w:val="007A231C"/>
    <w:rsid w:val="007B01F6"/>
    <w:rsid w:val="007B1C8C"/>
    <w:rsid w:val="007B369B"/>
    <w:rsid w:val="007C4377"/>
    <w:rsid w:val="007C494B"/>
    <w:rsid w:val="007C64C4"/>
    <w:rsid w:val="007D12C5"/>
    <w:rsid w:val="007D1C60"/>
    <w:rsid w:val="007D2585"/>
    <w:rsid w:val="007D2E7A"/>
    <w:rsid w:val="007D406D"/>
    <w:rsid w:val="007D7120"/>
    <w:rsid w:val="007D78E7"/>
    <w:rsid w:val="007E1CD3"/>
    <w:rsid w:val="007E791D"/>
    <w:rsid w:val="007E7AB1"/>
    <w:rsid w:val="007F6654"/>
    <w:rsid w:val="007F7E3F"/>
    <w:rsid w:val="00805CA6"/>
    <w:rsid w:val="0081267D"/>
    <w:rsid w:val="00820ED4"/>
    <w:rsid w:val="008267EC"/>
    <w:rsid w:val="00832416"/>
    <w:rsid w:val="00837441"/>
    <w:rsid w:val="00840122"/>
    <w:rsid w:val="008412B1"/>
    <w:rsid w:val="00845778"/>
    <w:rsid w:val="00867C98"/>
    <w:rsid w:val="00874FDB"/>
    <w:rsid w:val="0087652C"/>
    <w:rsid w:val="008766E5"/>
    <w:rsid w:val="00883AF4"/>
    <w:rsid w:val="008908DC"/>
    <w:rsid w:val="00891696"/>
    <w:rsid w:val="00891A7B"/>
    <w:rsid w:val="00892F1D"/>
    <w:rsid w:val="00894C3E"/>
    <w:rsid w:val="00895737"/>
    <w:rsid w:val="00897DDA"/>
    <w:rsid w:val="008A5EF7"/>
    <w:rsid w:val="008B5CE2"/>
    <w:rsid w:val="008C4E91"/>
    <w:rsid w:val="008D0CF4"/>
    <w:rsid w:val="008D307F"/>
    <w:rsid w:val="008E5D7F"/>
    <w:rsid w:val="008E7D4A"/>
    <w:rsid w:val="008F05AA"/>
    <w:rsid w:val="008F3AAB"/>
    <w:rsid w:val="00901A39"/>
    <w:rsid w:val="00911F97"/>
    <w:rsid w:val="00912B33"/>
    <w:rsid w:val="00922064"/>
    <w:rsid w:val="00935CBE"/>
    <w:rsid w:val="00940371"/>
    <w:rsid w:val="00941B00"/>
    <w:rsid w:val="00952FE1"/>
    <w:rsid w:val="0095341C"/>
    <w:rsid w:val="00956AE4"/>
    <w:rsid w:val="009609B3"/>
    <w:rsid w:val="00965A09"/>
    <w:rsid w:val="00976BC5"/>
    <w:rsid w:val="00984AA4"/>
    <w:rsid w:val="00987E33"/>
    <w:rsid w:val="00990504"/>
    <w:rsid w:val="009A57E9"/>
    <w:rsid w:val="009A7EE4"/>
    <w:rsid w:val="009B0D0B"/>
    <w:rsid w:val="009B2BC6"/>
    <w:rsid w:val="009B36C1"/>
    <w:rsid w:val="009B48E7"/>
    <w:rsid w:val="009C138C"/>
    <w:rsid w:val="009C47BE"/>
    <w:rsid w:val="009C6B29"/>
    <w:rsid w:val="009D236D"/>
    <w:rsid w:val="009D31B5"/>
    <w:rsid w:val="009D4A1C"/>
    <w:rsid w:val="009D6FA1"/>
    <w:rsid w:val="009E27AB"/>
    <w:rsid w:val="009E47C6"/>
    <w:rsid w:val="009F6FD5"/>
    <w:rsid w:val="00A04174"/>
    <w:rsid w:val="00A160F0"/>
    <w:rsid w:val="00A20661"/>
    <w:rsid w:val="00A21810"/>
    <w:rsid w:val="00A2653A"/>
    <w:rsid w:val="00A36ABA"/>
    <w:rsid w:val="00A4229A"/>
    <w:rsid w:val="00A45568"/>
    <w:rsid w:val="00A4592C"/>
    <w:rsid w:val="00A52A68"/>
    <w:rsid w:val="00A628D5"/>
    <w:rsid w:val="00A718C0"/>
    <w:rsid w:val="00A71EB6"/>
    <w:rsid w:val="00A73A57"/>
    <w:rsid w:val="00A75A0C"/>
    <w:rsid w:val="00A8171F"/>
    <w:rsid w:val="00A8352A"/>
    <w:rsid w:val="00A90B9B"/>
    <w:rsid w:val="00A93FD4"/>
    <w:rsid w:val="00A94157"/>
    <w:rsid w:val="00AA30DE"/>
    <w:rsid w:val="00AA69C7"/>
    <w:rsid w:val="00AA79F1"/>
    <w:rsid w:val="00AA7C04"/>
    <w:rsid w:val="00AB34D9"/>
    <w:rsid w:val="00AC4801"/>
    <w:rsid w:val="00AC6689"/>
    <w:rsid w:val="00AD152E"/>
    <w:rsid w:val="00AD17F3"/>
    <w:rsid w:val="00AE1BC4"/>
    <w:rsid w:val="00AE1CBE"/>
    <w:rsid w:val="00AE273F"/>
    <w:rsid w:val="00AE709C"/>
    <w:rsid w:val="00AE71FF"/>
    <w:rsid w:val="00AF542A"/>
    <w:rsid w:val="00B00D02"/>
    <w:rsid w:val="00B00D34"/>
    <w:rsid w:val="00B01F6F"/>
    <w:rsid w:val="00B15D2B"/>
    <w:rsid w:val="00B326D3"/>
    <w:rsid w:val="00B32788"/>
    <w:rsid w:val="00B421A9"/>
    <w:rsid w:val="00B44E36"/>
    <w:rsid w:val="00B47451"/>
    <w:rsid w:val="00B50787"/>
    <w:rsid w:val="00B527B5"/>
    <w:rsid w:val="00B57C5C"/>
    <w:rsid w:val="00B61C81"/>
    <w:rsid w:val="00B7012A"/>
    <w:rsid w:val="00B729D8"/>
    <w:rsid w:val="00B742E0"/>
    <w:rsid w:val="00B77441"/>
    <w:rsid w:val="00B8648E"/>
    <w:rsid w:val="00B91256"/>
    <w:rsid w:val="00B95DA8"/>
    <w:rsid w:val="00B96D87"/>
    <w:rsid w:val="00BA77CF"/>
    <w:rsid w:val="00BB16F6"/>
    <w:rsid w:val="00BB4E92"/>
    <w:rsid w:val="00BB5175"/>
    <w:rsid w:val="00BC287A"/>
    <w:rsid w:val="00BE30CD"/>
    <w:rsid w:val="00BE3696"/>
    <w:rsid w:val="00BE3F9C"/>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7200B"/>
    <w:rsid w:val="00C76042"/>
    <w:rsid w:val="00C82DA6"/>
    <w:rsid w:val="00C871B9"/>
    <w:rsid w:val="00C95794"/>
    <w:rsid w:val="00C964BB"/>
    <w:rsid w:val="00CA10AF"/>
    <w:rsid w:val="00CA3027"/>
    <w:rsid w:val="00CB3665"/>
    <w:rsid w:val="00CB467E"/>
    <w:rsid w:val="00CB7E5F"/>
    <w:rsid w:val="00CC506D"/>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4B71"/>
    <w:rsid w:val="00D96A04"/>
    <w:rsid w:val="00DA0C59"/>
    <w:rsid w:val="00DB526E"/>
    <w:rsid w:val="00DD0758"/>
    <w:rsid w:val="00DD3196"/>
    <w:rsid w:val="00DD33D7"/>
    <w:rsid w:val="00DE2F8D"/>
    <w:rsid w:val="00DE40CC"/>
    <w:rsid w:val="00DF3C67"/>
    <w:rsid w:val="00DF545E"/>
    <w:rsid w:val="00E02318"/>
    <w:rsid w:val="00E0578D"/>
    <w:rsid w:val="00E0638D"/>
    <w:rsid w:val="00E14F34"/>
    <w:rsid w:val="00E1589E"/>
    <w:rsid w:val="00E26794"/>
    <w:rsid w:val="00E326C8"/>
    <w:rsid w:val="00E376DF"/>
    <w:rsid w:val="00E51618"/>
    <w:rsid w:val="00E60673"/>
    <w:rsid w:val="00E6391E"/>
    <w:rsid w:val="00E65672"/>
    <w:rsid w:val="00E73256"/>
    <w:rsid w:val="00E735D8"/>
    <w:rsid w:val="00E81C39"/>
    <w:rsid w:val="00E91535"/>
    <w:rsid w:val="00EA16B4"/>
    <w:rsid w:val="00EA4B02"/>
    <w:rsid w:val="00EA62B2"/>
    <w:rsid w:val="00EB0A58"/>
    <w:rsid w:val="00EC04F9"/>
    <w:rsid w:val="00EC3C14"/>
    <w:rsid w:val="00EC6BC1"/>
    <w:rsid w:val="00ED7AB4"/>
    <w:rsid w:val="00EE384C"/>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55D3"/>
    <w:rsid w:val="00F75BF9"/>
    <w:rsid w:val="00F80863"/>
    <w:rsid w:val="00F86AAD"/>
    <w:rsid w:val="00FB2AA7"/>
    <w:rsid w:val="00FC123B"/>
    <w:rsid w:val="00FD2A63"/>
    <w:rsid w:val="00FD7132"/>
    <w:rsid w:val="00FE2EF6"/>
    <w:rsid w:val="00FE3668"/>
    <w:rsid w:val="00FE5BC4"/>
    <w:rsid w:val="00FF0174"/>
    <w:rsid w:val="00FF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92F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CommentReference">
    <w:name w:val="annotation reference"/>
    <w:rsid w:val="00C7200B"/>
    <w:rPr>
      <w:sz w:val="16"/>
      <w:szCs w:val="16"/>
    </w:rPr>
  </w:style>
  <w:style w:type="paragraph" w:styleId="CommentText">
    <w:name w:val="annotation text"/>
    <w:basedOn w:val="Normal"/>
    <w:link w:val="CommentTextChar"/>
    <w:rsid w:val="00C7200B"/>
    <w:rPr>
      <w:sz w:val="20"/>
      <w:szCs w:val="20"/>
    </w:rPr>
  </w:style>
  <w:style w:type="character" w:customStyle="1" w:styleId="CommentTextChar">
    <w:name w:val="Comment Text Char"/>
    <w:link w:val="CommentText"/>
    <w:rsid w:val="00C7200B"/>
    <w:rPr>
      <w:rFonts w:ascii="Arial" w:hAnsi="Arial"/>
    </w:rPr>
  </w:style>
  <w:style w:type="paragraph" w:styleId="CommentSubject">
    <w:name w:val="annotation subject"/>
    <w:basedOn w:val="CommentText"/>
    <w:next w:val="CommentText"/>
    <w:link w:val="CommentSubjectChar"/>
    <w:rsid w:val="00C7200B"/>
    <w:rPr>
      <w:b/>
      <w:bCs/>
    </w:rPr>
  </w:style>
  <w:style w:type="character" w:customStyle="1" w:styleId="CommentSubjectChar">
    <w:name w:val="Comment Subject Char"/>
    <w:link w:val="CommentSubject"/>
    <w:rsid w:val="00C7200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2B36-5B08-F24E-BDA7-3B9A74D4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11</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25581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2017-05-10T14:30:00Z</dcterms:created>
  <dcterms:modified xsi:type="dcterms:W3CDTF">2019-04-24T14:11:00Z</dcterms:modified>
</cp:coreProperties>
</file>