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00</w:t>
      </w:r>
      <w:r w:rsidR="0049109D">
        <w:rPr>
          <w:rFonts w:cs="Arial"/>
          <w:szCs w:val="22"/>
        </w:rPr>
        <w:t>3</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26410B">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26410B">
        <w:rPr>
          <w:rFonts w:cs="Arial"/>
          <w:b/>
          <w:szCs w:val="22"/>
        </w:rPr>
        <w:t>00</w:t>
      </w:r>
      <w:r w:rsidR="0049109D">
        <w:rPr>
          <w:rFonts w:cs="Arial"/>
          <w:b/>
          <w:szCs w:val="22"/>
        </w:rPr>
        <w:t>3</w:t>
      </w:r>
      <w:r w:rsidR="008414E9" w:rsidRPr="0026410B">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26410B">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26410B">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49109D">
        <w:rPr>
          <w:rFonts w:cs="Arial"/>
        </w:rPr>
        <w:t>3</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4B55F0">
        <w:rPr>
          <w:rFonts w:cs="Arial"/>
          <w:szCs w:val="22"/>
        </w:rPr>
        <w:t>5-</w:t>
      </w:r>
      <w:r w:rsidR="00544E2A" w:rsidRPr="00D2629D">
        <w:rPr>
          <w:rFonts w:cs="Arial"/>
          <w:szCs w:val="22"/>
        </w:rPr>
        <w:t>feet</w:t>
      </w:r>
      <w:r w:rsidR="004B55F0">
        <w:rPr>
          <w:rFonts w:cs="Arial"/>
          <w:szCs w:val="22"/>
        </w:rPr>
        <w:t>, 0-</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49109D">
        <w:rPr>
          <w:rFonts w:cs="Arial"/>
          <w:szCs w:val="22"/>
        </w:rPr>
        <w:t>3</w:t>
      </w:r>
      <w:r w:rsidR="004B55F0">
        <w:rPr>
          <w:rFonts w:cs="Arial"/>
          <w:szCs w:val="22"/>
        </w:rPr>
        <w:t>-</w:t>
      </w:r>
      <w:r w:rsidR="007F7E3F" w:rsidRPr="00D2629D">
        <w:rPr>
          <w:rFonts w:cs="Arial"/>
          <w:szCs w:val="22"/>
        </w:rPr>
        <w:t>feet</w:t>
      </w:r>
      <w:r w:rsidR="004B55F0">
        <w:rPr>
          <w:rFonts w:cs="Arial"/>
          <w:szCs w:val="22"/>
        </w:rPr>
        <w:t xml:space="preserve">, </w:t>
      </w:r>
      <w:r w:rsidR="0049109D">
        <w:rPr>
          <w:rFonts w:cs="Arial"/>
          <w:szCs w:val="22"/>
        </w:rPr>
        <w:t>6</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4B55F0">
        <w:rPr>
          <w:rFonts w:cs="Arial"/>
          <w:szCs w:val="22"/>
        </w:rPr>
        <w:t>3-</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49109D">
        <w:t>25</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E502ED">
        <w:t>3</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E502ED">
        <w:rPr>
          <w:szCs w:val="22"/>
        </w:rPr>
        <w:t>3</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26410B">
        <w:t xml:space="preserve"> </w:t>
      </w:r>
      <w:r w:rsidR="0038444A">
        <w:t>(</w:t>
      </w:r>
      <w:r w:rsidR="0038444A" w:rsidRPr="003D06BD">
        <w:rPr>
          <w:highlight w:val="yellow"/>
        </w:rPr>
        <w:t>____</w:t>
      </w:r>
      <w:r w:rsidR="0038444A" w:rsidRPr="0026410B">
        <w:t>)</w:t>
      </w:r>
      <w:r w:rsidR="0038444A">
        <w:t xml:space="preserve">, </w:t>
      </w:r>
      <w:r w:rsidR="0038444A" w:rsidRPr="003D06BD">
        <w:rPr>
          <w:highlight w:val="yellow"/>
        </w:rPr>
        <w:t>_____</w:t>
      </w:r>
      <w:r w:rsidR="0038444A" w:rsidRPr="0026410B">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26410B">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26410B">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26410B">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E00" w:rsidRDefault="003D7E00">
      <w:r>
        <w:separator/>
      </w:r>
    </w:p>
  </w:endnote>
  <w:endnote w:type="continuationSeparator" w:id="0">
    <w:p w:rsidR="003D7E00" w:rsidRDefault="003D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E00" w:rsidRDefault="003D7E00">
      <w:r>
        <w:separator/>
      </w:r>
    </w:p>
  </w:footnote>
  <w:footnote w:type="continuationSeparator" w:id="0">
    <w:p w:rsidR="003D7E00" w:rsidRDefault="003D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C29A5"/>
    <w:rsid w:val="001C7F8E"/>
    <w:rsid w:val="001D30BE"/>
    <w:rsid w:val="001E1693"/>
    <w:rsid w:val="001E31A2"/>
    <w:rsid w:val="001F01C4"/>
    <w:rsid w:val="002072A8"/>
    <w:rsid w:val="00211A8A"/>
    <w:rsid w:val="00217A0D"/>
    <w:rsid w:val="00221BEB"/>
    <w:rsid w:val="00227A58"/>
    <w:rsid w:val="00245F84"/>
    <w:rsid w:val="00261C9B"/>
    <w:rsid w:val="0026410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86281"/>
    <w:rsid w:val="00395579"/>
    <w:rsid w:val="003A15B6"/>
    <w:rsid w:val="003A2A7A"/>
    <w:rsid w:val="003B3637"/>
    <w:rsid w:val="003C4FDF"/>
    <w:rsid w:val="003D3FC1"/>
    <w:rsid w:val="003D6A62"/>
    <w:rsid w:val="003D7E00"/>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5257"/>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D680-A76C-F344-A20D-07F40576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28088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2018-12-12T22:02:00Z</dcterms:created>
  <dcterms:modified xsi:type="dcterms:W3CDTF">2019-06-06T17:18:00Z</dcterms:modified>
</cp:coreProperties>
</file>