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76A00204"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C1F29" w:rsidRPr="001C1F29">
        <w:rPr>
          <w:rFonts w:cs="Arial"/>
          <w:color w:val="FF0000"/>
          <w:szCs w:val="22"/>
        </w:rPr>
        <w:t>00</w:t>
      </w:r>
      <w:r w:rsidR="00C94A12">
        <w:rPr>
          <w:rFonts w:cs="Arial"/>
          <w:color w:val="FF0000"/>
          <w:szCs w:val="22"/>
        </w:rPr>
        <w:t>3</w:t>
      </w:r>
      <w:r w:rsidR="001C1F29" w:rsidRPr="001C1F29">
        <w:rPr>
          <w:rFonts w:cs="Arial"/>
          <w:color w:val="FF0000"/>
          <w:szCs w:val="22"/>
        </w:rPr>
        <w:t>50CYLDWHTCEZCSI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35755689"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46FD0" w:rsidRPr="00B46FD0">
        <w:rPr>
          <w:rFonts w:cs="Arial"/>
          <w:b/>
          <w:szCs w:val="22"/>
        </w:rPr>
        <w:t>00</w:t>
      </w:r>
      <w:r w:rsidR="00C94A12">
        <w:rPr>
          <w:rFonts w:cs="Arial"/>
          <w:b/>
          <w:szCs w:val="22"/>
        </w:rPr>
        <w:t>3</w:t>
      </w:r>
      <w:r w:rsidR="00B46FD0" w:rsidRPr="00B46FD0">
        <w:rPr>
          <w:rFonts w:cs="Arial"/>
          <w:b/>
          <w:szCs w:val="22"/>
        </w:rPr>
        <w:t>50HTCOWSEZAGDWCSI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3306D87F"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C94A12">
        <w:rPr>
          <w:rFonts w:cs="Arial"/>
        </w:rPr>
        <w:t>3</w:t>
      </w:r>
      <w:r w:rsidR="008060A3">
        <w:rPr>
          <w:rFonts w:cs="Arial"/>
        </w:rPr>
        <w:t>50-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1087C3F4" w:rsidR="008060A3" w:rsidRPr="008060A3" w:rsidRDefault="008060A3" w:rsidP="008060A3">
      <w:pPr>
        <w:pStyle w:val="SpecHeading51"/>
        <w:rPr>
          <w:rFonts w:cs="Arial"/>
          <w:szCs w:val="22"/>
        </w:rPr>
      </w:pPr>
      <w:r w:rsidRPr="008060A3">
        <w:rPr>
          <w:rFonts w:cs="Arial"/>
          <w:szCs w:val="22"/>
        </w:rPr>
        <w:t xml:space="preserve">1.     Nominal Length: </w:t>
      </w:r>
      <w:r w:rsidR="00C94A12">
        <w:rPr>
          <w:rFonts w:cs="Arial"/>
          <w:szCs w:val="22"/>
        </w:rPr>
        <w:t>6</w:t>
      </w:r>
      <w:r w:rsidRPr="008060A3">
        <w:rPr>
          <w:rFonts w:cs="Arial"/>
          <w:szCs w:val="22"/>
        </w:rPr>
        <w:t xml:space="preserve">-feet, </w:t>
      </w:r>
      <w:r w:rsidR="00C94A12">
        <w:rPr>
          <w:rFonts w:cs="Arial"/>
          <w:szCs w:val="22"/>
        </w:rPr>
        <w:t>0</w:t>
      </w:r>
      <w:r w:rsidRPr="008060A3">
        <w:rPr>
          <w:rFonts w:cs="Arial"/>
          <w:szCs w:val="22"/>
        </w:rPr>
        <w:t>-inches, as indicated on the drawings.</w:t>
      </w:r>
    </w:p>
    <w:p w14:paraId="3752FD1D" w14:textId="77777777" w:rsidR="008060A3" w:rsidRPr="008060A3" w:rsidRDefault="008060A3" w:rsidP="008060A3">
      <w:pPr>
        <w:pStyle w:val="SpecHeading51"/>
        <w:rPr>
          <w:rFonts w:cs="Arial"/>
          <w:szCs w:val="22"/>
        </w:rPr>
      </w:pPr>
      <w:r w:rsidRPr="008060A3">
        <w:rPr>
          <w:rFonts w:cs="Arial"/>
          <w:szCs w:val="22"/>
        </w:rPr>
        <w:t>2.     Nominal Diameter: 3-feet, 6-inches, as indicated on the drawings.</w:t>
      </w:r>
    </w:p>
    <w:p w14:paraId="762DDE3E" w14:textId="77777777" w:rsidR="008060A3" w:rsidRPr="00612693" w:rsidRDefault="008060A3" w:rsidP="008060A3"/>
    <w:p w14:paraId="58B3E0C4" w14:textId="7D22B0A3"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C94A12">
        <w:rPr>
          <w:rFonts w:cs="Arial"/>
          <w:szCs w:val="22"/>
        </w:rPr>
        <w:t>3</w:t>
      </w:r>
      <w:r w:rsidRPr="008060A3">
        <w:rPr>
          <w:rFonts w:cs="Arial"/>
          <w:szCs w:val="22"/>
        </w:rPr>
        <w:t>5-gallons/minute,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1D7F0454" w:rsidR="00723FD1" w:rsidRPr="00A633A7" w:rsidRDefault="00723FD1" w:rsidP="00671B9D">
      <w:pPr>
        <w:numPr>
          <w:ilvl w:val="1"/>
          <w:numId w:val="18"/>
        </w:numPr>
      </w:pPr>
      <w:r w:rsidRPr="00A633A7">
        <w:t xml:space="preserve">Separator shall be fabricated of </w:t>
      </w:r>
      <w:r w:rsidR="008060A3">
        <w:t xml:space="preserve">7-GA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4648ACA7" w:rsidR="00965A09" w:rsidRPr="00A633A7" w:rsidRDefault="00965A09" w:rsidP="00671B9D">
      <w:pPr>
        <w:numPr>
          <w:ilvl w:val="1"/>
          <w:numId w:val="18"/>
        </w:numPr>
      </w:pPr>
      <w:r w:rsidRPr="00A633A7">
        <w:t xml:space="preserve">An influent connection </w:t>
      </w:r>
      <w:r w:rsidR="008060A3">
        <w:t>4-</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629512D4" w:rsidR="00965A09" w:rsidRPr="00A633A7" w:rsidRDefault="00965A09" w:rsidP="00671B9D">
      <w:pPr>
        <w:numPr>
          <w:ilvl w:val="0"/>
          <w:numId w:val="18"/>
        </w:numPr>
      </w:pPr>
      <w:r w:rsidRPr="00A633A7">
        <w:t xml:space="preserve">An effluent connection </w:t>
      </w:r>
      <w:r w:rsidR="008060A3">
        <w:t>4-</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584D8927"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1D4441">
        <w:rPr>
          <w:rFonts w:cs="Arial"/>
          <w:szCs w:val="22"/>
        </w:rPr>
        <w:t>3</w:t>
      </w:r>
      <w:r w:rsidR="00D85BAC">
        <w:rPr>
          <w:rFonts w:cs="Arial"/>
          <w:szCs w:val="22"/>
        </w:rPr>
        <w:t>6-inches</w:t>
      </w:r>
      <w:r w:rsidR="001D6CCB">
        <w:rPr>
          <w:rFonts w:cs="Arial"/>
          <w:szCs w:val="22"/>
        </w:rPr>
        <w:t xml:space="preserve"> wide, </w:t>
      </w:r>
      <w:r w:rsidR="00C94A12">
        <w:rPr>
          <w:rFonts w:cs="Arial"/>
          <w:szCs w:val="22"/>
        </w:rPr>
        <w:t>36</w:t>
      </w:r>
      <w:r w:rsidR="001D6CC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60D1" w14:textId="77777777" w:rsidR="00DB2237" w:rsidRDefault="00DB2237">
      <w:r>
        <w:separator/>
      </w:r>
    </w:p>
  </w:endnote>
  <w:endnote w:type="continuationSeparator" w:id="0">
    <w:p w14:paraId="59DAA935" w14:textId="77777777" w:rsidR="00DB2237" w:rsidRDefault="00DB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DCAF" w14:textId="77777777" w:rsidR="00DB2237" w:rsidRDefault="00DB2237">
      <w:r>
        <w:separator/>
      </w:r>
    </w:p>
  </w:footnote>
  <w:footnote w:type="continuationSeparator" w:id="0">
    <w:p w14:paraId="76F247A8" w14:textId="77777777" w:rsidR="00DB2237" w:rsidRDefault="00DB2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943"/>
    <w:rsid w:val="000B570E"/>
    <w:rsid w:val="000B7A04"/>
    <w:rsid w:val="000C4F6A"/>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060A3"/>
    <w:rsid w:val="0081267D"/>
    <w:rsid w:val="00820ED4"/>
    <w:rsid w:val="008267EC"/>
    <w:rsid w:val="00832416"/>
    <w:rsid w:val="00832967"/>
    <w:rsid w:val="00837441"/>
    <w:rsid w:val="00840122"/>
    <w:rsid w:val="008412B1"/>
    <w:rsid w:val="00844687"/>
    <w:rsid w:val="00845778"/>
    <w:rsid w:val="00856445"/>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2237"/>
    <w:rsid w:val="00DB526E"/>
    <w:rsid w:val="00DD0758"/>
    <w:rsid w:val="00DD3196"/>
    <w:rsid w:val="00DD33D7"/>
    <w:rsid w:val="00DE2F8D"/>
    <w:rsid w:val="00DF3C67"/>
    <w:rsid w:val="00DF4FD5"/>
    <w:rsid w:val="00DF545E"/>
    <w:rsid w:val="00E02318"/>
    <w:rsid w:val="00E0578D"/>
    <w:rsid w:val="00E0638D"/>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4725</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31595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2022-05-31T20:51:00Z</dcterms:created>
  <dcterms:modified xsi:type="dcterms:W3CDTF">2022-05-31T20:51:00Z</dcterms:modified>
</cp:coreProperties>
</file>