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00350HGDWHTCULCSI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00350HG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minal Oil/Water Separator Capacity:  350-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6-</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Maximum Flow Rate:  35-</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4-inch,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An effluent connection 4-inch,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9D5" w:rsidRDefault="007D29D5">
      <w:r>
        <w:separator/>
      </w:r>
    </w:p>
  </w:endnote>
  <w:endnote w:type="continuationSeparator" w:id="0">
    <w:p w:rsidR="007D29D5" w:rsidRDefault="007D29D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9D5" w:rsidRDefault="007D29D5">
      <w:r>
        <w:separator/>
      </w:r>
    </w:p>
  </w:footnote>
  <w:footnote w:type="continuationSeparator" w:id="0">
    <w:p w:rsidR="007D29D5" w:rsidRDefault="007D29D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443C43"/>
    <w:rsid w:val="00724F74"/>
    <w:rsid w:val="00753870"/>
    <w:rsid w:val="007D29D5"/>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4416</Words>
  <Characters>25174</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30915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2016-03-04T19:42:00Z</dcterms:created>
  <dcterms:modified xsi:type="dcterms:W3CDTF">2016-03-04T19:42:00Z</dcterms:modified>
</cp:coreProperties>
</file>