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23FCF314"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5861A7">
        <w:rPr>
          <w:rFonts w:cs="Arial"/>
          <w:b/>
          <w:color w:val="C00000"/>
          <w:szCs w:val="22"/>
        </w:rPr>
        <w:t>0</w:t>
      </w:r>
      <w:r w:rsidR="00237615">
        <w:rPr>
          <w:rFonts w:cs="Arial"/>
          <w:b/>
          <w:color w:val="C00000"/>
          <w:szCs w:val="22"/>
        </w:rPr>
        <w:t>05</w:t>
      </w:r>
      <w:r w:rsidR="00B16CEE">
        <w:rPr>
          <w:rFonts w:cs="Arial"/>
          <w:b/>
          <w:color w:val="C00000"/>
          <w:szCs w:val="22"/>
        </w:rPr>
        <w:t>00</w:t>
      </w:r>
      <w:r w:rsidR="006348A1" w:rsidRPr="0089639C">
        <w:rPr>
          <w:rFonts w:cs="Arial"/>
          <w:b/>
          <w:color w:val="C00000"/>
          <w:szCs w:val="22"/>
        </w:rPr>
        <w:t>HGDWBGEN</w:t>
      </w:r>
      <w:r w:rsidR="00C314D7">
        <w:rPr>
          <w:rFonts w:cs="Arial"/>
          <w:b/>
          <w:color w:val="C00000"/>
          <w:szCs w:val="22"/>
        </w:rPr>
        <w:t>48</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22372471" w:rsidR="007F7E3F" w:rsidRPr="0089639C" w:rsidRDefault="00C1176A">
      <w:pPr>
        <w:pStyle w:val="SpecContactInfo"/>
        <w:rPr>
          <w:rFonts w:cs="Arial"/>
          <w:szCs w:val="22"/>
        </w:rPr>
      </w:pPr>
      <w:r w:rsidRPr="0089639C">
        <w:rPr>
          <w:rFonts w:cs="Arial"/>
          <w:szCs w:val="22"/>
        </w:rPr>
        <w:t xml:space="preserve">Phone: </w:t>
      </w:r>
      <w:r w:rsidR="000C5F94">
        <w:rPr>
          <w:rFonts w:cs="Arial"/>
          <w:szCs w:val="22"/>
        </w:rPr>
        <w:t>8</w:t>
      </w:r>
      <w:r w:rsidR="007F7E3F" w:rsidRPr="0089639C">
        <w:rPr>
          <w:rFonts w:cs="Arial"/>
          <w:szCs w:val="22"/>
        </w:rPr>
        <w:t>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125EDECB"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5861A7">
        <w:rPr>
          <w:rFonts w:cs="Arial"/>
          <w:b/>
          <w:szCs w:val="22"/>
        </w:rPr>
        <w:t>0</w:t>
      </w:r>
      <w:r w:rsidR="00820675">
        <w:rPr>
          <w:rFonts w:cs="Arial"/>
          <w:b/>
          <w:szCs w:val="22"/>
        </w:rPr>
        <w:t>0</w:t>
      </w:r>
      <w:r w:rsidR="00237615">
        <w:rPr>
          <w:rFonts w:cs="Arial"/>
          <w:b/>
          <w:szCs w:val="22"/>
        </w:rPr>
        <w:t>5</w:t>
      </w:r>
      <w:r w:rsidR="00B16CEE">
        <w:rPr>
          <w:rFonts w:cs="Arial"/>
          <w:b/>
          <w:szCs w:val="22"/>
        </w:rPr>
        <w:t>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C314D7">
        <w:rPr>
          <w:rFonts w:cs="Arial"/>
          <w:b/>
          <w:szCs w:val="22"/>
        </w:rPr>
        <w:t>48</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6C26867F"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237615">
              <w:rPr>
                <w:rFonts w:cs="Arial"/>
                <w:szCs w:val="22"/>
              </w:rPr>
              <w:t>5</w:t>
            </w:r>
            <w:r w:rsidR="004C24F5">
              <w:rPr>
                <w:rFonts w:cs="Arial"/>
                <w:szCs w:val="22"/>
              </w:rPr>
              <w:t>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241BEF55"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237615">
        <w:rPr>
          <w:rFonts w:cs="Arial"/>
        </w:rPr>
        <w:t>500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33704E5D"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C314D7">
        <w:rPr>
          <w:rFonts w:cs="Arial"/>
          <w:szCs w:val="22"/>
        </w:rPr>
        <w:t>4</w:t>
      </w:r>
      <w:r w:rsidR="005A1ABC" w:rsidRPr="0089639C">
        <w:rPr>
          <w:rFonts w:cs="Arial"/>
          <w:szCs w:val="22"/>
        </w:rPr>
        <w:t>-</w:t>
      </w:r>
      <w:r w:rsidRPr="0089639C">
        <w:rPr>
          <w:rFonts w:cs="Arial"/>
          <w:szCs w:val="22"/>
        </w:rPr>
        <w:t>feet</w:t>
      </w:r>
      <w:r w:rsidR="005A1ABC" w:rsidRPr="0089639C">
        <w:rPr>
          <w:rFonts w:cs="Arial"/>
          <w:szCs w:val="22"/>
        </w:rPr>
        <w:t>,</w:t>
      </w:r>
      <w:r w:rsidR="00C314D7">
        <w:rPr>
          <w:rFonts w:cs="Arial"/>
          <w:szCs w:val="22"/>
        </w:rPr>
        <w:t>0</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3CCB14D2"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237615">
        <w:rPr>
          <w:rFonts w:cs="Arial"/>
          <w:szCs w:val="22"/>
        </w:rPr>
        <w:t>5</w:t>
      </w:r>
      <w:r w:rsidR="005A1ABC" w:rsidRPr="0089639C">
        <w:rPr>
          <w:rFonts w:cs="Arial"/>
          <w:szCs w:val="22"/>
        </w:rPr>
        <w:t xml:space="preserve">-feet, </w:t>
      </w:r>
      <w:r w:rsidR="00237615">
        <w:rPr>
          <w:rFonts w:cs="Arial"/>
          <w:szCs w:val="22"/>
        </w:rPr>
        <w:t>5</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B2384" w14:textId="77777777" w:rsidR="00120007" w:rsidRDefault="00120007">
      <w:r>
        <w:separator/>
      </w:r>
    </w:p>
  </w:endnote>
  <w:endnote w:type="continuationSeparator" w:id="0">
    <w:p w14:paraId="5A030BFA" w14:textId="77777777" w:rsidR="00120007" w:rsidRDefault="0012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93F05" w14:textId="77777777" w:rsidR="00120007" w:rsidRDefault="00120007">
      <w:r>
        <w:separator/>
      </w:r>
    </w:p>
  </w:footnote>
  <w:footnote w:type="continuationSeparator" w:id="0">
    <w:p w14:paraId="05AE60D3" w14:textId="77777777" w:rsidR="00120007" w:rsidRDefault="00120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C5F94"/>
    <w:rsid w:val="000D5610"/>
    <w:rsid w:val="000D5BB3"/>
    <w:rsid w:val="000F1783"/>
    <w:rsid w:val="000F1E62"/>
    <w:rsid w:val="0010295B"/>
    <w:rsid w:val="00120007"/>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37615"/>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E2794"/>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1A7"/>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516B"/>
    <w:rsid w:val="007D7120"/>
    <w:rsid w:val="007D78E7"/>
    <w:rsid w:val="007E4C05"/>
    <w:rsid w:val="007F7E3F"/>
    <w:rsid w:val="00817B4D"/>
    <w:rsid w:val="00820675"/>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B5F"/>
    <w:rsid w:val="00987E33"/>
    <w:rsid w:val="00987EC3"/>
    <w:rsid w:val="009A27BE"/>
    <w:rsid w:val="009B01C5"/>
    <w:rsid w:val="009B36C1"/>
    <w:rsid w:val="009B48E7"/>
    <w:rsid w:val="009B4B18"/>
    <w:rsid w:val="009C6086"/>
    <w:rsid w:val="009D236D"/>
    <w:rsid w:val="009E213B"/>
    <w:rsid w:val="009E27AB"/>
    <w:rsid w:val="009E47C6"/>
    <w:rsid w:val="009E7F0F"/>
    <w:rsid w:val="009F0345"/>
    <w:rsid w:val="00A160F0"/>
    <w:rsid w:val="00A211BA"/>
    <w:rsid w:val="00A22435"/>
    <w:rsid w:val="00A36ABA"/>
    <w:rsid w:val="00A36E74"/>
    <w:rsid w:val="00A43843"/>
    <w:rsid w:val="00A46CBC"/>
    <w:rsid w:val="00A52A68"/>
    <w:rsid w:val="00A56294"/>
    <w:rsid w:val="00A60512"/>
    <w:rsid w:val="00A63284"/>
    <w:rsid w:val="00A8352A"/>
    <w:rsid w:val="00A90BE7"/>
    <w:rsid w:val="00A92DB8"/>
    <w:rsid w:val="00A93FD4"/>
    <w:rsid w:val="00AA2619"/>
    <w:rsid w:val="00AA30DE"/>
    <w:rsid w:val="00AA4EA3"/>
    <w:rsid w:val="00AA7C04"/>
    <w:rsid w:val="00AC4A4E"/>
    <w:rsid w:val="00AD152E"/>
    <w:rsid w:val="00AD4A4C"/>
    <w:rsid w:val="00AD608D"/>
    <w:rsid w:val="00AD6A77"/>
    <w:rsid w:val="00AE0E46"/>
    <w:rsid w:val="00AF4CA2"/>
    <w:rsid w:val="00AF542A"/>
    <w:rsid w:val="00B00767"/>
    <w:rsid w:val="00B00D02"/>
    <w:rsid w:val="00B0299C"/>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4D7"/>
    <w:rsid w:val="00C31E25"/>
    <w:rsid w:val="00C46083"/>
    <w:rsid w:val="00C47FA8"/>
    <w:rsid w:val="00C554D2"/>
    <w:rsid w:val="00C5743B"/>
    <w:rsid w:val="00C61B1E"/>
    <w:rsid w:val="00C705E3"/>
    <w:rsid w:val="00C70D79"/>
    <w:rsid w:val="00C746CC"/>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1CA0"/>
    <w:rsid w:val="00D84663"/>
    <w:rsid w:val="00D8758F"/>
    <w:rsid w:val="00D87C5B"/>
    <w:rsid w:val="00D93F3F"/>
    <w:rsid w:val="00DB526E"/>
    <w:rsid w:val="00DB6788"/>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0717"/>
    <w:rsid w:val="00E22DAE"/>
    <w:rsid w:val="00E26794"/>
    <w:rsid w:val="00E27DA3"/>
    <w:rsid w:val="00E323C1"/>
    <w:rsid w:val="00E35764"/>
    <w:rsid w:val="00E435A6"/>
    <w:rsid w:val="00E446EA"/>
    <w:rsid w:val="00E44C74"/>
    <w:rsid w:val="00E45A51"/>
    <w:rsid w:val="00E51472"/>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0BBC"/>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15</Pages>
  <Words>5470</Words>
  <Characters>31184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36581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2024-08-19T20:29:00Z</dcterms:created>
  <dcterms:modified xsi:type="dcterms:W3CDTF">2024-08-19T20:29:00Z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