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255C0FF0"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D70CE" w:rsidRPr="002D70CE">
        <w:rPr>
          <w:rFonts w:cs="Arial"/>
          <w:color w:val="FF0000"/>
          <w:szCs w:val="22"/>
        </w:rPr>
        <w:t>00</w:t>
      </w:r>
      <w:r w:rsidR="007D30D8">
        <w:rPr>
          <w:rFonts w:cs="Arial"/>
          <w:color w:val="FF0000"/>
          <w:szCs w:val="22"/>
        </w:rPr>
        <w:t>5</w:t>
      </w:r>
      <w:r w:rsidR="002D70CE" w:rsidRPr="002D70CE">
        <w:rPr>
          <w:rFonts w:cs="Arial"/>
          <w:color w:val="FF0000"/>
          <w:szCs w:val="22"/>
        </w:rPr>
        <w:t>50CYLDWSTDHTCCSI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01504242"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00</w:t>
      </w:r>
      <w:r w:rsidR="007D30D8">
        <w:rPr>
          <w:rFonts w:cs="Arial"/>
          <w:b/>
          <w:szCs w:val="22"/>
        </w:rPr>
        <w:t>5</w:t>
      </w:r>
      <w:r w:rsidR="002E09E8">
        <w:rPr>
          <w:rFonts w:cs="Arial"/>
          <w:b/>
          <w:szCs w:val="22"/>
        </w:rPr>
        <w:t>50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31CB86E0"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9C4FB5">
        <w:rPr>
          <w:rFonts w:cs="Arial"/>
        </w:rPr>
        <w:t>5</w:t>
      </w:r>
      <w:r w:rsidR="00C47AA2">
        <w:rPr>
          <w:rFonts w:cs="Arial"/>
        </w:rPr>
        <w:t>50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46A48D3F"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9C4FB5">
        <w:rPr>
          <w:rFonts w:cs="Arial"/>
          <w:szCs w:val="22"/>
        </w:rPr>
        <w:t>7</w:t>
      </w:r>
      <w:r w:rsidR="00225648">
        <w:rPr>
          <w:rFonts w:cs="Arial"/>
          <w:szCs w:val="22"/>
        </w:rPr>
        <w:t>-</w:t>
      </w:r>
      <w:r w:rsidR="00544E2A" w:rsidRPr="00A633A7">
        <w:rPr>
          <w:rFonts w:cs="Arial"/>
          <w:szCs w:val="22"/>
        </w:rPr>
        <w:t>feet</w:t>
      </w:r>
      <w:r w:rsidR="00C47AA2">
        <w:rPr>
          <w:rFonts w:cs="Arial"/>
          <w:szCs w:val="22"/>
        </w:rPr>
        <w:t xml:space="preserve">, </w:t>
      </w:r>
      <w:r w:rsidR="009C4FB5">
        <w:rPr>
          <w:rFonts w:cs="Arial"/>
          <w:szCs w:val="22"/>
        </w:rPr>
        <w:t>9</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73EEE207"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B7230C">
        <w:rPr>
          <w:rFonts w:cs="Arial"/>
          <w:szCs w:val="22"/>
        </w:rPr>
        <w:t>3</w:t>
      </w:r>
      <w:r w:rsidR="00225648">
        <w:rPr>
          <w:rFonts w:cs="Arial"/>
          <w:szCs w:val="22"/>
        </w:rPr>
        <w:t>-</w:t>
      </w:r>
      <w:r w:rsidR="007F7E3F" w:rsidRPr="00A633A7">
        <w:rPr>
          <w:rFonts w:cs="Arial"/>
          <w:szCs w:val="22"/>
        </w:rPr>
        <w:t>feet</w:t>
      </w:r>
      <w:r w:rsidR="00C47AA2">
        <w:rPr>
          <w:rFonts w:cs="Arial"/>
          <w:szCs w:val="22"/>
        </w:rPr>
        <w:t xml:space="preserve">, </w:t>
      </w:r>
      <w:r w:rsidR="00B7230C">
        <w:rPr>
          <w:rFonts w:cs="Arial"/>
          <w:szCs w:val="22"/>
        </w:rPr>
        <w:t>6</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628B0D04"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DF418A">
        <w:rPr>
          <w:rFonts w:cs="Arial"/>
          <w:szCs w:val="22"/>
        </w:rPr>
        <w:t>5</w:t>
      </w:r>
      <w:r w:rsidR="00B7230C">
        <w:rPr>
          <w:rFonts w:cs="Arial"/>
          <w:szCs w:val="22"/>
        </w:rPr>
        <w:t>5</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63145B82" w:rsidR="00965A09" w:rsidRPr="00A633A7" w:rsidRDefault="00965A09" w:rsidP="00686F23">
      <w:pPr>
        <w:numPr>
          <w:ilvl w:val="1"/>
          <w:numId w:val="18"/>
        </w:numPr>
      </w:pPr>
      <w:r w:rsidRPr="00A633A7">
        <w:t xml:space="preserve">An influent connection </w:t>
      </w:r>
      <w:r w:rsidR="00096CE6">
        <w:t>4</w:t>
      </w:r>
      <w:r w:rsidR="00795E8B">
        <w:t>-</w:t>
      </w:r>
      <w:r w:rsidRPr="00A633A7">
        <w:t xml:space="preserve">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3F01AC5F" w:rsidR="00965A09" w:rsidRPr="00A633A7" w:rsidRDefault="00965A09" w:rsidP="00686F23">
      <w:pPr>
        <w:numPr>
          <w:ilvl w:val="0"/>
          <w:numId w:val="18"/>
        </w:numPr>
      </w:pPr>
      <w:r w:rsidRPr="00A633A7">
        <w:t xml:space="preserve">An effluent connection </w:t>
      </w:r>
      <w:r w:rsidR="00795E8B">
        <w:t>4-</w:t>
      </w:r>
      <w:r w:rsidRPr="00A633A7">
        <w:t>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75CFB840"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t>18</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B6A1" w14:textId="77777777" w:rsidR="00D27BF5" w:rsidRDefault="00D27BF5">
      <w:r>
        <w:separator/>
      </w:r>
    </w:p>
  </w:endnote>
  <w:endnote w:type="continuationSeparator" w:id="0">
    <w:p w14:paraId="4C597540" w14:textId="77777777" w:rsidR="00D27BF5" w:rsidRDefault="00D2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0C0A" w14:textId="77777777" w:rsidR="00D27BF5" w:rsidRDefault="00D27BF5">
      <w:r>
        <w:separator/>
      </w:r>
    </w:p>
  </w:footnote>
  <w:footnote w:type="continuationSeparator" w:id="0">
    <w:p w14:paraId="5307C426" w14:textId="77777777" w:rsidR="00D27BF5" w:rsidRDefault="00D27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7B96"/>
    <w:rsid w:val="004D4A39"/>
    <w:rsid w:val="004E06E2"/>
    <w:rsid w:val="004E2E9C"/>
    <w:rsid w:val="004E4BE1"/>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23E6"/>
    <w:rsid w:val="00D20033"/>
    <w:rsid w:val="00D2629D"/>
    <w:rsid w:val="00D27BF5"/>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4460</Words>
  <Characters>25422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29823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2022-05-19T00:38:00Z</dcterms:created>
  <dcterms:modified xsi:type="dcterms:W3CDTF">2022-05-19T00:38:00Z</dcterms:modified>
</cp:coreProperties>
</file>