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019F95BC"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991973">
        <w:rPr>
          <w:rFonts w:cs="Arial"/>
          <w:color w:val="FF0000"/>
          <w:szCs w:val="22"/>
        </w:rPr>
        <w:t>100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113DF23F"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991973">
        <w:rPr>
          <w:rFonts w:cs="Arial"/>
          <w:b/>
          <w:szCs w:val="22"/>
        </w:rPr>
        <w:t>100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5DA7C1A3"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91973">
        <w:rPr>
          <w:rFonts w:cs="Arial"/>
        </w:rPr>
        <w:t>1,00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5AA3EF73" w:rsidR="008060A3" w:rsidRPr="008060A3" w:rsidRDefault="008060A3" w:rsidP="008060A3">
      <w:pPr>
        <w:pStyle w:val="SpecHeading51"/>
        <w:rPr>
          <w:rFonts w:cs="Arial"/>
          <w:szCs w:val="22"/>
        </w:rPr>
      </w:pPr>
      <w:r w:rsidRPr="008060A3">
        <w:rPr>
          <w:rFonts w:cs="Arial"/>
          <w:szCs w:val="22"/>
        </w:rPr>
        <w:t xml:space="preserve">1.     Nominal Length: </w:t>
      </w:r>
      <w:r w:rsidR="00E1056B">
        <w:rPr>
          <w:rFonts w:cs="Arial"/>
          <w:szCs w:val="22"/>
        </w:rPr>
        <w:t>10</w:t>
      </w:r>
      <w:r w:rsidRPr="008060A3">
        <w:rPr>
          <w:rFonts w:cs="Arial"/>
          <w:szCs w:val="22"/>
        </w:rPr>
        <w:t xml:space="preserve">-feet, </w:t>
      </w:r>
      <w:r w:rsidR="00E1056B">
        <w:rPr>
          <w:rFonts w:cs="Arial"/>
          <w:szCs w:val="22"/>
        </w:rPr>
        <w:t>9</w:t>
      </w:r>
      <w:r w:rsidRPr="008060A3">
        <w:rPr>
          <w:rFonts w:cs="Arial"/>
          <w:szCs w:val="22"/>
        </w:rPr>
        <w:t>-inches, as indicated on the drawings.</w:t>
      </w:r>
    </w:p>
    <w:p w14:paraId="3752FD1D" w14:textId="0AAA8C6F" w:rsidR="008060A3" w:rsidRPr="008060A3" w:rsidRDefault="008060A3" w:rsidP="008060A3">
      <w:pPr>
        <w:pStyle w:val="SpecHeading51"/>
        <w:rPr>
          <w:rFonts w:cs="Arial"/>
          <w:szCs w:val="22"/>
        </w:rPr>
      </w:pPr>
      <w:r w:rsidRPr="008060A3">
        <w:rPr>
          <w:rFonts w:cs="Arial"/>
          <w:szCs w:val="22"/>
        </w:rPr>
        <w:t xml:space="preserve">2.     Nominal Diameter: </w:t>
      </w:r>
      <w:r w:rsidR="00991973">
        <w:rPr>
          <w:rFonts w:cs="Arial"/>
          <w:szCs w:val="22"/>
        </w:rPr>
        <w:t>4</w:t>
      </w:r>
      <w:r w:rsidRPr="008060A3">
        <w:rPr>
          <w:rFonts w:cs="Arial"/>
          <w:szCs w:val="22"/>
        </w:rPr>
        <w:t xml:space="preserve">-feet, </w:t>
      </w:r>
      <w:r w:rsidR="00E1056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40AB2F44"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991973">
        <w:rPr>
          <w:rFonts w:cs="Arial"/>
          <w:szCs w:val="22"/>
        </w:rPr>
        <w:t>100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75DBF25" w:rsidR="00965A09" w:rsidRPr="00A633A7" w:rsidRDefault="00965A09" w:rsidP="00671B9D">
      <w:pPr>
        <w:numPr>
          <w:ilvl w:val="1"/>
          <w:numId w:val="18"/>
        </w:numPr>
      </w:pPr>
      <w:r w:rsidRPr="00A633A7">
        <w:t xml:space="preserve">An influent connection </w:t>
      </w:r>
      <w:r w:rsidR="002C6964">
        <w:t>6</w:t>
      </w:r>
      <w:r w:rsidR="008060A3">
        <w:t>-</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1D2E2F37" w:rsidR="00965A09" w:rsidRPr="00A633A7" w:rsidRDefault="00965A09" w:rsidP="00671B9D">
      <w:pPr>
        <w:numPr>
          <w:ilvl w:val="0"/>
          <w:numId w:val="18"/>
        </w:numPr>
      </w:pPr>
      <w:r w:rsidRPr="00A633A7">
        <w:t xml:space="preserve">An effluent connection </w:t>
      </w:r>
      <w:r w:rsidR="002C6964">
        <w:t>6</w:t>
      </w:r>
      <w:r w:rsidR="008060A3">
        <w:t>-</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2C318189"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1D4441">
        <w:rPr>
          <w:rFonts w:cs="Arial"/>
          <w:szCs w:val="22"/>
        </w:rPr>
        <w:t>3</w:t>
      </w:r>
      <w:r w:rsidR="00D85BAC">
        <w:rPr>
          <w:rFonts w:cs="Arial"/>
          <w:szCs w:val="22"/>
        </w:rPr>
        <w:t>6-inches</w:t>
      </w:r>
      <w:r w:rsidR="001D6CCB">
        <w:rPr>
          <w:rFonts w:cs="Arial"/>
          <w:szCs w:val="22"/>
        </w:rPr>
        <w:t xml:space="preserve"> wide, </w:t>
      </w:r>
      <w:r w:rsidR="00C94A12">
        <w:rPr>
          <w:rFonts w:cs="Arial"/>
          <w:szCs w:val="22"/>
        </w:rPr>
        <w:t>36</w:t>
      </w:r>
      <w:r w:rsidR="001D6CCB">
        <w:rPr>
          <w:rFonts w:cs="Arial"/>
          <w:szCs w:val="22"/>
        </w:rPr>
        <w:t>-inches long</w:t>
      </w:r>
      <w:r w:rsidR="00E1056B">
        <w:rPr>
          <w:rFonts w:cs="Arial"/>
          <w:szCs w:val="22"/>
        </w:rPr>
        <w:t xml:space="preserve"> and </w:t>
      </w:r>
      <w:r w:rsidR="00E1056B">
        <w:rPr>
          <w:rFonts w:cs="Arial"/>
        </w:rPr>
        <w:t xml:space="preserve">One (1) @ </w:t>
      </w:r>
      <w:r w:rsidR="00E1056B">
        <w:rPr>
          <w:rFonts w:cs="Arial"/>
          <w:szCs w:val="22"/>
        </w:rPr>
        <w:t xml:space="preserve">36-inches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C885" w14:textId="77777777" w:rsidR="00970220" w:rsidRDefault="00970220">
      <w:r>
        <w:separator/>
      </w:r>
    </w:p>
  </w:endnote>
  <w:endnote w:type="continuationSeparator" w:id="0">
    <w:p w14:paraId="79C5C067" w14:textId="77777777" w:rsidR="00970220" w:rsidRDefault="009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6A75" w14:textId="77777777" w:rsidR="00970220" w:rsidRDefault="00970220">
      <w:r>
        <w:separator/>
      </w:r>
    </w:p>
  </w:footnote>
  <w:footnote w:type="continuationSeparator" w:id="0">
    <w:p w14:paraId="3EE95B93" w14:textId="77777777" w:rsidR="00970220" w:rsidRDefault="0097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0220"/>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2022-06-01T01:01:00Z</dcterms:created>
  <dcterms:modified xsi:type="dcterms:W3CDTF">2022-06-01T01:01:00Z</dcterms:modified>
</cp:coreProperties>
</file>