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792966A5"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5861A7">
        <w:rPr>
          <w:rFonts w:cs="Arial"/>
          <w:b/>
          <w:color w:val="C00000"/>
          <w:szCs w:val="22"/>
        </w:rPr>
        <w:t>0</w:t>
      </w:r>
      <w:r w:rsidR="003E2794">
        <w:rPr>
          <w:rFonts w:cs="Arial"/>
          <w:b/>
          <w:color w:val="C00000"/>
          <w:szCs w:val="22"/>
        </w:rPr>
        <w:t>1</w:t>
      </w:r>
      <w:r w:rsidR="00820675">
        <w:rPr>
          <w:rFonts w:cs="Arial"/>
          <w:b/>
          <w:color w:val="C00000"/>
          <w:szCs w:val="22"/>
        </w:rPr>
        <w:t>0</w:t>
      </w:r>
      <w:r w:rsidR="00B16CEE">
        <w:rPr>
          <w:rFonts w:cs="Arial"/>
          <w:b/>
          <w:color w:val="C00000"/>
          <w:szCs w:val="22"/>
        </w:rPr>
        <w:t>00</w:t>
      </w:r>
      <w:r w:rsidR="006348A1" w:rsidRPr="0089639C">
        <w:rPr>
          <w:rFonts w:cs="Arial"/>
          <w:b/>
          <w:color w:val="C00000"/>
          <w:szCs w:val="22"/>
        </w:rPr>
        <w:t>HGDWBGEN</w:t>
      </w:r>
      <w:r w:rsidR="00C314D7">
        <w:rPr>
          <w:rFonts w:cs="Arial"/>
          <w:b/>
          <w:color w:val="C00000"/>
          <w:szCs w:val="22"/>
        </w:rPr>
        <w:t>48</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22372471" w:rsidR="007F7E3F" w:rsidRPr="0089639C" w:rsidRDefault="00C1176A">
      <w:pPr>
        <w:pStyle w:val="SpecContactInfo"/>
        <w:rPr>
          <w:rFonts w:cs="Arial"/>
          <w:szCs w:val="22"/>
        </w:rPr>
      </w:pPr>
      <w:r w:rsidRPr="0089639C">
        <w:rPr>
          <w:rFonts w:cs="Arial"/>
          <w:szCs w:val="22"/>
        </w:rPr>
        <w:t xml:space="preserve">Phone: </w:t>
      </w:r>
      <w:r w:rsidR="000C5F94">
        <w:rPr>
          <w:rFonts w:cs="Arial"/>
          <w:szCs w:val="22"/>
        </w:rPr>
        <w:t>8</w:t>
      </w:r>
      <w:r w:rsidR="007F7E3F" w:rsidRPr="0089639C">
        <w:rPr>
          <w:rFonts w:cs="Arial"/>
          <w:szCs w:val="22"/>
        </w:rPr>
        <w:t>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53888812"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5861A7">
        <w:rPr>
          <w:rFonts w:cs="Arial"/>
          <w:b/>
          <w:szCs w:val="22"/>
        </w:rPr>
        <w:t>0</w:t>
      </w:r>
      <w:r w:rsidR="003E2794">
        <w:rPr>
          <w:rFonts w:cs="Arial"/>
          <w:b/>
          <w:szCs w:val="22"/>
        </w:rPr>
        <w:t>1</w:t>
      </w:r>
      <w:r w:rsidR="00820675">
        <w:rPr>
          <w:rFonts w:cs="Arial"/>
          <w:b/>
          <w:szCs w:val="22"/>
        </w:rPr>
        <w:t>0</w:t>
      </w:r>
      <w:r w:rsidR="00B16CEE">
        <w:rPr>
          <w:rFonts w:cs="Arial"/>
          <w:b/>
          <w:szCs w:val="22"/>
        </w:rPr>
        <w:t>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C314D7">
        <w:rPr>
          <w:rFonts w:cs="Arial"/>
          <w:b/>
          <w:szCs w:val="22"/>
        </w:rPr>
        <w:t>48</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7F23ACCB"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3E2794">
              <w:rPr>
                <w:rFonts w:cs="Arial"/>
                <w:szCs w:val="22"/>
              </w:rPr>
              <w:t>1</w:t>
            </w:r>
            <w:r w:rsidR="004C24F5">
              <w:rPr>
                <w:rFonts w:cs="Arial"/>
                <w:szCs w:val="22"/>
              </w:rPr>
              <w:t>,</w:t>
            </w:r>
            <w:r w:rsidR="00820675">
              <w:rPr>
                <w:rFonts w:cs="Arial"/>
                <w:szCs w:val="22"/>
              </w:rPr>
              <w:t>0</w:t>
            </w:r>
            <w:r w:rsidR="004C24F5">
              <w:rPr>
                <w:rFonts w:cs="Arial"/>
                <w:szCs w:val="22"/>
              </w:rPr>
              <w:t>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68DCE6C3"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3E2794">
        <w:rPr>
          <w:rFonts w:cs="Arial"/>
        </w:rPr>
        <w:t>1</w:t>
      </w:r>
      <w:r w:rsidR="00B16CEE">
        <w:rPr>
          <w:rFonts w:cs="Arial"/>
        </w:rPr>
        <w:t>,</w:t>
      </w:r>
      <w:r w:rsidR="00820675">
        <w:rPr>
          <w:rFonts w:cs="Arial"/>
        </w:rPr>
        <w:t>0</w:t>
      </w:r>
      <w:r w:rsidR="00B16CEE">
        <w:rPr>
          <w:rFonts w:cs="Arial"/>
        </w:rPr>
        <w:t>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33704E5D"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C314D7">
        <w:rPr>
          <w:rFonts w:cs="Arial"/>
          <w:szCs w:val="22"/>
        </w:rPr>
        <w:t>4</w:t>
      </w:r>
      <w:r w:rsidR="005A1ABC" w:rsidRPr="0089639C">
        <w:rPr>
          <w:rFonts w:cs="Arial"/>
          <w:szCs w:val="22"/>
        </w:rPr>
        <w:t>-</w:t>
      </w:r>
      <w:r w:rsidRPr="0089639C">
        <w:rPr>
          <w:rFonts w:cs="Arial"/>
          <w:szCs w:val="22"/>
        </w:rPr>
        <w:t>feet</w:t>
      </w:r>
      <w:r w:rsidR="005A1ABC" w:rsidRPr="0089639C">
        <w:rPr>
          <w:rFonts w:cs="Arial"/>
          <w:szCs w:val="22"/>
        </w:rPr>
        <w:t>,</w:t>
      </w:r>
      <w:r w:rsidR="00C314D7">
        <w:rPr>
          <w:rFonts w:cs="Arial"/>
          <w:szCs w:val="22"/>
        </w:rPr>
        <w:t>0</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75A9AC5B"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C314D7">
        <w:rPr>
          <w:rFonts w:cs="Arial"/>
          <w:szCs w:val="22"/>
        </w:rPr>
        <w:t>10</w:t>
      </w:r>
      <w:r w:rsidR="005A1ABC" w:rsidRPr="0089639C">
        <w:rPr>
          <w:rFonts w:cs="Arial"/>
          <w:szCs w:val="22"/>
        </w:rPr>
        <w:t xml:space="preserve">-feet, </w:t>
      </w:r>
      <w:r w:rsidR="00C314D7">
        <w:rPr>
          <w:rFonts w:cs="Arial"/>
          <w:szCs w:val="22"/>
        </w:rPr>
        <w:t>9</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F458A" w14:textId="77777777" w:rsidR="00966DBB" w:rsidRDefault="00966DBB">
      <w:r>
        <w:separator/>
      </w:r>
    </w:p>
  </w:endnote>
  <w:endnote w:type="continuationSeparator" w:id="0">
    <w:p w14:paraId="3821FCE7" w14:textId="77777777" w:rsidR="00966DBB" w:rsidRDefault="0096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AF16E" w14:textId="77777777" w:rsidR="00966DBB" w:rsidRDefault="00966DBB">
      <w:r>
        <w:separator/>
      </w:r>
    </w:p>
  </w:footnote>
  <w:footnote w:type="continuationSeparator" w:id="0">
    <w:p w14:paraId="0FAB8953" w14:textId="77777777" w:rsidR="00966DBB" w:rsidRDefault="00966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C5F94"/>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E25CA"/>
    <w:rsid w:val="003E2794"/>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1A7"/>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0D1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516B"/>
    <w:rsid w:val="007D7120"/>
    <w:rsid w:val="007D78E7"/>
    <w:rsid w:val="007E4C05"/>
    <w:rsid w:val="007F7E3F"/>
    <w:rsid w:val="00817B4D"/>
    <w:rsid w:val="00820675"/>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66DBB"/>
    <w:rsid w:val="00976EA8"/>
    <w:rsid w:val="00980124"/>
    <w:rsid w:val="00982FC1"/>
    <w:rsid w:val="00983430"/>
    <w:rsid w:val="0098722D"/>
    <w:rsid w:val="00987B5F"/>
    <w:rsid w:val="00987E33"/>
    <w:rsid w:val="00987EC3"/>
    <w:rsid w:val="009A27BE"/>
    <w:rsid w:val="009B01C5"/>
    <w:rsid w:val="009B36C1"/>
    <w:rsid w:val="009B48E7"/>
    <w:rsid w:val="009B4B18"/>
    <w:rsid w:val="009C6086"/>
    <w:rsid w:val="009D236D"/>
    <w:rsid w:val="009E213B"/>
    <w:rsid w:val="009E27AB"/>
    <w:rsid w:val="009E47C6"/>
    <w:rsid w:val="009E7F0F"/>
    <w:rsid w:val="009F0345"/>
    <w:rsid w:val="00A160F0"/>
    <w:rsid w:val="00A211BA"/>
    <w:rsid w:val="00A22435"/>
    <w:rsid w:val="00A36ABA"/>
    <w:rsid w:val="00A36E74"/>
    <w:rsid w:val="00A43843"/>
    <w:rsid w:val="00A46CBC"/>
    <w:rsid w:val="00A52A68"/>
    <w:rsid w:val="00A56294"/>
    <w:rsid w:val="00A60512"/>
    <w:rsid w:val="00A63284"/>
    <w:rsid w:val="00A8352A"/>
    <w:rsid w:val="00A90BE7"/>
    <w:rsid w:val="00A92DB8"/>
    <w:rsid w:val="00A93FD4"/>
    <w:rsid w:val="00AA2619"/>
    <w:rsid w:val="00AA30DE"/>
    <w:rsid w:val="00AA4EA3"/>
    <w:rsid w:val="00AA7C04"/>
    <w:rsid w:val="00AC4A4E"/>
    <w:rsid w:val="00AD152E"/>
    <w:rsid w:val="00AD4A4C"/>
    <w:rsid w:val="00AD608D"/>
    <w:rsid w:val="00AD6A77"/>
    <w:rsid w:val="00AE0E46"/>
    <w:rsid w:val="00AF4CA2"/>
    <w:rsid w:val="00AF542A"/>
    <w:rsid w:val="00B00767"/>
    <w:rsid w:val="00B00D02"/>
    <w:rsid w:val="00B0299C"/>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0C80"/>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04179"/>
    <w:rsid w:val="00C1016E"/>
    <w:rsid w:val="00C112F0"/>
    <w:rsid w:val="00C1176A"/>
    <w:rsid w:val="00C141EA"/>
    <w:rsid w:val="00C210BB"/>
    <w:rsid w:val="00C21A97"/>
    <w:rsid w:val="00C26155"/>
    <w:rsid w:val="00C279F4"/>
    <w:rsid w:val="00C314D7"/>
    <w:rsid w:val="00C31E25"/>
    <w:rsid w:val="00C46083"/>
    <w:rsid w:val="00C47FA8"/>
    <w:rsid w:val="00C554D2"/>
    <w:rsid w:val="00C5743B"/>
    <w:rsid w:val="00C61B1E"/>
    <w:rsid w:val="00C705E3"/>
    <w:rsid w:val="00C70D79"/>
    <w:rsid w:val="00C746CC"/>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1CA0"/>
    <w:rsid w:val="00D84663"/>
    <w:rsid w:val="00D8758F"/>
    <w:rsid w:val="00D87C5B"/>
    <w:rsid w:val="00D93F3F"/>
    <w:rsid w:val="00DB526E"/>
    <w:rsid w:val="00DB6788"/>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0717"/>
    <w:rsid w:val="00E22DAE"/>
    <w:rsid w:val="00E26794"/>
    <w:rsid w:val="00E27DA3"/>
    <w:rsid w:val="00E323C1"/>
    <w:rsid w:val="00E35764"/>
    <w:rsid w:val="00E435A6"/>
    <w:rsid w:val="00E446EA"/>
    <w:rsid w:val="00E44C74"/>
    <w:rsid w:val="00E45A51"/>
    <w:rsid w:val="00E51472"/>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0BBC"/>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15</Pages>
  <Words>5471</Words>
  <Characters>31188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36586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2024-08-19T20:27:00Z</dcterms:created>
  <dcterms:modified xsi:type="dcterms:W3CDTF">2024-08-19T20:27:00Z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