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790AD1">
        <w:rPr>
          <w:rFonts w:cs="Arial"/>
          <w:szCs w:val="22"/>
        </w:rPr>
        <w:t>010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bookmarkStart w:id="0" w:name="_GoBack"/>
      <w:bookmarkEnd w:id="0"/>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790AD1">
        <w:rPr>
          <w:rFonts w:cs="Arial"/>
          <w:b/>
          <w:szCs w:val="22"/>
        </w:rPr>
        <w:t>010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lastRenderedPageBreak/>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790AD1">
        <w:rPr>
          <w:rFonts w:cs="Arial"/>
        </w:rPr>
        <w:t>1,0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790AD1">
        <w:rPr>
          <w:rFonts w:cs="Arial"/>
          <w:szCs w:val="22"/>
        </w:rPr>
        <w:t>11</w:t>
      </w:r>
      <w:r w:rsidR="00057EF6">
        <w:rPr>
          <w:rFonts w:cs="Arial"/>
          <w:szCs w:val="22"/>
        </w:rPr>
        <w:t>-</w:t>
      </w:r>
      <w:r w:rsidR="00544E2A" w:rsidRPr="00D2629D">
        <w:rPr>
          <w:rFonts w:cs="Arial"/>
          <w:szCs w:val="22"/>
        </w:rPr>
        <w:t>feet</w:t>
      </w:r>
      <w:r w:rsidR="00057EF6">
        <w:rPr>
          <w:rFonts w:cs="Arial"/>
          <w:szCs w:val="22"/>
        </w:rPr>
        <w:t>, 0-</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790AD1">
        <w:rPr>
          <w:rFonts w:cs="Arial"/>
          <w:szCs w:val="22"/>
        </w:rPr>
        <w:t>4</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F62494">
        <w:rPr>
          <w:rFonts w:cs="Arial"/>
          <w:szCs w:val="22"/>
        </w:rPr>
        <w:t>: 4</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790AD1">
        <w:rPr>
          <w:rFonts w:cs="Arial"/>
          <w:szCs w:val="22"/>
        </w:rPr>
        <w:t>100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lastRenderedPageBreak/>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F62494">
        <w:t>6</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w:t>
      </w:r>
      <w:r>
        <w:lastRenderedPageBreak/>
        <w:t>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lastRenderedPageBreak/>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lastRenderedPageBreak/>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lastRenderedPageBreak/>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lastRenderedPageBreak/>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revisionView w:markup="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66492"/>
    <w:rsid w:val="00581D89"/>
    <w:rsid w:val="00582271"/>
    <w:rsid w:val="0058236B"/>
    <w:rsid w:val="00582813"/>
    <w:rsid w:val="00593893"/>
    <w:rsid w:val="00596D0C"/>
    <w:rsid w:val="005B35FF"/>
    <w:rsid w:val="005C2730"/>
    <w:rsid w:val="005C7100"/>
    <w:rsid w:val="00617A83"/>
    <w:rsid w:val="0063267C"/>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90AD1"/>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58F"/>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8B5"/>
    <w:rsid w:val="00CE5C78"/>
    <w:rsid w:val="00CF0D31"/>
    <w:rsid w:val="00CF1770"/>
    <w:rsid w:val="00CF2B47"/>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237B"/>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9F80-E535-4ADD-911C-8EE2EC3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2016-06-28T15:20:00Z</dcterms:created>
  <dcterms:modified xsi:type="dcterms:W3CDTF">2016-06-28T15:20:00Z</dcterms:modified>
</cp:coreProperties>
</file>