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46EA388A"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285F53">
        <w:rPr>
          <w:rFonts w:cs="Arial"/>
          <w:color w:val="FF0000"/>
          <w:szCs w:val="22"/>
        </w:rPr>
        <w:t>20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4DCE919F"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285F53">
        <w:rPr>
          <w:rFonts w:cs="Arial"/>
          <w:b/>
          <w:szCs w:val="22"/>
        </w:rPr>
        <w:t>20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2D4FF29A"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285F53">
        <w:rPr>
          <w:rFonts w:cs="Arial"/>
        </w:rPr>
        <w:t>2</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6A815C92"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85F53">
        <w:rPr>
          <w:rFonts w:cs="Arial"/>
        </w:rPr>
        <w:t>500</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436401F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306CF3">
        <w:rPr>
          <w:rFonts w:cs="Arial"/>
          <w:szCs w:val="22"/>
        </w:rPr>
        <w:t>1</w:t>
      </w:r>
      <w:r w:rsidR="00285F53">
        <w:rPr>
          <w:rFonts w:cs="Arial"/>
          <w:szCs w:val="22"/>
        </w:rPr>
        <w:t>5</w:t>
      </w:r>
      <w:r w:rsidR="00384B46">
        <w:rPr>
          <w:rFonts w:cs="Arial"/>
          <w:szCs w:val="22"/>
        </w:rPr>
        <w:t>-</w:t>
      </w:r>
      <w:r w:rsidR="00544E2A" w:rsidRPr="00A633A7">
        <w:rPr>
          <w:rFonts w:cs="Arial"/>
          <w:szCs w:val="22"/>
        </w:rPr>
        <w:t>feet</w:t>
      </w:r>
      <w:r w:rsidR="00384B46">
        <w:rPr>
          <w:rFonts w:cs="Arial"/>
          <w:szCs w:val="22"/>
        </w:rPr>
        <w:t xml:space="preserve">, </w:t>
      </w:r>
      <w:r w:rsidR="00285F53">
        <w:rPr>
          <w:rFonts w:cs="Arial"/>
          <w:szCs w:val="22"/>
        </w:rPr>
        <w:t>0</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35AE0747"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285F53">
        <w:rPr>
          <w:rFonts w:cs="Arial"/>
          <w:szCs w:val="22"/>
        </w:rPr>
        <w:t>5</w:t>
      </w:r>
      <w:r w:rsidR="00384B46">
        <w:rPr>
          <w:rFonts w:cs="Arial"/>
          <w:szCs w:val="22"/>
        </w:rPr>
        <w:t>-</w:t>
      </w:r>
      <w:r w:rsidR="007F7E3F" w:rsidRPr="00A633A7">
        <w:rPr>
          <w:rFonts w:cs="Arial"/>
          <w:szCs w:val="22"/>
        </w:rPr>
        <w:t>feet</w:t>
      </w:r>
      <w:r w:rsidR="00384B46">
        <w:rPr>
          <w:rFonts w:cs="Arial"/>
          <w:szCs w:val="22"/>
        </w:rPr>
        <w:t xml:space="preserve">, </w:t>
      </w:r>
      <w:r w:rsidR="00285F53">
        <w:rPr>
          <w:rFonts w:cs="Arial"/>
          <w:szCs w:val="22"/>
        </w:rPr>
        <w:t>4</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19BBE93D"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285F53">
        <w:rPr>
          <w:rFonts w:cs="Arial"/>
          <w:szCs w:val="22"/>
        </w:rPr>
        <w:t>20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169EAF2" w:rsidR="00CF2724" w:rsidRPr="00612693" w:rsidRDefault="00CF2724" w:rsidP="00CF2724">
      <w:pPr>
        <w:numPr>
          <w:ilvl w:val="1"/>
          <w:numId w:val="23"/>
        </w:numPr>
      </w:pPr>
      <w:r w:rsidRPr="00612693">
        <w:t xml:space="preserve">Separator shall be fabricated of </w:t>
      </w:r>
      <w:r w:rsidR="00F26D28">
        <w:t>7-GA</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5DDC04F8" w:rsidR="00CF2724" w:rsidRPr="00612693" w:rsidRDefault="00CF2724" w:rsidP="00CF2724">
      <w:pPr>
        <w:numPr>
          <w:ilvl w:val="1"/>
          <w:numId w:val="23"/>
        </w:numPr>
      </w:pPr>
      <w:r w:rsidRPr="00612693">
        <w:t xml:space="preserve">An influent connection </w:t>
      </w:r>
      <w:r w:rsidR="00D34320">
        <w:t>6</w:t>
      </w:r>
      <w:r w:rsidR="00F26D28">
        <w:t>-</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1A0067B4" w:rsidR="00CF2724" w:rsidRDefault="00CF2724" w:rsidP="00CF2724">
      <w:pPr>
        <w:numPr>
          <w:ilvl w:val="0"/>
          <w:numId w:val="21"/>
        </w:numPr>
      </w:pPr>
      <w:r w:rsidRPr="00065035">
        <w:t>The</w:t>
      </w:r>
      <w:r>
        <w:t xml:space="preserve"> oil/water separator shall contain a</w:t>
      </w:r>
      <w:r w:rsidRPr="000033AB">
        <w:t xml:space="preserve"> </w:t>
      </w:r>
      <w:r w:rsidR="00285F53">
        <w:t>500</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2B0E34FE" w:rsidR="00CF2724" w:rsidRDefault="00CF2724" w:rsidP="00CF2724">
      <w:pPr>
        <w:numPr>
          <w:ilvl w:val="1"/>
          <w:numId w:val="21"/>
        </w:numPr>
      </w:pPr>
      <w:r w:rsidRPr="000033AB">
        <w:t>Bulkhead shall</w:t>
      </w:r>
      <w:r>
        <w:t xml:space="preserve"> have </w:t>
      </w:r>
      <w:r w:rsidR="00AA5B00">
        <w:t>6</w:t>
      </w:r>
      <w:r w:rsidR="00D34320">
        <w:t>-</w:t>
      </w:r>
      <w:r w:rsidR="00A547E9">
        <w:t>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shorten the vertical distance that an oil globule or solid particle has to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20FC8A0A" w:rsidR="00965A09" w:rsidRPr="00A633A7" w:rsidRDefault="00965A09" w:rsidP="00CF2724">
      <w:pPr>
        <w:numPr>
          <w:ilvl w:val="0"/>
          <w:numId w:val="22"/>
        </w:numPr>
      </w:pPr>
      <w:r w:rsidRPr="00A633A7">
        <w:t xml:space="preserve">An effluent connection </w:t>
      </w:r>
      <w:r w:rsidR="00AA5B00">
        <w:t>6</w:t>
      </w:r>
      <w:r w:rsidR="00D34320">
        <w:t>-</w:t>
      </w:r>
      <w:r w:rsidR="00A547E9">
        <w:t>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2EAFF2CE" w:rsidR="008A2770" w:rsidRPr="00A633A7" w:rsidRDefault="001A5D17"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r w:rsidRPr="00A633A7">
        <w:t xml:space="preserve">1,   </w:t>
      </w:r>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r w:rsidRPr="00A633A7">
        <w:tab/>
        <w:t xml:space="preserve">  Bubble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9277" w14:textId="77777777" w:rsidR="00D05AD8" w:rsidRDefault="00D05AD8">
      <w:r>
        <w:separator/>
      </w:r>
    </w:p>
  </w:endnote>
  <w:endnote w:type="continuationSeparator" w:id="0">
    <w:p w14:paraId="4C423BDA" w14:textId="77777777" w:rsidR="00D05AD8" w:rsidRDefault="00D0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A7D9" w14:textId="77777777" w:rsidR="00D05AD8" w:rsidRDefault="00D05AD8">
      <w:r>
        <w:separator/>
      </w:r>
    </w:p>
  </w:footnote>
  <w:footnote w:type="continuationSeparator" w:id="0">
    <w:p w14:paraId="7F02EECC" w14:textId="77777777" w:rsidR="00D05AD8" w:rsidRDefault="00D0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5D17"/>
    <w:rsid w:val="001A7411"/>
    <w:rsid w:val="001C29A5"/>
    <w:rsid w:val="001C7F8E"/>
    <w:rsid w:val="001D30BE"/>
    <w:rsid w:val="001E1693"/>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05AD8"/>
    <w:rsid w:val="00D123E6"/>
    <w:rsid w:val="00D20033"/>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13</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2022-04-14T19:06:00Z</cp:lastPrinted>
  <dcterms:created xsi:type="dcterms:W3CDTF">2022-05-30T23:46:00Z</dcterms:created>
  <dcterms:modified xsi:type="dcterms:W3CDTF">2022-05-31T00:38:00Z</dcterms:modified>
</cp:coreProperties>
</file>