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0E501" w14:textId="77777777" w:rsidR="007F7E3F" w:rsidRPr="00C47E3E" w:rsidRDefault="00C1176A">
      <w:pPr>
        <w:pStyle w:val="SpecContactInfo"/>
        <w:rPr>
          <w:rFonts w:cs="Arial"/>
          <w:szCs w:val="22"/>
        </w:rPr>
      </w:pPr>
      <w:r w:rsidRPr="00C47E3E">
        <w:rPr>
          <w:rFonts w:cs="Arial"/>
          <w:szCs w:val="22"/>
        </w:rPr>
        <w:t xml:space="preserve">Highland Tank </w:t>
      </w:r>
      <w:r w:rsidR="00AF00AC">
        <w:rPr>
          <w:rFonts w:cs="Arial"/>
          <w:szCs w:val="22"/>
        </w:rPr>
        <w:t>LLC</w:t>
      </w:r>
      <w:r w:rsidRPr="00C47E3E">
        <w:rPr>
          <w:rFonts w:cs="Arial"/>
          <w:szCs w:val="22"/>
        </w:rPr>
        <w:t>.</w:t>
      </w:r>
      <w:r w:rsidRPr="00C47E3E">
        <w:rPr>
          <w:rFonts w:cs="Arial"/>
          <w:szCs w:val="22"/>
        </w:rPr>
        <w:tab/>
      </w:r>
      <w:r w:rsidR="00576A09">
        <w:rPr>
          <w:rFonts w:cs="Arial"/>
          <w:b/>
          <w:bCs/>
          <w:color w:val="C00000"/>
          <w:szCs w:val="22"/>
        </w:rPr>
        <w:t>0</w:t>
      </w:r>
      <w:r w:rsidR="006200AC">
        <w:rPr>
          <w:rFonts w:cs="Arial"/>
          <w:b/>
          <w:bCs/>
          <w:color w:val="C00000"/>
          <w:szCs w:val="22"/>
        </w:rPr>
        <w:t>2</w:t>
      </w:r>
      <w:r w:rsidR="008E6F53">
        <w:rPr>
          <w:rFonts w:cs="Arial"/>
          <w:b/>
          <w:bCs/>
          <w:color w:val="C00000"/>
          <w:szCs w:val="22"/>
        </w:rPr>
        <w:t>0</w:t>
      </w:r>
      <w:r w:rsidR="00522AA4">
        <w:rPr>
          <w:rFonts w:cs="Arial"/>
          <w:b/>
          <w:bCs/>
          <w:color w:val="C00000"/>
          <w:szCs w:val="22"/>
        </w:rPr>
        <w:t>0</w:t>
      </w:r>
      <w:r w:rsidR="004F28BC" w:rsidRPr="004F28BC">
        <w:rPr>
          <w:rFonts w:cs="Arial"/>
          <w:b/>
          <w:bCs/>
          <w:color w:val="C00000"/>
          <w:szCs w:val="22"/>
        </w:rPr>
        <w:t>00FGOPCYLHZMF</w:t>
      </w:r>
      <w:r w:rsidR="00C75465">
        <w:rPr>
          <w:rFonts w:cs="Arial"/>
          <w:b/>
          <w:bCs/>
          <w:color w:val="C00000"/>
          <w:szCs w:val="22"/>
        </w:rPr>
        <w:t>64</w:t>
      </w:r>
      <w:r w:rsidR="004F28BC" w:rsidRPr="004F28BC">
        <w:rPr>
          <w:rFonts w:cs="Arial"/>
          <w:b/>
          <w:bCs/>
          <w:color w:val="C00000"/>
          <w:szCs w:val="22"/>
        </w:rPr>
        <w:t>CSI</w:t>
      </w:r>
    </w:p>
    <w:p w14:paraId="1E2E3ACC" w14:textId="77777777" w:rsidR="007F7E3F" w:rsidRPr="00C47E3E" w:rsidRDefault="007F7E3F">
      <w:pPr>
        <w:pStyle w:val="SpecContactInfo"/>
        <w:rPr>
          <w:rFonts w:cs="Arial"/>
          <w:szCs w:val="22"/>
        </w:rPr>
      </w:pPr>
      <w:r w:rsidRPr="00C47E3E">
        <w:rPr>
          <w:rFonts w:cs="Arial"/>
          <w:szCs w:val="22"/>
        </w:rPr>
        <w:t>One Highland Road</w:t>
      </w:r>
      <w:r w:rsidR="004F28BC">
        <w:rPr>
          <w:rFonts w:cs="Arial"/>
          <w:szCs w:val="22"/>
        </w:rPr>
        <w:tab/>
      </w:r>
    </w:p>
    <w:p w14:paraId="6E925902" w14:textId="77777777" w:rsidR="007F7E3F" w:rsidRPr="00C47E3E" w:rsidRDefault="007F7E3F">
      <w:pPr>
        <w:pStyle w:val="SpecContactInfo"/>
        <w:rPr>
          <w:rFonts w:cs="Arial"/>
          <w:szCs w:val="22"/>
        </w:rPr>
      </w:pPr>
      <w:r w:rsidRPr="00C47E3E">
        <w:rPr>
          <w:rFonts w:cs="Arial"/>
          <w:szCs w:val="22"/>
        </w:rPr>
        <w:t>Stoystown</w:t>
      </w:r>
      <w:r w:rsidR="00C1176A" w:rsidRPr="00C47E3E">
        <w:rPr>
          <w:rFonts w:cs="Arial"/>
          <w:szCs w:val="22"/>
        </w:rPr>
        <w:t>, PA</w:t>
      </w:r>
      <w:r w:rsidRPr="00C47E3E">
        <w:rPr>
          <w:rFonts w:cs="Arial"/>
          <w:szCs w:val="22"/>
        </w:rPr>
        <w:t xml:space="preserve"> 15563</w:t>
      </w:r>
    </w:p>
    <w:p w14:paraId="7F6D84B4"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2788EBA6"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4AC4F554"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01046FEF"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2246E431" w14:textId="77777777" w:rsidR="007F7E3F" w:rsidRPr="00C47E3E" w:rsidRDefault="007F7E3F">
      <w:pPr>
        <w:pStyle w:val="SpecContactInfo"/>
        <w:rPr>
          <w:rFonts w:cs="Arial"/>
          <w:szCs w:val="22"/>
        </w:rPr>
      </w:pPr>
    </w:p>
    <w:p w14:paraId="14ACE068" w14:textId="77777777" w:rsidR="007F7E3F" w:rsidRPr="00C47E3E" w:rsidRDefault="007F7E3F">
      <w:pPr>
        <w:pStyle w:val="SpecContactInfo"/>
        <w:rPr>
          <w:rFonts w:cs="Arial"/>
          <w:szCs w:val="22"/>
        </w:rPr>
      </w:pPr>
    </w:p>
    <w:p w14:paraId="4729A207" w14:textId="77777777" w:rsidR="00BA3FFA" w:rsidRPr="00C47E3E" w:rsidRDefault="00BA3FFA">
      <w:pPr>
        <w:pStyle w:val="SpecHeading1"/>
        <w:rPr>
          <w:rFonts w:cs="Arial"/>
          <w:szCs w:val="22"/>
        </w:rPr>
      </w:pPr>
      <w:bookmarkStart w:id="0" w:name="_Hlk94963248"/>
      <w:r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2339B721" w14:textId="77777777" w:rsidR="007F7E3F" w:rsidRDefault="004F28BC">
      <w:pPr>
        <w:pStyle w:val="SpecHeading1"/>
        <w:rPr>
          <w:rFonts w:cs="Arial"/>
          <w:szCs w:val="22"/>
        </w:rPr>
      </w:pPr>
      <w:r w:rsidRPr="00C47E3E">
        <w:rPr>
          <w:rFonts w:cs="Arial"/>
          <w:szCs w:val="22"/>
        </w:rPr>
        <w:t>Fireguard</w:t>
      </w:r>
      <w:r w:rsidR="00363286">
        <w:rPr>
          <w:rFonts w:cs="Arial"/>
          <w:szCs w:val="22"/>
          <w:vertAlign w:val="superscript"/>
        </w:rPr>
        <w:t xml:space="preserve">® </w:t>
      </w:r>
      <w:r w:rsidR="0010295B"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p w14:paraId="78334134" w14:textId="77777777" w:rsidR="004F28BC" w:rsidRPr="004F28BC" w:rsidRDefault="004F28BC" w:rsidP="004F28BC">
      <w:pPr>
        <w:jc w:val="center"/>
        <w:rPr>
          <w:b/>
          <w:bCs/>
        </w:rPr>
      </w:pPr>
      <w:r>
        <w:rPr>
          <w:b/>
          <w:bCs/>
        </w:rPr>
        <w:t>with Highland Tank Overfill Protection (OP) System</w:t>
      </w:r>
    </w:p>
    <w:bookmarkEnd w:id="0"/>
    <w:p w14:paraId="61596E63" w14:textId="77777777" w:rsidR="007F7E3F" w:rsidRPr="00C47E3E" w:rsidRDefault="007F7E3F">
      <w:pPr>
        <w:rPr>
          <w:rFonts w:cs="Arial"/>
          <w:szCs w:val="22"/>
        </w:rPr>
      </w:pPr>
    </w:p>
    <w:p w14:paraId="3EECA79A" w14:textId="77777777" w:rsidR="007F7E3F" w:rsidRPr="00C47E3E" w:rsidRDefault="007F7E3F">
      <w:pPr>
        <w:rPr>
          <w:rFonts w:cs="Arial"/>
          <w:szCs w:val="22"/>
        </w:rPr>
      </w:pPr>
    </w:p>
    <w:p w14:paraId="17E69E68"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0557BEFF" w14:textId="77777777" w:rsidR="007F7E3F" w:rsidRPr="00C47E3E" w:rsidRDefault="007F7E3F">
      <w:pPr>
        <w:pStyle w:val="SpecSpecifierNotes0"/>
        <w:rPr>
          <w:rFonts w:cs="Arial"/>
          <w:szCs w:val="22"/>
        </w:rPr>
      </w:pPr>
    </w:p>
    <w:p w14:paraId="1246ED7E" w14:textId="77777777" w:rsidR="007F7E3F" w:rsidRPr="00C47E3E" w:rsidRDefault="00FF4F77">
      <w:pPr>
        <w:pStyle w:val="SpecSpecifierNotes0"/>
        <w:rPr>
          <w:rFonts w:cs="Arial"/>
          <w:szCs w:val="22"/>
        </w:rPr>
      </w:pPr>
      <w:r>
        <w:rPr>
          <w:rFonts w:cs="Arial"/>
          <w:szCs w:val="22"/>
        </w:rPr>
        <w:t>The architect or engineer must carefully review and edit this section to meet the project's requirements</w:t>
      </w:r>
      <w:r w:rsidR="007F7E3F" w:rsidRPr="00C47E3E">
        <w:rPr>
          <w:rFonts w:cs="Arial"/>
          <w:szCs w:val="22"/>
        </w:rPr>
        <w:t xml:space="preserve"> and </w:t>
      </w:r>
      <w:r w:rsidR="009F47A9">
        <w:rPr>
          <w:rFonts w:cs="Arial"/>
          <w:szCs w:val="22"/>
        </w:rPr>
        <w:t xml:space="preserve">the </w:t>
      </w:r>
      <w:r w:rsidR="007F7E3F" w:rsidRPr="00C47E3E">
        <w:rPr>
          <w:rFonts w:cs="Arial"/>
          <w:szCs w:val="22"/>
        </w:rPr>
        <w:t>local building code</w:t>
      </w:r>
      <w:r w:rsidR="00B818BA" w:rsidRPr="00C47E3E">
        <w:rPr>
          <w:rFonts w:cs="Arial"/>
          <w:szCs w:val="22"/>
        </w:rPr>
        <w:t xml:space="preserve">. </w:t>
      </w:r>
      <w:r w:rsidR="007F7E3F" w:rsidRPr="00C47E3E">
        <w:rPr>
          <w:rFonts w:cs="Arial"/>
          <w:szCs w:val="22"/>
        </w:rPr>
        <w:t>Coordinate this section with other specification sections and the Drawings</w:t>
      </w:r>
      <w:r w:rsidR="00B818BA" w:rsidRPr="00C47E3E">
        <w:rPr>
          <w:rFonts w:cs="Arial"/>
          <w:szCs w:val="22"/>
        </w:rPr>
        <w:t xml:space="preserve">. </w:t>
      </w:r>
      <w:r w:rsidR="007F7E3F" w:rsidRPr="00522AA4">
        <w:rPr>
          <w:rFonts w:cs="Arial"/>
          <w:b/>
          <w:bCs/>
          <w:color w:val="C00000"/>
          <w:szCs w:val="22"/>
        </w:rPr>
        <w:t>Delete all “Specifier Notes” after editing th</w:t>
      </w:r>
      <w:r w:rsidR="00522AA4" w:rsidRPr="00522AA4">
        <w:rPr>
          <w:rFonts w:cs="Arial"/>
          <w:b/>
          <w:bCs/>
          <w:color w:val="C00000"/>
          <w:szCs w:val="22"/>
        </w:rPr>
        <w:t>ese</w:t>
      </w:r>
      <w:r w:rsidR="007F7E3F" w:rsidRPr="00522AA4">
        <w:rPr>
          <w:rFonts w:cs="Arial"/>
          <w:b/>
          <w:bCs/>
          <w:color w:val="C00000"/>
          <w:szCs w:val="22"/>
        </w:rPr>
        <w:t xml:space="preserve"> section</w:t>
      </w:r>
      <w:r w:rsidR="00522AA4" w:rsidRPr="00522AA4">
        <w:rPr>
          <w:rFonts w:cs="Arial"/>
          <w:b/>
          <w:bCs/>
          <w:color w:val="C00000"/>
          <w:szCs w:val="22"/>
        </w:rPr>
        <w:t>s</w:t>
      </w:r>
      <w:r w:rsidR="007F7E3F" w:rsidRPr="00522AA4">
        <w:rPr>
          <w:rFonts w:cs="Arial"/>
          <w:b/>
          <w:bCs/>
          <w:color w:val="C00000"/>
          <w:szCs w:val="22"/>
        </w:rPr>
        <w:t>.</w:t>
      </w:r>
    </w:p>
    <w:p w14:paraId="4611BEBC" w14:textId="77777777" w:rsidR="007F7E3F" w:rsidRPr="00C47E3E" w:rsidRDefault="007F7E3F">
      <w:pPr>
        <w:pStyle w:val="SpecSpecifierNotes0"/>
        <w:rPr>
          <w:rFonts w:cs="Arial"/>
          <w:szCs w:val="22"/>
        </w:rPr>
      </w:pPr>
    </w:p>
    <w:p w14:paraId="31CF0279"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w:t>
      </w:r>
      <w:r w:rsidR="00AF00AC">
        <w:rPr>
          <w:rFonts w:cs="Arial"/>
          <w:i/>
          <w:szCs w:val="22"/>
        </w:rPr>
        <w:t>20</w:t>
      </w:r>
      <w:r w:rsidRPr="00C47E3E">
        <w:rPr>
          <w:rFonts w:cs="Arial"/>
          <w:i/>
          <w:szCs w:val="22"/>
        </w:rPr>
        <w:t xml:space="preserve"> Edition</w:t>
      </w:r>
      <w:r w:rsidRPr="00C47E3E">
        <w:rPr>
          <w:rFonts w:cs="Arial"/>
          <w:szCs w:val="22"/>
        </w:rPr>
        <w:t>.</w:t>
      </w:r>
    </w:p>
    <w:p w14:paraId="6D9E9D11" w14:textId="77777777" w:rsidR="007F7E3F" w:rsidRPr="00C47E3E" w:rsidRDefault="007F7E3F">
      <w:pPr>
        <w:rPr>
          <w:rFonts w:cs="Arial"/>
          <w:szCs w:val="22"/>
        </w:rPr>
      </w:pPr>
    </w:p>
    <w:p w14:paraId="78FC8F75" w14:textId="77777777" w:rsidR="007F7E3F" w:rsidRPr="00C47E3E" w:rsidRDefault="007F7E3F">
      <w:pPr>
        <w:rPr>
          <w:rFonts w:cs="Arial"/>
          <w:szCs w:val="22"/>
        </w:rPr>
      </w:pPr>
    </w:p>
    <w:p w14:paraId="0C186621" w14:textId="77777777" w:rsidR="007F7E3F" w:rsidRPr="00C47E3E" w:rsidRDefault="00874FDB">
      <w:pPr>
        <w:pStyle w:val="SpecHeading1"/>
        <w:rPr>
          <w:rFonts w:cs="Arial"/>
          <w:szCs w:val="22"/>
        </w:rPr>
      </w:pPr>
      <w:bookmarkStart w:id="1" w:name="_Hlk113898573"/>
      <w:r w:rsidRPr="00C47E3E">
        <w:rPr>
          <w:rFonts w:cs="Arial"/>
          <w:szCs w:val="22"/>
        </w:rPr>
        <w:t>SECTION</w:t>
      </w:r>
      <w:r w:rsidR="00FE7023" w:rsidRPr="00C47E3E">
        <w:rPr>
          <w:rFonts w:cs="Arial"/>
          <w:szCs w:val="22"/>
        </w:rPr>
        <w:t xml:space="preserve"> </w:t>
      </w:r>
      <w:r w:rsidRPr="00C47E3E">
        <w:rPr>
          <w:rFonts w:cs="Arial"/>
          <w:szCs w:val="22"/>
        </w:rPr>
        <w:t>23 13 23.23</w:t>
      </w:r>
    </w:p>
    <w:p w14:paraId="1F12C5C0" w14:textId="77777777" w:rsidR="007F7E3F" w:rsidRPr="00C47E3E" w:rsidRDefault="007F7E3F">
      <w:pPr>
        <w:rPr>
          <w:rFonts w:cs="Arial"/>
          <w:szCs w:val="22"/>
        </w:rPr>
      </w:pPr>
    </w:p>
    <w:p w14:paraId="2E390E59"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bookmarkEnd w:id="1"/>
    <w:p w14:paraId="5DE83DA1" w14:textId="77777777" w:rsidR="007F7E3F" w:rsidRPr="00C47E3E" w:rsidRDefault="007F7E3F">
      <w:pPr>
        <w:rPr>
          <w:rFonts w:cs="Arial"/>
          <w:szCs w:val="22"/>
        </w:rPr>
      </w:pPr>
    </w:p>
    <w:p w14:paraId="31912667" w14:textId="77777777"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w:t>
      </w:r>
      <w:r w:rsidR="00AF00AC">
        <w:rPr>
          <w:rFonts w:cs="Arial"/>
          <w:szCs w:val="22"/>
        </w:rPr>
        <w:t>k LLC</w:t>
      </w:r>
      <w:r w:rsidRPr="00C47E3E">
        <w:rPr>
          <w:rFonts w:cs="Arial"/>
          <w:szCs w:val="22"/>
        </w:rPr>
        <w:t xml:space="preserve">. </w:t>
      </w:r>
      <w:r w:rsidR="00B37B65">
        <w:rPr>
          <w:rFonts w:cs="Arial"/>
          <w:szCs w:val="22"/>
        </w:rPr>
        <w:t xml:space="preserve">thermally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w:t>
      </w:r>
      <w:r w:rsidR="00331517" w:rsidRPr="00331517">
        <w:rPr>
          <w:rFonts w:cs="Arial"/>
          <w:bCs/>
          <w:szCs w:val="22"/>
        </w:rPr>
        <w:t>with integral overfill protection system</w:t>
      </w:r>
      <w:r w:rsidR="00331517" w:rsidRPr="00331517">
        <w:rPr>
          <w:rFonts w:cs="Arial"/>
          <w:b/>
          <w:szCs w:val="22"/>
        </w:rPr>
        <w:t xml:space="preserve"> </w:t>
      </w:r>
      <w:r w:rsidR="00874FDB" w:rsidRPr="00C47E3E">
        <w:rPr>
          <w:rFonts w:cs="Arial"/>
          <w:b/>
          <w:szCs w:val="22"/>
        </w:rPr>
        <w:t xml:space="preserve">Model </w:t>
      </w:r>
      <w:r w:rsidR="00576A09">
        <w:rPr>
          <w:rFonts w:cs="Arial"/>
          <w:b/>
          <w:bCs/>
          <w:szCs w:val="22"/>
        </w:rPr>
        <w:t>0</w:t>
      </w:r>
      <w:r w:rsidR="006200AC">
        <w:rPr>
          <w:rFonts w:cs="Arial"/>
          <w:b/>
          <w:bCs/>
          <w:szCs w:val="22"/>
        </w:rPr>
        <w:t>2</w:t>
      </w:r>
      <w:r w:rsidR="008E6F53">
        <w:rPr>
          <w:rFonts w:cs="Arial"/>
          <w:b/>
          <w:bCs/>
          <w:szCs w:val="22"/>
        </w:rPr>
        <w:t>0</w:t>
      </w:r>
      <w:r w:rsidR="004F28BC" w:rsidRPr="004F28BC">
        <w:rPr>
          <w:rFonts w:cs="Arial"/>
          <w:b/>
          <w:bCs/>
          <w:szCs w:val="22"/>
        </w:rPr>
        <w:t>00FGOPCYLHZMF</w:t>
      </w:r>
      <w:r w:rsidR="00C75465">
        <w:rPr>
          <w:rFonts w:cs="Arial"/>
          <w:b/>
          <w:bCs/>
          <w:szCs w:val="22"/>
        </w:rPr>
        <w:t>64</w:t>
      </w:r>
      <w:r w:rsidR="004F28BC" w:rsidRPr="004F28BC">
        <w:rPr>
          <w:rFonts w:cs="Arial"/>
          <w:b/>
          <w:bCs/>
          <w:szCs w:val="22"/>
        </w:rPr>
        <w:t>CSI</w:t>
      </w:r>
      <w:r w:rsidR="004F28BC" w:rsidRPr="00C47E3E">
        <w:rPr>
          <w:rFonts w:cs="Arial"/>
          <w:b/>
          <w:szCs w:val="22"/>
        </w:rPr>
        <w:t xml:space="preserve"> </w:t>
      </w:r>
      <w:r w:rsidR="00874FDB" w:rsidRPr="00C47E3E">
        <w:rPr>
          <w:rFonts w:cs="Arial"/>
          <w:b/>
          <w:szCs w:val="22"/>
        </w:rPr>
        <w:t>Fireguard</w:t>
      </w:r>
      <w:r w:rsidR="00CE58B5" w:rsidRPr="00C47E3E">
        <w:rPr>
          <w:rFonts w:cs="Arial"/>
          <w:b/>
          <w:szCs w:val="22"/>
          <w:vertAlign w:val="superscript"/>
        </w:rPr>
        <w:t>®</w:t>
      </w:r>
      <w:r w:rsidR="006C76ED" w:rsidRPr="00C47E3E">
        <w:rPr>
          <w:rFonts w:cs="Arial"/>
          <w:b/>
          <w:szCs w:val="22"/>
        </w:rPr>
        <w:t xml:space="preserve"> </w:t>
      </w:r>
      <w:r w:rsidR="004F28BC">
        <w:rPr>
          <w:rFonts w:cs="Arial"/>
          <w:b/>
          <w:szCs w:val="22"/>
        </w:rPr>
        <w:t xml:space="preserve">OP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w:t>
      </w:r>
      <w:r w:rsidR="00AF00AC">
        <w:rPr>
          <w:rFonts w:cs="Arial"/>
          <w:szCs w:val="22"/>
        </w:rPr>
        <w:t xml:space="preserve"> LLC</w:t>
      </w:r>
      <w:r w:rsidR="00874FDB" w:rsidRPr="00C47E3E">
        <w:rPr>
          <w:rFonts w:cs="Arial"/>
          <w:szCs w:val="22"/>
        </w:rPr>
        <w:t>.</w:t>
      </w:r>
      <w:r w:rsidRPr="00C47E3E">
        <w:rPr>
          <w:rFonts w:cs="Arial"/>
          <w:szCs w:val="22"/>
        </w:rPr>
        <w:t>, Inc. for assistance editing this section for the specific application.</w:t>
      </w:r>
    </w:p>
    <w:p w14:paraId="287AF9E3" w14:textId="77777777" w:rsidR="007F7E3F" w:rsidRPr="00C47E3E" w:rsidRDefault="007F7E3F">
      <w:pPr>
        <w:rPr>
          <w:rFonts w:cs="Arial"/>
          <w:szCs w:val="22"/>
        </w:rPr>
      </w:pPr>
    </w:p>
    <w:p w14:paraId="10D14359"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4711648E" w14:textId="77777777" w:rsidR="007F7E3F" w:rsidRPr="00C47E3E" w:rsidRDefault="007F7E3F">
      <w:pPr>
        <w:rPr>
          <w:rFonts w:cs="Arial"/>
          <w:szCs w:val="22"/>
        </w:rPr>
      </w:pPr>
    </w:p>
    <w:p w14:paraId="014B7069"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462410EF" w14:textId="77777777" w:rsidR="007F7E3F" w:rsidRPr="00C47E3E" w:rsidRDefault="007F7E3F">
      <w:pPr>
        <w:rPr>
          <w:rFonts w:cs="Arial"/>
          <w:szCs w:val="22"/>
        </w:rPr>
      </w:pPr>
    </w:p>
    <w:p w14:paraId="70AA81C8" w14:textId="77777777" w:rsidR="007F7E3F" w:rsidRPr="00EB5D66" w:rsidRDefault="00711E4B">
      <w:pPr>
        <w:pStyle w:val="SpecHeading4A"/>
        <w:numPr>
          <w:ilvl w:val="0"/>
          <w:numId w:val="24"/>
        </w:numPr>
        <w:rPr>
          <w:rFonts w:cs="Arial"/>
          <w:szCs w:val="22"/>
        </w:rPr>
      </w:pPr>
      <w:bookmarkStart w:id="2" w:name="_Hlk98910811"/>
      <w:r>
        <w:rPr>
          <w:rFonts w:cs="Arial"/>
          <w:szCs w:val="22"/>
        </w:rPr>
        <w:t>Fireguard</w:t>
      </w:r>
      <w:r w:rsidRPr="00C47E3E">
        <w:rPr>
          <w:rFonts w:cs="Arial"/>
          <w:b/>
          <w:szCs w:val="22"/>
          <w:vertAlign w:val="superscript"/>
        </w:rPr>
        <w:t>®</w:t>
      </w:r>
      <w:r>
        <w:rPr>
          <w:rFonts w:cs="Arial"/>
          <w:szCs w:val="22"/>
        </w:rPr>
        <w:t xml:space="preserve"> OP</w:t>
      </w:r>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00874FDB"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bookmarkEnd w:id="2"/>
      <w:r w:rsidR="0035446C">
        <w:rPr>
          <w:rFonts w:cs="Arial"/>
          <w:szCs w:val="22"/>
        </w:rPr>
        <w:t xml:space="preserve"> “protected” tank</w:t>
      </w:r>
      <w:r w:rsidR="00DB02A2">
        <w:rPr>
          <w:rFonts w:cs="Arial"/>
          <w:szCs w:val="22"/>
        </w:rPr>
        <w:t xml:space="preserve"> with </w:t>
      </w:r>
      <w:r w:rsidR="0035446C" w:rsidRPr="0035446C">
        <w:rPr>
          <w:rFonts w:cs="Arial"/>
          <w:szCs w:val="22"/>
        </w:rPr>
        <w:t>integral overfill protection system</w:t>
      </w:r>
      <w:r w:rsidR="00EB5D66">
        <w:rPr>
          <w:rFonts w:cs="Arial"/>
          <w:szCs w:val="22"/>
        </w:rPr>
        <w:t>.</w:t>
      </w:r>
    </w:p>
    <w:p w14:paraId="5841BC9B" w14:textId="77777777" w:rsidR="007F7E3F" w:rsidRPr="00C47E3E" w:rsidRDefault="007F7E3F">
      <w:pPr>
        <w:rPr>
          <w:rFonts w:cs="Arial"/>
          <w:szCs w:val="22"/>
        </w:rPr>
      </w:pPr>
    </w:p>
    <w:p w14:paraId="6CED7653"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6CE13D32" w14:textId="77777777" w:rsidR="007F7E3F" w:rsidRPr="00C47E3E" w:rsidRDefault="007F7E3F">
      <w:pPr>
        <w:rPr>
          <w:rFonts w:cs="Arial"/>
          <w:szCs w:val="22"/>
        </w:rPr>
      </w:pPr>
    </w:p>
    <w:p w14:paraId="17F58880"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4182482D" w14:textId="77777777" w:rsidR="007F7E3F" w:rsidRPr="00C47E3E" w:rsidRDefault="007F7E3F">
      <w:pPr>
        <w:rPr>
          <w:rFonts w:cs="Arial"/>
          <w:szCs w:val="22"/>
        </w:rPr>
      </w:pPr>
    </w:p>
    <w:p w14:paraId="3E17D099"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32AA46CA" w14:textId="77777777" w:rsidR="004E1508" w:rsidRPr="00C47E3E" w:rsidRDefault="004E1508" w:rsidP="004E1508">
      <w:pPr>
        <w:pStyle w:val="SpecHeading4A"/>
        <w:rPr>
          <w:rFonts w:cs="Arial"/>
          <w:szCs w:val="22"/>
        </w:rPr>
      </w:pPr>
    </w:p>
    <w:p w14:paraId="496A789E" w14:textId="77777777" w:rsidR="004E1508" w:rsidRPr="00C47E3E" w:rsidRDefault="004E1508" w:rsidP="004E1508">
      <w:pPr>
        <w:pStyle w:val="SpecHeading4A"/>
        <w:rPr>
          <w:rFonts w:cs="Arial"/>
          <w:szCs w:val="22"/>
        </w:rPr>
      </w:pPr>
      <w:r w:rsidRPr="00C47E3E">
        <w:rPr>
          <w:rFonts w:cs="Arial"/>
          <w:szCs w:val="22"/>
        </w:rPr>
        <w:lastRenderedPageBreak/>
        <w:t>B.</w:t>
      </w:r>
      <w:r w:rsidRPr="00C47E3E">
        <w:rPr>
          <w:rFonts w:cs="Arial"/>
          <w:szCs w:val="22"/>
        </w:rPr>
        <w:tab/>
        <w:t>Section 03 30 00 - Cast-in-Place Concrete (Concrete for Reinforced Concrete Slab)</w:t>
      </w:r>
    </w:p>
    <w:p w14:paraId="14A218F2" w14:textId="77777777" w:rsidR="004E1508" w:rsidRPr="00C47E3E" w:rsidRDefault="004E1508" w:rsidP="004E1508">
      <w:pPr>
        <w:pStyle w:val="SpecHeading4A"/>
        <w:rPr>
          <w:rFonts w:cs="Arial"/>
          <w:szCs w:val="22"/>
        </w:rPr>
      </w:pPr>
    </w:p>
    <w:p w14:paraId="29A3C3B2" w14:textId="77777777" w:rsidR="004E1508" w:rsidRPr="00C47E3E" w:rsidRDefault="004E1508" w:rsidP="004E1508">
      <w:pPr>
        <w:pStyle w:val="SpecHeading4A"/>
        <w:rPr>
          <w:rFonts w:cs="Arial"/>
          <w:szCs w:val="22"/>
        </w:rPr>
      </w:pPr>
      <w:r w:rsidRPr="00C47E3E">
        <w:rPr>
          <w:rFonts w:cs="Arial"/>
          <w:szCs w:val="22"/>
        </w:rPr>
        <w:t>C.</w:t>
      </w:r>
      <w:r w:rsidRPr="00C47E3E">
        <w:rPr>
          <w:rFonts w:cs="Arial"/>
          <w:szCs w:val="22"/>
        </w:rPr>
        <w:tab/>
        <w:t>Section 05 05 19 - Post-Installed Concrete Anchors</w:t>
      </w:r>
    </w:p>
    <w:p w14:paraId="0A975DF5" w14:textId="77777777" w:rsidR="004E1508" w:rsidRPr="00C47E3E" w:rsidRDefault="004E1508" w:rsidP="004E1508">
      <w:pPr>
        <w:pStyle w:val="SpecHeading4A"/>
        <w:rPr>
          <w:rFonts w:cs="Arial"/>
          <w:szCs w:val="22"/>
        </w:rPr>
      </w:pPr>
    </w:p>
    <w:p w14:paraId="6BFC2EC2"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449AAF81" w14:textId="77777777" w:rsidR="007F7E3F" w:rsidRPr="00C47E3E" w:rsidRDefault="007F7E3F">
      <w:pPr>
        <w:rPr>
          <w:rFonts w:cs="Arial"/>
          <w:szCs w:val="22"/>
        </w:rPr>
      </w:pPr>
    </w:p>
    <w:p w14:paraId="7D4BB868"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5CEE7819" w14:textId="77777777" w:rsidR="007F7E3F" w:rsidRPr="00C47E3E" w:rsidRDefault="007F7E3F">
      <w:pPr>
        <w:rPr>
          <w:rFonts w:cs="Arial"/>
          <w:szCs w:val="22"/>
        </w:rPr>
      </w:pPr>
    </w:p>
    <w:p w14:paraId="43823CE9"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w:t>
      </w:r>
      <w:r w:rsidR="009F47A9">
        <w:rPr>
          <w:rFonts w:cs="Arial"/>
          <w:szCs w:val="22"/>
        </w:rPr>
        <w:t>lists</w:t>
      </w:r>
      <w:r w:rsidRPr="00C47E3E">
        <w:rPr>
          <w:rFonts w:cs="Arial"/>
          <w:szCs w:val="22"/>
        </w:rPr>
        <w:t xml:space="preserve"> those used.</w:t>
      </w:r>
    </w:p>
    <w:p w14:paraId="76678AB6" w14:textId="77777777" w:rsidR="007F7E3F" w:rsidRPr="00C47E3E" w:rsidRDefault="007F7E3F">
      <w:pPr>
        <w:rPr>
          <w:rFonts w:cs="Arial"/>
          <w:szCs w:val="22"/>
        </w:rPr>
      </w:pPr>
    </w:p>
    <w:p w14:paraId="7D4160AC" w14:textId="77777777" w:rsidR="00A24310" w:rsidRDefault="00300ABC" w:rsidP="00A24310">
      <w:pPr>
        <w:pStyle w:val="SpecHeading4A"/>
      </w:pPr>
      <w:r w:rsidRPr="00C47E3E">
        <w:t>A.</w:t>
      </w:r>
      <w:r w:rsidRPr="00C47E3E">
        <w:tab/>
      </w:r>
      <w:r w:rsidR="009B36C1" w:rsidRPr="00C47E3E">
        <w:tab/>
      </w:r>
      <w:r w:rsidR="00A24310">
        <w:t xml:space="preserve">AAMP - The Association for Materials Protection and Performance (FKA SSPC -Steel  </w:t>
      </w:r>
    </w:p>
    <w:p w14:paraId="5026B0BA" w14:textId="77777777" w:rsidR="00A24310" w:rsidRDefault="00A24310" w:rsidP="00A24310">
      <w:pPr>
        <w:pStyle w:val="SpecHeading4A"/>
      </w:pPr>
      <w:r>
        <w:tab/>
        <w:t xml:space="preserve">Structures Painting Council/NACE - National Association of Corrosion Engineers) </w:t>
      </w:r>
    </w:p>
    <w:p w14:paraId="7756AE5A" w14:textId="77777777" w:rsidR="00A24310" w:rsidRDefault="00A24310" w:rsidP="00A24310">
      <w:pPr>
        <w:pStyle w:val="SpecHeading4A"/>
        <w:ind w:left="1267"/>
      </w:pPr>
      <w:r>
        <w:t>•</w:t>
      </w:r>
      <w:r>
        <w:tab/>
        <w:t>SSPC-SP 6/NACE No. 3, Commercial Blast Cleaning</w:t>
      </w:r>
    </w:p>
    <w:p w14:paraId="536BAA48" w14:textId="77777777" w:rsidR="00A24310" w:rsidRDefault="00A24310" w:rsidP="00A24310">
      <w:pPr>
        <w:pStyle w:val="SpecHeading4A"/>
        <w:ind w:left="1267"/>
      </w:pPr>
      <w:r>
        <w:t>•</w:t>
      </w:r>
      <w:r>
        <w:tab/>
        <w:t>SSPC-SP 10/NACE No. 2, Near-White Blast Cleaning</w:t>
      </w:r>
    </w:p>
    <w:p w14:paraId="64706219" w14:textId="77777777" w:rsidR="00A24310" w:rsidRDefault="00A24310" w:rsidP="00E735D8">
      <w:pPr>
        <w:pStyle w:val="SpecHeading4A"/>
      </w:pPr>
    </w:p>
    <w:p w14:paraId="46704009" w14:textId="77777777" w:rsidR="00300ABC" w:rsidRPr="00C47E3E" w:rsidRDefault="00A24310" w:rsidP="00E735D8">
      <w:pPr>
        <w:pStyle w:val="SpecHeading4A"/>
      </w:pPr>
      <w:r>
        <w:t>B.</w:t>
      </w:r>
      <w:r>
        <w:tab/>
      </w:r>
      <w:r w:rsidR="00300ABC" w:rsidRPr="00C47E3E">
        <w:t>ANSI</w:t>
      </w:r>
      <w:r w:rsidR="00D4645E" w:rsidRPr="00C47E3E">
        <w:t xml:space="preserve"> – American National Standards Institute</w:t>
      </w:r>
    </w:p>
    <w:p w14:paraId="5B5562C6" w14:textId="77777777" w:rsidR="00300ABC" w:rsidRPr="00C47E3E" w:rsidRDefault="00300ABC" w:rsidP="00E735D8">
      <w:pPr>
        <w:pStyle w:val="SpecHeading4A"/>
        <w:rPr>
          <w:szCs w:val="22"/>
        </w:rPr>
      </w:pPr>
    </w:p>
    <w:p w14:paraId="75BB2709" w14:textId="77777777" w:rsidR="00605D2F" w:rsidRPr="00C47E3E" w:rsidRDefault="00A24310" w:rsidP="00E735D8">
      <w:pPr>
        <w:pStyle w:val="SpecHeading4A"/>
      </w:pPr>
      <w:bookmarkStart w:id="3" w:name="_Hlk98910208"/>
      <w:r>
        <w:t>C</w:t>
      </w:r>
      <w:r w:rsidR="00B32788" w:rsidRPr="00C47E3E">
        <w:t>.</w:t>
      </w:r>
      <w:r w:rsidR="00B32788" w:rsidRPr="00C47E3E">
        <w:tab/>
      </w:r>
      <w:r w:rsidR="009B36C1" w:rsidRPr="00C47E3E">
        <w:tab/>
      </w:r>
      <w:r w:rsidR="00605D2F" w:rsidRPr="00C47E3E">
        <w:t xml:space="preserve">ASTM - American Society for Testing and Materials </w:t>
      </w:r>
    </w:p>
    <w:p w14:paraId="27D56DB2" w14:textId="77777777" w:rsidR="00605D2F" w:rsidRPr="00C47E3E" w:rsidRDefault="00B32788">
      <w:pPr>
        <w:pStyle w:val="SpecHeading4A"/>
        <w:numPr>
          <w:ilvl w:val="0"/>
          <w:numId w:val="5"/>
        </w:numPr>
      </w:pPr>
      <w:r w:rsidRPr="00C47E3E">
        <w:t xml:space="preserve">ASTM D 448, </w:t>
      </w:r>
      <w:r w:rsidR="007F7E3F" w:rsidRPr="00C47E3E">
        <w:t>Standard Classification for Sizes of Aggregate f</w:t>
      </w:r>
      <w:r w:rsidR="009B48E7" w:rsidRPr="00C47E3E">
        <w:t>o</w:t>
      </w:r>
      <w:r w:rsidRPr="00C47E3E">
        <w:t>r Road and Bridge Construction</w:t>
      </w:r>
    </w:p>
    <w:p w14:paraId="41DE0F05" w14:textId="77777777" w:rsidR="00CF1770" w:rsidRPr="00C47E3E" w:rsidRDefault="00CF1770">
      <w:pPr>
        <w:pStyle w:val="SpecHeading4A"/>
        <w:numPr>
          <w:ilvl w:val="0"/>
          <w:numId w:val="5"/>
        </w:numPr>
      </w:pPr>
      <w:r w:rsidRPr="00C47E3E">
        <w:t>ASTM Standard Specification for Carbon Structural Steel</w:t>
      </w:r>
    </w:p>
    <w:p w14:paraId="7EF305FC" w14:textId="77777777" w:rsidR="00605D2F" w:rsidRPr="00C47E3E" w:rsidRDefault="00605D2F" w:rsidP="00605D2F"/>
    <w:p w14:paraId="4C398636" w14:textId="77777777" w:rsidR="00605D2F" w:rsidRPr="00C47E3E" w:rsidRDefault="00A24310" w:rsidP="00E735D8">
      <w:pPr>
        <w:pStyle w:val="SpecHeading4A"/>
      </w:pPr>
      <w:r>
        <w:t>D</w:t>
      </w:r>
      <w:r w:rsidR="00CF1770" w:rsidRPr="00C47E3E">
        <w:t xml:space="preserve">. </w:t>
      </w:r>
      <w:r w:rsidR="00CF1770" w:rsidRPr="00C47E3E">
        <w:tab/>
      </w:r>
      <w:r w:rsidR="009B36C1" w:rsidRPr="00C47E3E">
        <w:tab/>
      </w:r>
      <w:r w:rsidR="00CF1770" w:rsidRPr="00C47E3E">
        <w:t xml:space="preserve">AWS </w:t>
      </w:r>
      <w:r w:rsidR="00605D2F" w:rsidRPr="00C47E3E">
        <w:t xml:space="preserve">- American Welding Society </w:t>
      </w:r>
    </w:p>
    <w:p w14:paraId="55DEB496" w14:textId="77777777" w:rsidR="00CF1770" w:rsidRPr="00C47E3E" w:rsidRDefault="00CF1770">
      <w:pPr>
        <w:pStyle w:val="SpecHeading4A"/>
        <w:numPr>
          <w:ilvl w:val="0"/>
          <w:numId w:val="6"/>
        </w:numPr>
      </w:pPr>
      <w:r w:rsidRPr="00C47E3E">
        <w:t xml:space="preserve">Structural Welding Code – </w:t>
      </w:r>
      <w:r w:rsidR="00605D2F" w:rsidRPr="00C47E3E">
        <w:t>Steel</w:t>
      </w:r>
    </w:p>
    <w:p w14:paraId="5BC2B8B4" w14:textId="77777777" w:rsidR="00987E33" w:rsidRPr="00C47E3E" w:rsidRDefault="00987E33" w:rsidP="00E735D8">
      <w:pPr>
        <w:pStyle w:val="SpecHeading4A"/>
      </w:pPr>
    </w:p>
    <w:p w14:paraId="5834C5E7" w14:textId="77777777" w:rsidR="00AD152E" w:rsidRPr="00C47E3E" w:rsidRDefault="00A24310" w:rsidP="00E735D8">
      <w:pPr>
        <w:pStyle w:val="SpecHeading4A"/>
        <w:rPr>
          <w:rFonts w:eastAsia="ArialNarrow"/>
        </w:rPr>
      </w:pPr>
      <w:r>
        <w:t>E</w:t>
      </w:r>
      <w:r w:rsidR="00987E33" w:rsidRPr="00C47E3E">
        <w:t>.</w:t>
      </w:r>
      <w:r w:rsidR="00987E33" w:rsidRPr="00C47E3E">
        <w:tab/>
      </w:r>
      <w:r w:rsidR="009B36C1" w:rsidRPr="00C47E3E">
        <w:tab/>
      </w:r>
      <w:bookmarkStart w:id="4" w:name="_Hlk94968834"/>
      <w:r w:rsidR="00987E33" w:rsidRPr="00C47E3E">
        <w:rPr>
          <w:rFonts w:eastAsia="ArialNarrow"/>
        </w:rPr>
        <w:t>CARB</w:t>
      </w:r>
      <w:bookmarkEnd w:id="4"/>
      <w:r w:rsidR="00605D2F" w:rsidRPr="00C47E3E">
        <w:rPr>
          <w:rFonts w:eastAsia="ArialNarrow"/>
        </w:rPr>
        <w:t xml:space="preserve"> </w:t>
      </w:r>
      <w:r w:rsidR="00AD152E" w:rsidRPr="00C47E3E">
        <w:rPr>
          <w:rFonts w:eastAsia="ArialNarrow"/>
        </w:rPr>
        <w:t>- California Air Resources Board.</w:t>
      </w:r>
    </w:p>
    <w:p w14:paraId="7B991A10" w14:textId="77777777" w:rsidR="00F63111" w:rsidRPr="00C47E3E" w:rsidRDefault="003F4C08">
      <w:pPr>
        <w:pStyle w:val="SpecHeading4A"/>
        <w:numPr>
          <w:ilvl w:val="0"/>
          <w:numId w:val="6"/>
        </w:numPr>
      </w:pPr>
      <w:r w:rsidRPr="00C47E3E">
        <w:t>Standing Loss Control Testing Requirements for Air Emissions</w:t>
      </w:r>
    </w:p>
    <w:bookmarkEnd w:id="3"/>
    <w:p w14:paraId="3B89CE46" w14:textId="77777777" w:rsidR="003F4C08" w:rsidRPr="00C47E3E" w:rsidRDefault="003F4C08" w:rsidP="003F4C08"/>
    <w:p w14:paraId="30BB3403" w14:textId="77777777" w:rsidR="00A24310" w:rsidRDefault="00A24310" w:rsidP="00A24310">
      <w:pPr>
        <w:pStyle w:val="ListParagraph"/>
        <w:tabs>
          <w:tab w:val="left" w:pos="720"/>
        </w:tabs>
        <w:ind w:left="180"/>
      </w:pPr>
      <w:r>
        <w:t>F.</w:t>
      </w:r>
      <w:r>
        <w:tab/>
        <w:t>ICC- International Code Council, Inc.</w:t>
      </w:r>
    </w:p>
    <w:p w14:paraId="18C7361A" w14:textId="77777777" w:rsidR="00A24310" w:rsidRDefault="00A24310" w:rsidP="00A24310">
      <w:pPr>
        <w:pStyle w:val="ListParagraph"/>
        <w:numPr>
          <w:ilvl w:val="1"/>
          <w:numId w:val="26"/>
        </w:numPr>
        <w:tabs>
          <w:tab w:val="left" w:pos="720"/>
        </w:tabs>
        <w:ind w:left="1080"/>
      </w:pPr>
      <w:r w:rsidRPr="00314B8D">
        <w:t>IBC - International Building Code</w:t>
      </w:r>
    </w:p>
    <w:p w14:paraId="2D734336" w14:textId="77777777" w:rsidR="00A24310" w:rsidRDefault="00A24310" w:rsidP="00A24310">
      <w:pPr>
        <w:pStyle w:val="ListParagraph"/>
        <w:numPr>
          <w:ilvl w:val="1"/>
          <w:numId w:val="26"/>
        </w:numPr>
        <w:tabs>
          <w:tab w:val="left" w:pos="720"/>
        </w:tabs>
        <w:ind w:left="1080"/>
      </w:pPr>
      <w:r>
        <w:t>IFC – International Fire Code</w:t>
      </w:r>
    </w:p>
    <w:p w14:paraId="39E63833" w14:textId="77777777" w:rsidR="00A24310" w:rsidRDefault="00A24310" w:rsidP="00A24310">
      <w:pPr>
        <w:pStyle w:val="ListParagraph"/>
        <w:numPr>
          <w:ilvl w:val="0"/>
          <w:numId w:val="27"/>
        </w:numPr>
        <w:tabs>
          <w:tab w:val="left" w:pos="720"/>
        </w:tabs>
      </w:pPr>
      <w:r>
        <w:t>Chapter 57 Flammable and Combustible Liquid</w:t>
      </w:r>
    </w:p>
    <w:p w14:paraId="5006BE3D" w14:textId="77777777" w:rsidR="003024A1" w:rsidRPr="00C47E3E" w:rsidRDefault="003024A1" w:rsidP="00E735D8">
      <w:pPr>
        <w:pStyle w:val="SpecHeading4A"/>
      </w:pPr>
    </w:p>
    <w:p w14:paraId="2DBD0F77" w14:textId="77777777" w:rsidR="00B270F6" w:rsidRPr="00C47E3E" w:rsidRDefault="00A24310" w:rsidP="00E735D8">
      <w:pPr>
        <w:pStyle w:val="SpecHeading4A"/>
      </w:pPr>
      <w:r>
        <w:t>G</w:t>
      </w:r>
      <w:r w:rsidR="003024A1" w:rsidRPr="00C47E3E">
        <w:t xml:space="preserve">. </w:t>
      </w:r>
      <w:r w:rsidR="003024A1" w:rsidRPr="00C47E3E">
        <w:tab/>
      </w:r>
      <w:r w:rsidR="00C86D4D" w:rsidRPr="00C47E3E">
        <w:t>NEC – National Electric Code</w:t>
      </w:r>
    </w:p>
    <w:p w14:paraId="490711E2" w14:textId="77777777" w:rsidR="00B270F6" w:rsidRPr="00C47E3E" w:rsidRDefault="00B270F6" w:rsidP="00E735D8">
      <w:pPr>
        <w:pStyle w:val="SpecHeading4A"/>
      </w:pPr>
    </w:p>
    <w:p w14:paraId="2F45FA26" w14:textId="77777777" w:rsidR="00C86D4D" w:rsidRPr="00C47E3E" w:rsidRDefault="00A24310" w:rsidP="00E735D8">
      <w:pPr>
        <w:pStyle w:val="SpecHeading4A"/>
      </w:pPr>
      <w:r>
        <w:t>H</w:t>
      </w:r>
      <w:r w:rsidR="00B270F6" w:rsidRPr="00C47E3E">
        <w:t xml:space="preserve">. </w:t>
      </w:r>
      <w:r w:rsidR="00B270F6" w:rsidRPr="00C47E3E">
        <w:tab/>
        <w:t>NEMA – National Electric Manufacturers Association</w:t>
      </w:r>
      <w:r w:rsidR="009B36C1" w:rsidRPr="00C47E3E">
        <w:tab/>
      </w:r>
    </w:p>
    <w:p w14:paraId="2A9A3EA0" w14:textId="77777777" w:rsidR="00C86D4D" w:rsidRPr="00C47E3E" w:rsidRDefault="00C86D4D" w:rsidP="00E735D8">
      <w:pPr>
        <w:pStyle w:val="SpecHeading4A"/>
      </w:pPr>
    </w:p>
    <w:p w14:paraId="7A614A27" w14:textId="77777777" w:rsidR="00711304" w:rsidRPr="00C47E3E" w:rsidRDefault="00A24310" w:rsidP="00E735D8">
      <w:pPr>
        <w:pStyle w:val="SpecHeading4A"/>
      </w:pPr>
      <w:bookmarkStart w:id="5" w:name="_Hlk98910299"/>
      <w:r>
        <w:t>I</w:t>
      </w:r>
      <w:r w:rsidR="00C86D4D" w:rsidRPr="00C47E3E">
        <w:t>.</w:t>
      </w:r>
      <w:r w:rsidR="00C86D4D" w:rsidRPr="00C47E3E">
        <w:tab/>
      </w:r>
      <w:r w:rsidR="00711304" w:rsidRPr="00C47E3E">
        <w:t xml:space="preserve">NFPA - </w:t>
      </w:r>
      <w:r w:rsidR="003F4C08" w:rsidRPr="00C47E3E">
        <w:t>National Fire Protection Association</w:t>
      </w:r>
    </w:p>
    <w:p w14:paraId="0166A5B2" w14:textId="77777777" w:rsidR="00711304" w:rsidRPr="00C47E3E" w:rsidRDefault="00B32788">
      <w:pPr>
        <w:pStyle w:val="SpecHeading4A"/>
        <w:numPr>
          <w:ilvl w:val="0"/>
          <w:numId w:val="6"/>
        </w:numPr>
      </w:pPr>
      <w:r w:rsidRPr="00C47E3E">
        <w:t xml:space="preserve">NFPA 30, </w:t>
      </w:r>
      <w:r w:rsidR="007F7E3F" w:rsidRPr="00C47E3E">
        <w:t>Flammab</w:t>
      </w:r>
      <w:r w:rsidR="00F63111" w:rsidRPr="00C47E3E">
        <w:t>le and Combustible Liquids Code</w:t>
      </w:r>
    </w:p>
    <w:p w14:paraId="59EF43F3" w14:textId="77777777" w:rsidR="00711304" w:rsidRPr="00C47E3E" w:rsidRDefault="00B32788">
      <w:pPr>
        <w:pStyle w:val="SpecHeading4A"/>
        <w:numPr>
          <w:ilvl w:val="0"/>
          <w:numId w:val="6"/>
        </w:numPr>
      </w:pPr>
      <w:r w:rsidRPr="00C47E3E">
        <w:t xml:space="preserve">NFPA 30A, </w:t>
      </w:r>
      <w:r w:rsidR="00B729D8" w:rsidRPr="00C47E3E">
        <w:t>Code for Motor Fuel Dispensing Facilities and Repair Garages</w:t>
      </w:r>
    </w:p>
    <w:p w14:paraId="4B0EBA83" w14:textId="77777777" w:rsidR="00711304" w:rsidRPr="00C47E3E" w:rsidRDefault="00D7465A">
      <w:pPr>
        <w:pStyle w:val="SpecHeading4A"/>
        <w:numPr>
          <w:ilvl w:val="0"/>
          <w:numId w:val="6"/>
        </w:numPr>
      </w:pPr>
      <w:r w:rsidRPr="00C47E3E">
        <w:t>NFPA 31: Standard for the Installation of Oil-Burning Equipment</w:t>
      </w:r>
    </w:p>
    <w:p w14:paraId="0F1614DA" w14:textId="77777777" w:rsidR="007D7120" w:rsidRPr="00C47E3E" w:rsidRDefault="00AD152E">
      <w:pPr>
        <w:pStyle w:val="SpecHeading4A"/>
        <w:numPr>
          <w:ilvl w:val="0"/>
          <w:numId w:val="6"/>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5D2A99D4" w14:textId="77777777" w:rsidR="002C6B4E" w:rsidRPr="00C47E3E" w:rsidRDefault="002C6B4E" w:rsidP="00E735D8">
      <w:pPr>
        <w:pStyle w:val="SpecHeading4A"/>
      </w:pPr>
    </w:p>
    <w:p w14:paraId="465C416B" w14:textId="77777777" w:rsidR="003C1956" w:rsidRPr="00C47E3E" w:rsidRDefault="00A24310" w:rsidP="00E735D8">
      <w:pPr>
        <w:pStyle w:val="SpecHeading4A"/>
      </w:pPr>
      <w:r>
        <w:t>J</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5C4672D2" w14:textId="77777777" w:rsidR="007D7120" w:rsidRPr="00C47E3E" w:rsidRDefault="003C1956">
      <w:pPr>
        <w:pStyle w:val="SpecHeading4A"/>
        <w:numPr>
          <w:ilvl w:val="0"/>
          <w:numId w:val="7"/>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15AFD109" w14:textId="77777777" w:rsidR="002C6B4E" w:rsidRPr="00C47E3E" w:rsidRDefault="002C6B4E" w:rsidP="00E735D8">
      <w:pPr>
        <w:pStyle w:val="SpecHeading4A"/>
      </w:pPr>
    </w:p>
    <w:p w14:paraId="14F30B95" w14:textId="77777777" w:rsidR="003C1956" w:rsidRPr="00C47E3E" w:rsidRDefault="00A24310" w:rsidP="00E735D8">
      <w:pPr>
        <w:pStyle w:val="SpecHeading4A"/>
      </w:pPr>
      <w:r>
        <w:lastRenderedPageBreak/>
        <w:t>K</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4B100747" w14:textId="77777777" w:rsidR="00AD152E" w:rsidRPr="00C47E3E" w:rsidRDefault="002C6B4E">
      <w:pPr>
        <w:pStyle w:val="SpecHeading4A"/>
        <w:numPr>
          <w:ilvl w:val="0"/>
          <w:numId w:val="7"/>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40F418D1" w14:textId="77777777" w:rsidR="00B32788" w:rsidRPr="00C47E3E" w:rsidRDefault="00B32788" w:rsidP="00E735D8">
      <w:pPr>
        <w:pStyle w:val="SpecHeading4A"/>
      </w:pPr>
    </w:p>
    <w:p w14:paraId="6F68E496" w14:textId="77777777" w:rsidR="003C1956" w:rsidRPr="00C47E3E" w:rsidRDefault="00A24310" w:rsidP="00A24310">
      <w:pPr>
        <w:pStyle w:val="SpecHeading4A"/>
      </w:pPr>
      <w:r>
        <w:t>L</w:t>
      </w:r>
      <w:r w:rsidR="00B32788" w:rsidRPr="00C47E3E">
        <w:t>.</w:t>
      </w:r>
      <w:r w:rsidR="00B32788" w:rsidRPr="00C47E3E">
        <w:tab/>
      </w:r>
      <w:r w:rsidR="009B36C1" w:rsidRPr="00C47E3E">
        <w:tab/>
      </w:r>
      <w:bookmarkStart w:id="6" w:name="_Hlk98910349"/>
      <w:bookmarkEnd w:id="5"/>
      <w:r w:rsidR="003C1956" w:rsidRPr="00C47E3E">
        <w:t>STI - Steel Tank Institute.</w:t>
      </w:r>
    </w:p>
    <w:p w14:paraId="26164674" w14:textId="77777777" w:rsidR="003C1956" w:rsidRPr="00C47E3E" w:rsidRDefault="00891696">
      <w:pPr>
        <w:pStyle w:val="SpecHeading4A"/>
        <w:numPr>
          <w:ilvl w:val="0"/>
          <w:numId w:val="8"/>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3F99A2A3" w14:textId="77777777" w:rsidR="00AC37A7" w:rsidRPr="00C47E3E" w:rsidRDefault="00891696">
      <w:pPr>
        <w:pStyle w:val="SpecHeading4A"/>
        <w:numPr>
          <w:ilvl w:val="0"/>
          <w:numId w:val="8"/>
        </w:numPr>
      </w:pPr>
      <w:r w:rsidRPr="00C47E3E">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04012089" w14:textId="77777777" w:rsidR="007D7120" w:rsidRPr="00C47E3E" w:rsidRDefault="00891696">
      <w:pPr>
        <w:pStyle w:val="SpecHeading4A"/>
        <w:numPr>
          <w:ilvl w:val="0"/>
          <w:numId w:val="8"/>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bookmarkEnd w:id="6"/>
    <w:p w14:paraId="3A49C8AA" w14:textId="77777777" w:rsidR="007F7E3F" w:rsidRPr="00C47E3E" w:rsidRDefault="007F7E3F" w:rsidP="00E735D8">
      <w:pPr>
        <w:pStyle w:val="SpecHeading4A"/>
      </w:pPr>
    </w:p>
    <w:p w14:paraId="3BA3F1A2" w14:textId="77777777" w:rsidR="00AC37A7" w:rsidRPr="00C47E3E" w:rsidRDefault="00AE51E6" w:rsidP="00E735D8">
      <w:pPr>
        <w:pStyle w:val="SpecHeading4A"/>
      </w:pPr>
      <w:bookmarkStart w:id="7" w:name="_Hlk98910384"/>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1B799F75" w14:textId="77777777" w:rsidR="00AD152E" w:rsidRPr="00C47E3E" w:rsidRDefault="00987E33">
      <w:pPr>
        <w:pStyle w:val="SpecHeading4A"/>
        <w:numPr>
          <w:ilvl w:val="0"/>
          <w:numId w:val="9"/>
        </w:numPr>
      </w:pPr>
      <w:r w:rsidRPr="00C47E3E">
        <w:t>Protected Aboveground Tanks f</w:t>
      </w:r>
      <w:r w:rsidR="00AD152E" w:rsidRPr="00C47E3E">
        <w:t xml:space="preserve">or Motor Vehicle Fuel-Dispensing Stations Outside Buildings </w:t>
      </w:r>
    </w:p>
    <w:p w14:paraId="23E7098C" w14:textId="77777777" w:rsidR="00AD152E" w:rsidRPr="00C47E3E" w:rsidRDefault="00AD152E" w:rsidP="00E735D8">
      <w:pPr>
        <w:pStyle w:val="SpecHeading4A"/>
      </w:pPr>
    </w:p>
    <w:p w14:paraId="7166029E"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717F6187" w14:textId="77777777" w:rsidR="00AD152E" w:rsidRPr="00C47E3E" w:rsidRDefault="00AD152E" w:rsidP="00E735D8">
      <w:pPr>
        <w:pStyle w:val="SpecHeading4A"/>
      </w:pPr>
    </w:p>
    <w:p w14:paraId="3ECD7B3E"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6BFDD575" w14:textId="77777777" w:rsidR="00AC37A7" w:rsidRPr="00C47E3E" w:rsidRDefault="00B32788">
      <w:pPr>
        <w:pStyle w:val="SpecHeading4A"/>
        <w:numPr>
          <w:ilvl w:val="0"/>
          <w:numId w:val="9"/>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03F2E4D7" w14:textId="77777777" w:rsidR="00FE3668" w:rsidRPr="00C47E3E" w:rsidRDefault="00B32788">
      <w:pPr>
        <w:pStyle w:val="SpecHeading4A"/>
        <w:numPr>
          <w:ilvl w:val="0"/>
          <w:numId w:val="9"/>
        </w:numPr>
      </w:pPr>
      <w:r w:rsidRPr="00C47E3E">
        <w:t xml:space="preserve">UL 142, </w:t>
      </w:r>
      <w:r w:rsidR="00677FE0" w:rsidRPr="00C47E3E">
        <w:t>Standard for Steel Aboveground Tanks for Flammable and Combustible Liquids</w:t>
      </w:r>
    </w:p>
    <w:p w14:paraId="1841BEFC" w14:textId="77777777" w:rsidR="00FE3668" w:rsidRPr="00C47E3E" w:rsidRDefault="00FE3668" w:rsidP="00E735D8">
      <w:pPr>
        <w:pStyle w:val="SpecHeading4A"/>
      </w:pPr>
    </w:p>
    <w:p w14:paraId="2D4889D6"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52DCAABC" w14:textId="77777777" w:rsidR="00156D79" w:rsidRPr="00C47E3E" w:rsidRDefault="00156D79">
      <w:pPr>
        <w:numPr>
          <w:ilvl w:val="0"/>
          <w:numId w:val="12"/>
        </w:numPr>
      </w:pPr>
      <w:r w:rsidRPr="00C47E3E">
        <w:t>Spill Prevention, Control, and Countermeasure (SPCC) regulation (40 CFR 112)</w:t>
      </w:r>
    </w:p>
    <w:p w14:paraId="768EDFE3" w14:textId="77777777" w:rsidR="00156D79" w:rsidRPr="00C47E3E" w:rsidRDefault="00156D79" w:rsidP="00156D79">
      <w:pPr>
        <w:ind w:left="1080"/>
      </w:pPr>
      <w:r w:rsidRPr="00C47E3E">
        <w:t xml:space="preserve"> </w:t>
      </w:r>
    </w:p>
    <w:p w14:paraId="622FEF63"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bookmarkEnd w:id="7"/>
    <w:p w14:paraId="63FFA6C4" w14:textId="77777777" w:rsidR="00EC6BC1" w:rsidRPr="00C47E3E" w:rsidRDefault="00EC6BC1" w:rsidP="00EC6BC1">
      <w:pPr>
        <w:rPr>
          <w:rFonts w:cs="Arial"/>
          <w:szCs w:val="22"/>
        </w:rPr>
      </w:pPr>
    </w:p>
    <w:p w14:paraId="61ADAC6E"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5EBCE222" w14:textId="77777777" w:rsidR="007F7E3F" w:rsidRPr="00C47E3E" w:rsidRDefault="007F7E3F">
      <w:pPr>
        <w:rPr>
          <w:rFonts w:cs="Arial"/>
          <w:szCs w:val="22"/>
        </w:rPr>
      </w:pPr>
    </w:p>
    <w:p w14:paraId="0F3C1AF4"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0FE2CC00" w14:textId="77777777" w:rsidR="007F7E3F" w:rsidRPr="00C47E3E" w:rsidRDefault="007F7E3F">
      <w:pPr>
        <w:rPr>
          <w:rFonts w:cs="Arial"/>
          <w:szCs w:val="22"/>
        </w:rPr>
      </w:pPr>
    </w:p>
    <w:p w14:paraId="0AB8C8D0"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 xml:space="preserve">Delete submittals </w:t>
      </w:r>
      <w:r w:rsidR="009F47A9">
        <w:rPr>
          <w:rFonts w:cs="Arial"/>
          <w:szCs w:val="22"/>
        </w:rPr>
        <w:t xml:space="preserve">that are </w:t>
      </w:r>
      <w:r w:rsidRPr="00C47E3E">
        <w:rPr>
          <w:rFonts w:cs="Arial"/>
          <w:szCs w:val="22"/>
        </w:rPr>
        <w:t>not required.</w:t>
      </w:r>
    </w:p>
    <w:p w14:paraId="6DFC7880" w14:textId="77777777" w:rsidR="007F7E3F" w:rsidRPr="00C47E3E" w:rsidRDefault="007F7E3F">
      <w:pPr>
        <w:rPr>
          <w:rFonts w:cs="Arial"/>
          <w:szCs w:val="22"/>
        </w:rPr>
      </w:pPr>
    </w:p>
    <w:p w14:paraId="09A7B566"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01E6B6F1" w14:textId="77777777" w:rsidR="00334BF7" w:rsidRPr="00C47E3E" w:rsidRDefault="00334BF7" w:rsidP="00D84663">
      <w:pPr>
        <w:pStyle w:val="SpecHeading4A"/>
        <w:rPr>
          <w:rFonts w:cs="Arial"/>
        </w:rPr>
      </w:pPr>
    </w:p>
    <w:p w14:paraId="0B04E776"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A133DB">
        <w:rPr>
          <w:rFonts w:cs="Arial"/>
        </w:rPr>
        <w:t>all fittings' principal dimensions and location</w:t>
      </w:r>
      <w:r w:rsidR="00334BF7" w:rsidRPr="00C47E3E">
        <w:rPr>
          <w:rFonts w:eastAsia="MS Mincho" w:cs="Arial"/>
        </w:rPr>
        <w:t>.</w:t>
      </w:r>
    </w:p>
    <w:p w14:paraId="56305E47" w14:textId="77777777" w:rsidR="00334BF7" w:rsidRPr="00C47E3E" w:rsidRDefault="00334BF7" w:rsidP="00D84663">
      <w:pPr>
        <w:pStyle w:val="SpecHeading4A"/>
        <w:rPr>
          <w:rFonts w:cs="Arial"/>
        </w:rPr>
      </w:pPr>
    </w:p>
    <w:p w14:paraId="189DB469"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 xml:space="preserve">Submit </w:t>
      </w:r>
      <w:r w:rsidR="00EB5D66">
        <w:rPr>
          <w:rFonts w:cs="Arial"/>
        </w:rPr>
        <w:t xml:space="preserve">the </w:t>
      </w:r>
      <w:r w:rsidR="007F7E3F" w:rsidRPr="00C47E3E">
        <w:rPr>
          <w:rFonts w:cs="Arial"/>
        </w:rPr>
        <w:t>manufacturer’s product data, including installation instructions.</w:t>
      </w:r>
    </w:p>
    <w:p w14:paraId="751ED68A" w14:textId="77777777" w:rsidR="00334BF7" w:rsidRPr="00C47E3E" w:rsidRDefault="00334BF7" w:rsidP="00D84663">
      <w:pPr>
        <w:pStyle w:val="SpecHeading4A"/>
        <w:rPr>
          <w:rFonts w:cs="Arial"/>
        </w:rPr>
      </w:pPr>
    </w:p>
    <w:p w14:paraId="3B196764" w14:textId="77777777" w:rsidR="00334BF7" w:rsidRPr="00C47E3E" w:rsidRDefault="00334BF7" w:rsidP="00E679E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003856DA">
        <w:rPr>
          <w:rFonts w:eastAsia="MS Mincho" w:cs="Arial"/>
        </w:rPr>
        <w:t>The submittal package shall include quality control, inspection procedures, and reports</w:t>
      </w:r>
      <w:r w:rsidRPr="00C47E3E">
        <w:rPr>
          <w:rFonts w:eastAsia="MS Mincho" w:cs="Arial"/>
        </w:rPr>
        <w:t>.</w:t>
      </w:r>
    </w:p>
    <w:p w14:paraId="58A03986" w14:textId="77777777" w:rsidR="007F7E3F" w:rsidRPr="00C47E3E" w:rsidRDefault="007F7E3F" w:rsidP="00D84663">
      <w:pPr>
        <w:pStyle w:val="SpecHeading4A"/>
        <w:rPr>
          <w:rFonts w:cs="Arial"/>
        </w:rPr>
      </w:pPr>
    </w:p>
    <w:p w14:paraId="15CBAD7D"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w:t>
      </w:r>
      <w:r w:rsidR="009F47A9">
        <w:rPr>
          <w:rFonts w:cs="Arial"/>
        </w:rPr>
        <w:t xml:space="preserve">the </w:t>
      </w:r>
      <w:r w:rsidR="007F7E3F" w:rsidRPr="00C47E3E">
        <w:rPr>
          <w:rFonts w:cs="Arial"/>
        </w:rPr>
        <w:t xml:space="preserve">manufacturer’s certification that </w:t>
      </w:r>
      <w:r w:rsidR="00EC6BC1" w:rsidRPr="00C47E3E">
        <w:rPr>
          <w:rFonts w:cs="Arial"/>
        </w:rPr>
        <w:t xml:space="preserve">the insulated, steel, aboveground fuel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41CB45CA" w14:textId="77777777" w:rsidR="007F7E3F" w:rsidRPr="00C47E3E" w:rsidRDefault="007F7E3F" w:rsidP="00D84663">
      <w:pPr>
        <w:pStyle w:val="SpecHeading4A"/>
        <w:rPr>
          <w:rFonts w:cs="Arial"/>
        </w:rPr>
      </w:pPr>
    </w:p>
    <w:p w14:paraId="2E4124C2"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 xml:space="preserve">Submit </w:t>
      </w:r>
      <w:r w:rsidR="009F47A9">
        <w:rPr>
          <w:rFonts w:cs="Arial"/>
        </w:rPr>
        <w:t xml:space="preserve">the </w:t>
      </w:r>
      <w:r w:rsidR="007F7E3F" w:rsidRPr="00C47E3E">
        <w:rPr>
          <w:rFonts w:cs="Arial"/>
        </w:rPr>
        <w:t>manufacturer’s standard warranty.</w:t>
      </w:r>
    </w:p>
    <w:p w14:paraId="142C002B" w14:textId="77777777" w:rsidR="00334BF7" w:rsidRPr="00C47E3E" w:rsidRDefault="00334BF7" w:rsidP="00334BF7">
      <w:pPr>
        <w:rPr>
          <w:rFonts w:cs="Arial"/>
          <w:szCs w:val="22"/>
        </w:rPr>
      </w:pPr>
    </w:p>
    <w:p w14:paraId="770F355A" w14:textId="77777777" w:rsidR="00334BF7" w:rsidRPr="00C47E3E" w:rsidRDefault="00334BF7" w:rsidP="00334BF7">
      <w:pPr>
        <w:rPr>
          <w:rFonts w:cs="Arial"/>
          <w:szCs w:val="22"/>
        </w:rPr>
      </w:pPr>
    </w:p>
    <w:p w14:paraId="1D7EC5B1" w14:textId="77777777" w:rsidR="00334BF7" w:rsidRPr="00C47E3E" w:rsidRDefault="004E4BE1" w:rsidP="00334BF7">
      <w:pPr>
        <w:pStyle w:val="SpecSpecifierNotes0"/>
        <w:rPr>
          <w:rFonts w:cs="Arial"/>
          <w:szCs w:val="22"/>
        </w:rPr>
      </w:pPr>
      <w:r w:rsidRPr="00C47E3E">
        <w:rPr>
          <w:rFonts w:cs="Arial"/>
          <w:szCs w:val="22"/>
        </w:rPr>
        <w:t xml:space="preserve">Specifier Notes: </w:t>
      </w:r>
      <w:r w:rsidR="00A133DB">
        <w:rPr>
          <w:rFonts w:eastAsia="MS Mincho" w:cs="Arial"/>
          <w:szCs w:val="22"/>
        </w:rPr>
        <w:t>The number of submittals for the specified storage tank shall be limited</w:t>
      </w:r>
      <w:r w:rsidR="00B818BA" w:rsidRPr="00C47E3E">
        <w:rPr>
          <w:rFonts w:eastAsia="MS Mincho" w:cs="Arial"/>
          <w:szCs w:val="22"/>
        </w:rPr>
        <w:t xml:space="preserve">. </w:t>
      </w:r>
      <w:r w:rsidR="00334BF7" w:rsidRPr="00C47E3E">
        <w:rPr>
          <w:rFonts w:eastAsia="MS Mincho" w:cs="Arial"/>
          <w:szCs w:val="22"/>
        </w:rPr>
        <w:t xml:space="preserve">If the tank is not “Approved” or “Approved as Noted” on the second submittal for approval, the engineer reserves the right to refuse further submittals from the same manufacturer and may require the contractor to submit for approval </w:t>
      </w:r>
      <w:r w:rsidR="00EB5D66">
        <w:rPr>
          <w:rFonts w:eastAsia="MS Mincho" w:cs="Arial"/>
          <w:szCs w:val="22"/>
        </w:rPr>
        <w:t xml:space="preserve">for </w:t>
      </w:r>
      <w:r w:rsidR="00334BF7" w:rsidRPr="00C47E3E">
        <w:rPr>
          <w:rFonts w:eastAsia="MS Mincho" w:cs="Arial"/>
          <w:szCs w:val="22"/>
        </w:rPr>
        <w:t>a different manufacturer’s product</w:t>
      </w:r>
      <w:r w:rsidR="00334BF7" w:rsidRPr="00C47E3E">
        <w:rPr>
          <w:rFonts w:cs="Arial"/>
          <w:szCs w:val="22"/>
        </w:rPr>
        <w:t>.</w:t>
      </w:r>
    </w:p>
    <w:p w14:paraId="2372E4DB" w14:textId="77777777" w:rsidR="00334BF7" w:rsidRPr="00C47E3E" w:rsidRDefault="00334BF7">
      <w:pPr>
        <w:rPr>
          <w:rFonts w:cs="Arial"/>
          <w:szCs w:val="22"/>
        </w:rPr>
      </w:pPr>
    </w:p>
    <w:p w14:paraId="09C258F7"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7FDBA011" w14:textId="77777777" w:rsidR="007F7E3F" w:rsidRPr="00C47E3E" w:rsidRDefault="007F7E3F">
      <w:pPr>
        <w:rPr>
          <w:rFonts w:cs="Arial"/>
          <w:szCs w:val="22"/>
        </w:rPr>
      </w:pPr>
    </w:p>
    <w:p w14:paraId="2798B00D"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w:t>
      </w:r>
      <w:r w:rsidR="00063A11">
        <w:rPr>
          <w:rFonts w:cs="Arial"/>
        </w:rPr>
        <w:t xml:space="preserve"> The manufacturer</w:t>
      </w:r>
      <w:r w:rsidR="004E4BE1" w:rsidRPr="00C47E3E">
        <w:rPr>
          <w:rFonts w:cs="Arial"/>
        </w:rPr>
        <w:t xml:space="preserve"> regularly engaged, for </w:t>
      </w:r>
      <w:r w:rsidR="00063A11">
        <w:rPr>
          <w:rFonts w:cs="Arial"/>
        </w:rPr>
        <w:t xml:space="preserve">the </w:t>
      </w:r>
      <w:r w:rsidR="004E4BE1" w:rsidRPr="00C47E3E">
        <w:rPr>
          <w:rFonts w:cs="Arial"/>
        </w:rPr>
        <w:t xml:space="preserve">past </w:t>
      </w:r>
      <w:r w:rsidR="00FF4F77">
        <w:rPr>
          <w:rFonts w:cs="Arial"/>
        </w:rPr>
        <w:t>ten</w:t>
      </w:r>
      <w:r w:rsidRPr="00C47E3E">
        <w:rPr>
          <w:rFonts w:cs="Arial"/>
        </w:rPr>
        <w:t xml:space="preserve"> years, in </w:t>
      </w:r>
      <w:r w:rsidR="00FF4F77">
        <w:rPr>
          <w:rFonts w:cs="Arial"/>
        </w:rPr>
        <w:t>manufacturing</w:t>
      </w:r>
      <w:r w:rsidRPr="00C47E3E">
        <w:rPr>
          <w:rFonts w:cs="Arial"/>
        </w:rPr>
        <w:t xml:space="preserve"> </w:t>
      </w:r>
      <w:r w:rsidR="00EC6BC1" w:rsidRPr="00C47E3E">
        <w:rPr>
          <w:rFonts w:cs="Arial"/>
        </w:rPr>
        <w:t xml:space="preserve">insulated, steel, aboveground fuel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27A6B093" w14:textId="77777777" w:rsidR="007F7E3F" w:rsidRPr="00C47E3E" w:rsidRDefault="007F7E3F" w:rsidP="00D84663">
      <w:pPr>
        <w:pStyle w:val="SpecHeading4A"/>
        <w:rPr>
          <w:rFonts w:cs="Arial"/>
        </w:rPr>
      </w:pPr>
    </w:p>
    <w:p w14:paraId="40D0C6AD"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2462BB6F"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r>
      <w:r w:rsidR="00FF4F77">
        <w:rPr>
          <w:rFonts w:cs="Arial"/>
          <w:szCs w:val="22"/>
        </w:rPr>
        <w:t xml:space="preserve">The installer has </w:t>
      </w:r>
      <w:r w:rsidRPr="00C47E3E">
        <w:rPr>
          <w:rFonts w:cs="Arial"/>
          <w:szCs w:val="22"/>
        </w:rPr>
        <w:t xml:space="preserve">regularly engaged, for </w:t>
      </w:r>
      <w:r w:rsidR="0020315E">
        <w:rPr>
          <w:rFonts w:cs="Arial"/>
          <w:szCs w:val="22"/>
        </w:rPr>
        <w:t xml:space="preserve">the </w:t>
      </w:r>
      <w:r w:rsidRPr="00C47E3E">
        <w:rPr>
          <w:rFonts w:cs="Arial"/>
          <w:szCs w:val="22"/>
        </w:rPr>
        <w:t xml:space="preserve">past </w:t>
      </w:r>
      <w:r w:rsidR="00FF4F77">
        <w:rPr>
          <w:rFonts w:cs="Arial"/>
          <w:szCs w:val="22"/>
        </w:rPr>
        <w:t>five</w:t>
      </w:r>
      <w:r w:rsidRPr="00C47E3E">
        <w:rPr>
          <w:rFonts w:cs="Arial"/>
          <w:szCs w:val="22"/>
        </w:rPr>
        <w:t xml:space="preserve"> years, in </w:t>
      </w:r>
      <w:r w:rsidR="00FF4F77">
        <w:rPr>
          <w:rFonts w:cs="Arial"/>
          <w:szCs w:val="22"/>
        </w:rPr>
        <w:t>installing</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 xml:space="preserve"> </w:t>
      </w:r>
      <w:r w:rsidR="003856DA">
        <w:rPr>
          <w:rFonts w:cs="Arial"/>
          <w:szCs w:val="22"/>
        </w:rPr>
        <w:t>like</w:t>
      </w:r>
      <w:r w:rsidRPr="00C47E3E">
        <w:rPr>
          <w:rFonts w:cs="Arial"/>
          <w:szCs w:val="22"/>
        </w:rPr>
        <w:t xml:space="preserve"> that specified.</w:t>
      </w:r>
    </w:p>
    <w:p w14:paraId="7ABD49F7" w14:textId="77777777" w:rsidR="00882776" w:rsidRPr="00C47E3E" w:rsidRDefault="00882776" w:rsidP="00882776"/>
    <w:p w14:paraId="4ACB9538"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w:t>
      </w:r>
      <w:r w:rsidR="00FF4F77">
        <w:rPr>
          <w:rFonts w:cs="Arial"/>
          <w:szCs w:val="22"/>
        </w:rPr>
        <w:t>to install</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w:t>
      </w:r>
    </w:p>
    <w:p w14:paraId="7F28755C" w14:textId="77777777" w:rsidR="007F7E3F" w:rsidRPr="00C47E3E" w:rsidRDefault="007F7E3F">
      <w:pPr>
        <w:rPr>
          <w:rFonts w:cs="Arial"/>
          <w:szCs w:val="22"/>
        </w:rPr>
      </w:pPr>
    </w:p>
    <w:p w14:paraId="4E2B3977"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6B486B8F" w14:textId="77777777" w:rsidR="007F7E3F" w:rsidRPr="00C47E3E" w:rsidRDefault="007F7E3F">
      <w:pPr>
        <w:rPr>
          <w:rFonts w:cs="Arial"/>
          <w:szCs w:val="22"/>
        </w:rPr>
      </w:pPr>
    </w:p>
    <w:p w14:paraId="54534B47"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 storage tank(s) </w:t>
      </w:r>
      <w:r w:rsidR="00A133DB">
        <w:rPr>
          <w:rFonts w:cs="Arial"/>
          <w:szCs w:val="22"/>
        </w:rPr>
        <w:t>following</w:t>
      </w:r>
      <w:r w:rsidRPr="00C47E3E">
        <w:rPr>
          <w:rFonts w:cs="Arial"/>
          <w:szCs w:val="22"/>
        </w:rPr>
        <w:t xml:space="preserve"> manufacturer’s instructions.</w:t>
      </w:r>
    </w:p>
    <w:p w14:paraId="1A7BC63A" w14:textId="77777777" w:rsidR="007F7E3F" w:rsidRPr="00C47E3E" w:rsidRDefault="007F7E3F">
      <w:pPr>
        <w:rPr>
          <w:rFonts w:cs="Arial"/>
          <w:szCs w:val="22"/>
        </w:rPr>
      </w:pPr>
    </w:p>
    <w:p w14:paraId="197053F9"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 storage tank(s) </w:t>
      </w:r>
      <w:r w:rsidRPr="00C47E3E">
        <w:rPr>
          <w:rFonts w:cs="Arial"/>
          <w:szCs w:val="22"/>
        </w:rPr>
        <w:t>during delivery, storage, handling, and installation to prevent damage.</w:t>
      </w:r>
    </w:p>
    <w:p w14:paraId="05523414" w14:textId="77777777" w:rsidR="007F7E3F" w:rsidRPr="00C47E3E" w:rsidRDefault="007F7E3F">
      <w:pPr>
        <w:rPr>
          <w:rFonts w:cs="Arial"/>
          <w:szCs w:val="22"/>
        </w:rPr>
      </w:pPr>
    </w:p>
    <w:p w14:paraId="3DA494B8"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6DEA2C2F" w14:textId="77777777" w:rsidR="007F7E3F" w:rsidRPr="00C47E3E" w:rsidRDefault="007F7E3F">
      <w:pPr>
        <w:rPr>
          <w:rFonts w:cs="Arial"/>
          <w:szCs w:val="22"/>
        </w:rPr>
      </w:pPr>
    </w:p>
    <w:p w14:paraId="4BAE0301"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6DB627FC"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 storage tank(s) </w:t>
      </w:r>
      <w:r w:rsidRPr="00C47E3E">
        <w:rPr>
          <w:rFonts w:cs="Arial"/>
          <w:szCs w:val="22"/>
        </w:rPr>
        <w:t>against failure due to exterior and interior corrosion when used with petroleum products or alcohol.</w:t>
      </w:r>
    </w:p>
    <w:p w14:paraId="0028DA99" w14:textId="77777777" w:rsidR="007F7E3F" w:rsidRPr="00C47E3E" w:rsidRDefault="007F7E3F">
      <w:pPr>
        <w:rPr>
          <w:rFonts w:cs="Arial"/>
          <w:szCs w:val="22"/>
        </w:rPr>
      </w:pPr>
    </w:p>
    <w:p w14:paraId="3A56D05C" w14:textId="77777777" w:rsidR="007F7E3F" w:rsidRPr="00C47E3E" w:rsidRDefault="007F7E3F">
      <w:pPr>
        <w:rPr>
          <w:rFonts w:cs="Arial"/>
          <w:szCs w:val="22"/>
        </w:rPr>
      </w:pPr>
    </w:p>
    <w:p w14:paraId="2F843CC8"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7F1C80F8" w14:textId="77777777" w:rsidR="007F7E3F" w:rsidRPr="00C47E3E" w:rsidRDefault="007F7E3F">
      <w:pPr>
        <w:rPr>
          <w:rFonts w:cs="Arial"/>
          <w:szCs w:val="22"/>
        </w:rPr>
      </w:pPr>
    </w:p>
    <w:p w14:paraId="038CB2C4"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47B2C8AB" w14:textId="77777777" w:rsidR="007F7E3F" w:rsidRPr="00C47E3E" w:rsidRDefault="007F7E3F">
      <w:pPr>
        <w:rPr>
          <w:rFonts w:cs="Arial"/>
          <w:szCs w:val="22"/>
        </w:rPr>
      </w:pPr>
    </w:p>
    <w:p w14:paraId="30C91C31"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w:t>
      </w:r>
      <w:r w:rsidR="008D0557">
        <w:rPr>
          <w:rFonts w:cs="Arial"/>
          <w:szCs w:val="22"/>
        </w:rPr>
        <w:t xml:space="preserve"> LLC</w:t>
      </w:r>
      <w:r w:rsidR="008F05AA" w:rsidRPr="00C47E3E">
        <w:rPr>
          <w:rFonts w:cs="Arial"/>
          <w:szCs w:val="22"/>
        </w:rPr>
        <w:t>.</w:t>
      </w:r>
    </w:p>
    <w:p w14:paraId="2E4B5600" w14:textId="77777777" w:rsidR="008F05AA" w:rsidRPr="00C47E3E" w:rsidRDefault="008F05AA">
      <w:pPr>
        <w:pStyle w:val="SpecHeading4A"/>
        <w:rPr>
          <w:rFonts w:cs="Arial"/>
          <w:szCs w:val="22"/>
        </w:rPr>
      </w:pPr>
      <w:r w:rsidRPr="00C47E3E">
        <w:rPr>
          <w:rFonts w:cs="Arial"/>
          <w:szCs w:val="22"/>
        </w:rPr>
        <w:tab/>
        <w:t>One Highland Road</w:t>
      </w:r>
    </w:p>
    <w:p w14:paraId="1B2EFB72"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Stoystown</w:t>
      </w:r>
      <w:r w:rsidR="00A8352A" w:rsidRPr="00C47E3E">
        <w:rPr>
          <w:rFonts w:cs="Arial"/>
          <w:szCs w:val="22"/>
        </w:rPr>
        <w:t>, PA</w:t>
      </w:r>
      <w:r w:rsidR="007F7E3F" w:rsidRPr="00C47E3E">
        <w:rPr>
          <w:rFonts w:cs="Arial"/>
          <w:szCs w:val="22"/>
        </w:rPr>
        <w:t xml:space="preserve"> 15563  </w:t>
      </w:r>
    </w:p>
    <w:p w14:paraId="7470F5CA"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2C923B1F"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00F2EE1B"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02A52D1F"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15C0B14B" w14:textId="77777777" w:rsidR="007F7E3F" w:rsidRPr="00C47E3E" w:rsidRDefault="007F7E3F">
      <w:pPr>
        <w:rPr>
          <w:rFonts w:cs="Arial"/>
          <w:szCs w:val="22"/>
        </w:rPr>
      </w:pPr>
    </w:p>
    <w:p w14:paraId="1C5E3D9C" w14:textId="77777777" w:rsidR="00A8352A" w:rsidRPr="00C47E3E" w:rsidRDefault="00A8352A">
      <w:pPr>
        <w:pStyle w:val="SpecHeading311"/>
        <w:numPr>
          <w:ilvl w:val="1"/>
          <w:numId w:val="23"/>
        </w:numPr>
        <w:rPr>
          <w:rFonts w:cs="Arial"/>
          <w:szCs w:val="22"/>
        </w:rPr>
      </w:pPr>
      <w:r w:rsidRPr="00C47E3E">
        <w:rPr>
          <w:rFonts w:cs="Arial"/>
          <w:szCs w:val="22"/>
        </w:rPr>
        <w:t>INSULATED, STEEL, ABO</w:t>
      </w:r>
      <w:r w:rsidR="006D4B44" w:rsidRPr="00C47E3E">
        <w:rPr>
          <w:rFonts w:cs="Arial"/>
          <w:szCs w:val="22"/>
        </w:rPr>
        <w:t>VEGROUND FUEL</w:t>
      </w:r>
      <w:r w:rsidR="000231AD">
        <w:rPr>
          <w:rFonts w:cs="Arial"/>
          <w:szCs w:val="22"/>
        </w:rPr>
        <w:t>-OIL</w:t>
      </w:r>
      <w:r w:rsidR="006D4B44" w:rsidRPr="00C47E3E">
        <w:rPr>
          <w:rFonts w:cs="Arial"/>
          <w:szCs w:val="22"/>
        </w:rPr>
        <w:t xml:space="preserve"> STORAGE TANK</w:t>
      </w:r>
      <w:r w:rsidR="00CB7E5F" w:rsidRPr="00C47E3E">
        <w:rPr>
          <w:rFonts w:cs="Arial"/>
          <w:szCs w:val="22"/>
        </w:rPr>
        <w:t>(S)</w:t>
      </w:r>
    </w:p>
    <w:p w14:paraId="666E4D11" w14:textId="77777777" w:rsidR="00A8352A" w:rsidRPr="00C47E3E" w:rsidRDefault="00A8352A" w:rsidP="00A8352A">
      <w:pPr>
        <w:rPr>
          <w:rFonts w:cs="Arial"/>
          <w:szCs w:val="22"/>
        </w:rPr>
      </w:pPr>
    </w:p>
    <w:p w14:paraId="308F80FF" w14:textId="77777777" w:rsidR="00A83B6A" w:rsidRDefault="007F7E3F">
      <w:pPr>
        <w:pStyle w:val="SpecHeading4A"/>
        <w:numPr>
          <w:ilvl w:val="0"/>
          <w:numId w:val="20"/>
        </w:numPr>
      </w:pPr>
      <w:r w:rsidRPr="00C47E3E">
        <w:rPr>
          <w:rFonts w:cs="Arial"/>
          <w:szCs w:val="22"/>
        </w:rPr>
        <w:lastRenderedPageBreak/>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A83B6A">
        <w:rPr>
          <w:rFonts w:cs="Arial"/>
          <w:szCs w:val="22"/>
        </w:rPr>
        <w:t xml:space="preserve"> with </w:t>
      </w:r>
      <w:r w:rsidR="00A83B6A" w:rsidRPr="00A83B6A">
        <w:rPr>
          <w:rFonts w:cs="Arial"/>
          <w:szCs w:val="22"/>
        </w:rPr>
        <w:t xml:space="preserve">Integral Overfill Protection System:  </w:t>
      </w:r>
      <w:r w:rsidR="00711E4B">
        <w:rPr>
          <w:rFonts w:cs="Arial"/>
          <w:szCs w:val="22"/>
        </w:rPr>
        <w:t>Fireguard</w:t>
      </w:r>
      <w:r w:rsidR="00711E4B" w:rsidRPr="00C47E3E">
        <w:rPr>
          <w:rFonts w:cs="Arial"/>
          <w:b/>
          <w:szCs w:val="22"/>
          <w:vertAlign w:val="superscript"/>
        </w:rPr>
        <w:t>®</w:t>
      </w:r>
      <w:r w:rsidR="00711E4B">
        <w:rPr>
          <w:rFonts w:cs="Arial"/>
          <w:szCs w:val="22"/>
        </w:rPr>
        <w:t xml:space="preserve"> OP</w:t>
      </w:r>
      <w:r w:rsidR="00A83B6A" w:rsidRPr="00A83B6A">
        <w:rPr>
          <w:rFonts w:cs="Arial"/>
          <w:szCs w:val="22"/>
        </w:rPr>
        <w:t xml:space="preserve"> cylindrical aboveground storage tank(s) (U.S. Patent No. 5,381,923)</w:t>
      </w:r>
      <w:r w:rsidR="00A83B6A">
        <w:rPr>
          <w:rFonts w:cs="Arial"/>
          <w:szCs w:val="22"/>
        </w:rPr>
        <w:t xml:space="preserve"> </w:t>
      </w:r>
      <w:r w:rsidR="006D4B44" w:rsidRPr="00C47E3E">
        <w:rPr>
          <w:rFonts w:cs="Arial"/>
          <w:szCs w:val="22"/>
        </w:rPr>
        <w:t>for the storage of petroleum product(s) at near atmospheric pressure</w:t>
      </w:r>
      <w:r w:rsidRPr="00C47E3E">
        <w:rPr>
          <w:rFonts w:cs="Arial"/>
          <w:szCs w:val="22"/>
        </w:rPr>
        <w:t>.</w:t>
      </w:r>
      <w:r w:rsidR="009B6BAF" w:rsidRPr="009B6BAF">
        <w:t xml:space="preserve"> </w:t>
      </w:r>
    </w:p>
    <w:p w14:paraId="0C548384" w14:textId="77777777" w:rsidR="006F33E3" w:rsidRDefault="00A83B6A">
      <w:pPr>
        <w:pStyle w:val="SpecHeading4A"/>
        <w:numPr>
          <w:ilvl w:val="0"/>
          <w:numId w:val="12"/>
        </w:numPr>
      </w:pPr>
      <w:r w:rsidRPr="00A83B6A">
        <w:t xml:space="preserve">Tank to be equipped with </w:t>
      </w:r>
      <w:r w:rsidR="00A133DB">
        <w:t>an overfill protection system and integral overfill chambers sized to store 20% minimum of the total tank compartment’s volume to comply with the facility's Spill Prevention Control and Countermeasures (SPCC) plan requirements</w:t>
      </w:r>
      <w:r w:rsidRPr="00A83B6A">
        <w:t>. The sizing of the overfill chamber is consistent with industry protocols for complying with the minimum spill regulations</w:t>
      </w:r>
      <w:r w:rsidR="00A133DB">
        <w:t>; therefore,</w:t>
      </w:r>
      <w:r w:rsidRPr="00A83B6A">
        <w:t xml:space="preserve"> a chamber of smaller volume is not permissible.</w:t>
      </w:r>
    </w:p>
    <w:p w14:paraId="2146205E" w14:textId="77777777" w:rsidR="007F7E3F" w:rsidRPr="00C47E3E" w:rsidRDefault="007F7E3F">
      <w:pPr>
        <w:rPr>
          <w:rFonts w:cs="Arial"/>
          <w:szCs w:val="22"/>
        </w:rPr>
      </w:pPr>
    </w:p>
    <w:p w14:paraId="1A547F95" w14:textId="77777777"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E01EE8">
        <w:rPr>
          <w:rFonts w:cs="Arial"/>
          <w:szCs w:val="22"/>
        </w:rPr>
        <w:t xml:space="preserve">, </w:t>
      </w:r>
      <w:r w:rsidR="007F7E3F" w:rsidRPr="00C47E3E">
        <w:rPr>
          <w:rFonts w:cs="Arial"/>
          <w:szCs w:val="22"/>
        </w:rPr>
        <w:t xml:space="preserve">and </w:t>
      </w:r>
      <w:r w:rsidR="00E01EE8">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 xml:space="preserve">k capacities range from </w:t>
      </w:r>
      <w:r w:rsidR="00332DB3">
        <w:rPr>
          <w:rFonts w:cs="Arial"/>
          <w:szCs w:val="22"/>
        </w:rPr>
        <w:t>5</w:t>
      </w:r>
      <w:r w:rsidR="001519EE" w:rsidRPr="00C47E3E">
        <w:rPr>
          <w:rFonts w:cs="Arial"/>
          <w:szCs w:val="22"/>
        </w:rPr>
        <w:t xml:space="preserve">00 to </w:t>
      </w:r>
      <w:r w:rsidR="00332DB3">
        <w:rPr>
          <w:rFonts w:cs="Arial"/>
          <w:szCs w:val="22"/>
        </w:rPr>
        <w:t>3</w:t>
      </w:r>
      <w:r w:rsidR="007F7E3F" w:rsidRPr="00C47E3E">
        <w:rPr>
          <w:rFonts w:cs="Arial"/>
          <w:szCs w:val="22"/>
        </w:rPr>
        <w:t>0,000 gallons.</w:t>
      </w:r>
    </w:p>
    <w:p w14:paraId="36AF2AE8" w14:textId="77777777" w:rsidR="007F7E3F" w:rsidRPr="00C47E3E" w:rsidRDefault="007F7E3F">
      <w:pPr>
        <w:rPr>
          <w:rFonts w:cs="Arial"/>
          <w:szCs w:val="22"/>
        </w:rPr>
      </w:pPr>
      <w:bookmarkStart w:id="8" w:name="_Hlk98910898"/>
    </w:p>
    <w:p w14:paraId="790DCD76"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 xml:space="preserve">Quantity: </w:t>
      </w:r>
      <w:r w:rsidR="00522AA4" w:rsidRPr="00522AA4">
        <w:rPr>
          <w:rFonts w:cs="Arial"/>
          <w:highlight w:val="yellow"/>
        </w:rPr>
        <w:t>_</w:t>
      </w:r>
      <w:r w:rsidR="007A231C" w:rsidRPr="00522AA4">
        <w:rPr>
          <w:rFonts w:cs="Arial"/>
          <w:highlight w:val="yellow"/>
        </w:rPr>
        <w:t>____</w:t>
      </w:r>
    </w:p>
    <w:p w14:paraId="21901723" w14:textId="77777777" w:rsidR="00882776" w:rsidRPr="00C47E3E" w:rsidRDefault="00882776" w:rsidP="00882776"/>
    <w:p w14:paraId="2FD46984" w14:textId="77777777"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r w:rsidR="00522AA4">
        <w:rPr>
          <w:rFonts w:cs="Arial"/>
        </w:rPr>
        <w:t xml:space="preserve"> </w:t>
      </w:r>
      <w:r w:rsidR="006200AC">
        <w:rPr>
          <w:rFonts w:cs="Arial"/>
        </w:rPr>
        <w:t>2</w:t>
      </w:r>
      <w:r w:rsidR="008740E4">
        <w:rPr>
          <w:rFonts w:cs="Arial"/>
        </w:rPr>
        <w:t>,</w:t>
      </w:r>
      <w:r w:rsidR="008E6F53">
        <w:rPr>
          <w:rFonts w:cs="Arial"/>
        </w:rPr>
        <w:t>0</w:t>
      </w:r>
      <w:r w:rsidR="008740E4">
        <w:rPr>
          <w:rFonts w:cs="Arial"/>
        </w:rPr>
        <w:t>00</w:t>
      </w:r>
      <w:r w:rsidR="00522AA4">
        <w:rPr>
          <w:rFonts w:cs="Arial"/>
        </w:rPr>
        <w:t>-</w:t>
      </w:r>
      <w:r w:rsidR="007F7E3F" w:rsidRPr="00C47E3E">
        <w:rPr>
          <w:rFonts w:cs="Arial"/>
        </w:rPr>
        <w:t>gallons</w:t>
      </w:r>
      <w:r w:rsidR="00522AA4">
        <w:rPr>
          <w:rFonts w:cs="Arial"/>
        </w:rPr>
        <w:t>, a</w:t>
      </w:r>
      <w:r w:rsidR="007F7E3F" w:rsidRPr="00C47E3E">
        <w:rPr>
          <w:rFonts w:cs="Arial"/>
        </w:rPr>
        <w:t xml:space="preserve">s indicated on the </w:t>
      </w:r>
      <w:r w:rsidR="00522AA4">
        <w:rPr>
          <w:rFonts w:cs="Arial"/>
        </w:rPr>
        <w:t>d</w:t>
      </w:r>
      <w:r w:rsidR="007F7E3F" w:rsidRPr="00C47E3E">
        <w:rPr>
          <w:rFonts w:cs="Arial"/>
        </w:rPr>
        <w:t>rawings.</w:t>
      </w:r>
    </w:p>
    <w:p w14:paraId="02E0B197" w14:textId="77777777" w:rsidR="00882776" w:rsidRPr="00C47E3E" w:rsidRDefault="00882776" w:rsidP="00882776"/>
    <w:p w14:paraId="0109B005" w14:textId="77777777" w:rsidR="000D7214"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r>
      <w:r w:rsidR="000D7214" w:rsidRPr="000D7214">
        <w:rPr>
          <w:rFonts w:cs="Arial"/>
        </w:rPr>
        <w:t>Nominal Overfill Chamber</w:t>
      </w:r>
      <w:r w:rsidR="000D7214">
        <w:rPr>
          <w:rFonts w:cs="Arial"/>
        </w:rPr>
        <w:t>s</w:t>
      </w:r>
      <w:r w:rsidR="000D7214" w:rsidRPr="000D7214">
        <w:rPr>
          <w:rFonts w:cs="Arial"/>
        </w:rPr>
        <w:t xml:space="preserve"> Capacity</w:t>
      </w:r>
      <w:r w:rsidR="008740E4">
        <w:rPr>
          <w:rFonts w:cs="Arial"/>
        </w:rPr>
        <w:t xml:space="preserve"> (20%)</w:t>
      </w:r>
      <w:r w:rsidR="000D7214" w:rsidRPr="000D7214">
        <w:rPr>
          <w:rFonts w:cs="Arial"/>
        </w:rPr>
        <w:t>:</w:t>
      </w:r>
      <w:r w:rsidR="00522AA4">
        <w:rPr>
          <w:rFonts w:cs="Arial"/>
        </w:rPr>
        <w:t xml:space="preserve"> </w:t>
      </w:r>
      <w:r w:rsidR="008E6F53">
        <w:rPr>
          <w:rFonts w:cs="Arial"/>
        </w:rPr>
        <w:t>4</w:t>
      </w:r>
      <w:r w:rsidR="001353F4">
        <w:rPr>
          <w:rFonts w:cs="Arial"/>
        </w:rPr>
        <w:t>00</w:t>
      </w:r>
      <w:r w:rsidR="00522AA4">
        <w:rPr>
          <w:rFonts w:cs="Arial"/>
        </w:rPr>
        <w:t>-g</w:t>
      </w:r>
      <w:r w:rsidR="000D7214" w:rsidRPr="000D7214">
        <w:rPr>
          <w:rFonts w:cs="Arial"/>
        </w:rPr>
        <w:t>allons</w:t>
      </w:r>
      <w:r w:rsidR="00522AA4">
        <w:rPr>
          <w:rFonts w:cs="Arial"/>
        </w:rPr>
        <w:t>, a</w:t>
      </w:r>
      <w:r w:rsidR="000D7214" w:rsidRPr="000D7214">
        <w:rPr>
          <w:rFonts w:cs="Arial"/>
        </w:rPr>
        <w:t xml:space="preserve">s indicated on the </w:t>
      </w:r>
      <w:r w:rsidR="00522AA4">
        <w:rPr>
          <w:rFonts w:cs="Arial"/>
        </w:rPr>
        <w:t>d</w:t>
      </w:r>
      <w:r w:rsidR="000D7214" w:rsidRPr="000D7214">
        <w:rPr>
          <w:rFonts w:cs="Arial"/>
        </w:rPr>
        <w:t>rawings.</w:t>
      </w:r>
    </w:p>
    <w:p w14:paraId="6BB27234" w14:textId="77777777" w:rsidR="000D7214" w:rsidRDefault="000D7214" w:rsidP="00425B96">
      <w:pPr>
        <w:pStyle w:val="SpecHeading51"/>
        <w:rPr>
          <w:rFonts w:cs="Arial"/>
        </w:rPr>
      </w:pPr>
    </w:p>
    <w:p w14:paraId="37D4232E" w14:textId="77777777" w:rsidR="00CB7E5F" w:rsidRPr="00C47E3E" w:rsidRDefault="000D7214" w:rsidP="00425B96">
      <w:pPr>
        <w:pStyle w:val="SpecHeading51"/>
        <w:rPr>
          <w:rFonts w:cs="Arial"/>
        </w:rPr>
      </w:pPr>
      <w:r>
        <w:rPr>
          <w:rFonts w:cs="Arial"/>
        </w:rPr>
        <w:t>4.</w:t>
      </w:r>
      <w:r>
        <w:rPr>
          <w:rFonts w:cs="Arial"/>
        </w:rPr>
        <w:tab/>
      </w:r>
      <w:r w:rsidR="00CB7E5F" w:rsidRPr="00C47E3E">
        <w:rPr>
          <w:rFonts w:cs="Arial"/>
        </w:rPr>
        <w:t>Nominal Dimensions:</w:t>
      </w:r>
    </w:p>
    <w:p w14:paraId="605670E7"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6F363BE9" w14:textId="77777777" w:rsidR="007F7E3F" w:rsidRPr="00C47E3E" w:rsidRDefault="007F7E3F">
      <w:pPr>
        <w:pStyle w:val="SpecHeading51"/>
        <w:numPr>
          <w:ilvl w:val="0"/>
          <w:numId w:val="10"/>
        </w:numPr>
        <w:rPr>
          <w:rFonts w:cs="Arial"/>
          <w:szCs w:val="22"/>
        </w:rPr>
      </w:pPr>
      <w:bookmarkStart w:id="9" w:name="_Hlk129094349"/>
      <w:r w:rsidRPr="00C47E3E">
        <w:rPr>
          <w:rFonts w:cs="Arial"/>
          <w:szCs w:val="22"/>
        </w:rPr>
        <w:t>Inside Diameter:</w:t>
      </w:r>
      <w:r w:rsidR="00522AA4">
        <w:rPr>
          <w:rFonts w:cs="Arial"/>
          <w:szCs w:val="22"/>
        </w:rPr>
        <w:t xml:space="preserve"> </w:t>
      </w:r>
      <w:r w:rsidR="00C75465">
        <w:rPr>
          <w:rFonts w:cs="Arial"/>
          <w:szCs w:val="22"/>
        </w:rPr>
        <w:t>5</w:t>
      </w:r>
      <w:r w:rsidR="00522AA4">
        <w:rPr>
          <w:rFonts w:cs="Arial"/>
          <w:szCs w:val="22"/>
        </w:rPr>
        <w:t>-</w:t>
      </w:r>
      <w:r w:rsidRPr="00C47E3E">
        <w:rPr>
          <w:rFonts w:cs="Arial"/>
          <w:szCs w:val="22"/>
        </w:rPr>
        <w:t>feet</w:t>
      </w:r>
      <w:r w:rsidR="00522AA4">
        <w:rPr>
          <w:rFonts w:cs="Arial"/>
          <w:szCs w:val="22"/>
        </w:rPr>
        <w:t xml:space="preserve">, </w:t>
      </w:r>
      <w:r w:rsidR="00C75465">
        <w:rPr>
          <w:rFonts w:cs="Arial"/>
          <w:szCs w:val="22"/>
        </w:rPr>
        <w:t>4</w:t>
      </w:r>
      <w:r w:rsidR="00522AA4">
        <w:rPr>
          <w:rFonts w:cs="Arial"/>
          <w:szCs w:val="22"/>
        </w:rPr>
        <w:t>-</w:t>
      </w:r>
      <w:r w:rsidRPr="00C47E3E">
        <w:rPr>
          <w:rFonts w:cs="Arial"/>
          <w:szCs w:val="22"/>
        </w:rPr>
        <w:t>inches</w:t>
      </w:r>
      <w:r w:rsidR="00522AA4">
        <w:rPr>
          <w:rFonts w:cs="Arial"/>
          <w:szCs w:val="22"/>
        </w:rPr>
        <w:t>, a</w:t>
      </w:r>
      <w:r w:rsidRPr="00C47E3E">
        <w:rPr>
          <w:rFonts w:cs="Arial"/>
          <w:szCs w:val="22"/>
        </w:rPr>
        <w:t xml:space="preserve">s indicated on the </w:t>
      </w:r>
      <w:r w:rsidR="00522AA4">
        <w:rPr>
          <w:rFonts w:cs="Arial"/>
          <w:szCs w:val="22"/>
        </w:rPr>
        <w:t>d</w:t>
      </w:r>
      <w:r w:rsidRPr="00C47E3E">
        <w:rPr>
          <w:rFonts w:cs="Arial"/>
          <w:szCs w:val="22"/>
        </w:rPr>
        <w:t>rawings.</w:t>
      </w:r>
    </w:p>
    <w:p w14:paraId="0EA54C5D" w14:textId="77777777" w:rsidR="0051719A" w:rsidRDefault="0051719A">
      <w:pPr>
        <w:pStyle w:val="SpecHeading51"/>
        <w:numPr>
          <w:ilvl w:val="0"/>
          <w:numId w:val="10"/>
        </w:numPr>
        <w:rPr>
          <w:rFonts w:cs="Arial"/>
          <w:szCs w:val="22"/>
        </w:rPr>
      </w:pPr>
      <w:r w:rsidRPr="00C47E3E">
        <w:rPr>
          <w:rFonts w:cs="Arial"/>
          <w:szCs w:val="22"/>
        </w:rPr>
        <w:t xml:space="preserve">Outside Diameter: </w:t>
      </w:r>
      <w:r w:rsidR="00C75465">
        <w:rPr>
          <w:rFonts w:cs="Arial"/>
          <w:szCs w:val="22"/>
        </w:rPr>
        <w:t>5</w:t>
      </w:r>
      <w:r w:rsidR="00522AA4">
        <w:rPr>
          <w:rFonts w:cs="Arial"/>
          <w:szCs w:val="22"/>
        </w:rPr>
        <w:t>-</w:t>
      </w:r>
      <w:r w:rsidRPr="00C47E3E">
        <w:rPr>
          <w:rFonts w:cs="Arial"/>
          <w:szCs w:val="22"/>
        </w:rPr>
        <w:t>feet</w:t>
      </w:r>
      <w:r w:rsidR="00522AA4">
        <w:rPr>
          <w:rFonts w:cs="Arial"/>
          <w:szCs w:val="22"/>
        </w:rPr>
        <w:t xml:space="preserve">, </w:t>
      </w:r>
      <w:r w:rsidR="00C75465">
        <w:rPr>
          <w:rFonts w:cs="Arial"/>
          <w:szCs w:val="22"/>
        </w:rPr>
        <w:t>10</w:t>
      </w:r>
      <w:r w:rsidR="00522AA4">
        <w:rPr>
          <w:rFonts w:cs="Arial"/>
          <w:szCs w:val="22"/>
        </w:rPr>
        <w:t>-inches, as indicated on the drawings.</w:t>
      </w:r>
    </w:p>
    <w:p w14:paraId="766F42DB" w14:textId="77777777" w:rsidR="00CF613B" w:rsidRPr="00CF613B" w:rsidRDefault="00CF613B" w:rsidP="00CF613B">
      <w:pPr>
        <w:numPr>
          <w:ilvl w:val="0"/>
          <w:numId w:val="10"/>
        </w:numPr>
      </w:pPr>
      <w:r w:rsidRPr="00CF613B">
        <w:t xml:space="preserve">Inside Length: </w:t>
      </w:r>
      <w:r w:rsidR="005D032F">
        <w:t>1</w:t>
      </w:r>
      <w:r w:rsidR="008E6F53">
        <w:t>2</w:t>
      </w:r>
      <w:r w:rsidR="00522AA4">
        <w:t>-</w:t>
      </w:r>
      <w:r w:rsidRPr="00CF613B">
        <w:t>feet</w:t>
      </w:r>
      <w:r w:rsidR="00522AA4">
        <w:t xml:space="preserve">, </w:t>
      </w:r>
      <w:r w:rsidR="00C75465">
        <w:t>0</w:t>
      </w:r>
      <w:r w:rsidR="00522AA4">
        <w:t>-inches, as indicated on the drawings.</w:t>
      </w:r>
    </w:p>
    <w:bookmarkEnd w:id="9"/>
    <w:p w14:paraId="2564B8CE" w14:textId="77777777" w:rsidR="00CF613B" w:rsidRDefault="00CF613B" w:rsidP="00CF613B">
      <w:pPr>
        <w:pStyle w:val="SpecHeading51"/>
        <w:ind w:left="1814"/>
        <w:rPr>
          <w:rFonts w:cs="Arial"/>
          <w:szCs w:val="22"/>
        </w:rPr>
      </w:pPr>
      <w:r>
        <w:rPr>
          <w:rFonts w:cs="Arial"/>
          <w:szCs w:val="22"/>
        </w:rPr>
        <w:t>b</w:t>
      </w:r>
      <w:r w:rsidRPr="00C47E3E">
        <w:rPr>
          <w:rFonts w:cs="Arial"/>
          <w:szCs w:val="22"/>
        </w:rPr>
        <w:t>.</w:t>
      </w:r>
      <w:r w:rsidRPr="00C47E3E">
        <w:rPr>
          <w:rFonts w:cs="Arial"/>
          <w:szCs w:val="22"/>
        </w:rPr>
        <w:tab/>
      </w:r>
      <w:r>
        <w:rPr>
          <w:rFonts w:cs="Arial"/>
          <w:szCs w:val="22"/>
        </w:rPr>
        <w:t>Overfill Chamber</w:t>
      </w:r>
    </w:p>
    <w:p w14:paraId="24128A62" w14:textId="77777777" w:rsidR="00CF613B" w:rsidRPr="00C47E3E" w:rsidRDefault="00CF613B" w:rsidP="00CF613B">
      <w:pPr>
        <w:pStyle w:val="SpecHeading51"/>
        <w:numPr>
          <w:ilvl w:val="0"/>
          <w:numId w:val="10"/>
        </w:numPr>
        <w:rPr>
          <w:rFonts w:cs="Arial"/>
          <w:szCs w:val="22"/>
        </w:rPr>
      </w:pPr>
      <w:r w:rsidRPr="00C47E3E">
        <w:rPr>
          <w:rFonts w:cs="Arial"/>
          <w:szCs w:val="22"/>
        </w:rPr>
        <w:t xml:space="preserve">Inside Diameter: </w:t>
      </w:r>
      <w:r w:rsidR="00C75465">
        <w:rPr>
          <w:rFonts w:cs="Arial"/>
          <w:szCs w:val="22"/>
        </w:rPr>
        <w:t>5</w:t>
      </w:r>
      <w:r w:rsidR="00522AA4">
        <w:rPr>
          <w:rFonts w:cs="Arial"/>
          <w:szCs w:val="22"/>
        </w:rPr>
        <w:t>-</w:t>
      </w:r>
      <w:r w:rsidR="00522AA4" w:rsidRPr="00C47E3E">
        <w:rPr>
          <w:rFonts w:cs="Arial"/>
          <w:szCs w:val="22"/>
        </w:rPr>
        <w:t>feet</w:t>
      </w:r>
      <w:r w:rsidR="00522AA4">
        <w:rPr>
          <w:rFonts w:cs="Arial"/>
          <w:szCs w:val="22"/>
        </w:rPr>
        <w:t xml:space="preserve">, </w:t>
      </w:r>
      <w:r w:rsidR="00C75465">
        <w:rPr>
          <w:rFonts w:cs="Arial"/>
          <w:szCs w:val="22"/>
        </w:rPr>
        <w:t>4</w:t>
      </w:r>
      <w:r w:rsidR="00522AA4">
        <w:rPr>
          <w:rFonts w:cs="Arial"/>
          <w:szCs w:val="22"/>
        </w:rPr>
        <w:t>-</w:t>
      </w:r>
      <w:r w:rsidR="00522AA4" w:rsidRPr="00C47E3E">
        <w:rPr>
          <w:rFonts w:cs="Arial"/>
          <w:szCs w:val="22"/>
        </w:rPr>
        <w:t>inches</w:t>
      </w:r>
      <w:r w:rsidR="00522AA4">
        <w:rPr>
          <w:rFonts w:cs="Arial"/>
          <w:szCs w:val="22"/>
        </w:rPr>
        <w:t>, as indicated on the drawings.</w:t>
      </w:r>
    </w:p>
    <w:p w14:paraId="76539961" w14:textId="77777777" w:rsidR="00CF613B" w:rsidRDefault="00CF613B" w:rsidP="00CF613B">
      <w:pPr>
        <w:pStyle w:val="SpecHeading51"/>
        <w:numPr>
          <w:ilvl w:val="0"/>
          <w:numId w:val="10"/>
        </w:numPr>
        <w:rPr>
          <w:rFonts w:cs="Arial"/>
          <w:szCs w:val="22"/>
        </w:rPr>
      </w:pPr>
      <w:r w:rsidRPr="00C47E3E">
        <w:rPr>
          <w:rFonts w:cs="Arial"/>
          <w:szCs w:val="22"/>
        </w:rPr>
        <w:t xml:space="preserve">Outside Diameter: </w:t>
      </w:r>
      <w:r w:rsidR="00C75465">
        <w:rPr>
          <w:rFonts w:cs="Arial"/>
          <w:szCs w:val="22"/>
        </w:rPr>
        <w:t>5</w:t>
      </w:r>
      <w:r w:rsidR="00031185">
        <w:rPr>
          <w:rFonts w:cs="Arial"/>
          <w:szCs w:val="22"/>
        </w:rPr>
        <w:t>-</w:t>
      </w:r>
      <w:r w:rsidR="00031185" w:rsidRPr="00C47E3E">
        <w:rPr>
          <w:rFonts w:cs="Arial"/>
          <w:szCs w:val="22"/>
        </w:rPr>
        <w:t>feet</w:t>
      </w:r>
      <w:r w:rsidR="00031185">
        <w:rPr>
          <w:rFonts w:cs="Arial"/>
          <w:szCs w:val="22"/>
        </w:rPr>
        <w:t xml:space="preserve">, </w:t>
      </w:r>
      <w:r w:rsidR="00C75465">
        <w:rPr>
          <w:rFonts w:cs="Arial"/>
          <w:szCs w:val="22"/>
        </w:rPr>
        <w:t>10</w:t>
      </w:r>
      <w:r w:rsidR="00031185">
        <w:rPr>
          <w:rFonts w:cs="Arial"/>
          <w:szCs w:val="22"/>
        </w:rPr>
        <w:t>-inches</w:t>
      </w:r>
      <w:r w:rsidR="00522AA4">
        <w:rPr>
          <w:rFonts w:cs="Arial"/>
          <w:szCs w:val="22"/>
        </w:rPr>
        <w:t>, as indicated on the drawings.</w:t>
      </w:r>
    </w:p>
    <w:p w14:paraId="00301EE5" w14:textId="77777777" w:rsidR="00462815" w:rsidRPr="00462815" w:rsidRDefault="00CF613B" w:rsidP="00462815">
      <w:pPr>
        <w:numPr>
          <w:ilvl w:val="0"/>
          <w:numId w:val="10"/>
        </w:numPr>
      </w:pPr>
      <w:r w:rsidRPr="00CF613B">
        <w:t xml:space="preserve">Inside Length: </w:t>
      </w:r>
      <w:r w:rsidR="008E6F53">
        <w:t>2</w:t>
      </w:r>
      <w:r w:rsidR="00B66CFA">
        <w:t>-</w:t>
      </w:r>
      <w:r w:rsidRPr="00CF613B">
        <w:t>feet</w:t>
      </w:r>
      <w:r w:rsidR="00B66CFA">
        <w:t xml:space="preserve">, </w:t>
      </w:r>
      <w:r w:rsidR="008E6F53">
        <w:t>5</w:t>
      </w:r>
      <w:r w:rsidR="00B66CFA">
        <w:t>-</w:t>
      </w:r>
      <w:r w:rsidR="00522AA4">
        <w:t>inches, as indicated on the drawings.</w:t>
      </w:r>
    </w:p>
    <w:p w14:paraId="511DE605" w14:textId="77777777" w:rsidR="00411622" w:rsidRPr="00C47E3E" w:rsidRDefault="00AF63E7" w:rsidP="00CB7E5F">
      <w:pPr>
        <w:pStyle w:val="SpecHeading51"/>
        <w:ind w:left="1814"/>
        <w:rPr>
          <w:rFonts w:cs="Arial"/>
          <w:szCs w:val="22"/>
        </w:rPr>
      </w:pPr>
      <w:r>
        <w:rPr>
          <w:rFonts w:cs="Arial"/>
          <w:szCs w:val="22"/>
        </w:rPr>
        <w:t>c</w:t>
      </w:r>
      <w:r w:rsidR="007F7E3F" w:rsidRPr="00C47E3E">
        <w:rPr>
          <w:rFonts w:cs="Arial"/>
          <w:szCs w:val="22"/>
        </w:rPr>
        <w:t>.</w:t>
      </w:r>
      <w:r w:rsidR="007F7E3F" w:rsidRPr="00C47E3E">
        <w:rPr>
          <w:rFonts w:cs="Arial"/>
          <w:szCs w:val="22"/>
        </w:rPr>
        <w:tab/>
      </w:r>
      <w:r w:rsidR="00411622" w:rsidRPr="00C47E3E">
        <w:rPr>
          <w:rFonts w:cs="Arial"/>
          <w:szCs w:val="22"/>
        </w:rPr>
        <w:t>Secondary Tank</w:t>
      </w:r>
    </w:p>
    <w:p w14:paraId="030E3BD1" w14:textId="77777777" w:rsidR="007F7E3F" w:rsidRPr="00C47E3E" w:rsidRDefault="007F7E3F">
      <w:pPr>
        <w:pStyle w:val="SpecHeading51"/>
        <w:numPr>
          <w:ilvl w:val="0"/>
          <w:numId w:val="11"/>
        </w:numPr>
        <w:rPr>
          <w:rFonts w:cs="Arial"/>
          <w:szCs w:val="22"/>
        </w:rPr>
      </w:pPr>
      <w:r w:rsidRPr="00C47E3E">
        <w:rPr>
          <w:rFonts w:cs="Arial"/>
          <w:szCs w:val="22"/>
        </w:rPr>
        <w:t xml:space="preserve">Inside Length: </w:t>
      </w:r>
      <w:r w:rsidR="006200AC">
        <w:rPr>
          <w:rFonts w:cs="Arial"/>
          <w:szCs w:val="22"/>
        </w:rPr>
        <w:t>1</w:t>
      </w:r>
      <w:r w:rsidR="008E6F53">
        <w:rPr>
          <w:rFonts w:cs="Arial"/>
          <w:szCs w:val="22"/>
        </w:rPr>
        <w:t>4</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8E6F53">
        <w:rPr>
          <w:rFonts w:cs="Arial"/>
          <w:szCs w:val="22"/>
        </w:rPr>
        <w:t>5</w:t>
      </w:r>
      <w:r w:rsidR="00B66CFA">
        <w:rPr>
          <w:rFonts w:cs="Arial"/>
          <w:szCs w:val="22"/>
        </w:rPr>
        <w:t>-</w:t>
      </w:r>
      <w:r w:rsidR="00522AA4">
        <w:rPr>
          <w:rFonts w:cs="Arial"/>
          <w:szCs w:val="22"/>
        </w:rPr>
        <w:t>inches, as indicated on the drawings.</w:t>
      </w:r>
    </w:p>
    <w:p w14:paraId="5419754D" w14:textId="77777777" w:rsidR="00CB7E5F" w:rsidRDefault="0051719A">
      <w:pPr>
        <w:pStyle w:val="SpecHeading51"/>
        <w:numPr>
          <w:ilvl w:val="0"/>
          <w:numId w:val="11"/>
        </w:numPr>
        <w:rPr>
          <w:rFonts w:cs="Arial"/>
          <w:szCs w:val="22"/>
        </w:rPr>
      </w:pPr>
      <w:r w:rsidRPr="00C47E3E">
        <w:rPr>
          <w:rFonts w:cs="Arial"/>
          <w:szCs w:val="22"/>
        </w:rPr>
        <w:t xml:space="preserve">Outside Length: </w:t>
      </w:r>
      <w:r w:rsidR="006200AC">
        <w:rPr>
          <w:rFonts w:cs="Arial"/>
          <w:szCs w:val="22"/>
        </w:rPr>
        <w:t>1</w:t>
      </w:r>
      <w:r w:rsidR="008E6F53">
        <w:rPr>
          <w:rFonts w:cs="Arial"/>
          <w:szCs w:val="22"/>
        </w:rPr>
        <w:t>5</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8E6F53">
        <w:rPr>
          <w:rFonts w:cs="Arial"/>
          <w:szCs w:val="22"/>
        </w:rPr>
        <w:t>0</w:t>
      </w:r>
      <w:r w:rsidR="00B66CFA">
        <w:rPr>
          <w:rFonts w:cs="Arial"/>
          <w:szCs w:val="22"/>
        </w:rPr>
        <w:t>-</w:t>
      </w:r>
      <w:r w:rsidR="00522AA4">
        <w:rPr>
          <w:rFonts w:cs="Arial"/>
          <w:szCs w:val="22"/>
        </w:rPr>
        <w:t>inches, as indicated on the drawings.</w:t>
      </w:r>
    </w:p>
    <w:p w14:paraId="6FB5E38A" w14:textId="77777777" w:rsidR="002510A6" w:rsidRDefault="00AF63E7" w:rsidP="00AF63E7">
      <w:pPr>
        <w:ind w:left="1267"/>
      </w:pPr>
      <w:r>
        <w:t>d.</w:t>
      </w:r>
      <w:r w:rsidR="00306F3B">
        <w:t xml:space="preserve">      </w:t>
      </w:r>
      <w:r w:rsidR="002510A6">
        <w:t>Approximate</w:t>
      </w:r>
      <w:r w:rsidR="00306F3B">
        <w:t xml:space="preserve"> Height (including Saddles)</w:t>
      </w:r>
      <w:r w:rsidR="00306F3B" w:rsidRPr="00306F3B">
        <w:t>:</w:t>
      </w:r>
      <w:r w:rsidR="00B66CFA">
        <w:t xml:space="preserve"> </w:t>
      </w:r>
      <w:r w:rsidR="00C75465">
        <w:t>7</w:t>
      </w:r>
      <w:r w:rsidR="00B66CFA">
        <w:t>-</w:t>
      </w:r>
      <w:r w:rsidR="00306F3B" w:rsidRPr="00306F3B">
        <w:t xml:space="preserve"> feet</w:t>
      </w:r>
      <w:r w:rsidR="00B66CFA">
        <w:t xml:space="preserve">, </w:t>
      </w:r>
      <w:r w:rsidR="00C75465">
        <w:t>2</w:t>
      </w:r>
      <w:r w:rsidR="00B66CFA">
        <w:t>-</w:t>
      </w:r>
      <w:r w:rsidR="00522AA4">
        <w:t xml:space="preserve">inches, as indicated </w:t>
      </w:r>
    </w:p>
    <w:p w14:paraId="2FE70A70" w14:textId="77777777" w:rsidR="00306F3B" w:rsidRPr="00306F3B" w:rsidRDefault="002510A6" w:rsidP="002510A6">
      <w:pPr>
        <w:ind w:left="1440"/>
      </w:pPr>
      <w:r>
        <w:t xml:space="preserve">      </w:t>
      </w:r>
      <w:r w:rsidR="00522AA4">
        <w:t>on the</w:t>
      </w:r>
      <w:r>
        <w:t xml:space="preserve"> </w:t>
      </w:r>
      <w:r w:rsidR="00522AA4">
        <w:t>drawings.</w:t>
      </w:r>
    </w:p>
    <w:p w14:paraId="4D883457" w14:textId="77777777" w:rsidR="00882776" w:rsidRPr="00C47E3E" w:rsidRDefault="00882776" w:rsidP="00882776"/>
    <w:p w14:paraId="7D4CDCA5" w14:textId="77777777" w:rsidR="00886A0E" w:rsidRPr="00C47E3E" w:rsidRDefault="000D7214" w:rsidP="00886A0E">
      <w:pPr>
        <w:pStyle w:val="SpecHeading51"/>
        <w:rPr>
          <w:rFonts w:cs="Arial"/>
          <w:szCs w:val="22"/>
        </w:rPr>
      </w:pPr>
      <w:r>
        <w:rPr>
          <w:rFonts w:cs="Arial"/>
          <w:szCs w:val="22"/>
        </w:rPr>
        <w:t>5</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08B9AD7E"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56415E83" w14:textId="77777777"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C75465">
        <w:rPr>
          <w:rFonts w:cs="Arial"/>
          <w:szCs w:val="22"/>
        </w:rPr>
        <w:t>7 GA</w:t>
      </w:r>
      <w:r w:rsidR="00C75465">
        <w:rPr>
          <w:rFonts w:cs="Arial"/>
          <w:szCs w:val="22"/>
        </w:rPr>
        <w:tab/>
      </w:r>
      <w:r w:rsidRPr="00C47E3E">
        <w:rPr>
          <w:rFonts w:cs="Arial"/>
          <w:szCs w:val="22"/>
        </w:rPr>
        <w:tab/>
      </w:r>
      <w:r w:rsidR="00C75465">
        <w:rPr>
          <w:rFonts w:cs="Arial"/>
          <w:szCs w:val="22"/>
        </w:rPr>
        <w:t>7 GA</w:t>
      </w:r>
    </w:p>
    <w:p w14:paraId="24D3BA15" w14:textId="77777777"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C75465">
        <w:rPr>
          <w:rFonts w:cs="Arial"/>
          <w:szCs w:val="22"/>
        </w:rPr>
        <w:t>7 GA</w:t>
      </w:r>
      <w:r w:rsidR="00C75465">
        <w:rPr>
          <w:rFonts w:cs="Arial"/>
          <w:szCs w:val="22"/>
        </w:rPr>
        <w:tab/>
      </w:r>
      <w:r w:rsidRPr="00C47E3E">
        <w:rPr>
          <w:rFonts w:cs="Arial"/>
          <w:szCs w:val="22"/>
        </w:rPr>
        <w:tab/>
      </w:r>
      <w:r w:rsidR="00C75465">
        <w:rPr>
          <w:rFonts w:cs="Arial"/>
          <w:szCs w:val="22"/>
        </w:rPr>
        <w:t>7 GA</w:t>
      </w:r>
    </w:p>
    <w:bookmarkEnd w:id="8"/>
    <w:p w14:paraId="69968015" w14:textId="77777777" w:rsidR="00882776" w:rsidRPr="00C47E3E" w:rsidRDefault="00882776" w:rsidP="00882776"/>
    <w:p w14:paraId="4DBC9845" w14:textId="77777777" w:rsidR="00EF2FE3" w:rsidRPr="00C47E3E" w:rsidRDefault="004C003A" w:rsidP="00EF2FE3">
      <w:pPr>
        <w:pStyle w:val="SpecHeading51"/>
        <w:rPr>
          <w:rFonts w:cs="Arial"/>
          <w:szCs w:val="22"/>
        </w:rPr>
      </w:pPr>
      <w:r>
        <w:rPr>
          <w:rFonts w:cs="Arial"/>
          <w:szCs w:val="22"/>
        </w:rPr>
        <w:t>6</w:t>
      </w:r>
      <w:r w:rsidR="00886A0E" w:rsidRPr="00C47E3E">
        <w:rPr>
          <w:rFonts w:cs="Arial"/>
          <w:szCs w:val="22"/>
        </w:rPr>
        <w:t>.</w:t>
      </w:r>
      <w:r w:rsidR="00886A0E"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572A6575"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FF1421">
        <w:rPr>
          <w:rFonts w:cs="Arial"/>
          <w:szCs w:val="22"/>
        </w:rPr>
        <w:t>The inner and Outer Tanks</w:t>
      </w:r>
      <w:r w:rsidR="007D1C60" w:rsidRPr="00C47E3E">
        <w:rPr>
          <w:rFonts w:cs="Arial"/>
          <w:szCs w:val="22"/>
        </w:rPr>
        <w:t xml:space="preserve"> shall be manufactured </w:t>
      </w:r>
      <w:r w:rsidR="00E01EE8">
        <w:rPr>
          <w:rFonts w:cs="Arial"/>
          <w:szCs w:val="22"/>
        </w:rPr>
        <w:t>following</w:t>
      </w:r>
      <w:r w:rsidRPr="00C47E3E">
        <w:rPr>
          <w:rFonts w:cs="Arial"/>
          <w:szCs w:val="22"/>
        </w:rPr>
        <w:t xml:space="preserve">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A133DB">
        <w:rPr>
          <w:rFonts w:cs="Arial"/>
          <w:szCs w:val="22"/>
        </w:rPr>
        <w:t xml:space="preserve">The UL 2085 label </w:t>
      </w:r>
      <w:r w:rsidR="00FF1421">
        <w:rPr>
          <w:rFonts w:cs="Arial"/>
          <w:szCs w:val="22"/>
        </w:rPr>
        <w:t>will</w:t>
      </w:r>
      <w:r w:rsidR="00A133DB">
        <w:rPr>
          <w:rFonts w:cs="Arial"/>
          <w:szCs w:val="22"/>
        </w:rPr>
        <w:t xml:space="preserve"> be fastened directly to the </w:t>
      </w:r>
      <w:r w:rsidR="003D3FC1" w:rsidRPr="00C47E3E">
        <w:rPr>
          <w:rFonts w:cs="Arial"/>
          <w:szCs w:val="22"/>
        </w:rPr>
        <w:t>tank(s).</w:t>
      </w:r>
    </w:p>
    <w:p w14:paraId="108323E8"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12052C10" w14:textId="77777777" w:rsidR="00FD7132" w:rsidRPr="00C47E3E" w:rsidRDefault="00FD7132">
      <w:pPr>
        <w:pStyle w:val="SpecHeading51"/>
        <w:numPr>
          <w:ilvl w:val="0"/>
          <w:numId w:val="2"/>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6B781ECD" w14:textId="77777777" w:rsidR="00BF4A3A" w:rsidRPr="00C47E3E" w:rsidRDefault="007D1C60">
      <w:pPr>
        <w:pStyle w:val="SpecHeading51"/>
        <w:numPr>
          <w:ilvl w:val="0"/>
          <w:numId w:val="2"/>
        </w:numPr>
        <w:rPr>
          <w:rFonts w:cs="Arial"/>
          <w:szCs w:val="22"/>
        </w:rPr>
      </w:pPr>
      <w:r w:rsidRPr="00C47E3E">
        <w:rPr>
          <w:rFonts w:cs="Arial"/>
          <w:szCs w:val="22"/>
        </w:rPr>
        <w:lastRenderedPageBreak/>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7A429921" w14:textId="77777777" w:rsidR="00BF4A3A" w:rsidRPr="00C47E3E" w:rsidRDefault="00BF4A3A">
      <w:pPr>
        <w:pStyle w:val="SpecHeading51"/>
        <w:numPr>
          <w:ilvl w:val="0"/>
          <w:numId w:val="2"/>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67F96E2A" w14:textId="77777777" w:rsidR="00BF4A3A" w:rsidRPr="00C47E3E" w:rsidRDefault="007D1C60">
      <w:pPr>
        <w:pStyle w:val="SpecHeading51"/>
        <w:numPr>
          <w:ilvl w:val="0"/>
          <w:numId w:val="2"/>
        </w:numPr>
        <w:rPr>
          <w:rFonts w:cs="Arial"/>
          <w:szCs w:val="22"/>
        </w:rPr>
      </w:pPr>
      <w:r w:rsidRPr="00C47E3E">
        <w:rPr>
          <w:rFonts w:cs="Arial"/>
          <w:szCs w:val="22"/>
        </w:rPr>
        <w:t>Hose Stream</w:t>
      </w:r>
      <w:r w:rsidR="00FD7132" w:rsidRPr="00C47E3E">
        <w:rPr>
          <w:rFonts w:cs="Arial"/>
          <w:szCs w:val="22"/>
        </w:rPr>
        <w:t xml:space="preserve"> Test,</w:t>
      </w:r>
    </w:p>
    <w:p w14:paraId="67041FBE" w14:textId="77777777" w:rsidR="00BF4A3A" w:rsidRPr="00C47E3E" w:rsidRDefault="00BF4A3A">
      <w:pPr>
        <w:pStyle w:val="SpecHeading51"/>
        <w:numPr>
          <w:ilvl w:val="0"/>
          <w:numId w:val="2"/>
        </w:numPr>
        <w:rPr>
          <w:rFonts w:cs="Arial"/>
          <w:szCs w:val="22"/>
        </w:rPr>
      </w:pPr>
      <w:r w:rsidRPr="00C47E3E">
        <w:rPr>
          <w:rFonts w:cs="Arial"/>
          <w:szCs w:val="22"/>
        </w:rPr>
        <w:t>Pool Fire</w:t>
      </w:r>
      <w:r w:rsidR="00FD7132" w:rsidRPr="00C47E3E">
        <w:rPr>
          <w:rFonts w:cs="Arial"/>
          <w:szCs w:val="22"/>
        </w:rPr>
        <w:t xml:space="preserve"> Test, and </w:t>
      </w:r>
    </w:p>
    <w:p w14:paraId="244297BD" w14:textId="77777777" w:rsidR="00BF4A3A" w:rsidRPr="00C47E3E" w:rsidRDefault="00CC506D">
      <w:pPr>
        <w:pStyle w:val="SpecHeading51"/>
        <w:numPr>
          <w:ilvl w:val="0"/>
          <w:numId w:val="2"/>
        </w:numPr>
        <w:rPr>
          <w:rFonts w:cs="Arial"/>
          <w:szCs w:val="22"/>
        </w:rPr>
      </w:pPr>
      <w:r w:rsidRPr="00C47E3E">
        <w:rPr>
          <w:rFonts w:cs="Arial"/>
          <w:szCs w:val="22"/>
        </w:rPr>
        <w:t>Interstit</w:t>
      </w:r>
      <w:r w:rsidR="00BF4A3A" w:rsidRPr="00C47E3E">
        <w:rPr>
          <w:rFonts w:cs="Arial"/>
          <w:szCs w:val="22"/>
        </w:rPr>
        <w:t>ial Communication Test</w:t>
      </w:r>
    </w:p>
    <w:p w14:paraId="29C3EDBA"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5C83B7A9" w14:textId="77777777" w:rsidR="00FD7132" w:rsidRPr="00C47E3E" w:rsidRDefault="00FD7132">
      <w:pPr>
        <w:pStyle w:val="SpecHeading51"/>
        <w:numPr>
          <w:ilvl w:val="0"/>
          <w:numId w:val="1"/>
        </w:numPr>
        <w:rPr>
          <w:rFonts w:cs="Arial"/>
          <w:szCs w:val="22"/>
        </w:rPr>
      </w:pPr>
      <w:r w:rsidRPr="00C47E3E">
        <w:rPr>
          <w:rFonts w:cs="Arial"/>
          <w:szCs w:val="22"/>
        </w:rPr>
        <w:t xml:space="preserve">a 50-pound man-portable improvised explosive device (MPIED), </w:t>
      </w:r>
    </w:p>
    <w:p w14:paraId="4429A5FC" w14:textId="77777777" w:rsidR="00FD7132" w:rsidRPr="00C47E3E" w:rsidRDefault="00FD7132">
      <w:pPr>
        <w:pStyle w:val="SpecHeading51"/>
        <w:numPr>
          <w:ilvl w:val="0"/>
          <w:numId w:val="1"/>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0CD19B5A" w14:textId="77777777" w:rsidR="00FD7132" w:rsidRPr="00C47E3E" w:rsidRDefault="00FD7132">
      <w:pPr>
        <w:pStyle w:val="SpecHeading51"/>
        <w:numPr>
          <w:ilvl w:val="0"/>
          <w:numId w:val="1"/>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60418743"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4CEEFEB0"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FF1421">
        <w:rPr>
          <w:rFonts w:cs="Arial"/>
          <w:szCs w:val="22"/>
        </w:rPr>
        <w:t>The tank shall include integral steel secondary containment and lightweight thermal insulation with a minimum fire rating of two hours</w:t>
      </w:r>
      <w:r w:rsidR="007A231C" w:rsidRPr="00C47E3E">
        <w:rPr>
          <w:rFonts w:cs="Arial"/>
          <w:szCs w:val="22"/>
        </w:rPr>
        <w:t>.</w:t>
      </w:r>
    </w:p>
    <w:p w14:paraId="07AD8E9E"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 xml:space="preserve">Tank shall comply with </w:t>
      </w:r>
      <w:r w:rsidR="006F33E3">
        <w:rPr>
          <w:rFonts w:cs="Arial"/>
          <w:szCs w:val="22"/>
        </w:rPr>
        <w:t xml:space="preserve">the </w:t>
      </w:r>
      <w:r w:rsidR="007A231C" w:rsidRPr="00C47E3E">
        <w:rPr>
          <w:rFonts w:cs="Arial"/>
          <w:szCs w:val="22"/>
        </w:rPr>
        <w:t>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supplied with emergency venting for the primary and the secondary containment tanks (emergency venting by "form of construction" will NOT be permitted)</w:t>
      </w:r>
    </w:p>
    <w:p w14:paraId="2844ED5C"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r>
      <w:r w:rsidR="00A133DB">
        <w:rPr>
          <w:rFonts w:cs="Arial"/>
          <w:szCs w:val="22"/>
        </w:rPr>
        <w:t>The tank</w:t>
      </w:r>
      <w:r w:rsidR="003D3FC1" w:rsidRPr="00C47E3E">
        <w:rPr>
          <w:rFonts w:cs="Arial"/>
          <w:szCs w:val="22"/>
        </w:rPr>
        <w:t xml:space="preserve"> shall be designed for </w:t>
      </w:r>
      <w:r w:rsidR="0001240B" w:rsidRPr="00C47E3E">
        <w:rPr>
          <w:rFonts w:cs="Arial"/>
          <w:szCs w:val="22"/>
        </w:rPr>
        <w:t>relocation</w:t>
      </w:r>
      <w:r w:rsidR="003D3FC1" w:rsidRPr="00C47E3E">
        <w:rPr>
          <w:rFonts w:cs="Arial"/>
          <w:szCs w:val="22"/>
        </w:rPr>
        <w:t xml:space="preserve"> at a future date (heavy, </w:t>
      </w:r>
      <w:r w:rsidR="00DE174A">
        <w:rPr>
          <w:rFonts w:cs="Arial"/>
          <w:szCs w:val="22"/>
        </w:rPr>
        <w:t>concrete-encased</w:t>
      </w:r>
      <w:r w:rsidR="003D3FC1" w:rsidRPr="00C47E3E">
        <w:rPr>
          <w:rFonts w:cs="Arial"/>
          <w:szCs w:val="22"/>
        </w:rPr>
        <w:t xml:space="preserve"> designs will NOT be permitted).</w:t>
      </w:r>
    </w:p>
    <w:p w14:paraId="7752B178"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A133DB">
        <w:rPr>
          <w:rFonts w:cs="Arial"/>
          <w:szCs w:val="22"/>
        </w:rPr>
        <w:t xml:space="preserve">The tank shall be manufactured and labeled in strict accordance with Steel Tank Institute (STI) STI F941, Standards for Fireguard® Thermally Insulated Aboveground Storage Tanks, as applied by an STI licensee. The tank shall be subject to the STI's Quality Assurance program and </w:t>
      </w:r>
      <w:r w:rsidR="00BA77CF" w:rsidRPr="00C47E3E">
        <w:rPr>
          <w:rFonts w:cs="Arial"/>
          <w:szCs w:val="22"/>
        </w:rPr>
        <w:t>backed by the STI 30-year warranty.</w:t>
      </w:r>
    </w:p>
    <w:p w14:paraId="3A6F3AA3" w14:textId="77777777" w:rsidR="00882776" w:rsidRPr="00C47E3E" w:rsidRDefault="00882776" w:rsidP="00882776"/>
    <w:p w14:paraId="5829445F" w14:textId="77777777" w:rsidR="00BA77CF" w:rsidRPr="00C47E3E" w:rsidRDefault="004C003A" w:rsidP="00BA77CF">
      <w:pPr>
        <w:pStyle w:val="SpecHeading51"/>
        <w:rPr>
          <w:rFonts w:cs="Arial"/>
          <w:szCs w:val="22"/>
        </w:rPr>
      </w:pPr>
      <w:r>
        <w:rPr>
          <w:rFonts w:cs="Arial"/>
          <w:szCs w:val="22"/>
        </w:rPr>
        <w:t>7</w:t>
      </w:r>
      <w:r w:rsidR="00BA77CF" w:rsidRPr="00C47E3E">
        <w:rPr>
          <w:rFonts w:cs="Arial"/>
          <w:szCs w:val="22"/>
        </w:rPr>
        <w:t>.</w:t>
      </w:r>
      <w:r w:rsidR="00BA77CF" w:rsidRPr="00C47E3E">
        <w:rPr>
          <w:rFonts w:cs="Arial"/>
          <w:szCs w:val="22"/>
        </w:rPr>
        <w:tab/>
        <w:t>Construction</w:t>
      </w:r>
    </w:p>
    <w:p w14:paraId="4230E374"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6892A50A"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A133DB">
        <w:rPr>
          <w:rFonts w:cs="Arial"/>
          <w:szCs w:val="22"/>
        </w:rPr>
        <w:t>The tank shall be of double-wall construction</w:t>
      </w:r>
      <w:r w:rsidR="005B6D1D">
        <w:rPr>
          <w:rFonts w:cs="Arial"/>
          <w:szCs w:val="22"/>
        </w:rPr>
        <w:t xml:space="preserve"> and complete secondary containment of the primary storage tank's contents shall be provided through an impervious steel outer wall</w:t>
      </w:r>
      <w:r w:rsidR="00300ABC" w:rsidRPr="00C47E3E">
        <w:rPr>
          <w:rFonts w:cs="Arial"/>
          <w:szCs w:val="22"/>
        </w:rPr>
        <w:t>.</w:t>
      </w:r>
    </w:p>
    <w:p w14:paraId="5CD270E9"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1042734A"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w:t>
      </w:r>
      <w:r w:rsidR="006F33E3">
        <w:rPr>
          <w:rFonts w:cs="Arial"/>
          <w:szCs w:val="22"/>
        </w:rPr>
        <w:t>s</w:t>
      </w:r>
      <w:r w:rsidR="0082275B" w:rsidRPr="00C47E3E">
        <w:rPr>
          <w:rFonts w:cs="Arial"/>
          <w:szCs w:val="22"/>
        </w:rPr>
        <w:t>. Thermal insulating material:</w:t>
      </w:r>
      <w:r w:rsidR="007A231C" w:rsidRPr="00C47E3E">
        <w:rPr>
          <w:rFonts w:cs="Arial"/>
          <w:szCs w:val="22"/>
        </w:rPr>
        <w:br/>
        <w:t xml:space="preserve">• shall be </w:t>
      </w:r>
      <w:r w:rsidR="00A133DB">
        <w:rPr>
          <w:rFonts w:cs="Arial"/>
          <w:szCs w:val="22"/>
        </w:rPr>
        <w:t>following</w:t>
      </w:r>
      <w:r w:rsidR="007A231C" w:rsidRPr="00C47E3E">
        <w:rPr>
          <w:rFonts w:cs="Arial"/>
          <w:szCs w:val="22"/>
        </w:rPr>
        <w:t xml:space="preserve">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604D8CC9"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t>• shall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1A1EEFFC"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w:t>
      </w:r>
      <w:r w:rsidR="00A133DB">
        <w:rPr>
          <w:rFonts w:cs="Arial"/>
          <w:szCs w:val="22"/>
        </w:rPr>
        <w:t>collect</w:t>
      </w:r>
      <w:r w:rsidR="00676877" w:rsidRPr="00C47E3E">
        <w:rPr>
          <w:rFonts w:cs="Arial"/>
          <w:szCs w:val="22"/>
        </w:rPr>
        <w:t xml:space="preserve"> on the tank bottom</w:t>
      </w:r>
      <w:r w:rsidR="00A133DB">
        <w:rPr>
          <w:rFonts w:cs="Arial"/>
          <w:szCs w:val="22"/>
        </w:rPr>
        <w:t>,</w:t>
      </w:r>
      <w:r w:rsidR="00676877" w:rsidRPr="00C47E3E">
        <w:rPr>
          <w:rFonts w:cs="Arial"/>
          <w:szCs w:val="22"/>
        </w:rPr>
        <w:t xml:space="preserve">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2FE95EC7" w14:textId="77777777" w:rsidR="000D7214" w:rsidRPr="007D2778" w:rsidRDefault="00CC506D" w:rsidP="000D7214">
      <w:pPr>
        <w:pStyle w:val="SpecHeading51"/>
        <w:ind w:left="1814"/>
        <w:rPr>
          <w:rFonts w:cs="Arial"/>
          <w:szCs w:val="22"/>
        </w:rPr>
      </w:pPr>
      <w:r w:rsidRPr="00C47E3E">
        <w:rPr>
          <w:rFonts w:cs="Arial"/>
        </w:rPr>
        <w:t>f.</w:t>
      </w:r>
      <w:r w:rsidRPr="00C47E3E">
        <w:rPr>
          <w:rFonts w:cs="Arial"/>
        </w:rPr>
        <w:tab/>
      </w:r>
      <w:r w:rsidR="00A133DB">
        <w:rPr>
          <w:rFonts w:cs="Arial"/>
          <w:szCs w:val="22"/>
        </w:rPr>
        <w:t>The tank</w:t>
      </w:r>
      <w:r w:rsidR="000D7214" w:rsidRPr="007D2778">
        <w:rPr>
          <w:rFonts w:cs="Arial"/>
          <w:szCs w:val="22"/>
        </w:rPr>
        <w:t xml:space="preserve"> shall be supplied with an integral overfill chamber </w:t>
      </w:r>
      <w:r w:rsidR="00EB7591">
        <w:rPr>
          <w:rFonts w:cs="Arial"/>
          <w:szCs w:val="22"/>
        </w:rPr>
        <w:t xml:space="preserve">(“OP”) </w:t>
      </w:r>
      <w:r w:rsidR="000D7214" w:rsidRPr="007D2778">
        <w:rPr>
          <w:rFonts w:cs="Arial"/>
          <w:szCs w:val="22"/>
        </w:rPr>
        <w:t>to capture and store o</w:t>
      </w:r>
      <w:r w:rsidR="000D7214">
        <w:rPr>
          <w:rFonts w:cs="Arial"/>
          <w:szCs w:val="22"/>
        </w:rPr>
        <w:t>verfills resulting from accidents</w:t>
      </w:r>
      <w:r w:rsidR="000D7214" w:rsidRPr="007D2778">
        <w:rPr>
          <w:rFonts w:cs="Arial"/>
          <w:szCs w:val="22"/>
        </w:rPr>
        <w:t xml:space="preserve"> or </w:t>
      </w:r>
      <w:r w:rsidR="000D7214">
        <w:rPr>
          <w:rFonts w:cs="Arial"/>
          <w:szCs w:val="22"/>
        </w:rPr>
        <w:t xml:space="preserve">equipment </w:t>
      </w:r>
      <w:r w:rsidR="000D7214" w:rsidRPr="007D2778">
        <w:rPr>
          <w:rFonts w:cs="Arial"/>
          <w:szCs w:val="22"/>
        </w:rPr>
        <w:t>failures during filling operations</w:t>
      </w:r>
      <w:r w:rsidR="00412F14">
        <w:rPr>
          <w:rFonts w:cs="Arial"/>
          <w:szCs w:val="22"/>
        </w:rPr>
        <w:t>.</w:t>
      </w:r>
    </w:p>
    <w:p w14:paraId="26E5D608" w14:textId="77777777" w:rsidR="000D7214" w:rsidRPr="007D2778" w:rsidRDefault="000D7214">
      <w:pPr>
        <w:pStyle w:val="SpecHeading51"/>
        <w:numPr>
          <w:ilvl w:val="0"/>
          <w:numId w:val="22"/>
        </w:numPr>
        <w:rPr>
          <w:szCs w:val="22"/>
        </w:rPr>
      </w:pPr>
      <w:r>
        <w:rPr>
          <w:szCs w:val="22"/>
        </w:rPr>
        <w:lastRenderedPageBreak/>
        <w:t xml:space="preserve">The </w:t>
      </w:r>
      <w:r w:rsidR="00EB7591">
        <w:rPr>
          <w:szCs w:val="22"/>
        </w:rPr>
        <w:t>“</w:t>
      </w:r>
      <w:r w:rsidRPr="007D2778">
        <w:rPr>
          <w:szCs w:val="22"/>
        </w:rPr>
        <w:t>OP</w:t>
      </w:r>
      <w:r w:rsidR="00EB7591">
        <w:rPr>
          <w:szCs w:val="22"/>
        </w:rPr>
        <w:t>”</w:t>
      </w:r>
      <w:r w:rsidRPr="007D2778">
        <w:rPr>
          <w:szCs w:val="22"/>
        </w:rPr>
        <w:t xml:space="preserve"> Chamber shall contain at least 20% of the primary tank’s storage volume</w:t>
      </w:r>
      <w:r w:rsidR="00412F14">
        <w:rPr>
          <w:szCs w:val="22"/>
        </w:rPr>
        <w:t>.</w:t>
      </w:r>
    </w:p>
    <w:p w14:paraId="5A50AD4C"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must be separated from the primary tank by a solid bulkhead </w:t>
      </w:r>
      <w:r w:rsidR="00A133DB">
        <w:rPr>
          <w:szCs w:val="22"/>
        </w:rPr>
        <w:t>extending from the bottom to the top</w:t>
      </w:r>
      <w:r>
        <w:rPr>
          <w:szCs w:val="22"/>
        </w:rPr>
        <w:t>. The bulkhead</w:t>
      </w:r>
      <w:r w:rsidRPr="007D2778">
        <w:rPr>
          <w:szCs w:val="22"/>
        </w:rPr>
        <w:t xml:space="preserve"> shall be constructed so there </w:t>
      </w:r>
      <w:r w:rsidR="00EB7591">
        <w:rPr>
          <w:szCs w:val="22"/>
        </w:rPr>
        <w:t>is</w:t>
      </w:r>
      <w:r w:rsidRPr="007D2778">
        <w:rPr>
          <w:szCs w:val="22"/>
        </w:rPr>
        <w:t xml:space="preserve"> no overflow or leakage </w:t>
      </w:r>
      <w:r w:rsidRPr="007D2778">
        <w:rPr>
          <w:rFonts w:cs="Arial"/>
          <w:szCs w:val="22"/>
        </w:rPr>
        <w:t xml:space="preserve">from </w:t>
      </w:r>
      <w:r>
        <w:rPr>
          <w:rFonts w:cs="Arial"/>
          <w:szCs w:val="22"/>
        </w:rPr>
        <w:t>the primary tank to the overfill chamber</w:t>
      </w:r>
      <w:r w:rsidRPr="007D2778">
        <w:rPr>
          <w:rFonts w:cs="Arial"/>
          <w:szCs w:val="22"/>
        </w:rPr>
        <w:t>.</w:t>
      </w:r>
      <w:r w:rsidR="00A339DA">
        <w:rPr>
          <w:rFonts w:cs="Arial"/>
          <w:szCs w:val="22"/>
        </w:rPr>
        <w:t xml:space="preserve"> </w:t>
      </w:r>
      <w:r w:rsidRPr="007D2778">
        <w:rPr>
          <w:rFonts w:cs="Arial"/>
          <w:szCs w:val="22"/>
        </w:rPr>
        <w:t>(</w:t>
      </w:r>
      <w:r>
        <w:rPr>
          <w:rFonts w:cs="Arial"/>
          <w:szCs w:val="22"/>
        </w:rPr>
        <w:t xml:space="preserve">Overflow by an </w:t>
      </w:r>
      <w:r w:rsidRPr="007D2778">
        <w:rPr>
          <w:rFonts w:cs="Arial"/>
          <w:szCs w:val="22"/>
        </w:rPr>
        <w:t xml:space="preserve">internal </w:t>
      </w:r>
      <w:r>
        <w:rPr>
          <w:rFonts w:cs="Arial"/>
          <w:szCs w:val="22"/>
        </w:rPr>
        <w:t xml:space="preserve">baffle </w:t>
      </w:r>
      <w:r w:rsidRPr="007D2778">
        <w:rPr>
          <w:rFonts w:cs="Arial"/>
          <w:szCs w:val="22"/>
        </w:rPr>
        <w:t>weir, transfer pipe, or bulkhead penetration shall not be permitted</w:t>
      </w:r>
      <w:r>
        <w:rPr>
          <w:rFonts w:cs="Arial"/>
          <w:szCs w:val="22"/>
        </w:rPr>
        <w:t xml:space="preserve"> as a tank installed </w:t>
      </w:r>
      <w:r w:rsidR="00A339DA">
        <w:rPr>
          <w:rFonts w:cs="Arial"/>
          <w:szCs w:val="22"/>
        </w:rPr>
        <w:t>off-level</w:t>
      </w:r>
      <w:r>
        <w:rPr>
          <w:rFonts w:cs="Arial"/>
          <w:szCs w:val="22"/>
        </w:rPr>
        <w:t xml:space="preserve"> and out of plumb will not operate as intended</w:t>
      </w:r>
      <w:r w:rsidRPr="007D2778">
        <w:rPr>
          <w:rFonts w:cs="Arial"/>
          <w:szCs w:val="22"/>
        </w:rPr>
        <w:t>.)</w:t>
      </w:r>
    </w:p>
    <w:p w14:paraId="641525E2" w14:textId="77777777" w:rsidR="000D7214"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capable of tightness testing (</w:t>
      </w:r>
      <w:r w:rsidR="0035446C">
        <w:rPr>
          <w:rFonts w:cs="Arial"/>
          <w:szCs w:val="22"/>
        </w:rPr>
        <w:t>i.e.,</w:t>
      </w:r>
      <w:r>
        <w:rPr>
          <w:rFonts w:cs="Arial"/>
          <w:szCs w:val="22"/>
        </w:rPr>
        <w:t xml:space="preserve"> the primary tank must be air pressure tested separately from the </w:t>
      </w:r>
      <w:r w:rsidR="00EB7591">
        <w:rPr>
          <w:rFonts w:cs="Arial"/>
          <w:szCs w:val="22"/>
        </w:rPr>
        <w:t>“</w:t>
      </w:r>
      <w:r>
        <w:rPr>
          <w:rFonts w:cs="Arial"/>
          <w:szCs w:val="22"/>
        </w:rPr>
        <w:t>OP</w:t>
      </w:r>
      <w:r w:rsidR="00EB7591">
        <w:rPr>
          <w:rFonts w:cs="Arial"/>
          <w:szCs w:val="22"/>
        </w:rPr>
        <w:t>”</w:t>
      </w:r>
      <w:r>
        <w:rPr>
          <w:rFonts w:cs="Arial"/>
          <w:szCs w:val="22"/>
        </w:rPr>
        <w:t xml:space="preserve"> Chamber). </w:t>
      </w:r>
      <w:r w:rsidR="00EB7591">
        <w:rPr>
          <w:rFonts w:cs="Arial"/>
          <w:szCs w:val="22"/>
        </w:rPr>
        <w:t xml:space="preserve">The </w:t>
      </w:r>
      <w:r w:rsidR="0035446C">
        <w:rPr>
          <w:rFonts w:cs="Arial"/>
          <w:szCs w:val="22"/>
        </w:rPr>
        <w:t>inability</w:t>
      </w:r>
      <w:r>
        <w:rPr>
          <w:rFonts w:cs="Arial"/>
          <w:szCs w:val="22"/>
        </w:rPr>
        <w:t xml:space="preserve"> to prove that the primary tank and </w:t>
      </w:r>
      <w:r w:rsidR="00EB7591">
        <w:rPr>
          <w:rFonts w:cs="Arial"/>
          <w:szCs w:val="22"/>
        </w:rPr>
        <w:t>“</w:t>
      </w:r>
      <w:r>
        <w:rPr>
          <w:rFonts w:cs="Arial"/>
          <w:szCs w:val="22"/>
        </w:rPr>
        <w:t>OP</w:t>
      </w:r>
      <w:r w:rsidR="00EB7591">
        <w:rPr>
          <w:rFonts w:cs="Arial"/>
          <w:szCs w:val="22"/>
        </w:rPr>
        <w:t>”</w:t>
      </w:r>
      <w:r>
        <w:rPr>
          <w:rFonts w:cs="Arial"/>
          <w:szCs w:val="22"/>
        </w:rPr>
        <w:t xml:space="preserve"> Chamber are separate and non-continuous shall result in product rejection</w:t>
      </w:r>
      <w:r w:rsidR="00412F14">
        <w:rPr>
          <w:rFonts w:cs="Arial"/>
        </w:rPr>
        <w:t>.</w:t>
      </w:r>
    </w:p>
    <w:p w14:paraId="1A5B30D0" w14:textId="77777777" w:rsidR="000D7214" w:rsidRPr="0056757C"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designed so that it cannot be activated until the </w:t>
      </w:r>
      <w:r w:rsidRPr="0056757C">
        <w:rPr>
          <w:rFonts w:cs="Arial"/>
          <w:szCs w:val="22"/>
        </w:rPr>
        <w:t xml:space="preserve">positive shut-off fill limiter </w:t>
      </w:r>
      <w:r>
        <w:rPr>
          <w:rFonts w:cs="Arial"/>
          <w:szCs w:val="22"/>
        </w:rPr>
        <w:t xml:space="preserve">is fully engaged (the </w:t>
      </w:r>
      <w:r w:rsidRPr="0056757C">
        <w:rPr>
          <w:rFonts w:cs="Arial"/>
          <w:szCs w:val="22"/>
        </w:rPr>
        <w:t>product</w:t>
      </w:r>
      <w:r>
        <w:rPr>
          <w:rFonts w:cs="Arial"/>
          <w:szCs w:val="22"/>
        </w:rPr>
        <w:t xml:space="preserve"> </w:t>
      </w:r>
      <w:r w:rsidRPr="0056757C">
        <w:rPr>
          <w:rFonts w:cs="Arial"/>
          <w:szCs w:val="22"/>
        </w:rPr>
        <w:t>level reaches 95% of tank capacity</w:t>
      </w:r>
      <w:r>
        <w:rPr>
          <w:rFonts w:cs="Arial"/>
          <w:szCs w:val="22"/>
        </w:rPr>
        <w:t>)</w:t>
      </w:r>
      <w:r w:rsidR="00A133DB">
        <w:rPr>
          <w:rFonts w:cs="Arial"/>
          <w:szCs w:val="22"/>
        </w:rPr>
        <w:t xml:space="preserve"> or the</w:t>
      </w:r>
      <w:r>
        <w:rPr>
          <w:rFonts w:cs="Arial"/>
          <w:szCs w:val="22"/>
        </w:rPr>
        <w:t xml:space="preserve"> storage tank is full (the </w:t>
      </w:r>
      <w:r w:rsidRPr="0056757C">
        <w:rPr>
          <w:rFonts w:cs="Arial"/>
          <w:szCs w:val="22"/>
        </w:rPr>
        <w:t>product</w:t>
      </w:r>
      <w:r>
        <w:rPr>
          <w:rFonts w:cs="Arial"/>
          <w:szCs w:val="22"/>
        </w:rPr>
        <w:t xml:space="preserve"> level reaches 100</w:t>
      </w:r>
      <w:r w:rsidRPr="0056757C">
        <w:rPr>
          <w:rFonts w:cs="Arial"/>
          <w:szCs w:val="22"/>
        </w:rPr>
        <w:t>% of tank capacity</w:t>
      </w:r>
      <w:r>
        <w:rPr>
          <w:rFonts w:cs="Arial"/>
          <w:szCs w:val="22"/>
        </w:rPr>
        <w:t>).</w:t>
      </w:r>
    </w:p>
    <w:p w14:paraId="376C49A5"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shall </w:t>
      </w:r>
      <w:r w:rsidR="00A133DB">
        <w:rPr>
          <w:szCs w:val="22"/>
        </w:rPr>
        <w:t>have</w:t>
      </w:r>
      <w:r w:rsidRPr="007D2778">
        <w:rPr>
          <w:szCs w:val="22"/>
        </w:rPr>
        <w:t xml:space="preserve"> top </w:t>
      </w:r>
      <w:r w:rsidR="00A133DB">
        <w:rPr>
          <w:szCs w:val="22"/>
        </w:rPr>
        <w:t>gauge, vent, and access fittings</w:t>
      </w:r>
      <w:r w:rsidR="00412F14">
        <w:rPr>
          <w:szCs w:val="22"/>
        </w:rPr>
        <w:t>.</w:t>
      </w:r>
    </w:p>
    <w:p w14:paraId="50520D9E" w14:textId="77777777" w:rsidR="000D7214" w:rsidRPr="007D2778" w:rsidRDefault="00A133DB">
      <w:pPr>
        <w:pStyle w:val="SpecHeading51"/>
        <w:numPr>
          <w:ilvl w:val="0"/>
          <w:numId w:val="22"/>
        </w:numPr>
        <w:rPr>
          <w:rFonts w:cs="Arial"/>
          <w:szCs w:val="22"/>
        </w:rPr>
      </w:pPr>
      <w:r>
        <w:rPr>
          <w:szCs w:val="22"/>
        </w:rPr>
        <w:t xml:space="preserve">The </w:t>
      </w:r>
      <w:r w:rsidR="00EB7591">
        <w:rPr>
          <w:szCs w:val="22"/>
        </w:rPr>
        <w:t>“</w:t>
      </w:r>
      <w:r w:rsidR="000D7214">
        <w:rPr>
          <w:szCs w:val="22"/>
        </w:rPr>
        <w:t>OP</w:t>
      </w:r>
      <w:r w:rsidR="00EB7591">
        <w:rPr>
          <w:szCs w:val="22"/>
        </w:rPr>
        <w:t>”</w:t>
      </w:r>
      <w:r w:rsidR="000D7214" w:rsidRPr="007D2778">
        <w:rPr>
          <w:szCs w:val="22"/>
        </w:rPr>
        <w:t xml:space="preserve"> Chamber shall be connected to </w:t>
      </w:r>
      <w:r w:rsidR="000D7214">
        <w:rPr>
          <w:szCs w:val="22"/>
        </w:rPr>
        <w:t xml:space="preserve">the primary tank </w:t>
      </w:r>
      <w:r>
        <w:rPr>
          <w:szCs w:val="22"/>
        </w:rPr>
        <w:t>through</w:t>
      </w:r>
      <w:r w:rsidR="000D7214">
        <w:rPr>
          <w:szCs w:val="22"/>
        </w:rPr>
        <w:t xml:space="preserve"> the Overfill Protector</w:t>
      </w:r>
      <w:r w:rsidR="000D7214" w:rsidRPr="007D2778">
        <w:rPr>
          <w:szCs w:val="22"/>
        </w:rPr>
        <w:t xml:space="preserve"> chute</w:t>
      </w:r>
      <w:r>
        <w:rPr>
          <w:szCs w:val="22"/>
        </w:rPr>
        <w:t>,</w:t>
      </w:r>
      <w:r w:rsidR="000D7214" w:rsidRPr="007D2778">
        <w:rPr>
          <w:szCs w:val="22"/>
        </w:rPr>
        <w:t xml:space="preserve"> which shall include one emergency vent appropriately sized for the entire volume of t</w:t>
      </w:r>
      <w:r w:rsidR="000D7214">
        <w:rPr>
          <w:szCs w:val="22"/>
        </w:rPr>
        <w:t xml:space="preserve">he primary vessel and the </w:t>
      </w:r>
      <w:r w:rsidR="00EB7591">
        <w:rPr>
          <w:szCs w:val="22"/>
        </w:rPr>
        <w:t>“</w:t>
      </w:r>
      <w:r w:rsidR="000D7214">
        <w:rPr>
          <w:szCs w:val="22"/>
        </w:rPr>
        <w:t>OP</w:t>
      </w:r>
      <w:r w:rsidR="00EB7591">
        <w:rPr>
          <w:szCs w:val="22"/>
        </w:rPr>
        <w:t>”</w:t>
      </w:r>
      <w:r w:rsidR="000D7214" w:rsidRPr="007D2778">
        <w:rPr>
          <w:szCs w:val="22"/>
        </w:rPr>
        <w:t xml:space="preserve"> Chamber</w:t>
      </w:r>
      <w:r w:rsidR="00412F14">
        <w:rPr>
          <w:szCs w:val="22"/>
        </w:rPr>
        <w:t>.</w:t>
      </w:r>
    </w:p>
    <w:p w14:paraId="76E13598" w14:textId="77777777" w:rsidR="000D7214" w:rsidRPr="007D2778" w:rsidRDefault="000D7214">
      <w:pPr>
        <w:pStyle w:val="SpecHeading6a"/>
        <w:numPr>
          <w:ilvl w:val="1"/>
          <w:numId w:val="22"/>
        </w:numPr>
        <w:rPr>
          <w:szCs w:val="22"/>
        </w:rPr>
      </w:pPr>
      <w:r w:rsidRPr="007D2778">
        <w:rPr>
          <w:szCs w:val="22"/>
        </w:rPr>
        <w:t>Appropriatel</w:t>
      </w:r>
      <w:r>
        <w:rPr>
          <w:szCs w:val="22"/>
        </w:rPr>
        <w:t xml:space="preserve">y sized </w:t>
      </w:r>
      <w:r w:rsidR="00EB7591">
        <w:rPr>
          <w:szCs w:val="22"/>
        </w:rPr>
        <w:t>“</w:t>
      </w:r>
      <w:r>
        <w:rPr>
          <w:szCs w:val="22"/>
        </w:rPr>
        <w:t>OP</w:t>
      </w:r>
      <w:r w:rsidR="00EB7591">
        <w:rPr>
          <w:szCs w:val="22"/>
        </w:rPr>
        <w:t>”</w:t>
      </w:r>
      <w:r w:rsidRPr="007D2778">
        <w:rPr>
          <w:szCs w:val="22"/>
        </w:rPr>
        <w:t xml:space="preserve"> ports shall facilitate </w:t>
      </w:r>
      <w:r w:rsidR="00A133DB">
        <w:rPr>
          <w:szCs w:val="22"/>
        </w:rPr>
        <w:t>product transfer</w:t>
      </w:r>
      <w:r w:rsidRPr="007D2778">
        <w:rPr>
          <w:szCs w:val="22"/>
        </w:rPr>
        <w:t xml:space="preserve"> th</w:t>
      </w:r>
      <w:r>
        <w:rPr>
          <w:szCs w:val="22"/>
        </w:rPr>
        <w:t>rough the Overfill Protector</w:t>
      </w:r>
      <w:r w:rsidRPr="007D2778">
        <w:rPr>
          <w:szCs w:val="22"/>
        </w:rPr>
        <w:t xml:space="preserve"> Chute during inadvertent primary tank overfilling.</w:t>
      </w:r>
    </w:p>
    <w:p w14:paraId="38D20832" w14:textId="77777777" w:rsidR="000D7214"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sidRPr="007D2778">
        <w:rPr>
          <w:szCs w:val="22"/>
        </w:rPr>
        <w:t xml:space="preserve"> ports shall be positioned to allow for the free flow of product into the </w:t>
      </w:r>
      <w:r w:rsidR="00EB7591">
        <w:rPr>
          <w:szCs w:val="22"/>
        </w:rPr>
        <w:t>“</w:t>
      </w:r>
      <w:r>
        <w:rPr>
          <w:szCs w:val="22"/>
        </w:rPr>
        <w:t>OP</w:t>
      </w:r>
      <w:r w:rsidR="00EB7591">
        <w:rPr>
          <w:szCs w:val="22"/>
        </w:rPr>
        <w:t>”</w:t>
      </w:r>
      <w:r w:rsidRPr="007D2778">
        <w:rPr>
          <w:szCs w:val="22"/>
        </w:rPr>
        <w:t xml:space="preserve"> Chamber without backup</w:t>
      </w:r>
      <w:r>
        <w:rPr>
          <w:szCs w:val="22"/>
        </w:rPr>
        <w:t>.</w:t>
      </w:r>
    </w:p>
    <w:p w14:paraId="6C91494B" w14:textId="77777777" w:rsidR="000D7214" w:rsidRPr="000F2463"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Pr>
          <w:szCs w:val="22"/>
        </w:rPr>
        <w:t xml:space="preserve"> ports shall be accessible and capable of </w:t>
      </w:r>
      <w:r w:rsidR="00A133DB">
        <w:rPr>
          <w:szCs w:val="22"/>
        </w:rPr>
        <w:t>plugging</w:t>
      </w:r>
      <w:r>
        <w:rPr>
          <w:szCs w:val="22"/>
        </w:rPr>
        <w:t xml:space="preserve"> </w:t>
      </w:r>
      <w:r w:rsidR="00A133DB">
        <w:rPr>
          <w:szCs w:val="22"/>
        </w:rPr>
        <w:t>into the primary tank and “OP” Chamber</w:t>
      </w:r>
      <w:r>
        <w:rPr>
          <w:szCs w:val="22"/>
        </w:rPr>
        <w:t xml:space="preserve"> pressure testing</w:t>
      </w:r>
      <w:r w:rsidRPr="007D2778">
        <w:rPr>
          <w:szCs w:val="22"/>
        </w:rPr>
        <w:t>.</w:t>
      </w:r>
    </w:p>
    <w:p w14:paraId="1CB5A800" w14:textId="77777777" w:rsidR="002510A6" w:rsidRPr="002510A6" w:rsidRDefault="000D7214">
      <w:pPr>
        <w:pStyle w:val="SpecHeading51"/>
        <w:numPr>
          <w:ilvl w:val="0"/>
          <w:numId w:val="21"/>
        </w:numPr>
        <w:rPr>
          <w:rFonts w:cs="Arial"/>
          <w:szCs w:val="22"/>
        </w:rPr>
      </w:pPr>
      <w:r w:rsidRPr="007D2778">
        <w:rPr>
          <w:szCs w:val="22"/>
        </w:rPr>
        <w:t>The prim</w:t>
      </w:r>
      <w:r>
        <w:rPr>
          <w:szCs w:val="22"/>
        </w:rPr>
        <w:t xml:space="preserve">ary tank and the </w:t>
      </w:r>
      <w:r w:rsidR="00EB7591">
        <w:rPr>
          <w:szCs w:val="22"/>
        </w:rPr>
        <w:t>“</w:t>
      </w:r>
      <w:r>
        <w:rPr>
          <w:szCs w:val="22"/>
        </w:rPr>
        <w:t>OP</w:t>
      </w:r>
      <w:r w:rsidR="00EB7591">
        <w:rPr>
          <w:szCs w:val="22"/>
        </w:rPr>
        <w:t>”</w:t>
      </w:r>
      <w:r w:rsidRPr="007D2778">
        <w:rPr>
          <w:szCs w:val="22"/>
        </w:rPr>
        <w:t xml:space="preserve"> Chamber shall each be supplied with a </w:t>
      </w:r>
    </w:p>
    <w:p w14:paraId="7FFAD53F" w14:textId="77777777" w:rsidR="000D7214" w:rsidRPr="00210BE5" w:rsidRDefault="000D7214" w:rsidP="002510A6">
      <w:pPr>
        <w:pStyle w:val="SpecHeading51"/>
        <w:ind w:left="2174" w:firstLine="0"/>
        <w:rPr>
          <w:rFonts w:cs="Arial"/>
          <w:szCs w:val="22"/>
        </w:rPr>
      </w:pPr>
      <w:r w:rsidRPr="007D2778">
        <w:rPr>
          <w:szCs w:val="22"/>
        </w:rPr>
        <w:t>normal vent</w:t>
      </w:r>
      <w:r w:rsidR="002510A6">
        <w:rPr>
          <w:szCs w:val="22"/>
        </w:rPr>
        <w:t xml:space="preserve"> nozz</w:t>
      </w:r>
      <w:r w:rsidR="00F265EA">
        <w:rPr>
          <w:szCs w:val="22"/>
        </w:rPr>
        <w:t>le</w:t>
      </w:r>
      <w:r w:rsidRPr="007D2778">
        <w:rPr>
          <w:szCs w:val="22"/>
        </w:rPr>
        <w:t xml:space="preserve">. </w:t>
      </w:r>
    </w:p>
    <w:p w14:paraId="54D3DC81" w14:textId="77777777" w:rsidR="00CC506D" w:rsidRPr="00985665" w:rsidRDefault="000D7214" w:rsidP="00985665">
      <w:pPr>
        <w:pStyle w:val="SpecHeading51"/>
        <w:ind w:left="1814"/>
        <w:rPr>
          <w:rFonts w:cs="Arial"/>
        </w:rPr>
      </w:pPr>
      <w:r>
        <w:rPr>
          <w:rFonts w:cs="Arial"/>
        </w:rPr>
        <w:t>g.</w:t>
      </w:r>
      <w:r>
        <w:rPr>
          <w:rFonts w:cs="Arial"/>
        </w:rPr>
        <w:tab/>
      </w:r>
      <w:r w:rsidR="00CC506D" w:rsidRPr="00C47E3E">
        <w:rPr>
          <w:rFonts w:cs="Arial"/>
        </w:rPr>
        <w:t>A means of grounding the tank shall be provided</w:t>
      </w:r>
      <w:r w:rsidR="00980D8F">
        <w:rPr>
          <w:rFonts w:cs="Arial"/>
        </w:rPr>
        <w:t>.</w:t>
      </w:r>
    </w:p>
    <w:p w14:paraId="5EBF1C33" w14:textId="77777777" w:rsidR="00901A39" w:rsidRPr="00C47E3E" w:rsidRDefault="00901A39" w:rsidP="00901A39">
      <w:pPr>
        <w:rPr>
          <w:rFonts w:cs="Arial"/>
          <w:szCs w:val="22"/>
        </w:rPr>
      </w:pPr>
    </w:p>
    <w:p w14:paraId="64A9BA79"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5E63AE04" w14:textId="77777777" w:rsidR="00901A39" w:rsidRPr="00C47E3E" w:rsidRDefault="00901A39" w:rsidP="00901A39">
      <w:pPr>
        <w:rPr>
          <w:rFonts w:cs="Arial"/>
          <w:szCs w:val="22"/>
        </w:rPr>
      </w:pPr>
    </w:p>
    <w:p w14:paraId="3117A52C" w14:textId="77777777" w:rsidR="00901A39" w:rsidRPr="00C47E3E" w:rsidRDefault="004C003A" w:rsidP="00901A39">
      <w:pPr>
        <w:pStyle w:val="SpecHeading51"/>
        <w:rPr>
          <w:rFonts w:cs="Arial"/>
          <w:szCs w:val="22"/>
        </w:rPr>
      </w:pPr>
      <w:r>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 xml:space="preserve">Threaded NPT Fittings: Threaded fittings with thread protectors shall be supplied as follows (all fittings must be located on </w:t>
      </w:r>
      <w:r w:rsidR="00E01EE8">
        <w:rPr>
          <w:rFonts w:cs="Arial"/>
          <w:szCs w:val="22"/>
        </w:rPr>
        <w:t xml:space="preserve">the </w:t>
      </w:r>
      <w:r w:rsidR="00901A39" w:rsidRPr="00C47E3E">
        <w:rPr>
          <w:rFonts w:cs="Arial"/>
          <w:szCs w:val="22"/>
        </w:rPr>
        <w:t>tank top per UL)</w:t>
      </w:r>
      <w:r w:rsidR="00210BE5">
        <w:rPr>
          <w:rFonts w:cs="Arial"/>
          <w:szCs w:val="22"/>
        </w:rPr>
        <w:t xml:space="preserve"> (Refer to drawings for details)</w:t>
      </w:r>
      <w:r w:rsidR="00901A39" w:rsidRPr="00C47E3E">
        <w:rPr>
          <w:rFonts w:cs="Arial"/>
          <w:szCs w:val="22"/>
        </w:rPr>
        <w:t>:</w:t>
      </w:r>
    </w:p>
    <w:p w14:paraId="73285B07"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 xml:space="preserve">2-Inch Diameter: </w:t>
      </w:r>
      <w:r w:rsidRPr="00B66CFA">
        <w:rPr>
          <w:rFonts w:cs="Arial"/>
          <w:szCs w:val="22"/>
          <w:highlight w:val="yellow"/>
        </w:rPr>
        <w:t>___</w:t>
      </w:r>
      <w:r w:rsidR="00325491" w:rsidRPr="00B66CFA">
        <w:rPr>
          <w:rFonts w:cs="Arial"/>
          <w:szCs w:val="22"/>
          <w:highlight w:val="yellow"/>
        </w:rPr>
        <w:t>_______</w:t>
      </w:r>
      <w:r w:rsidR="00325491" w:rsidRPr="00C47E3E">
        <w:rPr>
          <w:rFonts w:cs="Arial"/>
          <w:szCs w:val="22"/>
        </w:rPr>
        <w:t xml:space="preserve"> Interstitial Monitoring</w:t>
      </w:r>
    </w:p>
    <w:p w14:paraId="6E3917C6" w14:textId="77777777" w:rsidR="00210BE5" w:rsidRPr="00D2629D" w:rsidRDefault="00AA30DE" w:rsidP="00210BE5">
      <w:pPr>
        <w:pStyle w:val="SpecHeading51"/>
        <w:ind w:left="1814"/>
        <w:rPr>
          <w:rFonts w:cs="Arial"/>
          <w:szCs w:val="22"/>
        </w:rPr>
      </w:pPr>
      <w:r w:rsidRPr="00C47E3E">
        <w:rPr>
          <w:rFonts w:cs="Arial"/>
          <w:szCs w:val="22"/>
        </w:rPr>
        <w:t>b.</w:t>
      </w:r>
      <w:r w:rsidRPr="00C47E3E">
        <w:rPr>
          <w:rFonts w:cs="Arial"/>
          <w:szCs w:val="22"/>
        </w:rPr>
        <w:tab/>
      </w:r>
      <w:r w:rsidR="00210BE5" w:rsidRPr="00D2629D">
        <w:rPr>
          <w:rFonts w:cs="Arial"/>
          <w:szCs w:val="22"/>
        </w:rPr>
        <w:t xml:space="preserve">2-Inch Diameter: </w:t>
      </w:r>
      <w:r w:rsidR="00B66CFA" w:rsidRPr="00B66CFA">
        <w:rPr>
          <w:rFonts w:cs="Arial"/>
          <w:szCs w:val="22"/>
          <w:highlight w:val="yellow"/>
        </w:rPr>
        <w:t>__________</w:t>
      </w:r>
      <w:r w:rsidR="00210BE5" w:rsidRPr="00D2629D">
        <w:rPr>
          <w:rFonts w:cs="Arial"/>
          <w:szCs w:val="22"/>
        </w:rPr>
        <w:t xml:space="preserve"> </w:t>
      </w:r>
      <w:r w:rsidR="00210BE5">
        <w:rPr>
          <w:rFonts w:cs="Arial"/>
          <w:szCs w:val="22"/>
        </w:rPr>
        <w:t xml:space="preserve">Electronic Liquid Level Sensor, </w:t>
      </w:r>
      <w:r w:rsidR="000F2463">
        <w:rPr>
          <w:rFonts w:cs="Arial"/>
          <w:szCs w:val="22"/>
        </w:rPr>
        <w:t>“</w:t>
      </w:r>
      <w:r w:rsidR="00210BE5">
        <w:rPr>
          <w:rFonts w:cs="Arial"/>
          <w:szCs w:val="22"/>
        </w:rPr>
        <w:t>OP</w:t>
      </w:r>
      <w:r w:rsidR="000F2463">
        <w:rPr>
          <w:rFonts w:cs="Arial"/>
          <w:szCs w:val="22"/>
        </w:rPr>
        <w:t>”</w:t>
      </w:r>
      <w:r w:rsidR="00210BE5">
        <w:rPr>
          <w:rFonts w:cs="Arial"/>
          <w:szCs w:val="22"/>
        </w:rPr>
        <w:t xml:space="preserve"> Chamber</w:t>
      </w:r>
    </w:p>
    <w:p w14:paraId="1F51E711" w14:textId="77777777" w:rsidR="00210BE5" w:rsidRPr="00D2629D" w:rsidRDefault="00210BE5" w:rsidP="00210BE5">
      <w:pPr>
        <w:pStyle w:val="SpecHeading51"/>
        <w:ind w:left="1814"/>
        <w:rPr>
          <w:rFonts w:cs="Arial"/>
          <w:szCs w:val="22"/>
        </w:rPr>
      </w:pPr>
      <w:r>
        <w:rPr>
          <w:rFonts w:cs="Arial"/>
          <w:szCs w:val="22"/>
        </w:rPr>
        <w:t>c</w:t>
      </w:r>
      <w:r w:rsidRPr="00D2629D">
        <w:rPr>
          <w:rFonts w:cs="Arial"/>
          <w:szCs w:val="22"/>
        </w:rPr>
        <w:t>.</w:t>
      </w:r>
      <w:r w:rsidRPr="00D2629D">
        <w:rPr>
          <w:rFonts w:cs="Arial"/>
          <w:szCs w:val="22"/>
        </w:rPr>
        <w:tab/>
        <w:t>2</w:t>
      </w:r>
      <w:r>
        <w:rPr>
          <w:rFonts w:cs="Arial"/>
          <w:szCs w:val="22"/>
        </w:rPr>
        <w:t>, 3</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Normal Vent,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241A2C74" w14:textId="77777777" w:rsidR="00210BE5" w:rsidRPr="00D2629D" w:rsidRDefault="00210BE5" w:rsidP="00210BE5">
      <w:pPr>
        <w:pStyle w:val="SpecHeading51"/>
        <w:ind w:left="1814"/>
        <w:rPr>
          <w:rFonts w:cs="Arial"/>
          <w:szCs w:val="22"/>
        </w:rPr>
      </w:pPr>
      <w:r>
        <w:rPr>
          <w:rFonts w:cs="Arial"/>
          <w:szCs w:val="22"/>
        </w:rPr>
        <w:t>d</w:t>
      </w:r>
      <w:r w:rsidRPr="00D2629D">
        <w:rPr>
          <w:rFonts w:cs="Arial"/>
          <w:szCs w:val="22"/>
        </w:rPr>
        <w:t xml:space="preserve">. </w:t>
      </w:r>
      <w:r w:rsidRPr="00D2629D">
        <w:rPr>
          <w:rFonts w:cs="Arial"/>
          <w:szCs w:val="22"/>
        </w:rPr>
        <w:tab/>
      </w:r>
      <w:r>
        <w:rPr>
          <w:rFonts w:cs="Arial"/>
          <w:szCs w:val="22"/>
        </w:rPr>
        <w:t>3, 4, or 6</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Pump-out Port with Plug,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1B28173D" w14:textId="77777777" w:rsidR="00AA30DE" w:rsidRPr="00C47E3E" w:rsidRDefault="0066416A" w:rsidP="00325491">
      <w:pPr>
        <w:pStyle w:val="SpecHeading51"/>
        <w:ind w:left="1814"/>
        <w:rPr>
          <w:rFonts w:cs="Arial"/>
          <w:szCs w:val="22"/>
        </w:rPr>
      </w:pPr>
      <w:r>
        <w:rPr>
          <w:rFonts w:cs="Arial"/>
          <w:szCs w:val="22"/>
        </w:rPr>
        <w:t>e</w:t>
      </w:r>
      <w:r w:rsidR="00210BE5">
        <w:rPr>
          <w:rFonts w:cs="Arial"/>
          <w:szCs w:val="22"/>
        </w:rPr>
        <w:t>.</w:t>
      </w:r>
      <w:r w:rsidR="00210BE5">
        <w:rPr>
          <w:rFonts w:cs="Arial"/>
          <w:szCs w:val="22"/>
        </w:rPr>
        <w:tab/>
      </w:r>
      <w:r w:rsidR="00AA30DE" w:rsidRPr="00C47E3E">
        <w:rPr>
          <w:rFonts w:cs="Arial"/>
          <w:szCs w:val="22"/>
        </w:rPr>
        <w:t>2</w:t>
      </w:r>
      <w:r w:rsidR="00325491" w:rsidRPr="00C47E3E">
        <w:rPr>
          <w:rFonts w:cs="Arial"/>
          <w:szCs w:val="22"/>
        </w:rPr>
        <w:t>, 3</w:t>
      </w:r>
      <w:r w:rsidR="00AA30DE" w:rsidRPr="00C47E3E">
        <w:rPr>
          <w:rFonts w:cs="Arial"/>
          <w:szCs w:val="22"/>
        </w:rPr>
        <w:t xml:space="preserve">-Inch Diameter: </w:t>
      </w:r>
      <w:r w:rsidR="00B66CFA" w:rsidRPr="00B66CFA">
        <w:rPr>
          <w:rFonts w:cs="Arial"/>
          <w:szCs w:val="22"/>
          <w:highlight w:val="yellow"/>
        </w:rPr>
        <w:t>__________</w:t>
      </w:r>
      <w:r w:rsidR="00325491" w:rsidRPr="00C47E3E">
        <w:rPr>
          <w:rFonts w:cs="Arial"/>
          <w:szCs w:val="22"/>
        </w:rPr>
        <w:t xml:space="preserve"> Normal Vent, Primary Tank</w:t>
      </w:r>
    </w:p>
    <w:p w14:paraId="6C10425E" w14:textId="77777777" w:rsidR="00AA30DE" w:rsidRPr="00C47E3E" w:rsidRDefault="0066416A" w:rsidP="00325491">
      <w:pPr>
        <w:pStyle w:val="SpecHeading51"/>
        <w:ind w:left="1814"/>
        <w:rPr>
          <w:rFonts w:cs="Arial"/>
          <w:szCs w:val="22"/>
        </w:rPr>
      </w:pPr>
      <w:r>
        <w:rPr>
          <w:rFonts w:cs="Arial"/>
          <w:szCs w:val="22"/>
        </w:rPr>
        <w:t>f</w:t>
      </w:r>
      <w:r w:rsidR="00AA30DE" w:rsidRPr="00C47E3E">
        <w:rPr>
          <w:rFonts w:cs="Arial"/>
          <w:szCs w:val="22"/>
        </w:rPr>
        <w:t xml:space="preserve">. </w:t>
      </w:r>
      <w:r w:rsidR="00AA30DE" w:rsidRPr="00C47E3E">
        <w:rPr>
          <w:rFonts w:cs="Arial"/>
          <w:szCs w:val="22"/>
        </w:rPr>
        <w:tab/>
        <w:t xml:space="preserve">4, 6, or 8-Inch Diameter: </w:t>
      </w:r>
      <w:r w:rsidR="00B66CFA" w:rsidRPr="00B66CFA">
        <w:rPr>
          <w:rFonts w:cs="Arial"/>
          <w:szCs w:val="22"/>
          <w:highlight w:val="yellow"/>
        </w:rPr>
        <w:t>__________</w:t>
      </w:r>
      <w:r w:rsidR="00325491" w:rsidRPr="00C47E3E">
        <w:rPr>
          <w:rFonts w:cs="Arial"/>
          <w:szCs w:val="22"/>
        </w:rPr>
        <w:t>_ Emergency Vent, Primary Tank</w:t>
      </w:r>
    </w:p>
    <w:p w14:paraId="46CF0DBA" w14:textId="77777777" w:rsidR="00325491" w:rsidRPr="00C47E3E" w:rsidRDefault="0066416A" w:rsidP="00325491">
      <w:pPr>
        <w:pStyle w:val="SpecHeading51"/>
        <w:ind w:left="1814"/>
        <w:rPr>
          <w:rFonts w:cs="Arial"/>
          <w:szCs w:val="22"/>
        </w:rPr>
      </w:pPr>
      <w:r>
        <w:rPr>
          <w:rFonts w:cs="Arial"/>
          <w:szCs w:val="22"/>
        </w:rPr>
        <w:t>g</w:t>
      </w:r>
      <w:r w:rsidR="00325491" w:rsidRPr="00C47E3E">
        <w:rPr>
          <w:rFonts w:cs="Arial"/>
          <w:szCs w:val="22"/>
        </w:rPr>
        <w:t>.</w:t>
      </w:r>
      <w:r w:rsidR="00325491" w:rsidRPr="00C47E3E">
        <w:rPr>
          <w:rFonts w:cs="Arial"/>
          <w:szCs w:val="22"/>
        </w:rPr>
        <w:tab/>
        <w:t xml:space="preserve">2-Inch Diameter: </w:t>
      </w:r>
      <w:r w:rsidR="00B66CFA" w:rsidRPr="00B66CFA">
        <w:rPr>
          <w:rFonts w:cs="Arial"/>
          <w:szCs w:val="22"/>
          <w:highlight w:val="yellow"/>
        </w:rPr>
        <w:t>__________</w:t>
      </w:r>
      <w:r w:rsidR="00325491" w:rsidRPr="00C47E3E">
        <w:rPr>
          <w:rFonts w:cs="Arial"/>
          <w:szCs w:val="22"/>
        </w:rPr>
        <w:t xml:space="preserve"> Electronic Liquid Level Sensor</w:t>
      </w:r>
    </w:p>
    <w:p w14:paraId="104E82E6" w14:textId="77777777" w:rsidR="00325491" w:rsidRPr="00C47E3E" w:rsidRDefault="0066416A" w:rsidP="00325491">
      <w:pPr>
        <w:pStyle w:val="SpecHeading51"/>
        <w:ind w:left="1814"/>
        <w:rPr>
          <w:rFonts w:cs="Arial"/>
          <w:szCs w:val="22"/>
        </w:rPr>
      </w:pPr>
      <w:r>
        <w:rPr>
          <w:rFonts w:cs="Arial"/>
          <w:szCs w:val="22"/>
        </w:rPr>
        <w:t>h</w:t>
      </w:r>
      <w:r w:rsidR="00325491" w:rsidRPr="00C47E3E">
        <w:rPr>
          <w:rFonts w:cs="Arial"/>
          <w:szCs w:val="22"/>
        </w:rPr>
        <w:t>.</w:t>
      </w:r>
      <w:r w:rsidR="00325491" w:rsidRPr="00C47E3E">
        <w:rPr>
          <w:rFonts w:cs="Arial"/>
          <w:szCs w:val="22"/>
        </w:rPr>
        <w:tab/>
        <w:t xml:space="preserve">2, 3-Inch Diameter: </w:t>
      </w:r>
      <w:r w:rsidR="00B66CFA" w:rsidRPr="00B66CFA">
        <w:rPr>
          <w:rFonts w:cs="Arial"/>
          <w:szCs w:val="22"/>
          <w:highlight w:val="yellow"/>
        </w:rPr>
        <w:t>__________</w:t>
      </w:r>
      <w:r w:rsidR="00325491" w:rsidRPr="00B66CFA">
        <w:rPr>
          <w:rFonts w:cs="Arial"/>
          <w:szCs w:val="22"/>
          <w:highlight w:val="yellow"/>
        </w:rPr>
        <w:t>_</w:t>
      </w:r>
      <w:r w:rsidR="00325491" w:rsidRPr="00C47E3E">
        <w:rPr>
          <w:rFonts w:cs="Arial"/>
          <w:szCs w:val="22"/>
        </w:rPr>
        <w:t xml:space="preserve"> Product Pump or Supply</w:t>
      </w:r>
    </w:p>
    <w:p w14:paraId="2F005B5E" w14:textId="77777777" w:rsidR="00325491" w:rsidRPr="00C47E3E" w:rsidRDefault="0066416A" w:rsidP="00325491">
      <w:pPr>
        <w:pStyle w:val="SpecHeading51"/>
        <w:ind w:left="1814"/>
        <w:rPr>
          <w:rFonts w:cs="Arial"/>
          <w:szCs w:val="22"/>
        </w:rPr>
      </w:pPr>
      <w:r>
        <w:t>i</w:t>
      </w:r>
      <w:r w:rsidR="00325491" w:rsidRPr="00C47E3E">
        <w:t>.</w:t>
      </w:r>
      <w:r w:rsidR="00325491" w:rsidRPr="00C47E3E">
        <w:tab/>
        <w:t xml:space="preserve">2-Inch Diameter: </w:t>
      </w:r>
      <w:r w:rsidR="00B66CFA" w:rsidRPr="00B66CFA">
        <w:rPr>
          <w:rFonts w:cs="Arial"/>
          <w:szCs w:val="22"/>
          <w:highlight w:val="yellow"/>
        </w:rPr>
        <w:t>__________</w:t>
      </w:r>
      <w:r w:rsidR="00325491" w:rsidRPr="00C47E3E">
        <w:t xml:space="preserve"> Liquid Level Gauge</w:t>
      </w:r>
    </w:p>
    <w:p w14:paraId="3BBDE643" w14:textId="77777777" w:rsidR="00AA30DE" w:rsidRPr="00C47E3E" w:rsidRDefault="0066416A" w:rsidP="00325491">
      <w:pPr>
        <w:pStyle w:val="SpecHeading51"/>
        <w:ind w:left="1814"/>
        <w:rPr>
          <w:rFonts w:cs="Arial"/>
          <w:szCs w:val="22"/>
        </w:rPr>
      </w:pPr>
      <w:r>
        <w:rPr>
          <w:rFonts w:cs="Arial"/>
          <w:szCs w:val="22"/>
        </w:rPr>
        <w:t>j</w:t>
      </w:r>
      <w:r w:rsidR="00AA30DE" w:rsidRPr="00C47E3E">
        <w:rPr>
          <w:rFonts w:cs="Arial"/>
          <w:szCs w:val="22"/>
        </w:rPr>
        <w:t>.</w:t>
      </w:r>
      <w:r w:rsidR="00AA30DE" w:rsidRPr="00C47E3E">
        <w:rPr>
          <w:rFonts w:cs="Arial"/>
          <w:szCs w:val="22"/>
        </w:rPr>
        <w:tab/>
        <w:t>4, 6-Inch Di</w:t>
      </w:r>
      <w:r w:rsidR="00325491" w:rsidRPr="00C47E3E">
        <w:rPr>
          <w:rFonts w:cs="Arial"/>
          <w:szCs w:val="22"/>
        </w:rPr>
        <w:t xml:space="preserve">ameter: </w:t>
      </w:r>
      <w:r w:rsidR="00B66CFA" w:rsidRPr="00B66CFA">
        <w:rPr>
          <w:rFonts w:cs="Arial"/>
          <w:szCs w:val="22"/>
          <w:highlight w:val="yellow"/>
        </w:rPr>
        <w:t>__________</w:t>
      </w:r>
      <w:r w:rsidR="00325491" w:rsidRPr="00C47E3E">
        <w:rPr>
          <w:rFonts w:cs="Arial"/>
          <w:szCs w:val="22"/>
        </w:rPr>
        <w:t xml:space="preserve"> Product Fill</w:t>
      </w:r>
      <w:r w:rsidR="00CF50F7">
        <w:rPr>
          <w:rFonts w:cs="Arial"/>
          <w:szCs w:val="22"/>
        </w:rPr>
        <w:t xml:space="preserve"> </w:t>
      </w:r>
    </w:p>
    <w:p w14:paraId="7F376C42" w14:textId="77777777" w:rsidR="00AA30DE" w:rsidRPr="00C47E3E" w:rsidRDefault="0066416A" w:rsidP="00325491">
      <w:pPr>
        <w:pStyle w:val="SpecHeading51"/>
        <w:ind w:left="1814"/>
        <w:rPr>
          <w:rFonts w:cs="Arial"/>
          <w:szCs w:val="22"/>
        </w:rPr>
      </w:pPr>
      <w:r>
        <w:rPr>
          <w:rFonts w:cs="Arial"/>
          <w:szCs w:val="22"/>
        </w:rPr>
        <w:t>k</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Product Pump or Supply</w:t>
      </w:r>
    </w:p>
    <w:p w14:paraId="0C410A9A" w14:textId="77777777" w:rsidR="00AA30DE" w:rsidRPr="00C47E3E" w:rsidRDefault="0066416A" w:rsidP="00325491">
      <w:pPr>
        <w:pStyle w:val="SpecHeading51"/>
        <w:ind w:left="1814"/>
        <w:rPr>
          <w:rFonts w:cs="Arial"/>
          <w:szCs w:val="22"/>
        </w:rPr>
      </w:pPr>
      <w:r>
        <w:rPr>
          <w:rFonts w:cs="Arial"/>
          <w:szCs w:val="22"/>
        </w:rPr>
        <w:t>l</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w:t>
      </w:r>
      <w:r w:rsidR="00325491" w:rsidRPr="00C47E3E">
        <w:rPr>
          <w:rFonts w:cs="Arial"/>
          <w:szCs w:val="22"/>
        </w:rPr>
        <w:t>Auxiliary</w:t>
      </w:r>
      <w:r w:rsidR="00CF50F7">
        <w:rPr>
          <w:rFonts w:cs="Arial"/>
          <w:szCs w:val="22"/>
        </w:rPr>
        <w:t xml:space="preserve"> (Spare)</w:t>
      </w:r>
    </w:p>
    <w:p w14:paraId="36407BB4" w14:textId="77777777" w:rsidR="00AA30DE" w:rsidRPr="00C47E3E" w:rsidRDefault="0066416A" w:rsidP="00325491">
      <w:pPr>
        <w:pStyle w:val="SpecHeading51"/>
        <w:ind w:left="1814"/>
        <w:rPr>
          <w:rFonts w:cs="Arial"/>
          <w:szCs w:val="22"/>
        </w:rPr>
      </w:pPr>
      <w:r>
        <w:rPr>
          <w:rFonts w:cs="Arial"/>
          <w:szCs w:val="22"/>
        </w:rPr>
        <w:t>m</w:t>
      </w:r>
      <w:r w:rsidR="00AA30DE" w:rsidRPr="00C47E3E">
        <w:rPr>
          <w:rFonts w:cs="Arial"/>
          <w:szCs w:val="22"/>
        </w:rPr>
        <w:t>.</w:t>
      </w:r>
      <w:r w:rsidR="00AA30DE" w:rsidRPr="00C47E3E">
        <w:rPr>
          <w:rFonts w:cs="Arial"/>
          <w:szCs w:val="22"/>
        </w:rPr>
        <w:tab/>
        <w:t xml:space="preserve">4-Inch Diameter: </w:t>
      </w:r>
      <w:r w:rsidR="00B66CFA" w:rsidRPr="00B66CFA">
        <w:rPr>
          <w:rFonts w:cs="Arial"/>
          <w:szCs w:val="22"/>
          <w:highlight w:val="yellow"/>
        </w:rPr>
        <w:t>__________</w:t>
      </w:r>
      <w:r w:rsidR="00AA30DE" w:rsidRPr="00C47E3E">
        <w:rPr>
          <w:rFonts w:cs="Arial"/>
          <w:szCs w:val="22"/>
        </w:rPr>
        <w:t xml:space="preserve"> Stage 1 Vapor Recovery, Electronic Level Gauge, or Auxiliary</w:t>
      </w:r>
    </w:p>
    <w:p w14:paraId="62D68659" w14:textId="77777777" w:rsidR="00AA30DE" w:rsidRPr="00C47E3E" w:rsidRDefault="0066416A" w:rsidP="00325491">
      <w:pPr>
        <w:pStyle w:val="SpecHeading51"/>
        <w:ind w:left="1814"/>
        <w:rPr>
          <w:rFonts w:cs="Arial"/>
          <w:szCs w:val="22"/>
        </w:rPr>
      </w:pPr>
      <w:r>
        <w:rPr>
          <w:rFonts w:cs="Arial"/>
          <w:szCs w:val="22"/>
        </w:rPr>
        <w:t>n</w:t>
      </w:r>
      <w:r w:rsidR="00AA30DE" w:rsidRPr="00C47E3E">
        <w:rPr>
          <w:rFonts w:cs="Arial"/>
          <w:szCs w:val="22"/>
        </w:rPr>
        <w:t>.</w:t>
      </w:r>
      <w:r w:rsidR="00AA30DE" w:rsidRPr="00C47E3E">
        <w:rPr>
          <w:rFonts w:cs="Arial"/>
          <w:szCs w:val="22"/>
        </w:rPr>
        <w:tab/>
      </w:r>
      <w:r w:rsidR="00B66CFA" w:rsidRPr="00B66CFA">
        <w:rPr>
          <w:rFonts w:cs="Arial"/>
          <w:szCs w:val="22"/>
          <w:highlight w:val="yellow"/>
        </w:rPr>
        <w:t>__________</w:t>
      </w:r>
      <w:r w:rsidR="00AA30DE" w:rsidRPr="00C47E3E">
        <w:rPr>
          <w:rFonts w:cs="Arial"/>
          <w:szCs w:val="22"/>
        </w:rPr>
        <w:t xml:space="preserve">-Inch Diameter:  </w:t>
      </w:r>
      <w:r w:rsidR="00B66CFA" w:rsidRPr="00B66CFA">
        <w:rPr>
          <w:rFonts w:cs="Arial"/>
          <w:szCs w:val="22"/>
          <w:highlight w:val="yellow"/>
        </w:rPr>
        <w:t>__________</w:t>
      </w:r>
      <w:r w:rsidR="00300ABC" w:rsidRPr="00C47E3E">
        <w:rPr>
          <w:rFonts w:cs="Arial"/>
          <w:szCs w:val="22"/>
        </w:rPr>
        <w:t xml:space="preserve"> Spare(s)</w:t>
      </w:r>
    </w:p>
    <w:p w14:paraId="5AECFBFE" w14:textId="77777777" w:rsidR="00901A39" w:rsidRPr="00C47E3E" w:rsidRDefault="00EF2FD7" w:rsidP="00EF2FD7">
      <w:pPr>
        <w:pStyle w:val="SpecHeading51"/>
        <w:ind w:left="0" w:firstLine="0"/>
        <w:rPr>
          <w:rFonts w:cs="Arial"/>
          <w:szCs w:val="22"/>
        </w:rPr>
      </w:pPr>
      <w:r>
        <w:rPr>
          <w:rFonts w:cs="Arial"/>
          <w:szCs w:val="22"/>
        </w:rPr>
        <w:lastRenderedPageBreak/>
        <w:tab/>
        <w:t xml:space="preserve">        </w:t>
      </w:r>
      <w:r w:rsidR="001940ED">
        <w:rPr>
          <w:rFonts w:cs="Arial"/>
          <w:szCs w:val="22"/>
        </w:rPr>
        <w:t xml:space="preserve"> </w:t>
      </w:r>
      <w:r w:rsidR="0066416A">
        <w:rPr>
          <w:rFonts w:cs="Arial"/>
          <w:szCs w:val="22"/>
        </w:rPr>
        <w:t>o</w:t>
      </w:r>
      <w:r>
        <w:rPr>
          <w:rFonts w:cs="Arial"/>
          <w:szCs w:val="22"/>
        </w:rPr>
        <w:t xml:space="preserve">.      </w:t>
      </w:r>
      <w:r w:rsidR="00901A39" w:rsidRPr="00C47E3E">
        <w:rPr>
          <w:rFonts w:cs="Arial"/>
          <w:szCs w:val="22"/>
        </w:rPr>
        <w:t>Located as indicated on the Drawings.</w:t>
      </w:r>
    </w:p>
    <w:p w14:paraId="508C1C2F" w14:textId="77777777" w:rsidR="00901A39" w:rsidRPr="00C47E3E" w:rsidRDefault="00901A39" w:rsidP="00901A39">
      <w:pPr>
        <w:rPr>
          <w:rFonts w:cs="Arial"/>
          <w:szCs w:val="22"/>
        </w:rPr>
      </w:pPr>
    </w:p>
    <w:p w14:paraId="2A2219E8"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7948A328" w14:textId="77777777" w:rsidR="00901A39" w:rsidRPr="00C47E3E" w:rsidRDefault="00901A39" w:rsidP="00901A39">
      <w:pPr>
        <w:rPr>
          <w:rFonts w:cs="Arial"/>
          <w:szCs w:val="22"/>
        </w:rPr>
      </w:pPr>
    </w:p>
    <w:p w14:paraId="72A8397A" w14:textId="77777777" w:rsidR="00901A39" w:rsidRPr="00C47E3E" w:rsidRDefault="004C003A" w:rsidP="00901A39">
      <w:pPr>
        <w:pStyle w:val="SpecHeading51"/>
        <w:rPr>
          <w:rFonts w:cs="Arial"/>
          <w:szCs w:val="22"/>
        </w:rPr>
      </w:pPr>
      <w:r>
        <w:rPr>
          <w:rFonts w:cs="Arial"/>
          <w:szCs w:val="22"/>
        </w:rPr>
        <w:t>9</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3AB1F894" w14:textId="77777777" w:rsidR="0066416A" w:rsidRPr="0066416A" w:rsidRDefault="00901A39" w:rsidP="0066416A">
      <w:pPr>
        <w:pStyle w:val="SpecHeading51"/>
        <w:ind w:left="1814"/>
        <w:rPr>
          <w:rFonts w:cs="Arial"/>
          <w:szCs w:val="22"/>
        </w:rPr>
      </w:pPr>
      <w:r w:rsidRPr="00C47E3E">
        <w:rPr>
          <w:rFonts w:cs="Arial"/>
          <w:szCs w:val="22"/>
        </w:rPr>
        <w:t>a.</w:t>
      </w:r>
      <w:r w:rsidR="00300ABC" w:rsidRPr="00C47E3E">
        <w:rPr>
          <w:rFonts w:cs="Arial"/>
          <w:szCs w:val="22"/>
        </w:rPr>
        <w:tab/>
      </w:r>
      <w:r w:rsidR="004669A2" w:rsidRPr="00B66CFA">
        <w:rPr>
          <w:rFonts w:cs="Arial"/>
          <w:szCs w:val="22"/>
          <w:highlight w:val="yellow"/>
        </w:rPr>
        <w:t>______</w:t>
      </w:r>
      <w:r w:rsidR="00AF63E7" w:rsidRPr="00C47E3E">
        <w:rPr>
          <w:rFonts w:cs="Arial"/>
          <w:szCs w:val="22"/>
        </w:rPr>
        <w:t xml:space="preserve">-Inch Diameter: </w:t>
      </w:r>
      <w:r w:rsidR="00B66CFA" w:rsidRPr="00B66CFA">
        <w:rPr>
          <w:rFonts w:cs="Arial"/>
          <w:szCs w:val="22"/>
          <w:highlight w:val="yellow"/>
        </w:rPr>
        <w:t>__________</w:t>
      </w:r>
      <w:r w:rsidR="00AF63E7" w:rsidRPr="00C47E3E">
        <w:rPr>
          <w:rFonts w:cs="Arial"/>
          <w:szCs w:val="22"/>
        </w:rPr>
        <w:t xml:space="preserve"> </w:t>
      </w:r>
      <w:r w:rsidR="0066416A">
        <w:rPr>
          <w:rFonts w:cs="Arial"/>
          <w:szCs w:val="22"/>
        </w:rPr>
        <w:t xml:space="preserve">Interstitial </w:t>
      </w:r>
      <w:r w:rsidR="00AF63E7" w:rsidRPr="00C47E3E">
        <w:rPr>
          <w:rFonts w:cs="Arial"/>
          <w:szCs w:val="22"/>
        </w:rPr>
        <w:t>Emergency Vent</w:t>
      </w:r>
    </w:p>
    <w:p w14:paraId="589A17F6" w14:textId="77777777" w:rsidR="0066416A" w:rsidRDefault="0066416A" w:rsidP="0066416A">
      <w:pPr>
        <w:pStyle w:val="SpecHeading51"/>
        <w:ind w:left="1814"/>
        <w:rPr>
          <w:rFonts w:cs="Arial"/>
          <w:szCs w:val="22"/>
        </w:rPr>
      </w:pPr>
      <w:r>
        <w:t>b</w:t>
      </w:r>
      <w:r w:rsidRPr="00D2629D">
        <w:t xml:space="preserve">. </w:t>
      </w:r>
      <w:r w:rsidRPr="00D2629D">
        <w:tab/>
      </w:r>
      <w:r w:rsidR="004669A2" w:rsidRPr="00B66CFA">
        <w:rPr>
          <w:highlight w:val="yellow"/>
        </w:rPr>
        <w:t>______</w:t>
      </w:r>
      <w:r w:rsidRPr="00D2629D">
        <w:t xml:space="preserve">-Inch Diameter: </w:t>
      </w:r>
      <w:r w:rsidR="00B66CFA" w:rsidRPr="00B66CFA">
        <w:rPr>
          <w:rFonts w:cs="Arial"/>
          <w:szCs w:val="22"/>
          <w:highlight w:val="yellow"/>
        </w:rPr>
        <w:t>__________</w:t>
      </w:r>
      <w:r>
        <w:t xml:space="preserve"> Emergency Vent, Primary</w:t>
      </w:r>
      <w:r w:rsidR="00980D8F">
        <w:t xml:space="preserve"> </w:t>
      </w:r>
      <w:r w:rsidR="00205FF4">
        <w:t>Tank,</w:t>
      </w:r>
      <w:r w:rsidR="00980D8F">
        <w:t xml:space="preserve"> </w:t>
      </w:r>
      <w:r>
        <w:t>and “OP” Chamber</w:t>
      </w:r>
    </w:p>
    <w:p w14:paraId="2A961C2C" w14:textId="77777777" w:rsidR="00882776" w:rsidRPr="00C47E3E" w:rsidRDefault="00882776" w:rsidP="00882776"/>
    <w:p w14:paraId="5BC39BB9" w14:textId="77777777" w:rsidR="007F7E3F" w:rsidRPr="00C47E3E" w:rsidRDefault="004C003A">
      <w:pPr>
        <w:pStyle w:val="SpecHeading51"/>
        <w:rPr>
          <w:rFonts w:cs="Arial"/>
          <w:szCs w:val="22"/>
        </w:rPr>
      </w:pPr>
      <w:r>
        <w:rPr>
          <w:rFonts w:cs="Arial"/>
          <w:szCs w:val="22"/>
        </w:rPr>
        <w:t>10</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w:t>
      </w:r>
      <w:r w:rsidR="001940ED">
        <w:rPr>
          <w:rFonts w:cs="Arial"/>
          <w:szCs w:val="22"/>
        </w:rPr>
        <w:t>s</w:t>
      </w:r>
      <w:r w:rsidR="0051719A" w:rsidRPr="00C47E3E">
        <w:rPr>
          <w:rFonts w:cs="Arial"/>
          <w:szCs w:val="22"/>
        </w:rPr>
        <w:t xml:space="preserve"> shall conform to UL 142 standards for construction, bolts, and gaskets.</w:t>
      </w:r>
    </w:p>
    <w:p w14:paraId="7A39FCF1" w14:textId="77777777" w:rsidR="007F7E3F" w:rsidRPr="00C47E3E" w:rsidRDefault="007F7E3F">
      <w:pPr>
        <w:rPr>
          <w:rFonts w:cs="Arial"/>
          <w:szCs w:val="22"/>
        </w:rPr>
      </w:pPr>
    </w:p>
    <w:p w14:paraId="1DA9A99B" w14:textId="77777777" w:rsidR="007F7E3F" w:rsidRPr="00C47E3E" w:rsidRDefault="00941B00" w:rsidP="00941B00">
      <w:pPr>
        <w:pStyle w:val="SpecSpecifierNotes0"/>
        <w:rPr>
          <w:rFonts w:cs="Arial"/>
          <w:szCs w:val="22"/>
        </w:rPr>
      </w:pPr>
      <w:r w:rsidRPr="00C47E3E">
        <w:rPr>
          <w:rFonts w:cs="Arial"/>
          <w:szCs w:val="22"/>
        </w:rPr>
        <w:t>Specifier Notes:  Tank system(s) shall include one (1) manway hatch for each tank</w:t>
      </w:r>
      <w:r w:rsidR="002510A6">
        <w:rPr>
          <w:rFonts w:cs="Arial"/>
          <w:szCs w:val="22"/>
        </w:rPr>
        <w:t>/compartment with a minimum diameter of 76”</w:t>
      </w:r>
      <w:r w:rsidRPr="00C47E3E">
        <w:rPr>
          <w:rFonts w:cs="Arial"/>
          <w:szCs w:val="22"/>
        </w:rPr>
        <w:t xml:space="preserve">. The minimum nominal diameter of </w:t>
      </w:r>
      <w:r w:rsidR="00E33B5C" w:rsidRPr="00C47E3E">
        <w:rPr>
          <w:rFonts w:cs="Arial"/>
          <w:szCs w:val="22"/>
        </w:rPr>
        <w:t xml:space="preserve">the </w:t>
      </w:r>
      <w:r w:rsidRPr="00C47E3E">
        <w:rPr>
          <w:rFonts w:cs="Arial"/>
          <w:szCs w:val="22"/>
        </w:rPr>
        <w:t xml:space="preserve">opening shall be not less than </w:t>
      </w:r>
      <w:r w:rsidR="002510A6">
        <w:rPr>
          <w:rFonts w:cs="Arial"/>
          <w:szCs w:val="22"/>
        </w:rPr>
        <w:t>18</w:t>
      </w:r>
      <w:r w:rsidRPr="00C47E3E">
        <w:rPr>
          <w:rFonts w:cs="Arial"/>
          <w:szCs w:val="22"/>
        </w:rPr>
        <w:t>”</w:t>
      </w:r>
      <w:r w:rsidR="00B818BA" w:rsidRPr="00C47E3E">
        <w:rPr>
          <w:rFonts w:cs="Arial"/>
          <w:szCs w:val="22"/>
        </w:rPr>
        <w:t xml:space="preserve">. </w:t>
      </w:r>
      <w:r w:rsidRPr="00C47E3E">
        <w:rPr>
          <w:rFonts w:cs="Arial"/>
          <w:szCs w:val="22"/>
        </w:rPr>
        <w:t>Specify manhole diameter.</w:t>
      </w:r>
    </w:p>
    <w:p w14:paraId="10DC631F" w14:textId="77777777" w:rsidR="00941B00" w:rsidRPr="00C47E3E" w:rsidRDefault="00941B00">
      <w:pPr>
        <w:pStyle w:val="SpecHeading6a"/>
        <w:rPr>
          <w:rFonts w:cs="Arial"/>
          <w:szCs w:val="22"/>
        </w:rPr>
      </w:pPr>
    </w:p>
    <w:p w14:paraId="71D35E7F"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 xml:space="preserve">Diameter:  </w:t>
      </w:r>
      <w:r w:rsidR="00CF50F7">
        <w:rPr>
          <w:rFonts w:cs="Arial"/>
          <w:szCs w:val="22"/>
        </w:rPr>
        <w:t>24</w:t>
      </w:r>
      <w:r w:rsidR="00B66CFA">
        <w:rPr>
          <w:rFonts w:cs="Arial"/>
          <w:szCs w:val="22"/>
        </w:rPr>
        <w:t>-</w:t>
      </w:r>
      <w:r w:rsidRPr="00C47E3E">
        <w:rPr>
          <w:rFonts w:cs="Arial"/>
          <w:szCs w:val="22"/>
        </w:rPr>
        <w:t>inches.</w:t>
      </w:r>
    </w:p>
    <w:p w14:paraId="54DD1DDB"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41CF2DCE"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441D0A1B" w14:textId="77777777" w:rsidR="006D132A" w:rsidRPr="00C47E3E" w:rsidRDefault="006D132A" w:rsidP="006D132A">
      <w:pPr>
        <w:rPr>
          <w:rFonts w:cs="Arial"/>
          <w:szCs w:val="22"/>
        </w:rPr>
      </w:pPr>
      <w:bookmarkStart w:id="10" w:name="_Hlk95033790"/>
      <w:bookmarkStart w:id="11" w:name="_Hlk98911226"/>
    </w:p>
    <w:p w14:paraId="29199895"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55FF5FBF" w14:textId="77777777" w:rsidR="00725450" w:rsidRPr="00C47E3E" w:rsidRDefault="00725450" w:rsidP="00C37509">
      <w:pPr>
        <w:pStyle w:val="SpecHeading51"/>
        <w:ind w:left="0" w:firstLine="0"/>
        <w:rPr>
          <w:rFonts w:cs="Arial"/>
        </w:rPr>
      </w:pPr>
    </w:p>
    <w:bookmarkEnd w:id="10"/>
    <w:p w14:paraId="41091780" w14:textId="77777777" w:rsidR="00786D5A" w:rsidRPr="00C47E3E" w:rsidRDefault="00882776" w:rsidP="00786D5A">
      <w:pPr>
        <w:pStyle w:val="SpecHeading51"/>
        <w:rPr>
          <w:rFonts w:cs="Arial"/>
        </w:rPr>
      </w:pPr>
      <w:r w:rsidRPr="00C47E3E">
        <w:rPr>
          <w:rFonts w:cs="Arial"/>
        </w:rPr>
        <w:t>1</w:t>
      </w:r>
      <w:r w:rsidR="004C003A">
        <w:rPr>
          <w:rFonts w:cs="Arial"/>
        </w:rPr>
        <w:t>1</w:t>
      </w:r>
      <w:r w:rsidR="00855767" w:rsidRPr="00C47E3E">
        <w:rPr>
          <w:rFonts w:cs="Arial"/>
        </w:rPr>
        <w:t>.</w:t>
      </w:r>
      <w:r w:rsidR="00855767" w:rsidRPr="00C47E3E">
        <w:rPr>
          <w:rFonts w:cs="Arial"/>
        </w:rPr>
        <w:tab/>
      </w:r>
      <w:bookmarkStart w:id="12" w:name="_Hlk95032796"/>
      <w:r w:rsidR="00855767" w:rsidRPr="00C47E3E">
        <w:rPr>
          <w:rFonts w:cs="Arial"/>
        </w:rPr>
        <w:t>Exterior Protective Coating:</w:t>
      </w:r>
      <w:bookmarkEnd w:id="12"/>
    </w:p>
    <w:p w14:paraId="14D75FAC"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257DF89E"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6CB7828A" w14:textId="77777777" w:rsidR="00786D5A" w:rsidRPr="00C47E3E" w:rsidRDefault="00377296" w:rsidP="00786D5A">
      <w:r w:rsidRPr="00C47E3E">
        <w:t>or</w:t>
      </w:r>
    </w:p>
    <w:p w14:paraId="5717CA5D" w14:textId="77777777" w:rsidR="00855767" w:rsidRPr="00C47E3E" w:rsidRDefault="00882776" w:rsidP="00855767">
      <w:pPr>
        <w:pStyle w:val="SpecHeading51"/>
        <w:rPr>
          <w:rFonts w:cs="Arial"/>
        </w:rPr>
      </w:pPr>
      <w:bookmarkStart w:id="13" w:name="_Hlk95032845"/>
      <w:r w:rsidRPr="00C47E3E">
        <w:rPr>
          <w:rFonts w:cs="Arial"/>
        </w:rPr>
        <w:t>1</w:t>
      </w:r>
      <w:r w:rsidR="004C003A">
        <w:rPr>
          <w:rFonts w:cs="Arial"/>
        </w:rPr>
        <w:t>2</w:t>
      </w:r>
      <w:r w:rsidR="00786D5A" w:rsidRPr="00C47E3E">
        <w:rPr>
          <w:rFonts w:cs="Arial"/>
        </w:rPr>
        <w:t xml:space="preserve">. </w:t>
      </w:r>
      <w:r w:rsidR="00786D5A" w:rsidRPr="00C47E3E">
        <w:rPr>
          <w:rFonts w:cs="Arial"/>
        </w:rPr>
        <w:tab/>
      </w:r>
      <w:bookmarkStart w:id="14" w:name="_Hlk95034523"/>
      <w:r w:rsidR="00786D5A" w:rsidRPr="00C47E3E">
        <w:rPr>
          <w:rFonts w:cs="Arial"/>
        </w:rPr>
        <w:t>Exterior Protective Coating for Storm-Related Saline/Salt Spray Exposure:</w:t>
      </w:r>
      <w:r w:rsidR="00855767" w:rsidRPr="00C47E3E">
        <w:rPr>
          <w:rFonts w:cs="Arial"/>
        </w:rPr>
        <w:br/>
      </w:r>
      <w:bookmarkStart w:id="15" w:name="_Hlk95033083"/>
      <w:bookmarkEnd w:id="13"/>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46BB30B8"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15"/>
    <w:p w14:paraId="1648E201" w14:textId="77777777" w:rsidR="00855767" w:rsidRPr="00C47E3E" w:rsidRDefault="00E01EE8">
      <w:pPr>
        <w:pStyle w:val="SpecHeading51"/>
        <w:numPr>
          <w:ilvl w:val="0"/>
          <w:numId w:val="4"/>
        </w:numPr>
        <w:rPr>
          <w:rFonts w:cs="Arial"/>
        </w:rPr>
      </w:pPr>
      <w:r>
        <w:rPr>
          <w:rFonts w:cs="Arial"/>
        </w:rPr>
        <w:t>Zinc-ri</w:t>
      </w:r>
      <w:r w:rsidR="00855767" w:rsidRPr="00C47E3E">
        <w:rPr>
          <w:rFonts w:cs="Arial"/>
        </w:rPr>
        <w:t>ch primer (2-3 mils</w:t>
      </w:r>
      <w:r w:rsidR="00832F17" w:rsidRPr="00C47E3E">
        <w:rPr>
          <w:rFonts w:cs="Arial"/>
        </w:rPr>
        <w:t xml:space="preserve"> DFT</w:t>
      </w:r>
      <w:r w:rsidR="00855767" w:rsidRPr="00C47E3E">
        <w:rPr>
          <w:rFonts w:cs="Arial"/>
        </w:rPr>
        <w:t>)</w:t>
      </w:r>
    </w:p>
    <w:bookmarkEnd w:id="14"/>
    <w:p w14:paraId="05130E11" w14:textId="77777777" w:rsidR="00855767" w:rsidRPr="00C47E3E" w:rsidRDefault="00855767">
      <w:pPr>
        <w:pStyle w:val="SpecHeading51"/>
        <w:numPr>
          <w:ilvl w:val="0"/>
          <w:numId w:val="4"/>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470F6383" w14:textId="77777777" w:rsidR="00786D5A" w:rsidRPr="00C47E3E" w:rsidRDefault="00855767">
      <w:pPr>
        <w:pStyle w:val="SpecHeading51"/>
        <w:numPr>
          <w:ilvl w:val="0"/>
          <w:numId w:val="4"/>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3469816A" w14:textId="77777777" w:rsidR="00377296" w:rsidRPr="00C47E3E" w:rsidRDefault="00377296" w:rsidP="00377296">
      <w:pPr>
        <w:rPr>
          <w:rFonts w:cs="Arial"/>
          <w:szCs w:val="22"/>
        </w:rPr>
      </w:pPr>
    </w:p>
    <w:p w14:paraId="4E969DC4"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w:t>
      </w:r>
      <w:r w:rsidR="009B570F">
        <w:rPr>
          <w:rFonts w:cs="Arial"/>
          <w:szCs w:val="22"/>
        </w:rPr>
        <w:t>An</w:t>
      </w:r>
      <w:r w:rsidR="00D0398C">
        <w:rPr>
          <w:rFonts w:cs="Arial"/>
          <w:szCs w:val="22"/>
        </w:rPr>
        <w:t xml:space="preserve"> internal coating system </w:t>
      </w:r>
      <w:r w:rsidR="005B6D1D">
        <w:rPr>
          <w:rFonts w:cs="Arial"/>
          <w:szCs w:val="22"/>
        </w:rPr>
        <w:t>protects</w:t>
      </w:r>
      <w:r w:rsidR="00D0398C">
        <w:rPr>
          <w:rFonts w:cs="Arial"/>
          <w:szCs w:val="22"/>
        </w:rPr>
        <w:t xml:space="preserve"> steel tanks from corrosion or product </w:t>
      </w:r>
      <w:r w:rsidR="009B570F">
        <w:rPr>
          <w:rFonts w:cs="Arial"/>
          <w:szCs w:val="22"/>
        </w:rPr>
        <w:t xml:space="preserve">from </w:t>
      </w:r>
      <w:r w:rsidR="00D0398C">
        <w:rPr>
          <w:rFonts w:cs="Arial"/>
          <w:szCs w:val="22"/>
        </w:rPr>
        <w:t>contamination. The appropriate coating system selection, proper surface preparation, and correct application depend</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r w:rsidR="00437554">
        <w:rPr>
          <w:rFonts w:cs="Arial"/>
          <w:szCs w:val="22"/>
        </w:rPr>
        <w:t xml:space="preserve"> </w:t>
      </w:r>
      <w:r w:rsidR="00437554" w:rsidRPr="00437554">
        <w:rPr>
          <w:rFonts w:cs="Arial"/>
          <w:szCs w:val="22"/>
        </w:rPr>
        <w:t xml:space="preserve">Tank system(s) to be provided with interior coating </w:t>
      </w:r>
      <w:r w:rsidR="005B6D1D">
        <w:rPr>
          <w:rFonts w:cs="Arial"/>
          <w:szCs w:val="22"/>
        </w:rPr>
        <w:t>must</w:t>
      </w:r>
      <w:r w:rsidR="00437554" w:rsidRPr="00437554">
        <w:rPr>
          <w:rFonts w:cs="Arial"/>
          <w:szCs w:val="22"/>
        </w:rPr>
        <w:t xml:space="preserve"> have one (1) </w:t>
      </w:r>
      <w:r w:rsidR="00437554">
        <w:rPr>
          <w:rFonts w:cs="Arial"/>
          <w:szCs w:val="22"/>
        </w:rPr>
        <w:t xml:space="preserve">additional </w:t>
      </w:r>
      <w:r w:rsidR="00437554" w:rsidRPr="00437554">
        <w:rPr>
          <w:rFonts w:cs="Arial"/>
          <w:szCs w:val="22"/>
        </w:rPr>
        <w:t>manway</w:t>
      </w:r>
      <w:r w:rsidR="00437554">
        <w:rPr>
          <w:rFonts w:cs="Arial"/>
          <w:szCs w:val="22"/>
        </w:rPr>
        <w:t xml:space="preserve"> for egress</w:t>
      </w:r>
      <w:r w:rsidR="00437554" w:rsidRPr="00437554">
        <w:rPr>
          <w:rFonts w:cs="Arial"/>
          <w:szCs w:val="22"/>
        </w:rPr>
        <w:t>.</w:t>
      </w:r>
    </w:p>
    <w:p w14:paraId="032F5561" w14:textId="77777777" w:rsidR="00377296" w:rsidRPr="00C47E3E" w:rsidRDefault="00377296" w:rsidP="00377296"/>
    <w:p w14:paraId="49EB104D" w14:textId="77777777" w:rsidR="00633952" w:rsidRPr="00C47E3E" w:rsidRDefault="00786D5A" w:rsidP="00633952">
      <w:pPr>
        <w:pStyle w:val="SpecHeading51"/>
        <w:ind w:left="0" w:firstLine="0"/>
        <w:rPr>
          <w:rFonts w:cs="Arial"/>
        </w:rPr>
      </w:pPr>
      <w:bookmarkStart w:id="16" w:name="_Hlk95035737"/>
      <w:r w:rsidRPr="00C47E3E">
        <w:rPr>
          <w:rFonts w:cs="Arial"/>
        </w:rPr>
        <w:tab/>
      </w:r>
      <w:r w:rsidR="00377296" w:rsidRPr="00C47E3E">
        <w:rPr>
          <w:rFonts w:cs="Arial"/>
        </w:rPr>
        <w:t>1</w:t>
      </w:r>
      <w:r w:rsidR="004C003A">
        <w:rPr>
          <w:rFonts w:cs="Arial"/>
        </w:rPr>
        <w:t>3</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59DD3E4D" w14:textId="77777777" w:rsidR="0011199A" w:rsidRPr="00C47E3E" w:rsidRDefault="00633952" w:rsidP="00633952">
      <w:pPr>
        <w:pStyle w:val="SpecHeading51"/>
        <w:rPr>
          <w:rFonts w:cs="Arial"/>
        </w:rPr>
      </w:pPr>
      <w:r w:rsidRPr="00C47E3E">
        <w:rPr>
          <w:rFonts w:cs="Arial"/>
        </w:rPr>
        <w:tab/>
        <w:t xml:space="preserve">a.   </w:t>
      </w:r>
      <w:bookmarkStart w:id="17" w:name="_Hlk95060984"/>
      <w:r w:rsidR="0011199A" w:rsidRPr="00C47E3E">
        <w:rPr>
          <w:rFonts w:cs="Arial"/>
        </w:rPr>
        <w:t xml:space="preserve">Interior weld and a minimum of one additional </w:t>
      </w:r>
      <w:r w:rsidR="002510A6">
        <w:rPr>
          <w:rFonts w:cs="Arial"/>
        </w:rPr>
        <w:t>24</w:t>
      </w:r>
      <w:r w:rsidR="0011199A" w:rsidRPr="00C47E3E">
        <w:rPr>
          <w:rFonts w:cs="Arial"/>
        </w:rPr>
        <w:t>-inch manway.</w:t>
      </w:r>
      <w:bookmarkEnd w:id="17"/>
    </w:p>
    <w:p w14:paraId="17AC0922"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3DE72C2D"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6"/>
    <w:p w14:paraId="6896977B" w14:textId="77777777" w:rsidR="00E15F0A" w:rsidRPr="00C47E3E" w:rsidRDefault="00E15F0A" w:rsidP="00E15F0A"/>
    <w:p w14:paraId="31D09F13" w14:textId="77777777" w:rsidR="00AB30E1" w:rsidRPr="00C47E3E" w:rsidRDefault="00AB30E1" w:rsidP="00AB30E1">
      <w:pPr>
        <w:pStyle w:val="SpecSpecifierNotes0"/>
        <w:rPr>
          <w:rFonts w:cs="Arial"/>
          <w:szCs w:val="22"/>
        </w:rPr>
      </w:pPr>
      <w:r w:rsidRPr="00C47E3E">
        <w:rPr>
          <w:rFonts w:cs="Arial"/>
          <w:szCs w:val="22"/>
        </w:rPr>
        <w:lastRenderedPageBreak/>
        <w:t xml:space="preserve">Specifier Notes: </w:t>
      </w:r>
      <w:r>
        <w:rPr>
          <w:rFonts w:cs="Arial"/>
          <w:szCs w:val="22"/>
        </w:rPr>
        <w:t>E</w:t>
      </w:r>
      <w:r w:rsidRPr="006B6EF9">
        <w:rPr>
          <w:rFonts w:cs="Arial"/>
          <w:szCs w:val="22"/>
        </w:rPr>
        <w:t xml:space="preserve">valuate the </w:t>
      </w:r>
      <w:r>
        <w:rPr>
          <w:rFonts w:cs="Arial"/>
          <w:szCs w:val="22"/>
        </w:rPr>
        <w:t xml:space="preserve">installation </w:t>
      </w:r>
      <w:r w:rsidRPr="006B6EF9">
        <w:rPr>
          <w:rFonts w:cs="Arial"/>
          <w:szCs w:val="22"/>
        </w:rPr>
        <w:t xml:space="preserve">site </w:t>
      </w:r>
      <w:r>
        <w:rPr>
          <w:rFonts w:cs="Arial"/>
          <w:szCs w:val="22"/>
        </w:rPr>
        <w:t xml:space="preserve">to identify any </w:t>
      </w:r>
      <w:r w:rsidRPr="006B6EF9">
        <w:rPr>
          <w:rFonts w:cs="Arial"/>
          <w:szCs w:val="22"/>
        </w:rPr>
        <w:t>potential hazards</w:t>
      </w:r>
      <w:r>
        <w:rPr>
          <w:rFonts w:cs="Arial"/>
          <w:szCs w:val="22"/>
        </w:rPr>
        <w:t xml:space="preserve">, i.e. </w:t>
      </w:r>
      <w:r w:rsidRPr="006B6EF9">
        <w:rPr>
          <w:rFonts w:cs="Arial"/>
          <w:szCs w:val="22"/>
        </w:rPr>
        <w:t xml:space="preserve">flood, tornado, </w:t>
      </w:r>
      <w:r>
        <w:rPr>
          <w:rFonts w:cs="Arial"/>
          <w:szCs w:val="22"/>
        </w:rPr>
        <w:t xml:space="preserve">earthquake, </w:t>
      </w:r>
      <w:r w:rsidRPr="006B6EF9">
        <w:rPr>
          <w:rFonts w:cs="Arial"/>
          <w:szCs w:val="22"/>
        </w:rPr>
        <w:t xml:space="preserve">etc. </w:t>
      </w:r>
      <w:r>
        <w:rPr>
          <w:rFonts w:cs="Arial"/>
          <w:szCs w:val="22"/>
        </w:rPr>
        <w:t>If supplemental anchoring or other special provisions are required, contact manufacturer for assistance with</w:t>
      </w:r>
      <w:r w:rsidRPr="006B6EF9">
        <w:rPr>
          <w:rFonts w:cs="Arial"/>
          <w:szCs w:val="22"/>
        </w:rPr>
        <w:t xml:space="preserve"> require</w:t>
      </w:r>
      <w:r>
        <w:rPr>
          <w:rFonts w:cs="Arial"/>
          <w:szCs w:val="22"/>
        </w:rPr>
        <w:t xml:space="preserve">ments to remedy </w:t>
      </w:r>
      <w:r w:rsidRPr="006B6EF9">
        <w:rPr>
          <w:rFonts w:cs="Arial"/>
          <w:szCs w:val="22"/>
        </w:rPr>
        <w:t xml:space="preserve">these </w:t>
      </w:r>
      <w:r>
        <w:rPr>
          <w:rFonts w:cs="Arial"/>
          <w:szCs w:val="22"/>
        </w:rPr>
        <w:t>situation</w:t>
      </w:r>
      <w:r w:rsidRPr="006B6EF9">
        <w:rPr>
          <w:rFonts w:cs="Arial"/>
          <w:szCs w:val="22"/>
        </w:rPr>
        <w:t>s.</w:t>
      </w:r>
    </w:p>
    <w:p w14:paraId="0D55DB74" w14:textId="77777777" w:rsidR="00AB30E1" w:rsidRDefault="00AB30E1" w:rsidP="006B1A52">
      <w:pPr>
        <w:pStyle w:val="SpecHeading51"/>
        <w:rPr>
          <w:rFonts w:cs="Arial"/>
          <w:szCs w:val="22"/>
        </w:rPr>
      </w:pPr>
    </w:p>
    <w:p w14:paraId="743E416B" w14:textId="331A26F9" w:rsidR="006B1A52" w:rsidRPr="00C47E3E" w:rsidRDefault="006B1A52" w:rsidP="006B1A52">
      <w:pPr>
        <w:pStyle w:val="SpecHeading51"/>
        <w:rPr>
          <w:rFonts w:cs="Arial"/>
          <w:szCs w:val="22"/>
        </w:rPr>
      </w:pPr>
      <w:r w:rsidRPr="00C47E3E">
        <w:rPr>
          <w:rFonts w:cs="Arial"/>
          <w:szCs w:val="22"/>
        </w:rPr>
        <w:t>1</w:t>
      </w:r>
      <w:r w:rsidR="004C003A">
        <w:rPr>
          <w:rFonts w:cs="Arial"/>
          <w:szCs w:val="22"/>
        </w:rPr>
        <w:t>4</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 xml:space="preserve">Saddles </w:t>
      </w:r>
      <w:r w:rsidR="00D0398C">
        <w:rPr>
          <w:rFonts w:cs="Arial"/>
          <w:szCs w:val="22"/>
        </w:rPr>
        <w:t xml:space="preserve">are to be set at a </w:t>
      </w:r>
      <w:r w:rsidRPr="00C47E3E">
        <w:rPr>
          <w:rFonts w:cs="Arial"/>
          <w:szCs w:val="22"/>
        </w:rPr>
        <w:t>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r w:rsidR="00CF50F7">
        <w:rPr>
          <w:rFonts w:cs="Arial"/>
        </w:rPr>
        <w:t xml:space="preserve"> </w:t>
      </w:r>
    </w:p>
    <w:p w14:paraId="136089C1" w14:textId="77777777" w:rsidR="006B1A52" w:rsidRPr="00C47E3E" w:rsidRDefault="006B1A52" w:rsidP="00897DDA">
      <w:pPr>
        <w:pStyle w:val="SpecHeading51"/>
        <w:ind w:left="1814"/>
        <w:rPr>
          <w:rFonts w:cs="Arial"/>
          <w:szCs w:val="22"/>
        </w:rPr>
      </w:pPr>
      <w:r w:rsidRPr="00C47E3E">
        <w:rPr>
          <w:rFonts w:cs="Arial"/>
          <w:szCs w:val="22"/>
        </w:rPr>
        <w:t>a.</w:t>
      </w:r>
      <w:r w:rsidRPr="00C47E3E">
        <w:rPr>
          <w:rFonts w:cs="Arial"/>
          <w:szCs w:val="22"/>
        </w:rPr>
        <w:tab/>
        <w:t xml:space="preserve">Quantity: </w:t>
      </w:r>
      <w:r w:rsidR="0001240B" w:rsidRPr="00C47E3E">
        <w:rPr>
          <w:rFonts w:cs="Arial"/>
          <w:szCs w:val="22"/>
        </w:rPr>
        <w:t>two</w:t>
      </w:r>
      <w:r w:rsidR="00ED2F3A">
        <w:rPr>
          <w:rFonts w:cs="Arial"/>
          <w:szCs w:val="22"/>
        </w:rPr>
        <w:t xml:space="preserve"> (2) Saddles, </w:t>
      </w:r>
    </w:p>
    <w:p w14:paraId="79916988"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bookmarkEnd w:id="11"/>
    <w:p w14:paraId="5A8A7DFE" w14:textId="77777777" w:rsidR="006B1A52" w:rsidRPr="00C47E3E" w:rsidRDefault="006B1A52" w:rsidP="00DF3C67">
      <w:pPr>
        <w:rPr>
          <w:rFonts w:cs="Arial"/>
          <w:szCs w:val="22"/>
        </w:rPr>
      </w:pPr>
    </w:p>
    <w:p w14:paraId="0E104F38" w14:textId="77777777" w:rsidR="00E26794" w:rsidRPr="00C47E3E" w:rsidRDefault="006B1A52" w:rsidP="00E15F0A">
      <w:pPr>
        <w:pStyle w:val="SpecHeading51"/>
        <w:rPr>
          <w:rFonts w:cs="Arial"/>
        </w:rPr>
      </w:pPr>
      <w:r w:rsidRPr="00C47E3E">
        <w:rPr>
          <w:rFonts w:cs="Arial"/>
        </w:rPr>
        <w:t>1</w:t>
      </w:r>
      <w:r w:rsidR="004C003A">
        <w:rPr>
          <w:rFonts w:cs="Arial"/>
        </w:rPr>
        <w:t>5</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22BBD7EF" w14:textId="77777777" w:rsidR="00882776" w:rsidRPr="00C47E3E" w:rsidRDefault="00882776" w:rsidP="00882776"/>
    <w:p w14:paraId="1B57B555" w14:textId="77777777" w:rsidR="00091BE0" w:rsidRPr="00C47E3E" w:rsidRDefault="00091BE0" w:rsidP="00B77441">
      <w:pPr>
        <w:pStyle w:val="SpecHeading51"/>
        <w:rPr>
          <w:rFonts w:cs="Arial"/>
        </w:rPr>
      </w:pPr>
      <w:r w:rsidRPr="00C47E3E">
        <w:rPr>
          <w:rFonts w:cs="Arial"/>
        </w:rPr>
        <w:t>1</w:t>
      </w:r>
      <w:r w:rsidR="004C003A">
        <w:rPr>
          <w:rFonts w:cs="Arial"/>
        </w:rPr>
        <w:t>6</w:t>
      </w:r>
      <w:r w:rsidR="00DF3C67" w:rsidRPr="00C47E3E">
        <w:rPr>
          <w:rFonts w:cs="Arial"/>
        </w:rPr>
        <w:t>.</w:t>
      </w:r>
      <w:r w:rsidRPr="00C47E3E">
        <w:rPr>
          <w:rFonts w:cs="Arial"/>
        </w:rPr>
        <w:tab/>
        <w:t>Emergency Venting for Primary Tank</w:t>
      </w:r>
      <w:r w:rsidR="00417D5C">
        <w:rPr>
          <w:rFonts w:cs="Arial"/>
        </w:rPr>
        <w:t xml:space="preserve"> and </w:t>
      </w:r>
      <w:r w:rsidR="000F2463">
        <w:rPr>
          <w:rFonts w:cs="Arial"/>
        </w:rPr>
        <w:t>“</w:t>
      </w:r>
      <w:r w:rsidR="00417D5C">
        <w:rPr>
          <w:rFonts w:cs="Arial"/>
        </w:rPr>
        <w:t>OP</w:t>
      </w:r>
      <w:r w:rsidR="000F2463">
        <w:rPr>
          <w:rFonts w:cs="Arial"/>
        </w:rPr>
        <w:t>”</w:t>
      </w:r>
      <w:r w:rsidR="00417D5C">
        <w:rPr>
          <w:rFonts w:cs="Arial"/>
        </w:rPr>
        <w:t xml:space="preserve"> Chamber</w:t>
      </w:r>
      <w:r w:rsidRPr="00C47E3E">
        <w:rPr>
          <w:rFonts w:cs="Arial"/>
        </w:rPr>
        <w:t xml:space="preserve">: </w:t>
      </w:r>
      <w:r w:rsidR="005B6D1D">
        <w:rPr>
          <w:rFonts w:cs="Arial"/>
        </w:rPr>
        <w:t xml:space="preserve">The tank system(s) shall include one (1) emergency vent for each primary tank or primary tank compartment and the “OP” Chamber, which is </w:t>
      </w:r>
      <w:r w:rsidR="00DF2EBC">
        <w:rPr>
          <w:rFonts w:cs="Arial"/>
        </w:rPr>
        <w:t>UL listed</w:t>
      </w:r>
      <w:r w:rsidR="005B6D1D">
        <w:rPr>
          <w:rFonts w:cs="Arial"/>
        </w:rPr>
        <w:t xml:space="preserve">. The Emergency Vent shall be located on the “Overfill Protector” Chute. Refer to the </w:t>
      </w:r>
      <w:r w:rsidR="00417D5C" w:rsidRPr="00417D5C">
        <w:rPr>
          <w:rFonts w:cs="Arial"/>
        </w:rPr>
        <w:t>drawings.</w:t>
      </w:r>
    </w:p>
    <w:p w14:paraId="0ED438A0"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shall determine vent size</w:t>
      </w:r>
      <w:r w:rsidRPr="00C47E3E">
        <w:rPr>
          <w:rFonts w:cs="Arial"/>
          <w:szCs w:val="22"/>
        </w:rPr>
        <w:t xml:space="preserve">, the primary tank capacity, </w:t>
      </w:r>
      <w:r w:rsidR="000F2463">
        <w:rPr>
          <w:rFonts w:cs="Arial"/>
          <w:szCs w:val="22"/>
        </w:rPr>
        <w:t xml:space="preserve">“OP” chamber Capacity, </w:t>
      </w:r>
      <w:r w:rsidRPr="00C47E3E">
        <w:rPr>
          <w:rFonts w:cs="Arial"/>
          <w:szCs w:val="22"/>
        </w:rPr>
        <w:t>and the product stored.</w:t>
      </w:r>
    </w:p>
    <w:p w14:paraId="7E8D152F"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05729BB9" w14:textId="77777777" w:rsidR="00882776" w:rsidRPr="00C47E3E" w:rsidRDefault="00882776" w:rsidP="00882776"/>
    <w:p w14:paraId="18CCAE33" w14:textId="77777777" w:rsidR="00091BE0" w:rsidRPr="00C47E3E" w:rsidRDefault="00091BE0" w:rsidP="00B77441">
      <w:pPr>
        <w:pStyle w:val="SpecHeading51"/>
        <w:rPr>
          <w:rFonts w:cs="Arial"/>
        </w:rPr>
      </w:pPr>
      <w:r w:rsidRPr="00C47E3E">
        <w:rPr>
          <w:rFonts w:cs="Arial"/>
        </w:rPr>
        <w:t>1</w:t>
      </w:r>
      <w:r w:rsidR="004C003A">
        <w:rPr>
          <w:rFonts w:cs="Arial"/>
        </w:rPr>
        <w:t>7</w:t>
      </w:r>
      <w:r w:rsidRPr="00C47E3E">
        <w:rPr>
          <w:rFonts w:cs="Arial"/>
        </w:rPr>
        <w:t>.</w:t>
      </w:r>
      <w:r w:rsidRPr="00C47E3E">
        <w:rPr>
          <w:rFonts w:cs="Arial"/>
        </w:rPr>
        <w:tab/>
        <w:t xml:space="preserve">Emergency Venting for Secondary Tank: </w:t>
      </w:r>
      <w:r w:rsidR="00D0398C">
        <w:rPr>
          <w:rFonts w:cs="Arial"/>
        </w:rPr>
        <w:t>The tank system(s) shall include one (1) emergency vent for each secondary containment tank interstice, which must be UL-listed</w:t>
      </w:r>
      <w:r w:rsidR="00882776" w:rsidRPr="00C47E3E">
        <w:rPr>
          <w:rFonts w:cs="Arial"/>
        </w:rPr>
        <w:t>.</w:t>
      </w:r>
    </w:p>
    <w:p w14:paraId="7F439185"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secondary tank capacity, and stored product determine the venting capacity</w:t>
      </w:r>
      <w:r w:rsidRPr="00C47E3E">
        <w:rPr>
          <w:rFonts w:cs="Arial"/>
          <w:szCs w:val="22"/>
        </w:rPr>
        <w:t>.</w:t>
      </w:r>
    </w:p>
    <w:p w14:paraId="5E32A7F5"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 xml:space="preserve">Emergency venting shall comply with </w:t>
      </w:r>
      <w:r w:rsidR="00D0398C">
        <w:rPr>
          <w:rFonts w:cs="Arial"/>
          <w:szCs w:val="22"/>
        </w:rPr>
        <w:t>NFPA 30A, NFPA 30, and UFC provisions</w:t>
      </w:r>
      <w:r w:rsidRPr="00C47E3E">
        <w:rPr>
          <w:rFonts w:cs="Arial"/>
          <w:szCs w:val="22"/>
        </w:rPr>
        <w:t>.</w:t>
      </w:r>
    </w:p>
    <w:p w14:paraId="58623998"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4B486305" w14:textId="77777777" w:rsidR="00096217" w:rsidRPr="00C47E3E" w:rsidRDefault="00096217" w:rsidP="00096217">
      <w:pPr>
        <w:rPr>
          <w:rFonts w:cs="Arial"/>
          <w:szCs w:val="22"/>
        </w:rPr>
      </w:pPr>
      <w:bookmarkStart w:id="18" w:name="_Hlk95036912"/>
    </w:p>
    <w:p w14:paraId="330B98C0"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5EEFC0BC" w14:textId="77777777" w:rsidR="00703F08" w:rsidRPr="00C47E3E" w:rsidRDefault="00703F08" w:rsidP="00DF3C67">
      <w:pPr>
        <w:rPr>
          <w:rFonts w:cs="Arial"/>
          <w:szCs w:val="22"/>
        </w:rPr>
      </w:pPr>
    </w:p>
    <w:bookmarkEnd w:id="18"/>
    <w:p w14:paraId="2EC1D4F9"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5D1424C7"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w:t>
      </w:r>
      <w:r w:rsidR="00417D5C">
        <w:rPr>
          <w:rFonts w:cs="Arial"/>
        </w:rPr>
        <w:t xml:space="preserve"> </w:t>
      </w:r>
      <w:r w:rsidR="00417D5C" w:rsidRPr="00417D5C">
        <w:rPr>
          <w:rFonts w:cs="Arial"/>
        </w:rPr>
        <w:t xml:space="preserve">for Primary Tank and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r w:rsidR="00091BE0" w:rsidRPr="00C47E3E">
        <w:rPr>
          <w:rFonts w:cs="Arial"/>
        </w:rPr>
        <w:t xml:space="preserve">: Tank system(s) shall include </w:t>
      </w:r>
      <w:r w:rsidR="00417D5C">
        <w:rPr>
          <w:rFonts w:cs="Arial"/>
        </w:rPr>
        <w:t xml:space="preserve">two </w:t>
      </w:r>
      <w:r w:rsidR="00091BE0" w:rsidRPr="00C47E3E">
        <w:rPr>
          <w:rFonts w:cs="Arial"/>
        </w:rPr>
        <w:t>(</w:t>
      </w:r>
      <w:r w:rsidR="00417D5C">
        <w:rPr>
          <w:rFonts w:cs="Arial"/>
        </w:rPr>
        <w:t>2</w:t>
      </w:r>
      <w:r w:rsidR="00091BE0" w:rsidRPr="00C47E3E">
        <w:rPr>
          <w:rFonts w:cs="Arial"/>
        </w:rPr>
        <w:t xml:space="preserve">) </w:t>
      </w:r>
      <w:r w:rsidR="00417D5C" w:rsidRPr="00417D5C">
        <w:rPr>
          <w:rFonts w:cs="Arial"/>
        </w:rPr>
        <w:t xml:space="preserve">normal atmospheric or pressure/vacuum vents, one for the primary tank(s) and one for the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p>
    <w:p w14:paraId="68D3DBB4"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22A07A6F"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w:t>
      </w:r>
      <w:r w:rsidR="00E01EE8">
        <w:rPr>
          <w:rFonts w:cs="Arial"/>
          <w:szCs w:val="22"/>
        </w:rPr>
        <w:t>;</w:t>
      </w:r>
      <w:r w:rsidRPr="00C47E3E">
        <w:rPr>
          <w:rFonts w:cs="Arial"/>
          <w:szCs w:val="22"/>
        </w:rPr>
        <w:t xml:space="preserve"> A106 or A135. </w:t>
      </w:r>
      <w:r w:rsidR="00E01EE8">
        <w:rPr>
          <w:rFonts w:cs="Arial"/>
          <w:szCs w:val="22"/>
        </w:rPr>
        <w:t>The length</w:t>
      </w:r>
      <w:r w:rsidRPr="00C47E3E">
        <w:rPr>
          <w:rFonts w:cs="Arial"/>
          <w:szCs w:val="22"/>
        </w:rPr>
        <w:t xml:space="preserve"> of </w:t>
      </w:r>
      <w:r w:rsidR="00E01EE8">
        <w:rPr>
          <w:rFonts w:cs="Arial"/>
          <w:szCs w:val="22"/>
        </w:rPr>
        <w:t xml:space="preserve">the </w:t>
      </w:r>
      <w:r w:rsidRPr="00C47E3E">
        <w:rPr>
          <w:rFonts w:cs="Arial"/>
          <w:szCs w:val="22"/>
        </w:rPr>
        <w:t>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0185B956"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0223D6E3" w14:textId="77777777" w:rsidR="00400ABB" w:rsidRPr="00C47E3E" w:rsidRDefault="00400ABB" w:rsidP="00882776">
      <w:pPr>
        <w:pStyle w:val="SpecHeading51"/>
        <w:ind w:left="0" w:firstLine="0"/>
        <w:rPr>
          <w:rFonts w:cs="Arial"/>
          <w:szCs w:val="22"/>
        </w:rPr>
      </w:pPr>
    </w:p>
    <w:p w14:paraId="33F77040"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w:t>
      </w:r>
      <w:r w:rsidR="00191491">
        <w:rPr>
          <w:rFonts w:cs="Arial"/>
        </w:rPr>
        <w:t xml:space="preserve"> </w:t>
      </w:r>
      <w:r w:rsidR="00400ABB" w:rsidRPr="00C47E3E">
        <w:rPr>
          <w:rFonts w:cs="Arial"/>
        </w:rPr>
        <w:t>Tank system(s) shall include one (1) spill container to contain product spills from the fill hose</w:t>
      </w:r>
      <w:r w:rsidR="00B818BA" w:rsidRPr="00C47E3E">
        <w:rPr>
          <w:rFonts w:cs="Arial"/>
        </w:rPr>
        <w:t xml:space="preserve">. </w:t>
      </w:r>
      <w:r w:rsidR="00E01EE8">
        <w:rPr>
          <w:rFonts w:cs="Arial"/>
        </w:rPr>
        <w:t>The spill</w:t>
      </w:r>
      <w:r w:rsidR="00400ABB" w:rsidRPr="00C47E3E">
        <w:rPr>
          <w:rFonts w:cs="Arial"/>
        </w:rPr>
        <w:t xml:space="preserve"> container shall be painted or plated steel, </w:t>
      </w:r>
      <w:r w:rsidR="00D0398C">
        <w:rPr>
          <w:rFonts w:cs="Arial"/>
        </w:rPr>
        <w:t xml:space="preserve">with a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369A058D"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r w:rsidR="00715E85">
        <w:rPr>
          <w:rFonts w:cs="Arial"/>
          <w:szCs w:val="22"/>
        </w:rPr>
        <w:t xml:space="preserve"> </w:t>
      </w:r>
    </w:p>
    <w:p w14:paraId="4DD3C98D" w14:textId="77777777" w:rsidR="004645E6" w:rsidRPr="00C47E3E" w:rsidRDefault="004645E6" w:rsidP="004645E6">
      <w:pPr>
        <w:pStyle w:val="SpecHeading51"/>
        <w:rPr>
          <w:rFonts w:cs="Arial"/>
          <w:szCs w:val="22"/>
        </w:rPr>
      </w:pPr>
    </w:p>
    <w:p w14:paraId="50E807C7" w14:textId="77777777" w:rsidR="004645E6" w:rsidRPr="00C47E3E" w:rsidRDefault="003F4741" w:rsidP="00DD33D7">
      <w:pPr>
        <w:pStyle w:val="SpecHeading51"/>
        <w:tabs>
          <w:tab w:val="left" w:pos="2160"/>
        </w:tabs>
        <w:rPr>
          <w:rFonts w:cs="Arial"/>
          <w:szCs w:val="22"/>
        </w:rPr>
      </w:pPr>
      <w:r w:rsidRPr="00C47E3E">
        <w:rPr>
          <w:rFonts w:cs="Arial"/>
          <w:szCs w:val="22"/>
        </w:rPr>
        <w:lastRenderedPageBreak/>
        <w:t>3</w:t>
      </w:r>
      <w:r w:rsidR="004645E6" w:rsidRPr="00C47E3E">
        <w:rPr>
          <w:rFonts w:cs="Arial"/>
          <w:szCs w:val="22"/>
        </w:rPr>
        <w:t>.</w:t>
      </w:r>
      <w:r w:rsidR="004645E6" w:rsidRPr="00C47E3E">
        <w:rPr>
          <w:rFonts w:cs="Arial"/>
          <w:szCs w:val="22"/>
        </w:rPr>
        <w:tab/>
        <w:t>Fill Assembly:</w:t>
      </w:r>
      <w:r w:rsidR="00191491">
        <w:rPr>
          <w:rFonts w:cs="Arial"/>
          <w:szCs w:val="22"/>
        </w:rPr>
        <w:t xml:space="preserve"> </w:t>
      </w:r>
      <w:r w:rsidR="004645E6" w:rsidRPr="00C47E3E">
        <w:rPr>
          <w:rFonts w:cs="Arial"/>
          <w:szCs w:val="22"/>
        </w:rPr>
        <w:t xml:space="preserve">Tank system(s) shall include </w:t>
      </w:r>
      <w:r w:rsidR="00876393" w:rsidRPr="00C47E3E">
        <w:rPr>
          <w:rFonts w:cs="Arial"/>
          <w:szCs w:val="22"/>
        </w:rPr>
        <w:t>top-fill</w:t>
      </w:r>
      <w:r w:rsidR="004645E6" w:rsidRPr="00C47E3E">
        <w:rPr>
          <w:rFonts w:cs="Arial"/>
          <w:szCs w:val="22"/>
        </w:rPr>
        <w:t xml:space="preserve"> assembly, inclusive of:</w:t>
      </w:r>
    </w:p>
    <w:p w14:paraId="707F4A29"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5E4D042C"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r w:rsidR="00D66A53">
        <w:rPr>
          <w:rFonts w:cs="Arial"/>
          <w:szCs w:val="22"/>
        </w:rPr>
        <w:t xml:space="preserve"> </w:t>
      </w:r>
    </w:p>
    <w:p w14:paraId="4BA600CC"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3A7972C4"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6034AF2E"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603159B7"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604BB1CC"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 xml:space="preserve">diameter]. </w:t>
      </w:r>
      <w:r w:rsidR="00E01EE8">
        <w:rPr>
          <w:rFonts w:cs="Arial"/>
          <w:szCs w:val="22"/>
        </w:rPr>
        <w:t>The fill</w:t>
      </w:r>
      <w:r w:rsidR="004645E6" w:rsidRPr="00C47E3E">
        <w:rPr>
          <w:rFonts w:cs="Arial"/>
          <w:szCs w:val="22"/>
        </w:rPr>
        <w:t xml:space="preserve">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D0398C">
        <w:rPr>
          <w:rFonts w:cs="Arial"/>
          <w:szCs w:val="22"/>
        </w:rPr>
        <w:t>will</w:t>
      </w:r>
      <w:r w:rsidR="004645E6" w:rsidRPr="00C47E3E">
        <w:rPr>
          <w:rFonts w:cs="Arial"/>
          <w:szCs w:val="22"/>
        </w:rPr>
        <w:t xml:space="preserve"> be provided at </w:t>
      </w:r>
      <w:r w:rsidR="00D0398C">
        <w:rPr>
          <w:rFonts w:cs="Arial"/>
          <w:szCs w:val="22"/>
        </w:rPr>
        <w:t xml:space="preserve">the </w:t>
      </w:r>
      <w:r w:rsidR="004645E6" w:rsidRPr="00C47E3E">
        <w:rPr>
          <w:rFonts w:cs="Arial"/>
          <w:szCs w:val="22"/>
        </w:rPr>
        <w:t xml:space="preserve">bottom of </w:t>
      </w:r>
      <w:r w:rsidRPr="00C47E3E">
        <w:rPr>
          <w:rFonts w:cs="Arial"/>
          <w:szCs w:val="22"/>
        </w:rPr>
        <w:t xml:space="preserve">the </w:t>
      </w:r>
      <w:r w:rsidR="004645E6" w:rsidRPr="00C47E3E">
        <w:rPr>
          <w:rFonts w:cs="Arial"/>
          <w:szCs w:val="22"/>
        </w:rPr>
        <w:t>fill pipe.</w:t>
      </w:r>
    </w:p>
    <w:p w14:paraId="52F0C3AA"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798F2174" w14:textId="77777777" w:rsidR="007D78E7" w:rsidRPr="00C47E3E" w:rsidRDefault="007D78E7" w:rsidP="00DD33D7">
      <w:pPr>
        <w:pStyle w:val="SpecHeading51"/>
        <w:rPr>
          <w:rFonts w:cs="Arial"/>
          <w:szCs w:val="22"/>
        </w:rPr>
      </w:pPr>
    </w:p>
    <w:p w14:paraId="03035109" w14:textId="77777777" w:rsidR="00DD33D7" w:rsidRPr="00C47E3E" w:rsidRDefault="003F4741" w:rsidP="00D66A53">
      <w:pPr>
        <w:pStyle w:val="SpecHeading51"/>
        <w:rPr>
          <w:rFonts w:cs="Arial"/>
          <w:szCs w:val="22"/>
        </w:rPr>
      </w:pPr>
      <w:bookmarkStart w:id="19" w:name="_Hlk98911380"/>
      <w:r w:rsidRPr="00C47E3E">
        <w:rPr>
          <w:rFonts w:cs="Arial"/>
          <w:szCs w:val="22"/>
        </w:rPr>
        <w:t>4</w:t>
      </w:r>
      <w:r w:rsidR="00DD33D7" w:rsidRPr="00C47E3E">
        <w:rPr>
          <w:rFonts w:cs="Arial"/>
          <w:szCs w:val="22"/>
        </w:rPr>
        <w:t>.</w:t>
      </w:r>
      <w:r w:rsidR="00DD33D7" w:rsidRPr="00C47E3E">
        <w:rPr>
          <w:rFonts w:cs="Arial"/>
          <w:szCs w:val="22"/>
        </w:rPr>
        <w:tab/>
        <w:t>Overfill Prevention:</w:t>
      </w:r>
      <w:r w:rsidR="00191491">
        <w:rPr>
          <w:rFonts w:cs="Arial"/>
          <w:szCs w:val="22"/>
        </w:rPr>
        <w:t xml:space="preserve"> </w:t>
      </w:r>
      <w:r w:rsidR="00DD33D7" w:rsidRPr="00C47E3E">
        <w:rPr>
          <w:rFonts w:cs="Arial"/>
          <w:szCs w:val="22"/>
        </w:rPr>
        <w:t>Tank system(s) shall include over</w:t>
      </w:r>
      <w:r w:rsidR="007D78E7" w:rsidRPr="00C47E3E">
        <w:rPr>
          <w:rFonts w:cs="Arial"/>
          <w:szCs w:val="22"/>
        </w:rPr>
        <w:t xml:space="preserve">fill prevention equipment </w:t>
      </w:r>
      <w:r w:rsidR="00E01EE8">
        <w:rPr>
          <w:rFonts w:cs="Arial"/>
          <w:szCs w:val="22"/>
        </w:rPr>
        <w:t>that</w:t>
      </w:r>
      <w:r w:rsidR="00D66A53">
        <w:rPr>
          <w:rFonts w:cs="Arial"/>
          <w:szCs w:val="22"/>
        </w:rPr>
        <w:t xml:space="preserve"> </w:t>
      </w:r>
      <w:r w:rsidR="00DD33D7" w:rsidRPr="00C47E3E">
        <w:rPr>
          <w:rFonts w:cs="Arial"/>
          <w:szCs w:val="22"/>
        </w:rPr>
        <w:t>complies with the requirements of NFPA 30A and which incorporates the following:</w:t>
      </w:r>
    </w:p>
    <w:p w14:paraId="31487D58" w14:textId="77777777" w:rsidR="00DD33D7" w:rsidRPr="00C47E3E" w:rsidRDefault="00DD33D7" w:rsidP="00E33B5C">
      <w:pPr>
        <w:pStyle w:val="SpecHeading51"/>
        <w:ind w:left="1814"/>
        <w:rPr>
          <w:rFonts w:cs="Arial"/>
          <w:szCs w:val="22"/>
        </w:rPr>
      </w:pPr>
      <w:r w:rsidRPr="00C47E3E">
        <w:rPr>
          <w:rFonts w:cs="Arial"/>
          <w:szCs w:val="22"/>
        </w:rPr>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xml:space="preserve">: </w:t>
      </w:r>
      <w:r w:rsidR="00D0398C">
        <w:rPr>
          <w:rFonts w:cs="Arial"/>
          <w:szCs w:val="22"/>
        </w:rPr>
        <w:t xml:space="preserve">This shall be installed on the fill port and </w:t>
      </w:r>
      <w:r w:rsidR="00D1694B" w:rsidRPr="00C47E3E">
        <w:rPr>
          <w:rFonts w:cs="Arial"/>
          <w:szCs w:val="22"/>
        </w:rPr>
        <w:t>d</w:t>
      </w:r>
      <w:r w:rsidR="006F665D" w:rsidRPr="00C47E3E">
        <w:rPr>
          <w:rFonts w:cs="Arial"/>
          <w:szCs w:val="22"/>
        </w:rPr>
        <w:t xml:space="preserve">esigned to prevent </w:t>
      </w:r>
      <w:r w:rsidR="00D0398C">
        <w:rPr>
          <w:rFonts w:cs="Arial"/>
          <w:szCs w:val="22"/>
        </w:rPr>
        <w:t>tank overfilling</w:t>
      </w:r>
      <w:r w:rsidR="006F665D" w:rsidRPr="00C47E3E">
        <w:rPr>
          <w:rFonts w:cs="Arial"/>
          <w:szCs w:val="22"/>
        </w:rPr>
        <w:t xml:space="preserve"> by </w:t>
      </w:r>
      <w:r w:rsidR="00D1694B" w:rsidRPr="00C47E3E">
        <w:rPr>
          <w:rFonts w:cs="Arial"/>
          <w:szCs w:val="22"/>
        </w:rPr>
        <w:t xml:space="preserve">providing a positive shut-off during a pressurized fill. The valve will </w:t>
      </w:r>
      <w:r w:rsidRPr="00C47E3E">
        <w:rPr>
          <w:rFonts w:cs="Arial"/>
          <w:szCs w:val="22"/>
        </w:rPr>
        <w:t xml:space="preserve">stop the </w:t>
      </w:r>
      <w:r w:rsidR="00D0398C">
        <w:rPr>
          <w:rFonts w:cs="Arial"/>
          <w:szCs w:val="22"/>
        </w:rPr>
        <w:t>liquid flow</w:t>
      </w:r>
      <w:r w:rsidR="007D78E7" w:rsidRPr="00C47E3E">
        <w:rPr>
          <w:rFonts w:cs="Arial"/>
          <w:szCs w:val="22"/>
        </w:rPr>
        <w:t xml:space="preserve"> into the tank when </w:t>
      </w:r>
      <w:r w:rsidR="00E33B5C" w:rsidRPr="00C47E3E">
        <w:rPr>
          <w:rFonts w:cs="Arial"/>
          <w:szCs w:val="22"/>
        </w:rPr>
        <w:t>the product level</w:t>
      </w:r>
      <w:r w:rsidRPr="00C47E3E">
        <w:rPr>
          <w:rFonts w:cs="Arial"/>
          <w:szCs w:val="22"/>
        </w:rPr>
        <w:t xml:space="preserve"> reaches 95% of </w:t>
      </w:r>
      <w:r w:rsidR="00C52C47">
        <w:rPr>
          <w:rFonts w:cs="Arial"/>
          <w:szCs w:val="22"/>
        </w:rPr>
        <w:t xml:space="preserve">the </w:t>
      </w:r>
      <w:r w:rsidRPr="00C47E3E">
        <w:rPr>
          <w:rFonts w:cs="Arial"/>
          <w:szCs w:val="22"/>
        </w:rPr>
        <w:t xml:space="preserve">tank capacity. </w:t>
      </w:r>
      <w:r w:rsidR="00E01EE8">
        <w:rPr>
          <w:rFonts w:cs="Arial"/>
          <w:szCs w:val="22"/>
        </w:rPr>
        <w:t>The fill</w:t>
      </w:r>
      <w:r w:rsidRPr="00C47E3E">
        <w:rPr>
          <w:rFonts w:cs="Arial"/>
          <w:szCs w:val="22"/>
        </w:rPr>
        <w:t xml:space="preserve">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w:t>
      </w:r>
      <w:r w:rsidR="00D0398C">
        <w:rPr>
          <w:rFonts w:cs="Arial"/>
          <w:szCs w:val="22"/>
        </w:rPr>
        <w:t>UL-listed</w:t>
      </w:r>
      <w:r w:rsidRPr="00C47E3E">
        <w:rPr>
          <w:rFonts w:cs="Arial"/>
          <w:szCs w:val="22"/>
        </w:rPr>
        <w:t>.</w:t>
      </w:r>
      <w:r w:rsidR="00D1694B" w:rsidRPr="00C47E3E">
        <w:rPr>
          <w:rFonts w:cs="Arial"/>
          <w:szCs w:val="22"/>
        </w:rPr>
        <w:t xml:space="preserve"> </w:t>
      </w:r>
    </w:p>
    <w:p w14:paraId="44FD5FDA"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 xml:space="preserve">An audible alarm that will sound when the product level in the tank has reached 90% of tank capacity. </w:t>
      </w:r>
      <w:r w:rsidR="00D0398C">
        <w:rPr>
          <w:rFonts w:cs="Arial"/>
          <w:szCs w:val="22"/>
        </w:rPr>
        <w:t xml:space="preserve">The alarm system is to be UL-Listed as an </w:t>
      </w:r>
      <w:r w:rsidRPr="00C47E3E">
        <w:rPr>
          <w:rFonts w:cs="Arial"/>
          <w:szCs w:val="22"/>
        </w:rPr>
        <w:t>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47531898"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59E3565C"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Liquid Level Gauge:</w:t>
      </w:r>
      <w:r w:rsidR="00985665">
        <w:rPr>
          <w:rFonts w:cs="Arial"/>
          <w:szCs w:val="22"/>
        </w:rPr>
        <w:t xml:space="preserve"> </w:t>
      </w:r>
      <w:r w:rsidR="00DD33D7" w:rsidRPr="00C47E3E">
        <w:rPr>
          <w:rFonts w:cs="Arial"/>
          <w:szCs w:val="22"/>
        </w:rPr>
        <w:t xml:space="preserve">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 xml:space="preserve">level in the tank, which is visible to the delivery operator, </w:t>
      </w:r>
      <w:r w:rsidR="00D0398C">
        <w:rPr>
          <w:rFonts w:cs="Arial"/>
          <w:szCs w:val="22"/>
        </w:rPr>
        <w:t>following</w:t>
      </w:r>
      <w:r w:rsidR="00DD33D7" w:rsidRPr="00C47E3E">
        <w:rPr>
          <w:rFonts w:cs="Arial"/>
          <w:szCs w:val="22"/>
        </w:rPr>
        <w:t xml:space="preserve"> NFPA 30, NFPA 30A</w:t>
      </w:r>
      <w:r w:rsidR="00E33B5C" w:rsidRPr="00C47E3E">
        <w:rPr>
          <w:rFonts w:cs="Arial"/>
          <w:szCs w:val="22"/>
        </w:rPr>
        <w:t>,</w:t>
      </w:r>
      <w:r w:rsidR="00DD33D7" w:rsidRPr="00C47E3E">
        <w:rPr>
          <w:rFonts w:cs="Arial"/>
          <w:szCs w:val="22"/>
        </w:rPr>
        <w:t xml:space="preserve"> and UFC Article 79. Acceptable means:</w:t>
      </w:r>
    </w:p>
    <w:p w14:paraId="0174EAC8"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w:t>
      </w:r>
      <w:r w:rsidR="00C52C47">
        <w:rPr>
          <w:rFonts w:cs="Arial"/>
          <w:szCs w:val="22"/>
        </w:rPr>
        <w:t xml:space="preserve">a </w:t>
      </w:r>
      <w:r w:rsidR="001E395A" w:rsidRPr="00C47E3E">
        <w:rPr>
          <w:rFonts w:cs="Arial"/>
          <w:szCs w:val="22"/>
        </w:rPr>
        <w:t xml:space="preserve">“clock gauge” that displays the liquid level in the tank. The gauge </w:t>
      </w:r>
      <w:r w:rsidR="00DD33D7" w:rsidRPr="00C47E3E">
        <w:rPr>
          <w:rFonts w:cs="Arial"/>
          <w:szCs w:val="22"/>
        </w:rPr>
        <w:t>shall be visible from the point of fill.</w:t>
      </w:r>
    </w:p>
    <w:bookmarkEnd w:id="19"/>
    <w:p w14:paraId="7D5FA895"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59D36998" w14:textId="77777777" w:rsidR="00DD33D7" w:rsidRPr="00C47E3E" w:rsidRDefault="003F4741" w:rsidP="00DD33D7">
      <w:pPr>
        <w:pStyle w:val="SpecHeading51"/>
        <w:rPr>
          <w:rFonts w:cs="Arial"/>
          <w:szCs w:val="22"/>
        </w:rPr>
      </w:pPr>
      <w:bookmarkStart w:id="20" w:name="_Hlk98911406"/>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 xml:space="preserve">tank interstice </w:t>
      </w:r>
      <w:r w:rsidR="00DF2EBC">
        <w:rPr>
          <w:rFonts w:cs="Arial"/>
          <w:szCs w:val="22"/>
        </w:rPr>
        <w:t>to monitor the primary and secondary containment tanks continuously</w:t>
      </w:r>
      <w:r w:rsidR="002D71CD" w:rsidRPr="00C47E3E">
        <w:rPr>
          <w:rFonts w:cs="Arial"/>
          <w:szCs w:val="22"/>
        </w:rPr>
        <w:t>.</w:t>
      </w:r>
    </w:p>
    <w:p w14:paraId="1E86CF34" w14:textId="77777777" w:rsidR="007D78E7" w:rsidRPr="00C47E3E" w:rsidRDefault="007D78E7" w:rsidP="000C4F6A">
      <w:pPr>
        <w:pStyle w:val="SpecHeading51"/>
        <w:rPr>
          <w:rFonts w:cs="Arial"/>
          <w:szCs w:val="22"/>
        </w:rPr>
      </w:pPr>
      <w:bookmarkStart w:id="21" w:name="_Hlk95036578"/>
      <w:r w:rsidRPr="00C47E3E">
        <w:rPr>
          <w:rFonts w:cs="Arial"/>
          <w:szCs w:val="22"/>
        </w:rPr>
        <w:t xml:space="preserve">      </w:t>
      </w:r>
      <w:r w:rsidRPr="00C47E3E">
        <w:rPr>
          <w:rFonts w:cs="Arial"/>
          <w:szCs w:val="22"/>
        </w:rPr>
        <w:tab/>
        <w:t>a</w:t>
      </w:r>
      <w:r w:rsidR="00DD33D7" w:rsidRPr="00C47E3E">
        <w:rPr>
          <w:rFonts w:cs="Arial"/>
          <w:szCs w:val="22"/>
        </w:rPr>
        <w:t xml:space="preserve">. </w:t>
      </w:r>
      <w:r w:rsidR="00D0398C">
        <w:rPr>
          <w:rFonts w:cs="Arial"/>
          <w:szCs w:val="22"/>
        </w:rPr>
        <w:t>An electric monitoring system with console and tank-mounted sensors or probes is needed</w:t>
      </w:r>
      <w:r w:rsidRPr="00C47E3E">
        <w:rPr>
          <w:rFonts w:cs="Arial"/>
          <w:szCs w:val="22"/>
        </w:rPr>
        <w:t>.</w:t>
      </w:r>
    </w:p>
    <w:bookmarkEnd w:id="21"/>
    <w:p w14:paraId="34C7AF58"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6B9E984F" w14:textId="77777777" w:rsidR="00CD3303" w:rsidRPr="00C47E3E" w:rsidRDefault="004A3492" w:rsidP="00D76D25">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w:t>
      </w:r>
      <w:r w:rsidR="00D0398C">
        <w:rPr>
          <w:rFonts w:cs="Arial"/>
          <w:szCs w:val="22"/>
        </w:rPr>
        <w:t xml:space="preserve">the </w:t>
      </w:r>
      <w:r w:rsidR="00DD33D7" w:rsidRPr="00C47E3E">
        <w:rPr>
          <w:rFonts w:cs="Arial"/>
          <w:szCs w:val="22"/>
        </w:rPr>
        <w:t xml:space="preserve">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w:t>
      </w:r>
      <w:r w:rsidR="006C12DF">
        <w:rPr>
          <w:rFonts w:cs="Arial"/>
          <w:szCs w:val="22"/>
        </w:rPr>
        <w:tab/>
      </w:r>
      <w:r w:rsidR="006C12DF">
        <w:rPr>
          <w:rFonts w:cs="Arial"/>
          <w:szCs w:val="22"/>
        </w:rPr>
        <w:tab/>
      </w:r>
      <w:r w:rsidR="006C12DF">
        <w:rPr>
          <w:rFonts w:cs="Arial"/>
          <w:szCs w:val="22"/>
        </w:rPr>
        <w:tab/>
        <w:t xml:space="preserve">     </w:t>
      </w:r>
      <w:r w:rsidR="00DD33D7" w:rsidRPr="00C47E3E">
        <w:rPr>
          <w:rFonts w:cs="Arial"/>
          <w:szCs w:val="22"/>
        </w:rPr>
        <w:t xml:space="preserve">interstitial </w:t>
      </w:r>
      <w:r w:rsidR="002D71CD" w:rsidRPr="00C47E3E">
        <w:rPr>
          <w:rFonts w:cs="Arial"/>
          <w:szCs w:val="22"/>
        </w:rPr>
        <w:t>l</w:t>
      </w:r>
      <w:r w:rsidR="00DD33D7" w:rsidRPr="00C47E3E">
        <w:rPr>
          <w:rFonts w:cs="Arial"/>
          <w:szCs w:val="22"/>
        </w:rPr>
        <w:t>eak</w:t>
      </w:r>
      <w:r w:rsidR="00BD00D1"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 xml:space="preserve">intrinsically </w:t>
      </w:r>
      <w:r w:rsidR="006C12DF">
        <w:rPr>
          <w:rFonts w:cs="Arial"/>
          <w:szCs w:val="22"/>
        </w:rPr>
        <w:tab/>
      </w:r>
      <w:r w:rsidR="006C12DF">
        <w:rPr>
          <w:rFonts w:cs="Arial"/>
          <w:szCs w:val="22"/>
        </w:rPr>
        <w:tab/>
        <w:t xml:space="preserve">     </w:t>
      </w:r>
      <w:r w:rsidR="0001240B" w:rsidRPr="00C47E3E">
        <w:rPr>
          <w:rFonts w:cs="Arial"/>
          <w:szCs w:val="22"/>
        </w:rPr>
        <w:t>safe</w:t>
      </w:r>
      <w:r w:rsidR="00DD33D7" w:rsidRPr="00C47E3E">
        <w:rPr>
          <w:rFonts w:cs="Arial"/>
          <w:szCs w:val="22"/>
        </w:rPr>
        <w:t xml:space="preserve"> tank-mounted probes, suitable for use in Class I, </w:t>
      </w:r>
      <w:r w:rsidR="008B2915" w:rsidRPr="00C47E3E">
        <w:rPr>
          <w:rFonts w:cs="Arial"/>
          <w:szCs w:val="22"/>
        </w:rPr>
        <w:t>Div.</w:t>
      </w:r>
      <w:r w:rsidR="00DD33D7" w:rsidRPr="00C47E3E">
        <w:rPr>
          <w:rFonts w:cs="Arial"/>
          <w:szCs w:val="22"/>
        </w:rPr>
        <w:t xml:space="preserve"> II, Group D locations, and </w:t>
      </w:r>
      <w:r w:rsidR="006C12DF">
        <w:rPr>
          <w:rFonts w:cs="Arial"/>
          <w:szCs w:val="22"/>
        </w:rPr>
        <w:tab/>
        <w:t xml:space="preserve">   </w:t>
      </w:r>
      <w:r w:rsidR="006C12DF">
        <w:rPr>
          <w:rFonts w:cs="Arial"/>
          <w:szCs w:val="22"/>
        </w:rPr>
        <w:tab/>
        <w:t xml:space="preserve">     </w:t>
      </w:r>
      <w:r w:rsidR="00DD33D7" w:rsidRPr="00C47E3E">
        <w:rPr>
          <w:rFonts w:cs="Arial"/>
          <w:szCs w:val="22"/>
        </w:rPr>
        <w:t xml:space="preserve">a monitoring console, suitable for use in Class I, Div. II, Group D locations or located </w:t>
      </w:r>
    </w:p>
    <w:p w14:paraId="3E460AA2"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bookmarkEnd w:id="20"/>
    <w:p w14:paraId="2012AD1D" w14:textId="77777777" w:rsidR="002B7BC3" w:rsidRPr="00C47E3E" w:rsidRDefault="002B7BC3" w:rsidP="002B7BC3"/>
    <w:p w14:paraId="0787F739" w14:textId="77777777" w:rsidR="004A3492" w:rsidRDefault="00882776" w:rsidP="004A3492">
      <w:pPr>
        <w:ind w:left="719"/>
        <w:rPr>
          <w:rFonts w:cs="Arial"/>
          <w:szCs w:val="22"/>
        </w:rPr>
      </w:pPr>
      <w:bookmarkStart w:id="22" w:name="_Hlk98911444"/>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0623F657"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2CAE16A9" w14:textId="77777777" w:rsidR="002B7BC3" w:rsidRPr="00C47E3E" w:rsidRDefault="002B7BC3" w:rsidP="002B7BC3">
      <w:pPr>
        <w:pStyle w:val="SpecHeading51"/>
        <w:rPr>
          <w:rFonts w:cs="Arial"/>
          <w:szCs w:val="22"/>
        </w:rPr>
      </w:pPr>
      <w:bookmarkStart w:id="23"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23"/>
    <w:p w14:paraId="2DA82DEF" w14:textId="77777777" w:rsidR="002B7BC3" w:rsidRPr="00C47E3E" w:rsidRDefault="002B7BC3" w:rsidP="00985665">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r w:rsidR="00415816">
        <w:rPr>
          <w:rFonts w:cs="Arial"/>
          <w:szCs w:val="22"/>
        </w:rPr>
        <w:t xml:space="preserve"> </w:t>
      </w:r>
    </w:p>
    <w:p w14:paraId="27F6E9D1" w14:textId="77777777" w:rsidR="001224DB" w:rsidRPr="00C47E3E" w:rsidRDefault="002B7BC3">
      <w:pPr>
        <w:pStyle w:val="SpecHeading51"/>
        <w:numPr>
          <w:ilvl w:val="0"/>
          <w:numId w:val="15"/>
        </w:numPr>
        <w:rPr>
          <w:rFonts w:cs="Arial"/>
          <w:szCs w:val="22"/>
        </w:rPr>
      </w:pPr>
      <w:r w:rsidRPr="00C47E3E">
        <w:rPr>
          <w:rFonts w:cs="Arial"/>
          <w:szCs w:val="22"/>
        </w:rPr>
        <w:t>Probe Specs:</w:t>
      </w:r>
    </w:p>
    <w:p w14:paraId="4674AF0C" w14:textId="77777777" w:rsidR="001224DB" w:rsidRPr="00C47E3E" w:rsidRDefault="002B7BC3">
      <w:pPr>
        <w:pStyle w:val="SpecHeading51"/>
        <w:numPr>
          <w:ilvl w:val="1"/>
          <w:numId w:val="15"/>
        </w:numPr>
        <w:rPr>
          <w:rFonts w:cs="Arial"/>
          <w:szCs w:val="22"/>
        </w:rPr>
      </w:pPr>
      <w:r w:rsidRPr="00C47E3E">
        <w:rPr>
          <w:rFonts w:cs="Arial"/>
          <w:szCs w:val="22"/>
        </w:rPr>
        <w:t xml:space="preserve">Probe length: 59″ - Additional probe length required </w:t>
      </w:r>
      <w:r w:rsidR="00B66CFA" w:rsidRPr="00B66CFA">
        <w:rPr>
          <w:rFonts w:cs="Arial"/>
          <w:szCs w:val="22"/>
          <w:highlight w:val="yellow"/>
        </w:rPr>
        <w:t>__________</w:t>
      </w:r>
      <w:r w:rsidRPr="00C47E3E">
        <w:rPr>
          <w:rFonts w:cs="Arial"/>
          <w:szCs w:val="22"/>
        </w:rPr>
        <w:t>″ (Available in 10″ increments)</w:t>
      </w:r>
    </w:p>
    <w:p w14:paraId="056C3B13" w14:textId="77777777" w:rsidR="001224DB" w:rsidRPr="00C47E3E" w:rsidRDefault="002B7BC3">
      <w:pPr>
        <w:pStyle w:val="SpecHeading51"/>
        <w:numPr>
          <w:ilvl w:val="0"/>
          <w:numId w:val="13"/>
        </w:numPr>
        <w:rPr>
          <w:rFonts w:cs="Arial"/>
          <w:szCs w:val="22"/>
        </w:rPr>
      </w:pPr>
      <w:r w:rsidRPr="00C47E3E">
        <w:rPr>
          <w:rFonts w:cs="Arial"/>
          <w:szCs w:val="22"/>
        </w:rPr>
        <w:t xml:space="preserve">Communication cable 78″ (included) - Additional cable length required </w:t>
      </w:r>
      <w:r w:rsidR="00B66CFA" w:rsidRPr="00B66CFA">
        <w:rPr>
          <w:rFonts w:cs="Arial"/>
          <w:szCs w:val="22"/>
          <w:highlight w:val="yellow"/>
        </w:rPr>
        <w:t>__________</w:t>
      </w:r>
      <w:r w:rsidRPr="00C47E3E">
        <w:rPr>
          <w:rFonts w:cs="Arial"/>
          <w:szCs w:val="22"/>
        </w:rPr>
        <w:t>″</w:t>
      </w:r>
    </w:p>
    <w:p w14:paraId="242307F8" w14:textId="77777777" w:rsidR="001224DB" w:rsidRPr="00C47E3E" w:rsidRDefault="002B7BC3">
      <w:pPr>
        <w:pStyle w:val="SpecHeading51"/>
        <w:numPr>
          <w:ilvl w:val="0"/>
          <w:numId w:val="13"/>
        </w:numPr>
        <w:rPr>
          <w:rFonts w:cs="Arial"/>
          <w:szCs w:val="22"/>
        </w:rPr>
      </w:pPr>
      <w:r w:rsidRPr="00C47E3E">
        <w:rPr>
          <w:rFonts w:cs="Arial"/>
          <w:szCs w:val="22"/>
        </w:rPr>
        <w:lastRenderedPageBreak/>
        <w:t>RS-485 Communication</w:t>
      </w:r>
    </w:p>
    <w:p w14:paraId="6EF5742E" w14:textId="77777777" w:rsidR="001224DB" w:rsidRPr="00C47E3E" w:rsidRDefault="002B7BC3">
      <w:pPr>
        <w:pStyle w:val="SpecHeading51"/>
        <w:numPr>
          <w:ilvl w:val="0"/>
          <w:numId w:val="13"/>
        </w:numPr>
        <w:rPr>
          <w:rFonts w:cs="Arial"/>
          <w:szCs w:val="22"/>
        </w:rPr>
      </w:pPr>
      <w:r w:rsidRPr="00C47E3E">
        <w:rPr>
          <w:rFonts w:cs="Arial"/>
          <w:szCs w:val="22"/>
        </w:rPr>
        <w:t>2 floats – (1) for product level, (1) for water level</w:t>
      </w:r>
    </w:p>
    <w:p w14:paraId="597706AA" w14:textId="77777777" w:rsidR="001224DB" w:rsidRPr="00C47E3E" w:rsidRDefault="002B7BC3">
      <w:pPr>
        <w:pStyle w:val="SpecHeading51"/>
        <w:numPr>
          <w:ilvl w:val="0"/>
          <w:numId w:val="13"/>
        </w:numPr>
        <w:rPr>
          <w:rFonts w:cs="Arial"/>
          <w:szCs w:val="22"/>
        </w:rPr>
      </w:pPr>
      <w:r w:rsidRPr="00C47E3E">
        <w:rPr>
          <w:rFonts w:cs="Arial"/>
          <w:szCs w:val="22"/>
        </w:rPr>
        <w:t>Thermocouple for product temperature measurement</w:t>
      </w:r>
    </w:p>
    <w:p w14:paraId="46478EA2" w14:textId="77777777" w:rsidR="001224DB" w:rsidRPr="00C47E3E" w:rsidRDefault="002B7BC3">
      <w:pPr>
        <w:pStyle w:val="SpecHeading51"/>
        <w:numPr>
          <w:ilvl w:val="0"/>
          <w:numId w:val="13"/>
        </w:numPr>
        <w:rPr>
          <w:rFonts w:cs="Arial"/>
          <w:szCs w:val="22"/>
        </w:rPr>
      </w:pPr>
      <w:r w:rsidRPr="00C47E3E">
        <w:rPr>
          <w:rFonts w:cs="Arial"/>
          <w:szCs w:val="22"/>
        </w:rPr>
        <w:t>Measuring accuracy up to +/- 0.02″</w:t>
      </w:r>
    </w:p>
    <w:p w14:paraId="4237C5C0" w14:textId="77777777" w:rsidR="001224DB" w:rsidRPr="00C47E3E" w:rsidRDefault="002B7BC3">
      <w:pPr>
        <w:pStyle w:val="SpecHeading51"/>
        <w:numPr>
          <w:ilvl w:val="0"/>
          <w:numId w:val="13"/>
        </w:numPr>
        <w:rPr>
          <w:rFonts w:cs="Arial"/>
          <w:szCs w:val="22"/>
        </w:rPr>
      </w:pPr>
      <w:r w:rsidRPr="00C47E3E">
        <w:rPr>
          <w:rFonts w:cs="Arial"/>
          <w:szCs w:val="22"/>
        </w:rPr>
        <w:t>Resolution +/- .004″</w:t>
      </w:r>
    </w:p>
    <w:p w14:paraId="70AA3BFA" w14:textId="77777777" w:rsidR="001224DB" w:rsidRPr="00C47E3E" w:rsidRDefault="002B7BC3">
      <w:pPr>
        <w:pStyle w:val="SpecHeading51"/>
        <w:numPr>
          <w:ilvl w:val="0"/>
          <w:numId w:val="13"/>
        </w:numPr>
        <w:rPr>
          <w:rFonts w:cs="Arial"/>
          <w:szCs w:val="22"/>
        </w:rPr>
      </w:pPr>
      <w:r w:rsidRPr="00C47E3E">
        <w:rPr>
          <w:rFonts w:cs="Arial"/>
          <w:szCs w:val="22"/>
        </w:rPr>
        <w:t>316 Stainless Steel Shaft</w:t>
      </w:r>
    </w:p>
    <w:p w14:paraId="4DCBCEDF" w14:textId="77777777" w:rsidR="001224DB" w:rsidRPr="00C47E3E" w:rsidRDefault="002B7BC3">
      <w:pPr>
        <w:pStyle w:val="SpecHeading51"/>
        <w:numPr>
          <w:ilvl w:val="0"/>
          <w:numId w:val="13"/>
        </w:numPr>
        <w:rPr>
          <w:rFonts w:cs="Arial"/>
          <w:szCs w:val="22"/>
        </w:rPr>
      </w:pPr>
      <w:r w:rsidRPr="00C47E3E">
        <w:rPr>
          <w:rFonts w:cs="Arial"/>
          <w:szCs w:val="22"/>
        </w:rPr>
        <w:t>Polypropylene float material</w:t>
      </w:r>
    </w:p>
    <w:p w14:paraId="1ECC0DF7" w14:textId="77777777" w:rsidR="001224DB" w:rsidRPr="00C47E3E" w:rsidRDefault="002B7BC3">
      <w:pPr>
        <w:pStyle w:val="SpecHeading51"/>
        <w:numPr>
          <w:ilvl w:val="0"/>
          <w:numId w:val="13"/>
        </w:numPr>
        <w:rPr>
          <w:rFonts w:cs="Arial"/>
          <w:szCs w:val="22"/>
        </w:rPr>
      </w:pPr>
      <w:r w:rsidRPr="00C47E3E">
        <w:rPr>
          <w:rFonts w:cs="Arial"/>
          <w:szCs w:val="22"/>
        </w:rPr>
        <w:t>Explosion-proof head</w:t>
      </w:r>
    </w:p>
    <w:p w14:paraId="1540851D" w14:textId="77777777" w:rsidR="001224DB" w:rsidRPr="00C47E3E" w:rsidRDefault="002B7BC3">
      <w:pPr>
        <w:pStyle w:val="SpecHeading51"/>
        <w:numPr>
          <w:ilvl w:val="0"/>
          <w:numId w:val="13"/>
        </w:numPr>
        <w:rPr>
          <w:rFonts w:cs="Arial"/>
          <w:szCs w:val="22"/>
        </w:rPr>
      </w:pPr>
      <w:r w:rsidRPr="00C47E3E">
        <w:rPr>
          <w:rFonts w:cs="Arial"/>
          <w:szCs w:val="22"/>
        </w:rPr>
        <w:t>¾" compression fitting</w:t>
      </w:r>
    </w:p>
    <w:p w14:paraId="673F6ED7" w14:textId="77777777" w:rsidR="001224DB" w:rsidRPr="00C47E3E" w:rsidRDefault="002B7BC3">
      <w:pPr>
        <w:pStyle w:val="SpecHeading51"/>
        <w:numPr>
          <w:ilvl w:val="0"/>
          <w:numId w:val="13"/>
        </w:numPr>
        <w:rPr>
          <w:rFonts w:cs="Arial"/>
          <w:szCs w:val="22"/>
        </w:rPr>
      </w:pPr>
      <w:r w:rsidRPr="00C47E3E">
        <w:rPr>
          <w:rFonts w:cs="Arial"/>
          <w:szCs w:val="22"/>
        </w:rPr>
        <w:t>¾" x 2” NPT reducer bushing supplied (minimum 2″ opening required)</w:t>
      </w:r>
    </w:p>
    <w:p w14:paraId="078C2EFC" w14:textId="77777777" w:rsidR="008A1E98" w:rsidRPr="00C47E3E" w:rsidRDefault="002B7BC3">
      <w:pPr>
        <w:pStyle w:val="SpecHeading51"/>
        <w:numPr>
          <w:ilvl w:val="0"/>
          <w:numId w:val="13"/>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27F33D35" w14:textId="77777777" w:rsidR="00C65424" w:rsidRPr="00C47E3E" w:rsidRDefault="002B7BC3">
      <w:pPr>
        <w:numPr>
          <w:ilvl w:val="0"/>
          <w:numId w:val="14"/>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w:t>
      </w:r>
      <w:r w:rsidR="00B66CFA">
        <w:rPr>
          <w:rFonts w:cs="Arial"/>
          <w:szCs w:val="22"/>
        </w:rPr>
        <w:t xml:space="preserve">  HIGH-</w:t>
      </w:r>
      <w:r w:rsidRPr="00C47E3E">
        <w:rPr>
          <w:rFonts w:cs="Arial"/>
          <w:szCs w:val="22"/>
        </w:rPr>
        <w:t xml:space="preserve">LINK® software platform. </w:t>
      </w:r>
    </w:p>
    <w:p w14:paraId="397FF4EB" w14:textId="77777777" w:rsidR="001E2BCD" w:rsidRPr="00C47E3E" w:rsidRDefault="002B7BC3">
      <w:pPr>
        <w:numPr>
          <w:ilvl w:val="0"/>
          <w:numId w:val="16"/>
        </w:numPr>
        <w:rPr>
          <w:rFonts w:cs="Arial"/>
          <w:szCs w:val="22"/>
        </w:rPr>
      </w:pPr>
      <w:r w:rsidRPr="00C47E3E">
        <w:rPr>
          <w:rFonts w:cs="Arial"/>
          <w:szCs w:val="22"/>
        </w:rPr>
        <w:t>CommBox specs: Note: Maximum of two (2) probes per CommBox.</w:t>
      </w:r>
    </w:p>
    <w:p w14:paraId="7CE3ACF7" w14:textId="77777777" w:rsidR="001E2BCD" w:rsidRPr="00C47E3E" w:rsidRDefault="002B7BC3">
      <w:pPr>
        <w:numPr>
          <w:ilvl w:val="0"/>
          <w:numId w:val="16"/>
        </w:numPr>
        <w:rPr>
          <w:rFonts w:cs="Arial"/>
          <w:szCs w:val="22"/>
        </w:rPr>
      </w:pPr>
      <w:r w:rsidRPr="00C47E3E">
        <w:rPr>
          <w:rFonts w:cs="Arial"/>
          <w:szCs w:val="22"/>
        </w:rPr>
        <w:t>NEMA 4 Enclosure</w:t>
      </w:r>
    </w:p>
    <w:p w14:paraId="456F7884" w14:textId="77777777" w:rsidR="001E2BCD" w:rsidRPr="00C47E3E" w:rsidRDefault="002B7BC3">
      <w:pPr>
        <w:numPr>
          <w:ilvl w:val="0"/>
          <w:numId w:val="16"/>
        </w:numPr>
        <w:rPr>
          <w:rFonts w:cs="Arial"/>
          <w:szCs w:val="22"/>
        </w:rPr>
      </w:pPr>
      <w:r w:rsidRPr="00C47E3E">
        <w:rPr>
          <w:rFonts w:cs="Arial"/>
          <w:szCs w:val="22"/>
        </w:rPr>
        <w:t>120VAC with terminals for electrical landing</w:t>
      </w:r>
    </w:p>
    <w:p w14:paraId="606F324C" w14:textId="77777777" w:rsidR="001E2BCD" w:rsidRPr="00C47E3E" w:rsidRDefault="002B7BC3">
      <w:pPr>
        <w:numPr>
          <w:ilvl w:val="0"/>
          <w:numId w:val="16"/>
        </w:numPr>
        <w:rPr>
          <w:rFonts w:cs="Arial"/>
          <w:szCs w:val="22"/>
        </w:rPr>
      </w:pPr>
      <w:r w:rsidRPr="00C47E3E">
        <w:rPr>
          <w:rFonts w:cs="Arial"/>
          <w:szCs w:val="22"/>
        </w:rPr>
        <w:t>5A 120VAC breaker</w:t>
      </w:r>
    </w:p>
    <w:p w14:paraId="24E97F5A" w14:textId="77777777" w:rsidR="001E2BCD" w:rsidRPr="00C47E3E" w:rsidRDefault="002B7BC3">
      <w:pPr>
        <w:numPr>
          <w:ilvl w:val="0"/>
          <w:numId w:val="16"/>
        </w:numPr>
        <w:rPr>
          <w:rFonts w:cs="Arial"/>
          <w:szCs w:val="22"/>
        </w:rPr>
      </w:pPr>
      <w:r w:rsidRPr="00C47E3E">
        <w:rPr>
          <w:rFonts w:cs="Arial"/>
          <w:szCs w:val="22"/>
        </w:rPr>
        <w:t>Active barrier</w:t>
      </w:r>
    </w:p>
    <w:p w14:paraId="2CC76F32" w14:textId="77777777" w:rsidR="001E2BCD" w:rsidRPr="00C47E3E" w:rsidRDefault="002B7BC3">
      <w:pPr>
        <w:numPr>
          <w:ilvl w:val="0"/>
          <w:numId w:val="16"/>
        </w:numPr>
        <w:rPr>
          <w:rFonts w:cs="Arial"/>
          <w:szCs w:val="22"/>
        </w:rPr>
      </w:pPr>
      <w:r w:rsidRPr="00C47E3E">
        <w:rPr>
          <w:rFonts w:cs="Arial"/>
          <w:szCs w:val="22"/>
        </w:rPr>
        <w:t>12VDC power converter</w:t>
      </w:r>
    </w:p>
    <w:p w14:paraId="7A01A049" w14:textId="77777777" w:rsidR="001E2BCD" w:rsidRPr="00C47E3E" w:rsidRDefault="002B7BC3">
      <w:pPr>
        <w:numPr>
          <w:ilvl w:val="0"/>
          <w:numId w:val="16"/>
        </w:numPr>
        <w:rPr>
          <w:rFonts w:cs="Arial"/>
          <w:szCs w:val="22"/>
        </w:rPr>
      </w:pPr>
      <w:r w:rsidRPr="00C47E3E">
        <w:rPr>
          <w:rFonts w:cs="Arial"/>
          <w:szCs w:val="22"/>
        </w:rPr>
        <w:t>Terminal blocks for probe wire landing</w:t>
      </w:r>
    </w:p>
    <w:p w14:paraId="2B6F0988" w14:textId="77777777" w:rsidR="001E2BCD" w:rsidRPr="00C47E3E" w:rsidRDefault="002B7BC3">
      <w:pPr>
        <w:numPr>
          <w:ilvl w:val="0"/>
          <w:numId w:val="16"/>
        </w:numPr>
        <w:rPr>
          <w:rFonts w:cs="Arial"/>
          <w:szCs w:val="22"/>
        </w:rPr>
      </w:pPr>
      <w:r w:rsidRPr="00C47E3E">
        <w:rPr>
          <w:rFonts w:cs="Arial"/>
          <w:szCs w:val="22"/>
        </w:rPr>
        <w:t>4G cellular technology</w:t>
      </w:r>
    </w:p>
    <w:p w14:paraId="5DCD675E" w14:textId="77777777" w:rsidR="002B7BC3" w:rsidRPr="00C47E3E" w:rsidRDefault="002B7BC3">
      <w:pPr>
        <w:numPr>
          <w:ilvl w:val="0"/>
          <w:numId w:val="16"/>
        </w:numPr>
        <w:rPr>
          <w:rFonts w:cs="Arial"/>
          <w:szCs w:val="22"/>
        </w:rPr>
      </w:pPr>
      <w:r w:rsidRPr="00C47E3E">
        <w:rPr>
          <w:rFonts w:cs="Arial"/>
          <w:szCs w:val="22"/>
        </w:rPr>
        <w:t xml:space="preserve">Two (2) Integrated LED/Horn combinations with dry contacts for audible/visual alarms. </w:t>
      </w:r>
    </w:p>
    <w:p w14:paraId="2C036D7F" w14:textId="77777777" w:rsidR="00D76D25" w:rsidRPr="00C47E3E" w:rsidRDefault="002B7BC3">
      <w:pPr>
        <w:numPr>
          <w:ilvl w:val="0"/>
          <w:numId w:val="17"/>
        </w:numPr>
        <w:rPr>
          <w:rFonts w:cs="Arial"/>
          <w:szCs w:val="22"/>
        </w:rPr>
      </w:pPr>
      <w:r w:rsidRPr="00C47E3E">
        <w:rPr>
          <w:rFonts w:cs="Arial"/>
          <w:szCs w:val="22"/>
        </w:rPr>
        <w:t xml:space="preserve">High-LINK® Cloud-Based Software Platform </w:t>
      </w:r>
    </w:p>
    <w:p w14:paraId="1A8C6DA4" w14:textId="77777777" w:rsidR="002B7BC3" w:rsidRPr="00C47E3E" w:rsidRDefault="002B7BC3" w:rsidP="00D76D25">
      <w:pPr>
        <w:rPr>
          <w:rFonts w:cs="Arial"/>
          <w:szCs w:val="22"/>
        </w:rPr>
      </w:pPr>
      <w:bookmarkStart w:id="24" w:name="_Hlk98911485"/>
      <w:bookmarkEnd w:id="22"/>
    </w:p>
    <w:p w14:paraId="1856F184"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 xml:space="preserve">Design and fabrication of all ladders (interior or exterior), stairs, platforms, catwalks, walkways, and handrails shall </w:t>
      </w:r>
      <w:r w:rsidR="00F3366F">
        <w:rPr>
          <w:rFonts w:cs="Arial"/>
          <w:szCs w:val="22"/>
        </w:rPr>
        <w:t>follow</w:t>
      </w:r>
      <w:r w:rsidR="003D6CDE" w:rsidRPr="00C47E3E">
        <w:rPr>
          <w:rFonts w:cs="Arial"/>
          <w:szCs w:val="22"/>
        </w:rPr>
        <w:t xml:space="preserve"> applicable OSHA safety regulations, pertinent building codes, </w:t>
      </w:r>
      <w:r w:rsidR="00E95C6F">
        <w:rPr>
          <w:rFonts w:cs="Arial"/>
          <w:szCs w:val="22"/>
        </w:rPr>
        <w:t xml:space="preserve">and </w:t>
      </w:r>
      <w:r w:rsidR="003D6CDE" w:rsidRPr="00C47E3E">
        <w:rPr>
          <w:rFonts w:cs="Arial"/>
          <w:szCs w:val="22"/>
        </w:rPr>
        <w:t>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5A7C0CA0" w14:textId="77777777" w:rsidR="00C73BB0" w:rsidRPr="00C47E3E" w:rsidRDefault="00C73BB0" w:rsidP="00D1694B">
      <w:pPr>
        <w:pStyle w:val="SpecHeading51"/>
        <w:ind w:left="0" w:firstLine="0"/>
        <w:rPr>
          <w:rFonts w:cs="Arial"/>
          <w:szCs w:val="22"/>
        </w:rPr>
      </w:pPr>
    </w:p>
    <w:p w14:paraId="63FD2E63"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02E98B1F"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designed </w:t>
      </w:r>
      <w:r w:rsidR="00F3366F">
        <w:rPr>
          <w:rFonts w:cs="Arial"/>
          <w:szCs w:val="22"/>
        </w:rPr>
        <w:t>following</w:t>
      </w:r>
      <w:r w:rsidR="0051719A" w:rsidRPr="00C47E3E">
        <w:rPr>
          <w:rFonts w:cs="Arial"/>
          <w:szCs w:val="22"/>
        </w:rPr>
        <w:t xml:space="preserve"> OSHA standards and acceptable </w:t>
      </w:r>
    </w:p>
    <w:p w14:paraId="548AE11A"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6EEA8F2B"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 xml:space="preserve">Sides: </w:t>
      </w:r>
      <w:r w:rsidR="00B66CFA">
        <w:rPr>
          <w:rFonts w:cs="Arial"/>
          <w:szCs w:val="22"/>
        </w:rPr>
        <w:t>2-</w:t>
      </w:r>
      <w:r w:rsidRPr="00C47E3E">
        <w:rPr>
          <w:rFonts w:cs="Arial"/>
          <w:szCs w:val="22"/>
        </w:rPr>
        <w:t>inch</w:t>
      </w:r>
      <w:r w:rsidR="00361E05">
        <w:rPr>
          <w:rFonts w:cs="Arial"/>
          <w:szCs w:val="22"/>
        </w:rPr>
        <w:t xml:space="preserve"> steel angle</w:t>
      </w:r>
      <w:r w:rsidRPr="00C47E3E">
        <w:rPr>
          <w:rFonts w:cs="Arial"/>
          <w:szCs w:val="22"/>
        </w:rPr>
        <w:t>.</w:t>
      </w:r>
    </w:p>
    <w:p w14:paraId="3783449B"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 xml:space="preserve">Rungs:  </w:t>
      </w:r>
      <w:r w:rsidR="00361E05">
        <w:rPr>
          <w:rFonts w:cs="Arial"/>
          <w:szCs w:val="22"/>
        </w:rPr>
        <w:t>1</w:t>
      </w:r>
      <w:r w:rsidRPr="00C47E3E">
        <w:rPr>
          <w:rFonts w:cs="Arial"/>
          <w:szCs w:val="22"/>
        </w:rPr>
        <w:t>-inc</w:t>
      </w:r>
      <w:r w:rsidR="00F1642E" w:rsidRPr="00C47E3E">
        <w:rPr>
          <w:rFonts w:cs="Arial"/>
          <w:szCs w:val="22"/>
        </w:rPr>
        <w:t>h diameter, 12</w:t>
      </w:r>
      <w:r w:rsidR="00B66CFA">
        <w:rPr>
          <w:rFonts w:cs="Arial"/>
          <w:szCs w:val="22"/>
        </w:rPr>
        <w:t>-</w:t>
      </w:r>
      <w:r w:rsidR="00F1642E" w:rsidRPr="00C47E3E">
        <w:rPr>
          <w:rFonts w:cs="Arial"/>
          <w:szCs w:val="22"/>
        </w:rPr>
        <w:t>inches on center.</w:t>
      </w:r>
    </w:p>
    <w:p w14:paraId="41EBBC02"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0B98806E" w14:textId="77777777" w:rsidR="00DF3C67" w:rsidRPr="00C47E3E" w:rsidRDefault="00DF3C67" w:rsidP="00DF3C67">
      <w:pPr>
        <w:rPr>
          <w:rFonts w:cs="Arial"/>
          <w:szCs w:val="22"/>
        </w:rPr>
      </w:pPr>
    </w:p>
    <w:p w14:paraId="7483BE6B"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7D2D137E"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4551B618"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6AC39128"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6BA48E96"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 xml:space="preserve">shall be of steel construction with (fiberglass) (galvanized steel) decking and designed </w:t>
      </w:r>
      <w:r w:rsidR="00F3366F">
        <w:rPr>
          <w:rFonts w:cs="Arial"/>
        </w:rPr>
        <w:t>following</w:t>
      </w:r>
      <w:r w:rsidR="00F1642E" w:rsidRPr="00C47E3E">
        <w:rPr>
          <w:rFonts w:cs="Arial"/>
        </w:rPr>
        <w:t xml:space="preserve"> OSHA standards and acceptable engineering practices.</w:t>
      </w:r>
    </w:p>
    <w:p w14:paraId="22FEEF47" w14:textId="77777777" w:rsidR="002C33E2" w:rsidRPr="00C47E3E" w:rsidRDefault="002C33E2" w:rsidP="00334F54">
      <w:pPr>
        <w:pStyle w:val="SpecHeading51"/>
        <w:ind w:left="1814"/>
        <w:rPr>
          <w:rFonts w:cs="Arial"/>
          <w:szCs w:val="22"/>
        </w:rPr>
      </w:pPr>
      <w:r w:rsidRPr="00C47E3E">
        <w:rPr>
          <w:rFonts w:cs="Arial"/>
          <w:szCs w:val="22"/>
        </w:rPr>
        <w:lastRenderedPageBreak/>
        <w:t>c</w:t>
      </w:r>
      <w:r w:rsidR="00BF2294" w:rsidRPr="00C47E3E">
        <w:rPr>
          <w:rFonts w:cs="Arial"/>
          <w:szCs w:val="22"/>
        </w:rPr>
        <w:t xml:space="preserve">.      </w:t>
      </w:r>
      <w:r w:rsidR="00F1642E" w:rsidRPr="00C47E3E">
        <w:rPr>
          <w:rFonts w:cs="Arial"/>
          <w:szCs w:val="22"/>
        </w:rPr>
        <w:t>Location: Refer to drawings.</w:t>
      </w:r>
    </w:p>
    <w:bookmarkEnd w:id="24"/>
    <w:p w14:paraId="292E4818" w14:textId="77777777" w:rsidR="002C33E2" w:rsidRPr="00C47E3E" w:rsidRDefault="002C33E2" w:rsidP="00BF2294">
      <w:pPr>
        <w:rPr>
          <w:rFonts w:cs="Arial"/>
          <w:szCs w:val="22"/>
        </w:rPr>
      </w:pPr>
    </w:p>
    <w:p w14:paraId="6F907744" w14:textId="77777777" w:rsidR="00BF2294" w:rsidRPr="00C47E3E" w:rsidRDefault="003F4741" w:rsidP="000C4F6A">
      <w:pPr>
        <w:pStyle w:val="SpecHeading51"/>
        <w:rPr>
          <w:rFonts w:cs="Arial"/>
        </w:rPr>
      </w:pPr>
      <w:r w:rsidRPr="00C47E3E">
        <w:rPr>
          <w:rFonts w:cs="Arial"/>
        </w:rPr>
        <w:t>1</w:t>
      </w:r>
      <w:r w:rsidR="00334F54">
        <w:rPr>
          <w:rFonts w:cs="Arial"/>
        </w:rPr>
        <w:t>0</w:t>
      </w:r>
      <w:r w:rsidR="0033686B" w:rsidRPr="00C47E3E">
        <w:rPr>
          <w:rFonts w:cs="Arial"/>
        </w:rPr>
        <w:t>.</w:t>
      </w:r>
      <w:r w:rsidR="0033686B" w:rsidRPr="00C47E3E">
        <w:rPr>
          <w:rFonts w:cs="Arial"/>
        </w:rPr>
        <w:tab/>
      </w:r>
      <w:r w:rsidR="00BF2294" w:rsidRPr="00C47E3E">
        <w:rPr>
          <w:rFonts w:cs="Arial"/>
        </w:rPr>
        <w:t>Signage: Recognized UL component Marking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w:t>
      </w:r>
      <w:r w:rsidR="00F3366F">
        <w:rPr>
          <w:rFonts w:cs="Arial"/>
        </w:rPr>
        <w:t>following</w:t>
      </w:r>
      <w:r w:rsidR="00CF0D31" w:rsidRPr="00C47E3E">
        <w:rPr>
          <w:rFonts w:cs="Arial"/>
        </w:rPr>
        <w:t xml:space="preserve"> state and local codes</w:t>
      </w:r>
      <w:r w:rsidR="00BF2294" w:rsidRPr="00C47E3E">
        <w:rPr>
          <w:rFonts w:cs="Arial"/>
        </w:rPr>
        <w:t>:</w:t>
      </w:r>
    </w:p>
    <w:p w14:paraId="143C4E89" w14:textId="77777777" w:rsidR="00BF2294" w:rsidRPr="00C47E3E" w:rsidRDefault="00BF2294" w:rsidP="00AA7C04">
      <w:pPr>
        <w:pStyle w:val="SpecHeading51"/>
        <w:rPr>
          <w:rFonts w:cs="Arial"/>
          <w:szCs w:val="22"/>
        </w:rPr>
      </w:pPr>
      <w:r w:rsidRPr="00C47E3E">
        <w:rPr>
          <w:rFonts w:cs="Arial"/>
          <w:szCs w:val="22"/>
        </w:rPr>
        <w:t xml:space="preserve">          a.     "No Smoking"</w:t>
      </w:r>
    </w:p>
    <w:p w14:paraId="689DA7B9"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033848C4"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214C318A" w14:textId="77777777" w:rsidR="00BF2294" w:rsidRPr="00C47E3E" w:rsidRDefault="00BF2294" w:rsidP="00CF0D31">
      <w:pPr>
        <w:pStyle w:val="SpecHeading51"/>
        <w:rPr>
          <w:rFonts w:cs="Arial"/>
          <w:szCs w:val="22"/>
        </w:rPr>
      </w:pPr>
    </w:p>
    <w:p w14:paraId="031546AB" w14:textId="77777777" w:rsidR="00CF0D31" w:rsidRPr="00C47E3E" w:rsidRDefault="003F4741" w:rsidP="003F4741">
      <w:pPr>
        <w:pStyle w:val="SpecHeading51"/>
        <w:rPr>
          <w:rFonts w:cs="Arial"/>
          <w:szCs w:val="22"/>
        </w:rPr>
      </w:pPr>
      <w:bookmarkStart w:id="25" w:name="_Hlk98911614"/>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6244B5D5" w14:textId="77777777" w:rsidR="003F4741" w:rsidRPr="00C47E3E" w:rsidRDefault="003F4741" w:rsidP="00325491">
      <w:pPr>
        <w:pStyle w:val="SpecHeading51"/>
        <w:rPr>
          <w:rFonts w:cs="Arial"/>
          <w:szCs w:val="22"/>
        </w:rPr>
      </w:pPr>
      <w:r w:rsidRPr="00C47E3E">
        <w:rPr>
          <w:rFonts w:cs="Arial"/>
          <w:szCs w:val="22"/>
        </w:rPr>
        <w:t xml:space="preserve">         </w:t>
      </w:r>
      <w:r w:rsidR="00334F54">
        <w:rPr>
          <w:rFonts w:cs="Arial"/>
          <w:szCs w:val="22"/>
        </w:rPr>
        <w:t>a</w:t>
      </w:r>
      <w:r w:rsidRPr="00C47E3E">
        <w:rPr>
          <w:rFonts w:cs="Arial"/>
          <w:szCs w:val="22"/>
        </w:rPr>
        <w:t xml:space="preserve">.     Pump Mounts(s) for Top Mount, Side Mount, or </w:t>
      </w:r>
      <w:r w:rsidR="00DF2EBC" w:rsidRPr="00C47E3E">
        <w:rPr>
          <w:rFonts w:cs="Arial"/>
          <w:szCs w:val="22"/>
        </w:rPr>
        <w:t>Free-Standing</w:t>
      </w:r>
      <w:r w:rsidRPr="00C47E3E">
        <w:rPr>
          <w:rFonts w:cs="Arial"/>
          <w:szCs w:val="22"/>
        </w:rPr>
        <w:t xml:space="preserve"> Pumps and </w:t>
      </w:r>
      <w:r w:rsidRPr="00C47E3E">
        <w:rPr>
          <w:rFonts w:cs="Arial"/>
          <w:szCs w:val="22"/>
        </w:rPr>
        <w:tab/>
      </w:r>
      <w:r w:rsidRPr="00C47E3E">
        <w:rPr>
          <w:rFonts w:cs="Arial"/>
          <w:szCs w:val="22"/>
        </w:rPr>
        <w:tab/>
      </w:r>
      <w:r w:rsidRPr="00C47E3E">
        <w:rPr>
          <w:rFonts w:cs="Arial"/>
          <w:szCs w:val="22"/>
        </w:rPr>
        <w:tab/>
        <w:t xml:space="preserve">     Dispensers on Standard or Split Tanks.</w:t>
      </w:r>
    </w:p>
    <w:p w14:paraId="01009091" w14:textId="77777777" w:rsidR="003F4741" w:rsidRPr="00C47E3E" w:rsidRDefault="003F4741" w:rsidP="00325491">
      <w:pPr>
        <w:pStyle w:val="SpecHeading51"/>
        <w:rPr>
          <w:rFonts w:cs="Arial"/>
          <w:szCs w:val="22"/>
        </w:rPr>
      </w:pPr>
      <w:r w:rsidRPr="00C47E3E">
        <w:rPr>
          <w:rFonts w:cs="Arial"/>
          <w:szCs w:val="22"/>
        </w:rPr>
        <w:tab/>
      </w:r>
      <w:r w:rsidR="00334F54">
        <w:rPr>
          <w:rFonts w:cs="Arial"/>
          <w:szCs w:val="22"/>
        </w:rPr>
        <w:t>b</w:t>
      </w:r>
      <w:r w:rsidRPr="00C47E3E">
        <w:rPr>
          <w:rFonts w:cs="Arial"/>
          <w:szCs w:val="22"/>
        </w:rPr>
        <w:t>.</w:t>
      </w:r>
      <w:r w:rsidR="00334F54">
        <w:rPr>
          <w:rFonts w:cs="Arial"/>
          <w:szCs w:val="22"/>
        </w:rPr>
        <w:t xml:space="preserve">     </w:t>
      </w:r>
      <w:r w:rsidR="0011199A" w:rsidRPr="00C47E3E">
        <w:rPr>
          <w:rFonts w:cs="Arial"/>
          <w:szCs w:val="22"/>
        </w:rPr>
        <w:t>“</w:t>
      </w:r>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A339DA">
        <w:rPr>
          <w:rFonts w:cs="Arial"/>
          <w:szCs w:val="22"/>
        </w:rPr>
        <w:t>c</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A339DA">
        <w:rPr>
          <w:rFonts w:cs="Arial"/>
          <w:szCs w:val="22"/>
        </w:rPr>
        <w:t>d</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0DB6A92D" w14:textId="77777777" w:rsidR="003F4741" w:rsidRPr="00C47E3E" w:rsidRDefault="003F4741">
      <w:pPr>
        <w:pStyle w:val="SpecHeading51"/>
        <w:numPr>
          <w:ilvl w:val="0"/>
          <w:numId w:val="3"/>
        </w:numPr>
        <w:rPr>
          <w:rFonts w:cs="Arial"/>
          <w:szCs w:val="22"/>
        </w:rPr>
      </w:pPr>
      <w:r w:rsidRPr="00C47E3E">
        <w:rPr>
          <w:rFonts w:cs="Arial"/>
          <w:szCs w:val="22"/>
        </w:rPr>
        <w:t>Standard Gasoline Package</w:t>
      </w:r>
    </w:p>
    <w:p w14:paraId="3384D40E" w14:textId="77777777" w:rsidR="003F4741" w:rsidRPr="00C47E3E" w:rsidRDefault="003F4741">
      <w:pPr>
        <w:pStyle w:val="SpecHeading51"/>
        <w:numPr>
          <w:ilvl w:val="0"/>
          <w:numId w:val="3"/>
        </w:numPr>
        <w:rPr>
          <w:rFonts w:cs="Arial"/>
          <w:szCs w:val="22"/>
        </w:rPr>
      </w:pPr>
      <w:r w:rsidRPr="00C47E3E">
        <w:rPr>
          <w:rFonts w:cs="Arial"/>
          <w:szCs w:val="22"/>
        </w:rPr>
        <w:t>Standard Diesel Package</w:t>
      </w:r>
    </w:p>
    <w:p w14:paraId="09C7DE9D" w14:textId="77777777" w:rsidR="003F4741" w:rsidRPr="00C47E3E" w:rsidRDefault="005365B5">
      <w:pPr>
        <w:pStyle w:val="SpecHeading51"/>
        <w:numPr>
          <w:ilvl w:val="0"/>
          <w:numId w:val="3"/>
        </w:numPr>
        <w:rPr>
          <w:rFonts w:cs="Arial"/>
          <w:szCs w:val="22"/>
        </w:rPr>
      </w:pPr>
      <w:r w:rsidRPr="00C47E3E">
        <w:rPr>
          <w:rFonts w:cs="Arial"/>
          <w:szCs w:val="22"/>
        </w:rPr>
        <w:t>E</w:t>
      </w:r>
      <w:r w:rsidR="003F4741" w:rsidRPr="00C47E3E">
        <w:rPr>
          <w:rFonts w:cs="Arial"/>
          <w:szCs w:val="22"/>
        </w:rPr>
        <w:t>mergency Generator Package</w:t>
      </w:r>
    </w:p>
    <w:p w14:paraId="53B3EDBC" w14:textId="77777777" w:rsidR="003F4741" w:rsidRPr="00C47E3E" w:rsidRDefault="003F4741">
      <w:pPr>
        <w:pStyle w:val="SpecHeading51"/>
        <w:numPr>
          <w:ilvl w:val="0"/>
          <w:numId w:val="3"/>
        </w:numPr>
        <w:rPr>
          <w:rFonts w:cs="Arial"/>
          <w:szCs w:val="22"/>
        </w:rPr>
      </w:pPr>
      <w:r w:rsidRPr="00C47E3E">
        <w:rPr>
          <w:rFonts w:cs="Arial"/>
          <w:szCs w:val="22"/>
        </w:rPr>
        <w:t>Waste Oil Package</w:t>
      </w:r>
    </w:p>
    <w:p w14:paraId="38B42C70" w14:textId="77777777" w:rsidR="005365B5" w:rsidRPr="00934070" w:rsidRDefault="005365B5">
      <w:pPr>
        <w:pStyle w:val="SpecHeading51"/>
        <w:numPr>
          <w:ilvl w:val="0"/>
          <w:numId w:val="3"/>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bookmarkEnd w:id="25"/>
    <w:p w14:paraId="73198C77" w14:textId="77777777" w:rsidR="007F7E3F" w:rsidRPr="00C47E3E" w:rsidRDefault="007F7E3F" w:rsidP="003F4741">
      <w:pPr>
        <w:pStyle w:val="SpecHeading51"/>
        <w:rPr>
          <w:rFonts w:cs="Arial"/>
          <w:szCs w:val="22"/>
        </w:rPr>
      </w:pPr>
    </w:p>
    <w:p w14:paraId="362EB1E2"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386B004C"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 xml:space="preserve">and piping to protect against vehicular collision </w:t>
      </w:r>
      <w:r w:rsidR="00F3366F">
        <w:rPr>
          <w:rFonts w:cs="Arial"/>
        </w:rPr>
        <w:t>following</w:t>
      </w:r>
      <w:r w:rsidRPr="00C47E3E">
        <w:rPr>
          <w:rFonts w:cs="Arial"/>
        </w:rPr>
        <w:t xml:space="preserve"> fire regulations and building </w:t>
      </w:r>
      <w:r w:rsidR="00BF2294" w:rsidRPr="00C47E3E">
        <w:rPr>
          <w:rFonts w:cs="Arial"/>
        </w:rPr>
        <w:t>codes.</w:t>
      </w:r>
    </w:p>
    <w:p w14:paraId="7BF72B3D"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5442B5E0"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 xml:space="preserve">Provide portable Class ABC [20 </w:t>
      </w:r>
      <w:r w:rsidR="00F3366F">
        <w:rPr>
          <w:rFonts w:cs="Arial"/>
        </w:rPr>
        <w:t>pounds] [40 pounds</w:t>
      </w:r>
      <w:r w:rsidR="00BF2294" w:rsidRPr="00C47E3E">
        <w:rPr>
          <w:rFonts w:cs="Arial"/>
        </w:rPr>
        <w:t>]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 xml:space="preserve">cabinet(s) at dispenser island(s) and [other locations] </w:t>
      </w:r>
      <w:r w:rsidR="00F3366F">
        <w:rPr>
          <w:rFonts w:cs="Arial"/>
        </w:rPr>
        <w:t>following</w:t>
      </w:r>
      <w:r w:rsidR="00BF2294" w:rsidRPr="00C47E3E">
        <w:rPr>
          <w:rFonts w:cs="Arial"/>
        </w:rPr>
        <w:t xml:space="preserve"> applicable fire codes.</w:t>
      </w:r>
    </w:p>
    <w:p w14:paraId="1E482FD0" w14:textId="77777777" w:rsidR="00BF2294" w:rsidRPr="00C47E3E" w:rsidRDefault="00BF2294" w:rsidP="00382090">
      <w:pPr>
        <w:pStyle w:val="SpecHeading4A"/>
        <w:ind w:left="0" w:firstLine="0"/>
        <w:rPr>
          <w:rFonts w:cs="Arial"/>
          <w:szCs w:val="22"/>
        </w:rPr>
      </w:pPr>
      <w:bookmarkStart w:id="26" w:name="_Hlk98911739"/>
    </w:p>
    <w:p w14:paraId="525F0572" w14:textId="77777777" w:rsidR="00BF2294" w:rsidRPr="00C47E3E" w:rsidRDefault="00BF2294" w:rsidP="00703F08">
      <w:pPr>
        <w:pStyle w:val="SpecHeading4A"/>
        <w:rPr>
          <w:rFonts w:cs="Arial"/>
          <w:szCs w:val="22"/>
        </w:rPr>
      </w:pPr>
    </w:p>
    <w:p w14:paraId="2260B9D0"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73C51A68" w14:textId="77777777" w:rsidR="00703F08" w:rsidRPr="00C47E3E" w:rsidRDefault="00703F08" w:rsidP="00703F08">
      <w:pPr>
        <w:pStyle w:val="SpecHeading4A"/>
        <w:rPr>
          <w:rFonts w:cs="Arial"/>
          <w:b/>
          <w:szCs w:val="22"/>
        </w:rPr>
      </w:pPr>
    </w:p>
    <w:p w14:paraId="6B92EA4F"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7E33D381" w14:textId="77777777" w:rsidR="00AA7C04" w:rsidRPr="00C47E3E" w:rsidRDefault="00AA7C04" w:rsidP="00AA7C04">
      <w:pPr>
        <w:rPr>
          <w:rFonts w:cs="Arial"/>
        </w:rPr>
      </w:pPr>
    </w:p>
    <w:p w14:paraId="2545F0FA"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00D0398C">
        <w:rPr>
          <w:rFonts w:cs="Arial"/>
        </w:rPr>
        <w:t>The tank</w:t>
      </w:r>
      <w:r w:rsidRPr="00C47E3E">
        <w:rPr>
          <w:rFonts w:cs="Arial"/>
        </w:rPr>
        <w:t xml:space="preserve">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w:t>
      </w:r>
      <w:r w:rsidR="00D0398C">
        <w:rPr>
          <w:rFonts w:cs="Arial"/>
        </w:rPr>
        <w:t>strictly follow</w:t>
      </w:r>
      <w:r w:rsidRPr="00C47E3E">
        <w:rPr>
          <w:rFonts w:cs="Arial"/>
        </w:rPr>
        <w:t xml:space="preserve">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073A7D11"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69DCAB46" w14:textId="77777777" w:rsidR="00AA7C04" w:rsidRPr="00C47E3E" w:rsidRDefault="00AA7C04" w:rsidP="00647899">
      <w:pPr>
        <w:pStyle w:val="SpecHeading51"/>
        <w:ind w:left="734"/>
        <w:rPr>
          <w:rFonts w:cs="Arial"/>
        </w:rPr>
      </w:pPr>
      <w:r w:rsidRPr="00C47E3E">
        <w:rPr>
          <w:rFonts w:cs="Arial"/>
        </w:rPr>
        <w:tab/>
        <w:t xml:space="preserve">1, </w:t>
      </w:r>
      <w:r w:rsidR="00D0398C">
        <w:rPr>
          <w:rFonts w:cs="Arial"/>
        </w:rPr>
        <w:t>The contractor</w:t>
      </w:r>
      <w:r w:rsidRPr="00C47E3E">
        <w:rPr>
          <w:rFonts w:cs="Arial"/>
        </w:rPr>
        <w:t xml:space="preserve"> shall familiarize himself with the location of all public utility facilities</w:t>
      </w:r>
    </w:p>
    <w:p w14:paraId="51A37BD0"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07D1BD2C"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1452F5F6"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4DB2A1F4"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58FBE156"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520075F6"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76BA3069" w14:textId="77777777" w:rsidR="00AA7C04" w:rsidRPr="00C47E3E" w:rsidRDefault="00AA7C04" w:rsidP="00647899">
      <w:pPr>
        <w:pStyle w:val="SpecHeading51"/>
        <w:ind w:left="734"/>
        <w:rPr>
          <w:rFonts w:cs="Arial"/>
        </w:rPr>
      </w:pPr>
      <w:r w:rsidRPr="00C47E3E">
        <w:rPr>
          <w:rFonts w:cs="Arial"/>
        </w:rPr>
        <w:t xml:space="preserve">              agencies.</w:t>
      </w:r>
    </w:p>
    <w:p w14:paraId="5FE02860" w14:textId="77777777" w:rsidR="0033686B" w:rsidRPr="00C47E3E" w:rsidRDefault="0033686B" w:rsidP="0033686B">
      <w:pPr>
        <w:rPr>
          <w:rFonts w:cs="Arial"/>
        </w:rPr>
      </w:pPr>
    </w:p>
    <w:p w14:paraId="3579CB02"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1C6DE74B" w14:textId="77777777" w:rsidR="0033686B" w:rsidRPr="00C47E3E" w:rsidRDefault="0033686B" w:rsidP="0033686B">
      <w:pPr>
        <w:pStyle w:val="SpecHeading4A"/>
        <w:ind w:left="900" w:hanging="713"/>
        <w:rPr>
          <w:rFonts w:cs="Arial"/>
          <w:szCs w:val="22"/>
        </w:rPr>
      </w:pPr>
    </w:p>
    <w:p w14:paraId="3F4EDA60"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 xml:space="preserve">The site shall be prepared to ensure adequate support for the tank system and </w:t>
      </w:r>
      <w:r w:rsidR="00D0398C">
        <w:rPr>
          <w:rFonts w:cs="Arial"/>
        </w:rPr>
        <w:t>surface water drainage</w:t>
      </w:r>
      <w:r w:rsidR="00B818BA" w:rsidRPr="00C47E3E">
        <w:rPr>
          <w:rFonts w:cs="Arial"/>
        </w:rPr>
        <w:t xml:space="preserve">. </w:t>
      </w:r>
      <w:r w:rsidR="00BF2294" w:rsidRPr="00C47E3E">
        <w:rPr>
          <w:rFonts w:cs="Arial"/>
        </w:rPr>
        <w:t xml:space="preserve">The foundation and tank supports shall </w:t>
      </w:r>
      <w:r w:rsidR="00D0398C">
        <w:rPr>
          <w:rFonts w:cs="Arial"/>
        </w:rPr>
        <w:t>support</w:t>
      </w:r>
      <w:r w:rsidR="00BF2294" w:rsidRPr="00C47E3E">
        <w:rPr>
          <w:rFonts w:cs="Arial"/>
        </w:rPr>
        <w:t xml:space="preserve"> the </w:t>
      </w:r>
      <w:r w:rsidR="00D0398C">
        <w:rPr>
          <w:rFonts w:cs="Arial"/>
        </w:rPr>
        <w:t>tank's weight</w:t>
      </w:r>
      <w:r w:rsidR="00BF2294" w:rsidRPr="00C47E3E">
        <w:rPr>
          <w:rFonts w:cs="Arial"/>
        </w:rPr>
        <w:t xml:space="preserve"> and associated </w:t>
      </w:r>
      <w:r w:rsidR="00BF2294" w:rsidRPr="00C47E3E">
        <w:rPr>
          <w:rFonts w:cs="Arial"/>
        </w:rPr>
        <w:lastRenderedPageBreak/>
        <w:t>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4F1C5C35"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0E0A3419" w14:textId="77777777" w:rsidR="00BF2294" w:rsidRPr="00C47E3E" w:rsidRDefault="006B303D" w:rsidP="00647899">
      <w:pPr>
        <w:pStyle w:val="SpecHeading4A"/>
        <w:rPr>
          <w:rFonts w:cs="Arial"/>
        </w:rPr>
      </w:pPr>
      <w:r w:rsidRPr="00C47E3E">
        <w:rPr>
          <w:rFonts w:cs="Arial"/>
        </w:rPr>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387D6A90" w14:textId="77777777" w:rsidR="00BF2294" w:rsidRPr="00C47E3E" w:rsidRDefault="00BF2294" w:rsidP="00647899">
      <w:pPr>
        <w:pStyle w:val="SpecHeading51"/>
        <w:ind w:left="734"/>
        <w:rPr>
          <w:rFonts w:cs="Arial"/>
        </w:rPr>
      </w:pPr>
      <w:r w:rsidRPr="00C47E3E">
        <w:rPr>
          <w:rFonts w:cs="Arial"/>
        </w:rPr>
        <w:t xml:space="preserve">             1.     Regional and local fire </w:t>
      </w:r>
      <w:r w:rsidR="00E95C6F">
        <w:rPr>
          <w:rFonts w:cs="Arial"/>
        </w:rPr>
        <w:t>code</w:t>
      </w:r>
      <w:r w:rsidRPr="00C47E3E">
        <w:rPr>
          <w:rFonts w:cs="Arial"/>
        </w:rPr>
        <w:t xml:space="preserve"> authorities shall be consulted for local requirements.</w:t>
      </w:r>
    </w:p>
    <w:p w14:paraId="3E6DFB17"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w:t>
      </w:r>
      <w:r w:rsidR="00E95C6F">
        <w:rPr>
          <w:rFonts w:cs="Arial"/>
        </w:rPr>
        <w:t>into</w:t>
      </w:r>
      <w:r w:rsidRPr="00C47E3E">
        <w:rPr>
          <w:rFonts w:cs="Arial"/>
        </w:rPr>
        <w:t xml:space="preserve"> the system as</w:t>
      </w:r>
      <w:r w:rsidR="004A3492">
        <w:rPr>
          <w:rFonts w:cs="Arial"/>
        </w:rPr>
        <w:t xml:space="preserve">   </w:t>
      </w:r>
    </w:p>
    <w:p w14:paraId="1C4686F6"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58B44A88"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179C21F8"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5BCFE369"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51541573"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 xml:space="preserve">2.     National standards dealing with </w:t>
      </w:r>
      <w:r w:rsidR="00E95C6F">
        <w:rPr>
          <w:rFonts w:cs="Arial"/>
          <w:szCs w:val="22"/>
        </w:rPr>
        <w:t>setback</w:t>
      </w:r>
      <w:r w:rsidR="00BF2294" w:rsidRPr="00C47E3E">
        <w:rPr>
          <w:rFonts w:cs="Arial"/>
          <w:szCs w:val="22"/>
        </w:rPr>
        <w:t xml:space="preserve"> and separation</w:t>
      </w:r>
      <w:r w:rsidRPr="00C47E3E">
        <w:rPr>
          <w:rFonts w:cs="Arial"/>
        </w:rPr>
        <w:t xml:space="preserve"> distances are included in NFPA </w:t>
      </w:r>
      <w:r w:rsidR="00BF2294" w:rsidRPr="00C47E3E">
        <w:rPr>
          <w:rFonts w:cs="Arial"/>
          <w:szCs w:val="22"/>
        </w:rPr>
        <w:t>30A and UFC Article 79.</w:t>
      </w:r>
    </w:p>
    <w:p w14:paraId="21C7C29B"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E95C6F">
        <w:rPr>
          <w:rFonts w:cs="Arial"/>
        </w:rPr>
        <w:t>have</w:t>
      </w:r>
      <w:r w:rsidR="00BF2294" w:rsidRPr="00C47E3E">
        <w:rPr>
          <w:rFonts w:cs="Arial"/>
        </w:rPr>
        <w:t xml:space="preserve"> a gate </w:t>
      </w:r>
      <w:r w:rsidR="00D0398C">
        <w:rPr>
          <w:rFonts w:cs="Arial"/>
        </w:rPr>
        <w:t>adequately</w:t>
      </w:r>
      <w:r w:rsidR="00BF2294" w:rsidRPr="00C47E3E">
        <w:rPr>
          <w:rFonts w:cs="Arial"/>
        </w:rPr>
        <w:t xml:space="preserve"> secured against unauthorized entry per NFPA 30A.</w:t>
      </w:r>
    </w:p>
    <w:p w14:paraId="07818862"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 xml:space="preserve">Regional and local fire </w:t>
      </w:r>
      <w:r w:rsidR="00E95C6F">
        <w:rPr>
          <w:rFonts w:cs="Arial"/>
        </w:rPr>
        <w:t>code</w:t>
      </w:r>
      <w:r w:rsidR="00BF2294" w:rsidRPr="00C47E3E">
        <w:rPr>
          <w:rFonts w:cs="Arial"/>
        </w:rPr>
        <w:t xml:space="preserve">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D0398C">
        <w:rPr>
          <w:rFonts w:cs="Arial"/>
        </w:rPr>
        <w:t>NFPA does not require fencing at the tank area</w:t>
      </w:r>
      <w:r w:rsidR="00BF2294" w:rsidRPr="00C47E3E">
        <w:rPr>
          <w:rFonts w:cs="Arial"/>
        </w:rPr>
        <w:t xml:space="preserve">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0F59C370" w14:textId="77777777" w:rsidR="00BF2294" w:rsidRPr="00C47E3E" w:rsidRDefault="00BF2294" w:rsidP="0033686B">
      <w:pPr>
        <w:pStyle w:val="SpecHeading4A"/>
        <w:ind w:left="900" w:hanging="713"/>
        <w:rPr>
          <w:rFonts w:cs="Arial"/>
          <w:szCs w:val="22"/>
        </w:rPr>
      </w:pPr>
    </w:p>
    <w:p w14:paraId="01AB5D22"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262092BB" w14:textId="77777777" w:rsidR="00720352" w:rsidRPr="00C47E3E" w:rsidRDefault="00720352" w:rsidP="00720352">
      <w:pPr>
        <w:pStyle w:val="SpecHeading4A"/>
        <w:rPr>
          <w:rFonts w:cs="Arial"/>
        </w:rPr>
      </w:pPr>
    </w:p>
    <w:p w14:paraId="4AA9DE50"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w:t>
      </w:r>
      <w:r w:rsidR="00F3366F">
        <w:rPr>
          <w:rFonts w:cs="Arial"/>
        </w:rPr>
        <w:t>following</w:t>
      </w:r>
      <w:r w:rsidR="00A160F0" w:rsidRPr="00C47E3E">
        <w:rPr>
          <w:rFonts w:cs="Arial"/>
        </w:rPr>
        <w:t xml:space="preserve"> the manufacturer's</w:t>
      </w:r>
      <w:r w:rsidR="009F775F" w:rsidRPr="00C47E3E">
        <w:rPr>
          <w:rFonts w:cs="Arial"/>
        </w:rPr>
        <w:t xml:space="preserve"> </w:t>
      </w:r>
      <w:r w:rsidR="00BF2294" w:rsidRPr="00C47E3E">
        <w:rPr>
          <w:rFonts w:cs="Arial"/>
        </w:rPr>
        <w:t>instructions.</w:t>
      </w:r>
    </w:p>
    <w:p w14:paraId="71C26D63"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w:t>
      </w:r>
      <w:r w:rsidR="00C52C47">
        <w:rPr>
          <w:rFonts w:cs="Arial"/>
        </w:rPr>
        <w:t xml:space="preserve"> </w:t>
      </w:r>
      <w:r w:rsidRPr="00C47E3E">
        <w:rPr>
          <w:rFonts w:cs="Arial"/>
        </w:rPr>
        <w:t>Securely store the tank at the job site.</w:t>
      </w:r>
    </w:p>
    <w:p w14:paraId="4AEB765C"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w:t>
      </w:r>
      <w:r w:rsidR="00F3366F">
        <w:rPr>
          <w:rFonts w:cs="Arial"/>
        </w:rPr>
        <w:t>following</w:t>
      </w:r>
      <w:r w:rsidRPr="00C47E3E">
        <w:rPr>
          <w:rFonts w:cs="Arial"/>
        </w:rPr>
        <w:t xml:space="preserve">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w:t>
      </w:r>
      <w:r w:rsidR="00F3366F">
        <w:rPr>
          <w:rFonts w:cs="Arial"/>
        </w:rPr>
        <w:t>,</w:t>
      </w:r>
      <w:r w:rsidR="00BF2294" w:rsidRPr="00C47E3E">
        <w:rPr>
          <w:rFonts w:cs="Arial"/>
        </w:rPr>
        <w:t xml:space="preserve"> including:</w:t>
      </w:r>
    </w:p>
    <w:p w14:paraId="462889F4"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1C412A03"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0AF57CCD"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06C1716F"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46296233"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3CA9252E"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400429B5"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7AC0CFFB"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51F7B81C"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275EE19D" w14:textId="77777777" w:rsidR="00E95C6F" w:rsidRDefault="00720352" w:rsidP="00720352">
      <w:pPr>
        <w:pStyle w:val="SpecHeading4A"/>
        <w:rPr>
          <w:rFonts w:cs="Arial"/>
        </w:rPr>
      </w:pPr>
      <w:r w:rsidRPr="00C47E3E">
        <w:rPr>
          <w:rFonts w:cs="Arial"/>
        </w:rPr>
        <w:t xml:space="preserve">            </w:t>
      </w:r>
      <w:r w:rsidR="00E95C6F">
        <w:rPr>
          <w:rFonts w:cs="Arial"/>
        </w:rPr>
        <w:t xml:space="preserve">to </w:t>
      </w:r>
      <w:r w:rsidR="00BF2294" w:rsidRPr="00C47E3E">
        <w:rPr>
          <w:rFonts w:cs="Arial"/>
        </w:rPr>
        <w:t xml:space="preserve">the tank </w:t>
      </w:r>
      <w:r w:rsidR="008B2915" w:rsidRPr="00C47E3E">
        <w:rPr>
          <w:rFonts w:cs="Arial"/>
        </w:rPr>
        <w:t>structure</w:t>
      </w:r>
      <w:r w:rsidR="00E95C6F">
        <w:rPr>
          <w:rFonts w:cs="Arial"/>
        </w:rPr>
        <w:t>,</w:t>
      </w:r>
      <w:r w:rsidR="008B2915" w:rsidRPr="00C47E3E">
        <w:rPr>
          <w:rFonts w:cs="Arial"/>
        </w:rPr>
        <w:t xml:space="preserv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w:t>
      </w:r>
      <w:r w:rsidR="00E95C6F">
        <w:rPr>
          <w:rFonts w:cs="Arial"/>
        </w:rPr>
        <w:t xml:space="preserve">  </w:t>
      </w:r>
    </w:p>
    <w:p w14:paraId="7E021CE6" w14:textId="77777777" w:rsidR="00BF2294" w:rsidRPr="00C47E3E" w:rsidRDefault="00E95C6F" w:rsidP="00E95C6F">
      <w:pPr>
        <w:pStyle w:val="SpecHeading4A"/>
        <w:rPr>
          <w:rFonts w:cs="Arial"/>
        </w:rPr>
      </w:pPr>
      <w:r>
        <w:rPr>
          <w:rFonts w:cs="Arial"/>
        </w:rPr>
        <w:tab/>
      </w:r>
      <w:r>
        <w:rPr>
          <w:rFonts w:cs="Arial"/>
        </w:rPr>
        <w:tab/>
        <w:t xml:space="preserve">   </w:t>
      </w:r>
      <w:r w:rsidR="00720352" w:rsidRPr="00C47E3E">
        <w:rPr>
          <w:rFonts w:cs="Arial"/>
        </w:rPr>
        <w:t xml:space="preserve">outer </w:t>
      </w:r>
      <w:r w:rsidR="00BF2294" w:rsidRPr="00C47E3E">
        <w:rPr>
          <w:rFonts w:cs="Arial"/>
        </w:rPr>
        <w:t>tank.</w:t>
      </w:r>
    </w:p>
    <w:p w14:paraId="321B8DBB"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6619013E"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68519E35" w14:textId="77777777" w:rsidR="00720352" w:rsidRPr="00C47E3E" w:rsidRDefault="00720352" w:rsidP="00720352">
      <w:pPr>
        <w:pStyle w:val="SpecHeading4A"/>
        <w:rPr>
          <w:rFonts w:cs="Arial"/>
        </w:rPr>
      </w:pPr>
    </w:p>
    <w:p w14:paraId="1E2F4CAB"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w:t>
      </w:r>
      <w:r w:rsidR="00721773">
        <w:rPr>
          <w:rFonts w:cs="Arial"/>
        </w:rPr>
        <w:t>following</w:t>
      </w:r>
      <w:r w:rsidR="00BF2294" w:rsidRPr="00C47E3E">
        <w:rPr>
          <w:rFonts w:cs="Arial"/>
        </w:rPr>
        <w:t xml:space="preserve"> sound engineering practice and </w:t>
      </w:r>
      <w:r w:rsidR="002A51B3">
        <w:rPr>
          <w:rFonts w:cs="Arial"/>
        </w:rPr>
        <w:t>following</w:t>
      </w:r>
      <w:r w:rsidR="00BF2294" w:rsidRPr="00C47E3E">
        <w:rPr>
          <w:rFonts w:cs="Arial"/>
        </w:rPr>
        <w:t xml:space="preserve"> NFPA 30A.</w:t>
      </w:r>
    </w:p>
    <w:p w14:paraId="179D07CD"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 xml:space="preserve">coating </w:t>
      </w:r>
      <w:r w:rsidR="002A51B3">
        <w:rPr>
          <w:rFonts w:cs="Arial"/>
        </w:rPr>
        <w:t>compatible with the product stored and the exposure conditions</w:t>
      </w:r>
      <w:r w:rsidR="00BF2294" w:rsidRPr="00C47E3E">
        <w:rPr>
          <w:rFonts w:cs="Arial"/>
        </w:rPr>
        <w:t>.</w:t>
      </w:r>
    </w:p>
    <w:p w14:paraId="7E41087A" w14:textId="77777777" w:rsidR="00BF2294" w:rsidRPr="00C47E3E" w:rsidRDefault="00BF2294" w:rsidP="00720352">
      <w:pPr>
        <w:pStyle w:val="SpecHeading4A"/>
        <w:rPr>
          <w:rFonts w:cs="Arial"/>
          <w:szCs w:val="22"/>
        </w:rPr>
      </w:pPr>
      <w:r w:rsidRPr="00C47E3E">
        <w:rPr>
          <w:rFonts w:cs="Arial"/>
          <w:szCs w:val="22"/>
        </w:rPr>
        <w:t xml:space="preserve"> </w:t>
      </w:r>
    </w:p>
    <w:p w14:paraId="1FEF3BB0"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37D1A315" w14:textId="77777777" w:rsidR="00A160F0" w:rsidRPr="00C47E3E" w:rsidRDefault="00A160F0" w:rsidP="00A160F0">
      <w:pPr>
        <w:rPr>
          <w:rFonts w:cs="Arial"/>
        </w:rPr>
      </w:pPr>
    </w:p>
    <w:p w14:paraId="006A35CC"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2A51B3">
        <w:rPr>
          <w:rFonts w:cs="Arial"/>
        </w:rPr>
        <w:t>following</w:t>
      </w:r>
      <w:r w:rsidR="00C964BB" w:rsidRPr="00C47E3E">
        <w:rPr>
          <w:rFonts w:cs="Arial"/>
        </w:rPr>
        <w:t xml:space="preserve"> the </w:t>
      </w:r>
      <w:r w:rsidRPr="00C47E3E">
        <w:rPr>
          <w:rFonts w:cs="Arial"/>
        </w:rPr>
        <w:t xml:space="preserve">manufacturers' installation </w:t>
      </w:r>
      <w:r w:rsidRPr="00C47E3E">
        <w:rPr>
          <w:rFonts w:cs="Arial"/>
        </w:rPr>
        <w:lastRenderedPageBreak/>
        <w:t xml:space="preserve">instructions, </w:t>
      </w:r>
      <w:r w:rsidR="006D2016" w:rsidRPr="00C47E3E">
        <w:rPr>
          <w:rFonts w:cs="Arial"/>
        </w:rPr>
        <w:t>industry-standard</w:t>
      </w:r>
      <w:r w:rsidRPr="00C47E3E">
        <w:rPr>
          <w:rFonts w:cs="Arial"/>
        </w:rPr>
        <w:t xml:space="preserve"> recommended practices</w:t>
      </w:r>
      <w:r w:rsidR="002A51B3">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059E8C6F"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2E7E3014"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3A07459E"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44068A7D" w14:textId="77777777" w:rsidR="00C964BB" w:rsidRPr="00C47E3E" w:rsidRDefault="00C964BB" w:rsidP="0033686B">
      <w:pPr>
        <w:pStyle w:val="SpecHeading4A"/>
        <w:ind w:left="900" w:hanging="713"/>
        <w:rPr>
          <w:rFonts w:cs="Arial"/>
        </w:rPr>
      </w:pPr>
    </w:p>
    <w:p w14:paraId="49FBB587"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w:t>
      </w:r>
      <w:r w:rsidR="002A51B3">
        <w:rPr>
          <w:rFonts w:cs="Arial"/>
        </w:rPr>
        <w:t>,</w:t>
      </w:r>
      <w:r w:rsidR="004E2E9C" w:rsidRPr="00C47E3E">
        <w:rPr>
          <w:rFonts w:cs="Arial"/>
        </w:rPr>
        <w:t xml:space="preserve"> including (</w:t>
      </w:r>
      <w:r w:rsidR="004E2E9C" w:rsidRPr="00C47E3E">
        <w:rPr>
          <w:rFonts w:cs="Arial"/>
          <w:szCs w:val="22"/>
        </w:rPr>
        <w:t xml:space="preserve">Electric level and leak monitoring systems, </w:t>
      </w:r>
      <w:r w:rsidR="004E2E9C" w:rsidRPr="00C47E3E">
        <w:rPr>
          <w:rFonts w:cs="Arial"/>
        </w:rPr>
        <w:t>alarms, etc</w:t>
      </w:r>
      <w:r w:rsidR="00A50F03">
        <w:rPr>
          <w:rFonts w:cs="Arial"/>
        </w:rPr>
        <w:t>.</w:t>
      </w:r>
      <w:r w:rsidR="008B5CE2" w:rsidRPr="00C47E3E">
        <w:rPr>
          <w:rFonts w:cs="Arial"/>
        </w:rPr>
        <w:t>):</w:t>
      </w:r>
    </w:p>
    <w:p w14:paraId="586FC6E5"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 xml:space="preserve">Installation shall </w:t>
      </w:r>
      <w:r w:rsidR="002A51B3">
        <w:rPr>
          <w:rFonts w:cs="Arial"/>
        </w:rPr>
        <w:t>follow manufacturers' instructions and conform to state and local electrical codes,</w:t>
      </w:r>
      <w:r w:rsidRPr="00C47E3E">
        <w:rPr>
          <w:rFonts w:cs="Arial"/>
        </w:rPr>
        <w:t xml:space="preserve"> with special attention to c</w:t>
      </w:r>
      <w:r w:rsidR="00C964BB" w:rsidRPr="00C47E3E">
        <w:rPr>
          <w:rFonts w:cs="Arial"/>
        </w:rPr>
        <w:t xml:space="preserve">ompliance with requirements for </w:t>
      </w:r>
      <w:r w:rsidRPr="00C47E3E">
        <w:rPr>
          <w:rFonts w:cs="Arial"/>
        </w:rPr>
        <w:t>work in classified areas.</w:t>
      </w:r>
    </w:p>
    <w:p w14:paraId="532E2AA3"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 xml:space="preserve">Provide explosion-proof electrical junction boxes, </w:t>
      </w:r>
      <w:r w:rsidR="00721773">
        <w:rPr>
          <w:rFonts w:cs="Arial"/>
        </w:rPr>
        <w:t>conduits</w:t>
      </w:r>
      <w:r w:rsidR="00876393" w:rsidRPr="00C47E3E">
        <w:rPr>
          <w:rFonts w:cs="Arial"/>
        </w:rPr>
        <w:t>,</w:t>
      </w:r>
      <w:r w:rsidR="00BF2294" w:rsidRPr="00C47E3E">
        <w:rPr>
          <w:rFonts w:cs="Arial"/>
        </w:rPr>
        <w:t xml:space="preserve"> and </w:t>
      </w:r>
      <w:r w:rsidR="00721773">
        <w:rPr>
          <w:rFonts w:cs="Arial"/>
        </w:rPr>
        <w:t>seal-offs</w:t>
      </w:r>
      <w:r w:rsidR="00C964BB" w:rsidRPr="00C47E3E">
        <w:rPr>
          <w:rFonts w:cs="Arial"/>
        </w:rPr>
        <w:t xml:space="preserve"> specified in Article 500 </w:t>
      </w:r>
      <w:r w:rsidR="00BF2294" w:rsidRPr="00C47E3E">
        <w:rPr>
          <w:rFonts w:cs="Arial"/>
        </w:rPr>
        <w:t>514 of the National Electrical Code.</w:t>
      </w:r>
    </w:p>
    <w:p w14:paraId="2D269B30"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3D1C5076" w14:textId="77777777" w:rsidR="00BF2294" w:rsidRPr="00C47E3E" w:rsidRDefault="00BF2294" w:rsidP="0033686B">
      <w:pPr>
        <w:pStyle w:val="SpecHeading4A"/>
        <w:ind w:left="900" w:hanging="713"/>
        <w:rPr>
          <w:rFonts w:cs="Arial"/>
          <w:szCs w:val="22"/>
        </w:rPr>
      </w:pPr>
    </w:p>
    <w:p w14:paraId="02479869"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0FAEA9F2" w14:textId="77777777" w:rsidR="00C964BB" w:rsidRPr="00C47E3E" w:rsidRDefault="00C964BB" w:rsidP="0033686B">
      <w:pPr>
        <w:pStyle w:val="SpecHeading4A"/>
        <w:ind w:left="900" w:hanging="713"/>
        <w:rPr>
          <w:rFonts w:cs="Arial"/>
          <w:szCs w:val="22"/>
        </w:rPr>
      </w:pPr>
    </w:p>
    <w:p w14:paraId="3ABA6C6D"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00721773">
        <w:rPr>
          <w:rFonts w:cs="Arial"/>
        </w:rPr>
        <w:t xml:space="preserve">the </w:t>
      </w:r>
      <w:r w:rsidRPr="00C47E3E">
        <w:rPr>
          <w:rFonts w:cs="Arial"/>
        </w:rPr>
        <w:t>proposed location of control and expansion joints as a shop drawing.</w:t>
      </w:r>
    </w:p>
    <w:p w14:paraId="1CDE7554"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1D47E84A" w14:textId="77777777" w:rsidR="00BF2294" w:rsidRPr="00C47E3E" w:rsidRDefault="00BF2294" w:rsidP="00C964BB">
      <w:pPr>
        <w:pStyle w:val="SpecHeading51"/>
        <w:ind w:left="734"/>
        <w:rPr>
          <w:rFonts w:cs="Arial"/>
        </w:rPr>
      </w:pPr>
      <w:r w:rsidRPr="00C47E3E">
        <w:rPr>
          <w:rFonts w:cs="Arial"/>
        </w:rPr>
        <w:t xml:space="preserve">             1.     [Provide 6 x 6 #6 WWF reinforcement] [Fiber mesh reinforcement].</w:t>
      </w:r>
    </w:p>
    <w:p w14:paraId="6AA73160"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2B1E2F8E"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w:t>
      </w:r>
      <w:r w:rsidR="002A51B3">
        <w:rPr>
          <w:rFonts w:cs="Arial"/>
        </w:rPr>
        <w:t>,</w:t>
      </w:r>
      <w:r w:rsidRPr="00C47E3E">
        <w:rPr>
          <w:rFonts w:cs="Arial"/>
        </w:rPr>
        <w:t xml:space="preserve">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w:t>
      </w:r>
      <w:r w:rsidR="002A51B3">
        <w:rPr>
          <w:rFonts w:cs="Arial"/>
        </w:rPr>
        <w:t xml:space="preserve">The concrete mix is </w:t>
      </w:r>
      <w:r w:rsidRPr="00C47E3E">
        <w:rPr>
          <w:rFonts w:cs="Arial"/>
        </w:rPr>
        <w:t xml:space="preserve">to be approved by the Owner </w:t>
      </w:r>
      <w:r w:rsidR="008C515C">
        <w:rPr>
          <w:rFonts w:cs="Arial"/>
        </w:rPr>
        <w:t>before</w:t>
      </w:r>
      <w:r w:rsidRPr="00C47E3E">
        <w:rPr>
          <w:rFonts w:cs="Arial"/>
        </w:rPr>
        <w:t xml:space="preserve"> paving.</w:t>
      </w:r>
    </w:p>
    <w:p w14:paraId="401321D8"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39062B58"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2A51B3">
        <w:rPr>
          <w:rFonts w:cs="Arial"/>
        </w:rPr>
        <w:t>The use of additives for cold weather work must be described in the mix design and subject to the owner's approval</w:t>
      </w:r>
      <w:r w:rsidR="00A160F0" w:rsidRPr="00C47E3E">
        <w:rPr>
          <w:rFonts w:cs="Arial"/>
        </w:rPr>
        <w:t>.</w:t>
      </w:r>
    </w:p>
    <w:p w14:paraId="3CB99A92" w14:textId="77777777" w:rsidR="00BF2294" w:rsidRPr="00C47E3E" w:rsidRDefault="00BF2294" w:rsidP="0033686B">
      <w:pPr>
        <w:pStyle w:val="SpecHeading4A"/>
        <w:ind w:left="900" w:hanging="713"/>
        <w:rPr>
          <w:rFonts w:cs="Arial"/>
          <w:szCs w:val="22"/>
        </w:rPr>
      </w:pPr>
    </w:p>
    <w:p w14:paraId="376BB772"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3A69532D" w14:textId="77777777" w:rsidR="00A160F0" w:rsidRPr="00C47E3E" w:rsidRDefault="00A160F0" w:rsidP="00A160F0">
      <w:pPr>
        <w:rPr>
          <w:rFonts w:cs="Arial"/>
        </w:rPr>
      </w:pPr>
    </w:p>
    <w:p w14:paraId="75A8B91D"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64D29095"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7D01987D"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4143F6FC"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6766F9E3" w14:textId="77777777" w:rsidR="00BF2294" w:rsidRPr="00C47E3E" w:rsidRDefault="00BF2294" w:rsidP="00C964BB">
      <w:pPr>
        <w:pStyle w:val="SpecHeading51"/>
        <w:ind w:left="734"/>
        <w:rPr>
          <w:rFonts w:cs="Arial"/>
        </w:rPr>
      </w:pPr>
      <w:r w:rsidRPr="00C47E3E">
        <w:rPr>
          <w:rFonts w:cs="Arial"/>
        </w:rPr>
        <w:t xml:space="preserve">             2. </w:t>
      </w:r>
      <w:r w:rsidR="00F3366F">
        <w:rPr>
          <w:rFonts w:cs="Arial"/>
        </w:rPr>
        <w:tab/>
        <w:t>The bottom</w:t>
      </w:r>
      <w:r w:rsidRPr="00C47E3E">
        <w:rPr>
          <w:rFonts w:cs="Arial"/>
        </w:rPr>
        <w:t xml:space="preserve"> course shall be a binder-type material as described in the DOT </w:t>
      </w:r>
      <w:r w:rsidR="00F3366F">
        <w:rPr>
          <w:rFonts w:cs="Arial"/>
        </w:rPr>
        <w:tab/>
      </w:r>
      <w:r w:rsidRPr="00C47E3E">
        <w:rPr>
          <w:rFonts w:cs="Arial"/>
        </w:rPr>
        <w:t>specifications.</w:t>
      </w:r>
      <w:r w:rsidR="00F3366F">
        <w:rPr>
          <w:rFonts w:cs="Arial"/>
        </w:rPr>
        <w:t xml:space="preserve"> </w:t>
      </w:r>
      <w:r w:rsidRPr="00C47E3E">
        <w:rPr>
          <w:rFonts w:cs="Arial"/>
        </w:rPr>
        <w:t xml:space="preserve">This course may be laid </w:t>
      </w:r>
      <w:r w:rsidR="002A51B3">
        <w:rPr>
          <w:rFonts w:cs="Arial"/>
        </w:rPr>
        <w:t>entirely</w:t>
      </w:r>
      <w:r w:rsidRPr="00C47E3E">
        <w:rPr>
          <w:rFonts w:cs="Arial"/>
        </w:rPr>
        <w:t xml:space="preserve"> on compacted backfill and mechanically </w:t>
      </w:r>
      <w:r w:rsidR="00F3366F">
        <w:rPr>
          <w:rFonts w:cs="Arial"/>
        </w:rPr>
        <w:tab/>
      </w:r>
      <w:r w:rsidRPr="00C47E3E">
        <w:rPr>
          <w:rFonts w:cs="Arial"/>
        </w:rPr>
        <w:t>compacted</w:t>
      </w:r>
      <w:r w:rsidR="00F3366F">
        <w:rPr>
          <w:rFonts w:cs="Arial"/>
        </w:rPr>
        <w:t xml:space="preserve"> </w:t>
      </w:r>
      <w:r w:rsidRPr="00C47E3E">
        <w:rPr>
          <w:rFonts w:cs="Arial"/>
        </w:rPr>
        <w:t>and rolled.</w:t>
      </w:r>
    </w:p>
    <w:p w14:paraId="748D5938" w14:textId="77777777" w:rsidR="00BF2294" w:rsidRPr="00C47E3E" w:rsidRDefault="00BF2294" w:rsidP="00C964BB">
      <w:pPr>
        <w:pStyle w:val="SpecHeading51"/>
        <w:ind w:left="734"/>
        <w:rPr>
          <w:rFonts w:cs="Arial"/>
        </w:rPr>
      </w:pPr>
      <w:r w:rsidRPr="00C47E3E">
        <w:rPr>
          <w:rFonts w:cs="Arial"/>
        </w:rPr>
        <w:t xml:space="preserve">             3. </w:t>
      </w:r>
      <w:r w:rsidR="002A51B3">
        <w:rPr>
          <w:rFonts w:cs="Arial"/>
        </w:rPr>
        <w:tab/>
        <w:t xml:space="preserve">The top course shall be a surface-type mix put down and mechanically compacted or </w:t>
      </w:r>
      <w:r w:rsidR="002A51B3">
        <w:rPr>
          <w:rFonts w:cs="Arial"/>
        </w:rPr>
        <w:tab/>
        <w:t>rolled in equal separate layers of 2 inches</w:t>
      </w:r>
      <w:r w:rsidRPr="00C47E3E">
        <w:rPr>
          <w:rFonts w:cs="Arial"/>
        </w:rPr>
        <w:t xml:space="preserve"> maximum each.</w:t>
      </w:r>
    </w:p>
    <w:p w14:paraId="6DA4BECA"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full-depth or resurfacing, shall be </w:t>
      </w:r>
      <w:r w:rsidR="00A160F0" w:rsidRPr="00C47E3E">
        <w:rPr>
          <w:rFonts w:cs="Arial"/>
        </w:rPr>
        <w:tab/>
      </w:r>
      <w:r w:rsidRPr="00C47E3E">
        <w:rPr>
          <w:rFonts w:cs="Arial"/>
        </w:rPr>
        <w:t>covered with a bituminous material prime coat as specified by DOT.</w:t>
      </w:r>
    </w:p>
    <w:p w14:paraId="6438388D" w14:textId="77777777" w:rsidR="00BF2294" w:rsidRPr="00C47E3E" w:rsidRDefault="00BF2294" w:rsidP="0033686B">
      <w:pPr>
        <w:pStyle w:val="SpecHeading4A"/>
        <w:ind w:left="900" w:hanging="713"/>
        <w:rPr>
          <w:rFonts w:cs="Arial"/>
          <w:szCs w:val="22"/>
        </w:rPr>
      </w:pPr>
    </w:p>
    <w:p w14:paraId="5BDE6C16"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7EE57349" w14:textId="77777777" w:rsidR="00A160F0" w:rsidRPr="00C47E3E" w:rsidRDefault="00A160F0" w:rsidP="00A160F0">
      <w:pPr>
        <w:rPr>
          <w:rFonts w:cs="Arial"/>
        </w:rPr>
      </w:pPr>
    </w:p>
    <w:p w14:paraId="4384BBEB"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5629FEB6"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241D6BE1"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17C04F76"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47B52899"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0BE36168" w14:textId="77777777" w:rsidR="00BF2294" w:rsidRPr="00C47E3E" w:rsidRDefault="00BF2294" w:rsidP="00C964BB">
      <w:pPr>
        <w:pStyle w:val="SpecHeading51"/>
        <w:ind w:left="734"/>
        <w:rPr>
          <w:rFonts w:cs="Arial"/>
          <w:szCs w:val="22"/>
        </w:rPr>
      </w:pPr>
      <w:r w:rsidRPr="00C47E3E">
        <w:rPr>
          <w:rFonts w:cs="Arial"/>
          <w:szCs w:val="22"/>
        </w:rPr>
        <w:t xml:space="preserve">             5.     </w:t>
      </w:r>
      <w:r w:rsidR="006D2016" w:rsidRPr="00C47E3E">
        <w:rPr>
          <w:rFonts w:cs="Arial"/>
          <w:szCs w:val="22"/>
        </w:rPr>
        <w:t>Post-installation</w:t>
      </w:r>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2D1C94DF"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 xml:space="preserve">Test each </w:t>
      </w:r>
      <w:r w:rsidR="002A51B3">
        <w:rPr>
          <w:rFonts w:cs="Arial"/>
        </w:rPr>
        <w:t>system component</w:t>
      </w:r>
      <w:r w:rsidRPr="00C47E3E">
        <w:rPr>
          <w:rFonts w:cs="Arial"/>
        </w:rPr>
        <w:t xml:space="preserve"> for calibration, tightness</w:t>
      </w:r>
      <w:r w:rsidR="006D2016" w:rsidRPr="00C47E3E">
        <w:rPr>
          <w:rFonts w:cs="Arial"/>
        </w:rPr>
        <w:t>,</w:t>
      </w:r>
      <w:r w:rsidRPr="00C47E3E">
        <w:rPr>
          <w:rFonts w:cs="Arial"/>
        </w:rPr>
        <w:t xml:space="preserve"> and proper operation </w:t>
      </w:r>
      <w:r w:rsidR="00721773">
        <w:rPr>
          <w:rFonts w:cs="Arial"/>
        </w:rPr>
        <w:t>following</w:t>
      </w:r>
      <w:r w:rsidRPr="00C47E3E">
        <w:rPr>
          <w:rFonts w:cs="Arial"/>
        </w:rPr>
        <w:t xml:space="preserve"> the </w:t>
      </w:r>
      <w:r w:rsidR="00DF2EBC">
        <w:rPr>
          <w:rFonts w:cs="Arial"/>
        </w:rPr>
        <w:t>component manufacturer's instructions</w:t>
      </w:r>
      <w:r w:rsidRPr="00C47E3E">
        <w:rPr>
          <w:rFonts w:cs="Arial"/>
        </w:rPr>
        <w:t>.</w:t>
      </w:r>
    </w:p>
    <w:p w14:paraId="3C87EA6E"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45395960"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4426826E"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1466858A"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w:t>
      </w:r>
      <w:r w:rsidR="00DF2EBC">
        <w:rPr>
          <w:rFonts w:cs="Arial"/>
          <w:szCs w:val="22"/>
        </w:rPr>
        <w:t xml:space="preserve">the Owner a record of the testing </w:t>
      </w:r>
      <w:r w:rsidR="002A51B3">
        <w:rPr>
          <w:rFonts w:cs="Arial"/>
          <w:szCs w:val="22"/>
        </w:rPr>
        <w:t>during</w:t>
      </w:r>
      <w:r w:rsidRPr="00C47E3E">
        <w:rPr>
          <w:rFonts w:cs="Arial"/>
          <w:szCs w:val="22"/>
        </w:rPr>
        <w:t xml:space="preserve"> system start-up.</w:t>
      </w:r>
    </w:p>
    <w:p w14:paraId="3C1DAEDD"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002A51B3">
        <w:rPr>
          <w:rFonts w:cs="Arial"/>
          <w:szCs w:val="22"/>
        </w:rPr>
        <w:t>The Owner shall witness testing</w:t>
      </w:r>
      <w:r w:rsidRPr="00C47E3E">
        <w:rPr>
          <w:rFonts w:cs="Arial"/>
          <w:szCs w:val="22"/>
        </w:rPr>
        <w:t>.</w:t>
      </w:r>
    </w:p>
    <w:p w14:paraId="59CA22CF"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3AA646D3"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17F7EE83"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 xml:space="preserve">Tests shall </w:t>
      </w:r>
      <w:r w:rsidR="002A51B3">
        <w:rPr>
          <w:rFonts w:cs="Arial"/>
        </w:rPr>
        <w:t>conform</w:t>
      </w:r>
      <w:r w:rsidRPr="00C47E3E">
        <w:rPr>
          <w:rFonts w:cs="Arial"/>
        </w:rPr>
        <w:t xml:space="preserve"> with the manufacturer</w:t>
      </w:r>
      <w:r w:rsidR="00C964BB" w:rsidRPr="00C47E3E">
        <w:rPr>
          <w:rFonts w:cs="Arial"/>
        </w:rPr>
        <w:t>s' instructions, state laws</w:t>
      </w:r>
      <w:r w:rsidR="00721773">
        <w:rPr>
          <w:rFonts w:cs="Arial"/>
        </w:rPr>
        <w:t>,</w:t>
      </w:r>
      <w:r w:rsidR="00C964BB" w:rsidRPr="00C47E3E">
        <w:rPr>
          <w:rFonts w:cs="Arial"/>
        </w:rPr>
        <w:t xml:space="preserve"> and </w:t>
      </w:r>
      <w:r w:rsidRPr="00C47E3E">
        <w:rPr>
          <w:rFonts w:cs="Arial"/>
        </w:rPr>
        <w:t>the quoted industry standards, particularly PEI/RP200.</w:t>
      </w:r>
    </w:p>
    <w:p w14:paraId="1D85D39C" w14:textId="77777777" w:rsidR="00BF2294" w:rsidRPr="00C47E3E" w:rsidRDefault="00BF2294" w:rsidP="00134192">
      <w:pPr>
        <w:pStyle w:val="SpecHeading51"/>
        <w:ind w:left="734"/>
        <w:rPr>
          <w:rFonts w:cs="Arial"/>
          <w:szCs w:val="22"/>
        </w:rPr>
      </w:pPr>
      <w:r w:rsidRPr="00C47E3E">
        <w:rPr>
          <w:rFonts w:cs="Arial"/>
          <w:szCs w:val="22"/>
        </w:rPr>
        <w:t xml:space="preserve">             1. </w:t>
      </w:r>
      <w:r w:rsidR="002A51B3">
        <w:rPr>
          <w:rFonts w:cs="Arial"/>
          <w:szCs w:val="22"/>
        </w:rPr>
        <w:t>The most stringent test shall be performed if a conflict exists between the test protocols</w:t>
      </w:r>
      <w:r w:rsidRPr="00C47E3E">
        <w:rPr>
          <w:rFonts w:cs="Arial"/>
          <w:szCs w:val="22"/>
        </w:rPr>
        <w:t>.</w:t>
      </w:r>
    </w:p>
    <w:p w14:paraId="3213CE1B"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3CD6B1C2"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136E320D"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w:t>
      </w:r>
      <w:r w:rsidR="002A51B3">
        <w:rPr>
          <w:rFonts w:cs="Arial"/>
        </w:rPr>
        <w:t xml:space="preserve">to the Owner the operation of all systems during the </w:t>
      </w:r>
      <w:r w:rsidR="00BF2294" w:rsidRPr="00C47E3E">
        <w:rPr>
          <w:rFonts w:cs="Arial"/>
        </w:rPr>
        <w:t xml:space="preserve">final </w:t>
      </w:r>
      <w:r w:rsidR="002A51B3">
        <w:rPr>
          <w:rFonts w:cs="Arial"/>
        </w:rPr>
        <w:tab/>
      </w:r>
      <w:r w:rsidR="00BF2294" w:rsidRPr="00C47E3E">
        <w:rPr>
          <w:rFonts w:cs="Arial"/>
        </w:rPr>
        <w:t>start-up test.</w:t>
      </w:r>
    </w:p>
    <w:p w14:paraId="0582D6A5"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w:t>
      </w:r>
      <w:r w:rsidR="002A51B3">
        <w:rPr>
          <w:rFonts w:cs="Arial"/>
          <w:szCs w:val="22"/>
        </w:rPr>
        <w:t>properly operating and maintaining</w:t>
      </w:r>
      <w:r w:rsidRPr="00C47E3E">
        <w:rPr>
          <w:rFonts w:cs="Arial"/>
          <w:szCs w:val="22"/>
        </w:rPr>
        <w:t xml:space="preserve"> all</w:t>
      </w:r>
      <w:r w:rsidR="00DF2EBC">
        <w:rPr>
          <w:rFonts w:cs="Arial"/>
          <w:szCs w:val="22"/>
        </w:rPr>
        <w:t xml:space="preserve"> </w:t>
      </w:r>
      <w:r w:rsidRPr="00C47E3E">
        <w:rPr>
          <w:rFonts w:cs="Arial"/>
          <w:szCs w:val="22"/>
        </w:rPr>
        <w:t>components.</w:t>
      </w:r>
    </w:p>
    <w:p w14:paraId="07713B15"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1DF43E84" w14:textId="77777777" w:rsidR="00BF2294" w:rsidRPr="00C47E3E" w:rsidRDefault="00BF2294" w:rsidP="0033686B">
      <w:pPr>
        <w:pStyle w:val="SpecHeading4A"/>
        <w:ind w:left="900" w:hanging="713"/>
        <w:rPr>
          <w:rFonts w:cs="Arial"/>
          <w:szCs w:val="22"/>
        </w:rPr>
      </w:pPr>
    </w:p>
    <w:p w14:paraId="3E0F1609"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63CD2711" w14:textId="77777777" w:rsidR="00C00322" w:rsidRPr="00C47E3E" w:rsidRDefault="00C00322" w:rsidP="00C00322">
      <w:pPr>
        <w:pStyle w:val="SpecHeading311"/>
        <w:rPr>
          <w:rFonts w:cs="Arial"/>
        </w:rPr>
      </w:pPr>
    </w:p>
    <w:p w14:paraId="5060A22C"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 xml:space="preserve">Air pressure testing of the </w:t>
      </w:r>
      <w:r w:rsidR="000F2463">
        <w:rPr>
          <w:rFonts w:cs="Arial"/>
        </w:rPr>
        <w:t xml:space="preserve">primary </w:t>
      </w:r>
      <w:r w:rsidR="00BF2294" w:rsidRPr="00C47E3E">
        <w:rPr>
          <w:rFonts w:cs="Arial"/>
        </w:rPr>
        <w:t>inner tank</w:t>
      </w:r>
      <w:r w:rsidR="000F2463">
        <w:rPr>
          <w:rFonts w:cs="Arial"/>
        </w:rPr>
        <w:t>, “OP” Chamber,</w:t>
      </w:r>
      <w:r w:rsidR="00BF2294" w:rsidRPr="00C47E3E">
        <w:rPr>
          <w:rFonts w:cs="Arial"/>
        </w:rPr>
        <w:t xml:space="preserve">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263A5A83"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27AF15FA"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02EAEF1E" w14:textId="77777777" w:rsidR="00BF2294" w:rsidRPr="00C47E3E" w:rsidRDefault="00BF2294" w:rsidP="0033686B">
      <w:pPr>
        <w:pStyle w:val="SpecHeading4A"/>
        <w:ind w:left="900" w:hanging="713"/>
        <w:rPr>
          <w:rFonts w:cs="Arial"/>
          <w:szCs w:val="22"/>
        </w:rPr>
      </w:pPr>
    </w:p>
    <w:p w14:paraId="09E3F678"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0972FF4A" w14:textId="77777777" w:rsidR="00A160F0" w:rsidRPr="00C47E3E" w:rsidRDefault="00A160F0" w:rsidP="00A160F0">
      <w:pPr>
        <w:rPr>
          <w:rFonts w:cs="Arial"/>
        </w:rPr>
      </w:pPr>
    </w:p>
    <w:p w14:paraId="1BB86C01" w14:textId="77777777" w:rsidR="00721773" w:rsidRDefault="00BF2294">
      <w:pPr>
        <w:pStyle w:val="SpecHeading4A"/>
        <w:numPr>
          <w:ilvl w:val="0"/>
          <w:numId w:val="19"/>
        </w:numPr>
        <w:rPr>
          <w:rFonts w:cs="Arial"/>
        </w:rPr>
      </w:pPr>
      <w:r w:rsidRPr="00C47E3E">
        <w:rPr>
          <w:rFonts w:cs="Arial"/>
        </w:rPr>
        <w:t xml:space="preserve">Test product and vent piping </w:t>
      </w:r>
      <w:r w:rsidR="00721773">
        <w:rPr>
          <w:rFonts w:cs="Arial"/>
        </w:rPr>
        <w:t>following</w:t>
      </w:r>
      <w:r w:rsidRPr="00C47E3E">
        <w:rPr>
          <w:rFonts w:cs="Arial"/>
        </w:rPr>
        <w:t xml:space="preserve"> manufacturer's instructi</w:t>
      </w:r>
      <w:r w:rsidR="00C76042" w:rsidRPr="00C47E3E">
        <w:rPr>
          <w:rFonts w:cs="Arial"/>
        </w:rPr>
        <w:t xml:space="preserve">ons and quoted </w:t>
      </w:r>
      <w:r w:rsidRPr="00C47E3E">
        <w:rPr>
          <w:rFonts w:cs="Arial"/>
        </w:rPr>
        <w:t xml:space="preserve">industry </w:t>
      </w:r>
      <w:r w:rsidR="00721773">
        <w:rPr>
          <w:rFonts w:cs="Arial"/>
        </w:rPr>
        <w:t xml:space="preserve"> </w:t>
      </w:r>
    </w:p>
    <w:p w14:paraId="0D141A71" w14:textId="77777777" w:rsidR="00BF2294" w:rsidRPr="00C47E3E" w:rsidRDefault="00721773" w:rsidP="00721773">
      <w:pPr>
        <w:pStyle w:val="SpecHeading4A"/>
        <w:ind w:left="248" w:firstLine="0"/>
        <w:rPr>
          <w:rFonts w:cs="Arial"/>
        </w:rPr>
      </w:pPr>
      <w:r>
        <w:rPr>
          <w:rFonts w:cs="Arial"/>
        </w:rPr>
        <w:t xml:space="preserve">        </w:t>
      </w:r>
      <w:r w:rsidR="00BF2294" w:rsidRPr="00C47E3E">
        <w:rPr>
          <w:rFonts w:cs="Arial"/>
        </w:rPr>
        <w:t>standards, particularly PEI/RP-100.</w:t>
      </w:r>
    </w:p>
    <w:p w14:paraId="574716D9" w14:textId="77777777" w:rsidR="00BF2294" w:rsidRPr="00C47E3E" w:rsidRDefault="00BF2294" w:rsidP="0033686B">
      <w:pPr>
        <w:pStyle w:val="SpecHeading4A"/>
        <w:ind w:left="900" w:hanging="713"/>
        <w:rPr>
          <w:rFonts w:cs="Arial"/>
          <w:szCs w:val="22"/>
        </w:rPr>
      </w:pPr>
    </w:p>
    <w:p w14:paraId="5D446CB4"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250B287C" w14:textId="77777777" w:rsidR="00A160F0" w:rsidRPr="00C47E3E" w:rsidRDefault="00A160F0" w:rsidP="00A160F0">
      <w:pPr>
        <w:rPr>
          <w:rFonts w:cs="Arial"/>
        </w:rPr>
      </w:pPr>
    </w:p>
    <w:p w14:paraId="381CD086"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uthorities</w:t>
      </w:r>
      <w:r w:rsidR="002A51B3">
        <w:rPr>
          <w:rFonts w:cs="Arial"/>
        </w:rPr>
        <w:t xml:space="preserve"> </w:t>
      </w:r>
      <w:r w:rsidR="002A51B3">
        <w:rPr>
          <w:rFonts w:cs="Arial"/>
        </w:rPr>
        <w:tab/>
      </w:r>
      <w:r w:rsidR="00BF2294" w:rsidRPr="00C47E3E">
        <w:rPr>
          <w:rFonts w:cs="Arial"/>
        </w:rPr>
        <w:t>having jurisdiction. Test records shall include:</w:t>
      </w:r>
    </w:p>
    <w:p w14:paraId="4478765A" w14:textId="77777777" w:rsidR="00BF2294" w:rsidRPr="00C47E3E" w:rsidRDefault="00BF2294" w:rsidP="00C76042">
      <w:pPr>
        <w:pStyle w:val="SpecHeading51"/>
        <w:ind w:left="547"/>
        <w:rPr>
          <w:rFonts w:cs="Arial"/>
        </w:rPr>
      </w:pPr>
      <w:r w:rsidRPr="00C47E3E">
        <w:rPr>
          <w:rFonts w:cs="Arial"/>
        </w:rPr>
        <w:t xml:space="preserve">             1.     Date and time of </w:t>
      </w:r>
      <w:r w:rsidR="00876393" w:rsidRPr="00C47E3E">
        <w:rPr>
          <w:rFonts w:cs="Arial"/>
        </w:rPr>
        <w:t xml:space="preserve">the </w:t>
      </w:r>
      <w:r w:rsidRPr="00C47E3E">
        <w:rPr>
          <w:rFonts w:cs="Arial"/>
        </w:rPr>
        <w:t>test.</w:t>
      </w:r>
    </w:p>
    <w:p w14:paraId="5C613415" w14:textId="77777777" w:rsidR="00BF2294" w:rsidRPr="00C47E3E" w:rsidRDefault="00BF2294" w:rsidP="00C76042">
      <w:pPr>
        <w:pStyle w:val="SpecHeading51"/>
        <w:ind w:left="547"/>
        <w:rPr>
          <w:rFonts w:cs="Arial"/>
        </w:rPr>
      </w:pPr>
      <w:r w:rsidRPr="00C47E3E">
        <w:rPr>
          <w:rFonts w:cs="Arial"/>
        </w:rPr>
        <w:lastRenderedPageBreak/>
        <w:t xml:space="preserve">             2.     Name of </w:t>
      </w:r>
      <w:r w:rsidR="00876393" w:rsidRPr="00C47E3E">
        <w:rPr>
          <w:rFonts w:cs="Arial"/>
        </w:rPr>
        <w:t xml:space="preserve">the </w:t>
      </w:r>
      <w:r w:rsidRPr="00C47E3E">
        <w:rPr>
          <w:rFonts w:cs="Arial"/>
        </w:rPr>
        <w:t>tester.</w:t>
      </w:r>
    </w:p>
    <w:p w14:paraId="1817FE38"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6B807618" w14:textId="77777777" w:rsidR="00BF2294" w:rsidRPr="00C47E3E" w:rsidRDefault="00BF2294" w:rsidP="00C76042">
      <w:pPr>
        <w:pStyle w:val="SpecHeading51"/>
        <w:ind w:left="547"/>
        <w:rPr>
          <w:rFonts w:cs="Arial"/>
        </w:rPr>
      </w:pPr>
      <w:r w:rsidRPr="00C47E3E">
        <w:rPr>
          <w:rFonts w:cs="Arial"/>
        </w:rPr>
        <w:t xml:space="preserve">             4.     Test procedure followed.</w:t>
      </w:r>
    </w:p>
    <w:p w14:paraId="3A3F690F" w14:textId="77777777" w:rsidR="00BF2294" w:rsidRPr="00C47E3E" w:rsidRDefault="00BF2294" w:rsidP="00C76042">
      <w:pPr>
        <w:pStyle w:val="SpecHeading51"/>
        <w:ind w:left="547"/>
        <w:rPr>
          <w:rFonts w:cs="Arial"/>
        </w:rPr>
      </w:pPr>
      <w:r w:rsidRPr="00C47E3E">
        <w:rPr>
          <w:rFonts w:cs="Arial"/>
        </w:rPr>
        <w:t xml:space="preserve">             5.     Test results.</w:t>
      </w:r>
    </w:p>
    <w:p w14:paraId="2DAE457C"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11AC6224"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impaired. The Contractor may be</w:t>
      </w:r>
      <w:r w:rsidR="002A51B3">
        <w:rPr>
          <w:rFonts w:cs="Arial"/>
        </w:rPr>
        <w:t xml:space="preserve"> </w:t>
      </w:r>
      <w:r w:rsidR="002A51B3">
        <w:rPr>
          <w:rFonts w:cs="Arial"/>
        </w:rPr>
        <w:tab/>
      </w:r>
      <w:r w:rsidR="00BF2294" w:rsidRPr="00C47E3E">
        <w:rPr>
          <w:rFonts w:cs="Arial"/>
        </w:rPr>
        <w:t>requested to demonstrate the tests as a part of the final approval process.</w:t>
      </w:r>
    </w:p>
    <w:p w14:paraId="1D3DCC7B" w14:textId="77777777" w:rsidR="007F7E3F" w:rsidRPr="00C47E3E" w:rsidRDefault="007F7E3F" w:rsidP="0033686B">
      <w:pPr>
        <w:ind w:left="900" w:hanging="713"/>
        <w:rPr>
          <w:rFonts w:cs="Arial"/>
          <w:szCs w:val="22"/>
        </w:rPr>
      </w:pPr>
    </w:p>
    <w:p w14:paraId="66DA5682"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6135B289" w14:textId="77777777" w:rsidR="00A52A68" w:rsidRPr="00C47E3E" w:rsidRDefault="00A52A68" w:rsidP="00A52A68">
      <w:pPr>
        <w:rPr>
          <w:rFonts w:cs="Arial"/>
        </w:rPr>
      </w:pPr>
    </w:p>
    <w:p w14:paraId="640F0E87"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30AD4C4D"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00FC7F52">
        <w:rPr>
          <w:rFonts w:cs="Arial"/>
        </w:rPr>
        <w:t>T</w:t>
      </w:r>
      <w:r w:rsidR="00721773">
        <w:rPr>
          <w:rFonts w:cs="Arial"/>
        </w:rPr>
        <w:t>he tank exterior must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002A51B3">
        <w:rPr>
          <w:rFonts w:cs="Arial"/>
        </w:rPr>
        <w:t>on</w:t>
      </w:r>
      <w:r w:rsidRPr="00C47E3E">
        <w:rPr>
          <w:rFonts w:cs="Arial"/>
        </w:rPr>
        <w:t xml:space="preserve">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 xml:space="preserve">consideration should be given to the </w:t>
      </w:r>
      <w:r w:rsidR="002A51B3">
        <w:rPr>
          <w:rFonts w:cs="Arial"/>
        </w:rPr>
        <w:t>paint selection</w:t>
      </w:r>
      <w:r w:rsidRPr="00C47E3E">
        <w:rPr>
          <w:rFonts w:cs="Arial"/>
        </w:rPr>
        <w: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0354F819"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 xml:space="preserve">vital to ensure </w:t>
      </w:r>
      <w:r w:rsidR="002A51B3">
        <w:rPr>
          <w:rFonts w:cs="Arial"/>
        </w:rPr>
        <w:t>surface water drainage</w:t>
      </w:r>
      <w:r w:rsidRPr="00C47E3E">
        <w:rPr>
          <w:rFonts w:cs="Arial"/>
        </w:rPr>
        <w:t>.</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6DBE8D8D"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to check for the</w:t>
      </w:r>
      <w:r w:rsidR="00C76042" w:rsidRPr="00C47E3E">
        <w:rPr>
          <w:rFonts w:cs="Arial"/>
        </w:rPr>
        <w:t xml:space="preserve"> </w:t>
      </w:r>
      <w:r w:rsidRPr="00C47E3E">
        <w:rPr>
          <w:rFonts w:cs="Arial"/>
        </w:rPr>
        <w:t>presence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D</w:t>
      </w:r>
      <w:r w:rsidR="002A51B3">
        <w:rPr>
          <w:rFonts w:cs="Arial"/>
        </w:rPr>
        <w:t>,</w:t>
      </w:r>
      <w:r w:rsidRPr="00C47E3E">
        <w:rPr>
          <w:rFonts w:cs="Arial"/>
        </w:rPr>
        <w:t xml:space="preserve"> and API Standard 2610. </w:t>
      </w:r>
    </w:p>
    <w:p w14:paraId="42495C73"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136C8CDC"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466488AC"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xml:space="preserve">: </w:t>
      </w:r>
      <w:r w:rsidR="002A51B3">
        <w:rPr>
          <w:rFonts w:cs="Arial"/>
        </w:rPr>
        <w:t>Aboveground storage tanks are often relocated. When this occurs, the following instructions must be followed: All steps must be documented, and the documentation must</w:t>
      </w:r>
      <w:r w:rsidRPr="00C47E3E">
        <w:rPr>
          <w:rFonts w:cs="Arial"/>
        </w:rPr>
        <w:t xml:space="preserve"> be kept for the life of</w:t>
      </w:r>
      <w:r w:rsidR="00C76042" w:rsidRPr="00C47E3E">
        <w:rPr>
          <w:rFonts w:cs="Arial"/>
        </w:rPr>
        <w:t xml:space="preserve"> </w:t>
      </w:r>
      <w:r w:rsidRPr="00C47E3E">
        <w:rPr>
          <w:rFonts w:cs="Arial"/>
        </w:rPr>
        <w:t>the tank.</w:t>
      </w:r>
    </w:p>
    <w:p w14:paraId="19DC0388"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 xml:space="preserve">established </w:t>
      </w:r>
      <w:r w:rsidR="009F47A9">
        <w:rPr>
          <w:rFonts w:cs="Arial"/>
        </w:rPr>
        <w:t>before</w:t>
      </w:r>
      <w:r w:rsidRPr="00C47E3E">
        <w:rPr>
          <w:rFonts w:cs="Arial"/>
        </w:rPr>
        <w:t xml:space="preserve">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2880321A" w14:textId="77777777" w:rsidR="00A52A68" w:rsidRPr="00C47E3E" w:rsidRDefault="00C76042" w:rsidP="00C76042">
      <w:pPr>
        <w:pStyle w:val="SpecHeading51"/>
        <w:rPr>
          <w:rFonts w:cs="Arial"/>
        </w:rPr>
      </w:pPr>
      <w:r w:rsidRPr="00C47E3E">
        <w:rPr>
          <w:rFonts w:cs="Arial"/>
        </w:rPr>
        <w:t>2.</w:t>
      </w:r>
      <w:r w:rsidRPr="00C47E3E">
        <w:rPr>
          <w:rFonts w:cs="Arial"/>
        </w:rPr>
        <w:tab/>
      </w:r>
      <w:r w:rsidR="002A51B3">
        <w:rPr>
          <w:rFonts w:cs="Arial"/>
        </w:rPr>
        <w:t xml:space="preserve">For requirements concerning tank inspections, refer to the STI Standard SP001, “Standard for the Inspection of Aboveground Storage Tanks.” </w:t>
      </w:r>
      <w:r w:rsidR="00DF2EBC">
        <w:rPr>
          <w:rFonts w:cs="Arial"/>
        </w:rPr>
        <w:t>These standards detail</w:t>
      </w:r>
      <w:r w:rsidR="00A52A68" w:rsidRPr="00C47E3E">
        <w:rPr>
          <w:rFonts w:cs="Arial"/>
        </w:rPr>
        <w:t xml:space="preserve"> </w:t>
      </w:r>
      <w:r w:rsidR="002A51B3">
        <w:rPr>
          <w:rFonts w:cs="Arial"/>
        </w:rPr>
        <w:t>inspection requirements</w:t>
      </w:r>
      <w:r w:rsidR="00A52A68" w:rsidRPr="00C47E3E">
        <w:rPr>
          <w:rFonts w:cs="Arial"/>
        </w:rPr>
        <w:t xml:space="preserve">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 xml:space="preserve">inspection </w:t>
      </w:r>
      <w:r w:rsidR="009F47A9">
        <w:rPr>
          <w:rFonts w:cs="Arial"/>
        </w:rPr>
        <w:t>before</w:t>
      </w:r>
      <w:r w:rsidR="00A52A68" w:rsidRPr="00C47E3E">
        <w:rPr>
          <w:rFonts w:cs="Arial"/>
        </w:rPr>
        <w:t xml:space="preserve"> relocation.</w:t>
      </w:r>
    </w:p>
    <w:p w14:paraId="590EE40A" w14:textId="77777777" w:rsidR="00A52A68" w:rsidRPr="00C47E3E" w:rsidRDefault="00C76042" w:rsidP="00C76042">
      <w:pPr>
        <w:pStyle w:val="SpecHeading51"/>
        <w:rPr>
          <w:rFonts w:cs="Arial"/>
        </w:rPr>
      </w:pPr>
      <w:r w:rsidRPr="00C47E3E">
        <w:rPr>
          <w:rFonts w:cs="Arial"/>
        </w:rPr>
        <w:t>3.</w:t>
      </w:r>
      <w:r w:rsidRPr="00C47E3E">
        <w:rPr>
          <w:rFonts w:cs="Arial"/>
        </w:rPr>
        <w:tab/>
      </w:r>
      <w:r w:rsidR="002A51B3">
        <w:rPr>
          <w:rFonts w:cs="Arial"/>
        </w:rPr>
        <w:t xml:space="preserve">The tank must also be subjected to a pressure (or vacuum) test as detailed in paragraph 3.2 above, except an inert gas, such as nitrogen, should be used for tanks that </w:t>
      </w:r>
      <w:r w:rsidR="00A52A68" w:rsidRPr="00C47E3E">
        <w:rPr>
          <w:rFonts w:cs="Arial"/>
        </w:rPr>
        <w:t>previously</w:t>
      </w:r>
      <w:r w:rsidRPr="00C47E3E">
        <w:rPr>
          <w:rFonts w:cs="Arial"/>
        </w:rPr>
        <w:t xml:space="preserve"> </w:t>
      </w:r>
      <w:r w:rsidR="00A52A68" w:rsidRPr="00C47E3E">
        <w:rPr>
          <w:rFonts w:cs="Arial"/>
        </w:rPr>
        <w:t>held fuel.</w:t>
      </w:r>
    </w:p>
    <w:p w14:paraId="2B4F303F" w14:textId="77777777" w:rsidR="00A52A68" w:rsidRPr="00C47E3E" w:rsidRDefault="00A52A68" w:rsidP="00C76042">
      <w:pPr>
        <w:pStyle w:val="SpecHeading51"/>
        <w:rPr>
          <w:rFonts w:cs="Arial"/>
          <w:szCs w:val="22"/>
        </w:rPr>
      </w:pPr>
    </w:p>
    <w:p w14:paraId="17FAA7D9" w14:textId="77777777" w:rsidR="007F7E3F" w:rsidRPr="00D2629D" w:rsidRDefault="007F7E3F" w:rsidP="0033686B">
      <w:pPr>
        <w:pStyle w:val="SpecHeading1"/>
        <w:ind w:left="900" w:hanging="713"/>
        <w:rPr>
          <w:rFonts w:cs="Arial"/>
          <w:szCs w:val="22"/>
        </w:rPr>
      </w:pPr>
      <w:r w:rsidRPr="00C47E3E">
        <w:rPr>
          <w:rFonts w:cs="Arial"/>
          <w:szCs w:val="22"/>
        </w:rPr>
        <w:t>END OF SECTION</w:t>
      </w:r>
      <w:bookmarkEnd w:id="26"/>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4BC80" w14:textId="77777777" w:rsidR="00D351D4" w:rsidRDefault="00D351D4">
      <w:r>
        <w:separator/>
      </w:r>
    </w:p>
  </w:endnote>
  <w:endnote w:type="continuationSeparator" w:id="0">
    <w:p w14:paraId="6DCA7846" w14:textId="77777777" w:rsidR="00D351D4" w:rsidRDefault="00D3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FB172" w14:textId="77777777" w:rsidR="00C82DA6" w:rsidRDefault="00C82DA6">
    <w:pPr>
      <w:pStyle w:val="SpecFooter"/>
    </w:pPr>
  </w:p>
  <w:p w14:paraId="5C675C52" w14:textId="77777777" w:rsidR="00C82DA6" w:rsidRDefault="00C82DA6">
    <w:pPr>
      <w:pStyle w:val="SpecFooter"/>
    </w:pPr>
  </w:p>
  <w:p w14:paraId="044DA403"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E16F9" w14:textId="77777777" w:rsidR="00D351D4" w:rsidRDefault="00D351D4">
      <w:r>
        <w:separator/>
      </w:r>
    </w:p>
  </w:footnote>
  <w:footnote w:type="continuationSeparator" w:id="0">
    <w:p w14:paraId="27E307C7" w14:textId="77777777" w:rsidR="00D351D4" w:rsidRDefault="00D3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21D8221B"/>
    <w:multiLevelType w:val="hybridMultilevel"/>
    <w:tmpl w:val="0F242A9A"/>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4"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3A50EE"/>
    <w:multiLevelType w:val="hybridMultilevel"/>
    <w:tmpl w:val="A87AFA3A"/>
    <w:lvl w:ilvl="0" w:tplc="34168B18">
      <w:start w:val="1"/>
      <w:numFmt w:val="upperLetter"/>
      <w:lvlText w:val="%1."/>
      <w:lvlJc w:val="left"/>
      <w:pPr>
        <w:ind w:left="734" w:hanging="547"/>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1" w15:restartNumberingAfterBreak="0">
    <w:nsid w:val="4C92517A"/>
    <w:multiLevelType w:val="hybridMultilevel"/>
    <w:tmpl w:val="64CEB0C2"/>
    <w:lvl w:ilvl="0" w:tplc="972E5BBA">
      <w:start w:val="1"/>
      <w:numFmt w:val="upperLetter"/>
      <w:lvlText w:val="%1."/>
      <w:lvlJc w:val="left"/>
      <w:pPr>
        <w:ind w:left="735" w:hanging="548"/>
      </w:pPr>
      <w:rPr>
        <w:rFonts w:cs="Arial"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2" w15:restartNumberingAfterBreak="0">
    <w:nsid w:val="4CA21C5B"/>
    <w:multiLevelType w:val="multilevel"/>
    <w:tmpl w:val="1B585D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4" w15:restartNumberingAfterBreak="0">
    <w:nsid w:val="55B36FCA"/>
    <w:multiLevelType w:val="hybridMultilevel"/>
    <w:tmpl w:val="BEA0B92E"/>
    <w:lvl w:ilvl="0" w:tplc="6024A8AE">
      <w:start w:val="1"/>
      <w:numFmt w:val="upperLetter"/>
      <w:lvlText w:val="%1."/>
      <w:lvlJc w:val="left"/>
      <w:pPr>
        <w:ind w:left="720" w:hanging="472"/>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15"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56814ADE"/>
    <w:multiLevelType w:val="hybridMultilevel"/>
    <w:tmpl w:val="0CCE8AD8"/>
    <w:lvl w:ilvl="0" w:tplc="CC66E6AC">
      <w:start w:val="3"/>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0" w15:restartNumberingAfterBreak="0">
    <w:nsid w:val="6B0617BA"/>
    <w:multiLevelType w:val="hybridMultilevel"/>
    <w:tmpl w:val="D058730E"/>
    <w:lvl w:ilvl="0" w:tplc="FFFFFFFF">
      <w:start w:val="1"/>
      <w:numFmt w:val="bullet"/>
      <w:lvlText w:val=""/>
      <w:lvlJc w:val="left"/>
      <w:pPr>
        <w:tabs>
          <w:tab w:val="num" w:pos="2174"/>
        </w:tabs>
        <w:ind w:left="2174" w:hanging="360"/>
      </w:pPr>
      <w:rPr>
        <w:rFonts w:ascii="Symbol" w:hAnsi="Symbol" w:hint="default"/>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EC2FCE"/>
    <w:multiLevelType w:val="hybridMultilevel"/>
    <w:tmpl w:val="58D4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15:restartNumberingAfterBreak="0">
    <w:nsid w:val="78EC4550"/>
    <w:multiLevelType w:val="hybridMultilevel"/>
    <w:tmpl w:val="ACA00230"/>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5"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70821731">
    <w:abstractNumId w:val="23"/>
  </w:num>
  <w:num w:numId="2" w16cid:durableId="1310792289">
    <w:abstractNumId w:val="10"/>
  </w:num>
  <w:num w:numId="3" w16cid:durableId="575240603">
    <w:abstractNumId w:val="7"/>
  </w:num>
  <w:num w:numId="4" w16cid:durableId="341905333">
    <w:abstractNumId w:val="17"/>
  </w:num>
  <w:num w:numId="5" w16cid:durableId="1060903658">
    <w:abstractNumId w:val="4"/>
  </w:num>
  <w:num w:numId="6" w16cid:durableId="793253086">
    <w:abstractNumId w:val="1"/>
  </w:num>
  <w:num w:numId="7" w16cid:durableId="1104111772">
    <w:abstractNumId w:val="26"/>
  </w:num>
  <w:num w:numId="8" w16cid:durableId="156843360">
    <w:abstractNumId w:val="15"/>
  </w:num>
  <w:num w:numId="9" w16cid:durableId="1317612199">
    <w:abstractNumId w:val="5"/>
  </w:num>
  <w:num w:numId="10" w16cid:durableId="1932541796">
    <w:abstractNumId w:val="3"/>
  </w:num>
  <w:num w:numId="11" w16cid:durableId="595019287">
    <w:abstractNumId w:val="19"/>
  </w:num>
  <w:num w:numId="12" w16cid:durableId="700252627">
    <w:abstractNumId w:val="22"/>
  </w:num>
  <w:num w:numId="13" w16cid:durableId="517811799">
    <w:abstractNumId w:val="18"/>
  </w:num>
  <w:num w:numId="14" w16cid:durableId="2057317838">
    <w:abstractNumId w:val="25"/>
  </w:num>
  <w:num w:numId="15" w16cid:durableId="1882552480">
    <w:abstractNumId w:val="21"/>
  </w:num>
  <w:num w:numId="16" w16cid:durableId="1451703471">
    <w:abstractNumId w:val="2"/>
  </w:num>
  <w:num w:numId="17" w16cid:durableId="1448618681">
    <w:abstractNumId w:val="8"/>
  </w:num>
  <w:num w:numId="18" w16cid:durableId="588344711">
    <w:abstractNumId w:val="16"/>
  </w:num>
  <w:num w:numId="19" w16cid:durableId="527719310">
    <w:abstractNumId w:val="14"/>
  </w:num>
  <w:num w:numId="20" w16cid:durableId="521819527">
    <w:abstractNumId w:val="11"/>
  </w:num>
  <w:num w:numId="21" w16cid:durableId="1611006196">
    <w:abstractNumId w:val="24"/>
  </w:num>
  <w:num w:numId="22" w16cid:durableId="785582379">
    <w:abstractNumId w:val="20"/>
  </w:num>
  <w:num w:numId="23" w16cid:durableId="1913270849">
    <w:abstractNumId w:val="12"/>
  </w:num>
  <w:num w:numId="24" w16cid:durableId="464855129">
    <w:abstractNumId w:val="6"/>
  </w:num>
  <w:num w:numId="25" w16cid:durableId="608663061">
    <w:abstractNumId w:val="0"/>
  </w:num>
  <w:num w:numId="26" w16cid:durableId="1407924296">
    <w:abstractNumId w:val="13"/>
  </w:num>
  <w:num w:numId="27" w16cid:durableId="1634871195">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8834CF92-D8CA-4AB6-B9BF-9A590AD6C9BC}"/>
    <w:docVar w:name="dgnword-eventsink" w:val="216107736"/>
  </w:docVars>
  <w:rsids>
    <w:rsidRoot w:val="00C1176A"/>
    <w:rsid w:val="0000173D"/>
    <w:rsid w:val="00004A95"/>
    <w:rsid w:val="0001240B"/>
    <w:rsid w:val="000231AD"/>
    <w:rsid w:val="00031185"/>
    <w:rsid w:val="000315E9"/>
    <w:rsid w:val="000348CC"/>
    <w:rsid w:val="00043479"/>
    <w:rsid w:val="000535FB"/>
    <w:rsid w:val="00063A11"/>
    <w:rsid w:val="000813AB"/>
    <w:rsid w:val="00084082"/>
    <w:rsid w:val="00091BE0"/>
    <w:rsid w:val="00096217"/>
    <w:rsid w:val="000C4F6A"/>
    <w:rsid w:val="000D5BB3"/>
    <w:rsid w:val="000D6AC4"/>
    <w:rsid w:val="000D7214"/>
    <w:rsid w:val="000F2463"/>
    <w:rsid w:val="0010295B"/>
    <w:rsid w:val="0011199A"/>
    <w:rsid w:val="001224DB"/>
    <w:rsid w:val="00123CF0"/>
    <w:rsid w:val="00134192"/>
    <w:rsid w:val="001353F4"/>
    <w:rsid w:val="00137954"/>
    <w:rsid w:val="0015056A"/>
    <w:rsid w:val="001519EE"/>
    <w:rsid w:val="00153D42"/>
    <w:rsid w:val="00156D79"/>
    <w:rsid w:val="001679EB"/>
    <w:rsid w:val="00191491"/>
    <w:rsid w:val="001940ED"/>
    <w:rsid w:val="001A7411"/>
    <w:rsid w:val="001B0685"/>
    <w:rsid w:val="001D30BE"/>
    <w:rsid w:val="001E2BCD"/>
    <w:rsid w:val="001E395A"/>
    <w:rsid w:val="0020315E"/>
    <w:rsid w:val="00205FF4"/>
    <w:rsid w:val="00210BE5"/>
    <w:rsid w:val="00221BEB"/>
    <w:rsid w:val="002340A6"/>
    <w:rsid w:val="00245657"/>
    <w:rsid w:val="002510A6"/>
    <w:rsid w:val="00261C9B"/>
    <w:rsid w:val="002947FE"/>
    <w:rsid w:val="002A0DD0"/>
    <w:rsid w:val="002A295A"/>
    <w:rsid w:val="002A51B3"/>
    <w:rsid w:val="002B7BC3"/>
    <w:rsid w:val="002C33E2"/>
    <w:rsid w:val="002C6B4E"/>
    <w:rsid w:val="002D71CD"/>
    <w:rsid w:val="002E403F"/>
    <w:rsid w:val="002F488B"/>
    <w:rsid w:val="002F583D"/>
    <w:rsid w:val="00300ABC"/>
    <w:rsid w:val="003024A1"/>
    <w:rsid w:val="00302EF7"/>
    <w:rsid w:val="003036A7"/>
    <w:rsid w:val="00303765"/>
    <w:rsid w:val="003041CD"/>
    <w:rsid w:val="00306F3B"/>
    <w:rsid w:val="00325491"/>
    <w:rsid w:val="00331517"/>
    <w:rsid w:val="00332DB3"/>
    <w:rsid w:val="00334BF7"/>
    <w:rsid w:val="00334F54"/>
    <w:rsid w:val="0033686B"/>
    <w:rsid w:val="0035446C"/>
    <w:rsid w:val="00361E05"/>
    <w:rsid w:val="00363286"/>
    <w:rsid w:val="003645E4"/>
    <w:rsid w:val="00377296"/>
    <w:rsid w:val="00382090"/>
    <w:rsid w:val="003856DA"/>
    <w:rsid w:val="00395CBB"/>
    <w:rsid w:val="003B0693"/>
    <w:rsid w:val="003C1956"/>
    <w:rsid w:val="003C4379"/>
    <w:rsid w:val="003D3FC1"/>
    <w:rsid w:val="003D6CDE"/>
    <w:rsid w:val="003F0D60"/>
    <w:rsid w:val="003F4741"/>
    <w:rsid w:val="003F4C08"/>
    <w:rsid w:val="00400ABB"/>
    <w:rsid w:val="00411622"/>
    <w:rsid w:val="0041162F"/>
    <w:rsid w:val="00412F14"/>
    <w:rsid w:val="00415816"/>
    <w:rsid w:val="00417D5C"/>
    <w:rsid w:val="00425B96"/>
    <w:rsid w:val="00437554"/>
    <w:rsid w:val="00462815"/>
    <w:rsid w:val="004645E6"/>
    <w:rsid w:val="00465996"/>
    <w:rsid w:val="004669A2"/>
    <w:rsid w:val="00471747"/>
    <w:rsid w:val="00483339"/>
    <w:rsid w:val="004A3492"/>
    <w:rsid w:val="004A413B"/>
    <w:rsid w:val="004B4076"/>
    <w:rsid w:val="004C003A"/>
    <w:rsid w:val="004C0B8A"/>
    <w:rsid w:val="004D426B"/>
    <w:rsid w:val="004E1508"/>
    <w:rsid w:val="004E1A03"/>
    <w:rsid w:val="004E2E9C"/>
    <w:rsid w:val="004E4BE1"/>
    <w:rsid w:val="004F28BC"/>
    <w:rsid w:val="0051362A"/>
    <w:rsid w:val="0051719A"/>
    <w:rsid w:val="005228C4"/>
    <w:rsid w:val="00522AA4"/>
    <w:rsid w:val="00527504"/>
    <w:rsid w:val="005365B5"/>
    <w:rsid w:val="0055788A"/>
    <w:rsid w:val="00576A09"/>
    <w:rsid w:val="00582813"/>
    <w:rsid w:val="005B6D1D"/>
    <w:rsid w:val="005C7100"/>
    <w:rsid w:val="005D032F"/>
    <w:rsid w:val="005D2536"/>
    <w:rsid w:val="005D2896"/>
    <w:rsid w:val="005F486D"/>
    <w:rsid w:val="00605D2F"/>
    <w:rsid w:val="006200AC"/>
    <w:rsid w:val="00633952"/>
    <w:rsid w:val="00645BBC"/>
    <w:rsid w:val="00647899"/>
    <w:rsid w:val="006548AC"/>
    <w:rsid w:val="0066416A"/>
    <w:rsid w:val="00674445"/>
    <w:rsid w:val="00676877"/>
    <w:rsid w:val="00677FE0"/>
    <w:rsid w:val="006870A4"/>
    <w:rsid w:val="006B1A52"/>
    <w:rsid w:val="006B303D"/>
    <w:rsid w:val="006C12DF"/>
    <w:rsid w:val="006C3DB7"/>
    <w:rsid w:val="006C76ED"/>
    <w:rsid w:val="006D132A"/>
    <w:rsid w:val="006D2016"/>
    <w:rsid w:val="006D4B44"/>
    <w:rsid w:val="006E76D5"/>
    <w:rsid w:val="006F33E3"/>
    <w:rsid w:val="006F665D"/>
    <w:rsid w:val="00703F08"/>
    <w:rsid w:val="00711304"/>
    <w:rsid w:val="00711E4B"/>
    <w:rsid w:val="00715E85"/>
    <w:rsid w:val="00720352"/>
    <w:rsid w:val="00721773"/>
    <w:rsid w:val="00725450"/>
    <w:rsid w:val="007278E2"/>
    <w:rsid w:val="0073494D"/>
    <w:rsid w:val="00740971"/>
    <w:rsid w:val="00741C53"/>
    <w:rsid w:val="00752D89"/>
    <w:rsid w:val="00785EDF"/>
    <w:rsid w:val="00786D5A"/>
    <w:rsid w:val="007878AE"/>
    <w:rsid w:val="007A0435"/>
    <w:rsid w:val="007A231C"/>
    <w:rsid w:val="007B01F6"/>
    <w:rsid w:val="007B369B"/>
    <w:rsid w:val="007B4A85"/>
    <w:rsid w:val="007C4377"/>
    <w:rsid w:val="007C494B"/>
    <w:rsid w:val="007D12C5"/>
    <w:rsid w:val="007D1C60"/>
    <w:rsid w:val="007D5203"/>
    <w:rsid w:val="007D7120"/>
    <w:rsid w:val="007D78E7"/>
    <w:rsid w:val="007F7E3F"/>
    <w:rsid w:val="00804B7F"/>
    <w:rsid w:val="0082275B"/>
    <w:rsid w:val="00832416"/>
    <w:rsid w:val="00832F17"/>
    <w:rsid w:val="00837441"/>
    <w:rsid w:val="008412B1"/>
    <w:rsid w:val="00850685"/>
    <w:rsid w:val="00855767"/>
    <w:rsid w:val="00860110"/>
    <w:rsid w:val="008740E4"/>
    <w:rsid w:val="00874FDB"/>
    <w:rsid w:val="008753B8"/>
    <w:rsid w:val="00876393"/>
    <w:rsid w:val="0087652C"/>
    <w:rsid w:val="00882776"/>
    <w:rsid w:val="00886A0E"/>
    <w:rsid w:val="008908DC"/>
    <w:rsid w:val="00891696"/>
    <w:rsid w:val="00892FB6"/>
    <w:rsid w:val="00897DDA"/>
    <w:rsid w:val="008A09FA"/>
    <w:rsid w:val="008A1E98"/>
    <w:rsid w:val="008B2915"/>
    <w:rsid w:val="008B5CE2"/>
    <w:rsid w:val="008C515C"/>
    <w:rsid w:val="008D0557"/>
    <w:rsid w:val="008D0CF4"/>
    <w:rsid w:val="008E6F53"/>
    <w:rsid w:val="008F05AA"/>
    <w:rsid w:val="008F3AAB"/>
    <w:rsid w:val="00901A39"/>
    <w:rsid w:val="00934070"/>
    <w:rsid w:val="009367AC"/>
    <w:rsid w:val="00941B00"/>
    <w:rsid w:val="00956AE4"/>
    <w:rsid w:val="009748A6"/>
    <w:rsid w:val="00980D8F"/>
    <w:rsid w:val="00985665"/>
    <w:rsid w:val="00987E33"/>
    <w:rsid w:val="009B36C1"/>
    <w:rsid w:val="009B48E7"/>
    <w:rsid w:val="009B570F"/>
    <w:rsid w:val="009B5E06"/>
    <w:rsid w:val="009B6BAF"/>
    <w:rsid w:val="009C5A5A"/>
    <w:rsid w:val="009D236D"/>
    <w:rsid w:val="009D23C2"/>
    <w:rsid w:val="009E27AB"/>
    <w:rsid w:val="009E47C6"/>
    <w:rsid w:val="009E73FB"/>
    <w:rsid w:val="009E7578"/>
    <w:rsid w:val="009F47A9"/>
    <w:rsid w:val="009F775F"/>
    <w:rsid w:val="00A05864"/>
    <w:rsid w:val="00A12EE2"/>
    <w:rsid w:val="00A133DB"/>
    <w:rsid w:val="00A160F0"/>
    <w:rsid w:val="00A24310"/>
    <w:rsid w:val="00A339DA"/>
    <w:rsid w:val="00A36ABA"/>
    <w:rsid w:val="00A42FBB"/>
    <w:rsid w:val="00A50F03"/>
    <w:rsid w:val="00A52A68"/>
    <w:rsid w:val="00A645D8"/>
    <w:rsid w:val="00A8352A"/>
    <w:rsid w:val="00A83B6A"/>
    <w:rsid w:val="00A92280"/>
    <w:rsid w:val="00A93FD4"/>
    <w:rsid w:val="00A9700A"/>
    <w:rsid w:val="00AA30DE"/>
    <w:rsid w:val="00AA3E36"/>
    <w:rsid w:val="00AA7C04"/>
    <w:rsid w:val="00AB30E1"/>
    <w:rsid w:val="00AC37A7"/>
    <w:rsid w:val="00AC579D"/>
    <w:rsid w:val="00AD152E"/>
    <w:rsid w:val="00AD75E7"/>
    <w:rsid w:val="00AE51E6"/>
    <w:rsid w:val="00AF00AC"/>
    <w:rsid w:val="00AF1097"/>
    <w:rsid w:val="00AF542A"/>
    <w:rsid w:val="00AF63E7"/>
    <w:rsid w:val="00B00D02"/>
    <w:rsid w:val="00B270F6"/>
    <w:rsid w:val="00B271F1"/>
    <w:rsid w:val="00B32788"/>
    <w:rsid w:val="00B37B65"/>
    <w:rsid w:val="00B46C9B"/>
    <w:rsid w:val="00B527B5"/>
    <w:rsid w:val="00B6401E"/>
    <w:rsid w:val="00B66CFA"/>
    <w:rsid w:val="00B729D8"/>
    <w:rsid w:val="00B742E0"/>
    <w:rsid w:val="00B77441"/>
    <w:rsid w:val="00B818BA"/>
    <w:rsid w:val="00BA3FFA"/>
    <w:rsid w:val="00BA77CF"/>
    <w:rsid w:val="00BB16F6"/>
    <w:rsid w:val="00BD00D1"/>
    <w:rsid w:val="00BE3A3A"/>
    <w:rsid w:val="00BE7FD9"/>
    <w:rsid w:val="00BF126E"/>
    <w:rsid w:val="00BF2294"/>
    <w:rsid w:val="00BF4A3A"/>
    <w:rsid w:val="00C00322"/>
    <w:rsid w:val="00C1176A"/>
    <w:rsid w:val="00C27358"/>
    <w:rsid w:val="00C27F3C"/>
    <w:rsid w:val="00C37509"/>
    <w:rsid w:val="00C46083"/>
    <w:rsid w:val="00C47E3E"/>
    <w:rsid w:val="00C52C47"/>
    <w:rsid w:val="00C55E2D"/>
    <w:rsid w:val="00C65424"/>
    <w:rsid w:val="00C73BB0"/>
    <w:rsid w:val="00C75465"/>
    <w:rsid w:val="00C76042"/>
    <w:rsid w:val="00C82DA6"/>
    <w:rsid w:val="00C86D4D"/>
    <w:rsid w:val="00C964BB"/>
    <w:rsid w:val="00C97077"/>
    <w:rsid w:val="00CB7E5F"/>
    <w:rsid w:val="00CC3EA4"/>
    <w:rsid w:val="00CC506D"/>
    <w:rsid w:val="00CD3303"/>
    <w:rsid w:val="00CE58B5"/>
    <w:rsid w:val="00CF0D31"/>
    <w:rsid w:val="00CF1770"/>
    <w:rsid w:val="00CF2B47"/>
    <w:rsid w:val="00CF50F7"/>
    <w:rsid w:val="00CF613B"/>
    <w:rsid w:val="00D0398C"/>
    <w:rsid w:val="00D1024B"/>
    <w:rsid w:val="00D1694B"/>
    <w:rsid w:val="00D20033"/>
    <w:rsid w:val="00D2629D"/>
    <w:rsid w:val="00D27E67"/>
    <w:rsid w:val="00D34599"/>
    <w:rsid w:val="00D351D4"/>
    <w:rsid w:val="00D46088"/>
    <w:rsid w:val="00D4645E"/>
    <w:rsid w:val="00D55DDD"/>
    <w:rsid w:val="00D56577"/>
    <w:rsid w:val="00D56FFD"/>
    <w:rsid w:val="00D608A2"/>
    <w:rsid w:val="00D66A53"/>
    <w:rsid w:val="00D7206D"/>
    <w:rsid w:val="00D7465A"/>
    <w:rsid w:val="00D76D25"/>
    <w:rsid w:val="00D84663"/>
    <w:rsid w:val="00D865AA"/>
    <w:rsid w:val="00D8758F"/>
    <w:rsid w:val="00DA5DAB"/>
    <w:rsid w:val="00DB02A2"/>
    <w:rsid w:val="00DB526E"/>
    <w:rsid w:val="00DC0128"/>
    <w:rsid w:val="00DC3273"/>
    <w:rsid w:val="00DC7EDE"/>
    <w:rsid w:val="00DD33D7"/>
    <w:rsid w:val="00DD65C1"/>
    <w:rsid w:val="00DE174A"/>
    <w:rsid w:val="00DF2EBC"/>
    <w:rsid w:val="00DF3C67"/>
    <w:rsid w:val="00DF545E"/>
    <w:rsid w:val="00E01EE8"/>
    <w:rsid w:val="00E06601"/>
    <w:rsid w:val="00E15F0A"/>
    <w:rsid w:val="00E169E3"/>
    <w:rsid w:val="00E22BB9"/>
    <w:rsid w:val="00E26794"/>
    <w:rsid w:val="00E331FE"/>
    <w:rsid w:val="00E33B5C"/>
    <w:rsid w:val="00E60673"/>
    <w:rsid w:val="00E679E3"/>
    <w:rsid w:val="00E735D8"/>
    <w:rsid w:val="00E95C6F"/>
    <w:rsid w:val="00EB5A97"/>
    <w:rsid w:val="00EB5D66"/>
    <w:rsid w:val="00EB7591"/>
    <w:rsid w:val="00EC6719"/>
    <w:rsid w:val="00EC6BC1"/>
    <w:rsid w:val="00ED2F3A"/>
    <w:rsid w:val="00EE197C"/>
    <w:rsid w:val="00EF1A60"/>
    <w:rsid w:val="00EF2FD7"/>
    <w:rsid w:val="00EF2FE3"/>
    <w:rsid w:val="00F12F33"/>
    <w:rsid w:val="00F13675"/>
    <w:rsid w:val="00F1642E"/>
    <w:rsid w:val="00F265EA"/>
    <w:rsid w:val="00F3366F"/>
    <w:rsid w:val="00F479B8"/>
    <w:rsid w:val="00F51C4D"/>
    <w:rsid w:val="00F539DE"/>
    <w:rsid w:val="00F53E90"/>
    <w:rsid w:val="00F63111"/>
    <w:rsid w:val="00F755D3"/>
    <w:rsid w:val="00FA47A9"/>
    <w:rsid w:val="00FC7F52"/>
    <w:rsid w:val="00FD7132"/>
    <w:rsid w:val="00FE3668"/>
    <w:rsid w:val="00FE5BC4"/>
    <w:rsid w:val="00FE7023"/>
    <w:rsid w:val="00FF1421"/>
    <w:rsid w:val="00FF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52C82"/>
  <w15:chartTrackingRefBased/>
  <w15:docId w15:val="{381DB5EF-0E10-C846-9B14-3A5DBC178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13B"/>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A2431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16</Pages>
  <Words>6325</Words>
  <Characters>36055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42296</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2024-08-23T17:25:00Z</cp:lastPrinted>
  <dcterms:created xsi:type="dcterms:W3CDTF">2024-08-30T14:05:00Z</dcterms:created>
  <dcterms:modified xsi:type="dcterms:W3CDTF">2024-08-30T14:05:00Z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6ad3439c6ef6f3db0033d567832aa5c9909f7a9b9925003fda3d2aa089b2b51e</vt:lpwstr>
  </property>
</Properties>
</file>