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A17" w:rsidRPr="00054093" w:rsidRDefault="00D57A17" w:rsidP="00D57A17">
      <w:pPr>
        <w:pStyle w:val="SpecContactInfo"/>
        <w:rPr>
          <w:rFonts w:cs="Arial"/>
          <w:szCs w:val="22"/>
        </w:rPr>
      </w:pPr>
      <w:r w:rsidRPr="00054093">
        <w:rPr>
          <w:rFonts w:cs="Arial"/>
          <w:szCs w:val="22"/>
        </w:rPr>
        <w:t>Highland Tank &amp; Mfg. Co., Inc.</w:t>
      </w:r>
      <w:r w:rsidRPr="00054093">
        <w:rPr>
          <w:rFonts w:cs="Arial"/>
          <w:szCs w:val="22"/>
        </w:rPr>
        <w:tab/>
      </w:r>
      <w:r w:rsidR="005A3CF8" w:rsidRPr="00054093">
        <w:rPr>
          <w:rFonts w:cs="Arial"/>
          <w:szCs w:val="22"/>
        </w:rPr>
        <w:t>0</w:t>
      </w:r>
      <w:r w:rsidR="005A3CF8">
        <w:rPr>
          <w:rFonts w:cs="Arial"/>
          <w:szCs w:val="22"/>
        </w:rPr>
        <w:t>3</w:t>
      </w:r>
      <w:r w:rsidR="005A3CF8">
        <w:rPr>
          <w:rFonts w:cs="Arial"/>
          <w:szCs w:val="22"/>
        </w:rPr>
        <w:t>0</w:t>
      </w:r>
      <w:r w:rsidR="005A3CF8" w:rsidRPr="00054093">
        <w:rPr>
          <w:rFonts w:cs="Arial"/>
          <w:szCs w:val="22"/>
        </w:rPr>
        <w:t>00AVSWHDFPT</w:t>
      </w:r>
      <w:r w:rsidR="005A3CF8">
        <w:rPr>
          <w:rFonts w:cs="Arial"/>
          <w:szCs w:val="22"/>
        </w:rPr>
        <w:t>BD</w:t>
      </w:r>
      <w:r w:rsidR="005A3CF8" w:rsidRPr="00054093">
        <w:rPr>
          <w:rFonts w:cs="Arial"/>
          <w:szCs w:val="22"/>
        </w:rPr>
        <w:t>CSI</w:t>
      </w:r>
      <w:r w:rsidR="005A3CF8">
        <w:rPr>
          <w:rFonts w:cs="Arial"/>
          <w:szCs w:val="22"/>
        </w:rPr>
        <w:t>9</w:t>
      </w:r>
      <w:r w:rsidR="005A3CF8">
        <w:rPr>
          <w:rFonts w:cs="Arial"/>
          <w:szCs w:val="22"/>
        </w:rPr>
        <w:t>6</w:t>
      </w:r>
    </w:p>
    <w:p w:rsidR="00D57A17" w:rsidRPr="00054093" w:rsidRDefault="00D57A17" w:rsidP="00D57A17">
      <w:pPr>
        <w:pStyle w:val="SpecContactInfo"/>
        <w:rPr>
          <w:rFonts w:cs="Arial"/>
          <w:b/>
          <w:szCs w:val="22"/>
        </w:rPr>
      </w:pPr>
      <w:r w:rsidRPr="00054093">
        <w:rPr>
          <w:rFonts w:cs="Arial"/>
          <w:szCs w:val="22"/>
        </w:rPr>
        <w:t>One Highland Road</w:t>
      </w:r>
      <w:r w:rsidRPr="00054093">
        <w:rPr>
          <w:rFonts w:cs="Arial"/>
          <w:szCs w:val="22"/>
        </w:rPr>
        <w:tab/>
      </w:r>
    </w:p>
    <w:p w:rsidR="00D57A17" w:rsidRPr="00054093" w:rsidRDefault="00D57A17" w:rsidP="00D57A17">
      <w:pPr>
        <w:pStyle w:val="SpecContactInfo"/>
        <w:rPr>
          <w:rFonts w:cs="Arial"/>
          <w:szCs w:val="22"/>
        </w:rPr>
      </w:pPr>
      <w:r w:rsidRPr="00054093">
        <w:rPr>
          <w:rFonts w:cs="Arial"/>
          <w:szCs w:val="22"/>
        </w:rPr>
        <w:t>Stoystown, PA 15563</w:t>
      </w:r>
    </w:p>
    <w:p w:rsidR="00D57A17" w:rsidRPr="00054093" w:rsidRDefault="00D57A17" w:rsidP="00D57A17">
      <w:pPr>
        <w:pStyle w:val="SpecContactInfo"/>
        <w:rPr>
          <w:rFonts w:cs="Arial"/>
          <w:szCs w:val="22"/>
        </w:rPr>
      </w:pPr>
      <w:r w:rsidRPr="00054093">
        <w:rPr>
          <w:rFonts w:cs="Arial"/>
          <w:szCs w:val="22"/>
        </w:rPr>
        <w:t>Phone: 814-893-5701</w:t>
      </w:r>
    </w:p>
    <w:p w:rsidR="00D57A17" w:rsidRPr="00054093" w:rsidRDefault="00D57A17" w:rsidP="00D57A17">
      <w:pPr>
        <w:pStyle w:val="SpecContactInfo"/>
        <w:rPr>
          <w:rFonts w:cs="Arial"/>
          <w:szCs w:val="22"/>
        </w:rPr>
      </w:pPr>
      <w:r w:rsidRPr="00054093">
        <w:rPr>
          <w:rFonts w:cs="Arial"/>
          <w:szCs w:val="22"/>
        </w:rPr>
        <w:t>Fax: 814-893-6126</w:t>
      </w:r>
    </w:p>
    <w:p w:rsidR="00D57A17" w:rsidRPr="00054093" w:rsidRDefault="00D57A17" w:rsidP="00D57A17">
      <w:pPr>
        <w:pStyle w:val="SpecContactInfo"/>
        <w:rPr>
          <w:rFonts w:cs="Arial"/>
          <w:szCs w:val="22"/>
        </w:rPr>
      </w:pPr>
      <w:r w:rsidRPr="00054093">
        <w:rPr>
          <w:rFonts w:cs="Arial"/>
          <w:szCs w:val="22"/>
        </w:rPr>
        <w:t>E-mail: highdro</w:t>
      </w:r>
      <w:hyperlink r:id="rId7" w:history="1">
        <w:r w:rsidRPr="00054093">
          <w:rPr>
            <w:rStyle w:val="Hyperlink"/>
            <w:rFonts w:cs="Arial"/>
          </w:rPr>
          <w:t>@highlandtank.com</w:t>
        </w:r>
      </w:hyperlink>
    </w:p>
    <w:p w:rsidR="00D57A17" w:rsidRPr="00054093" w:rsidRDefault="00D57A17" w:rsidP="00D57A17">
      <w:pPr>
        <w:pStyle w:val="SpecContactInfo"/>
        <w:rPr>
          <w:rFonts w:cs="Arial"/>
          <w:szCs w:val="22"/>
        </w:rPr>
      </w:pPr>
      <w:r w:rsidRPr="00054093">
        <w:rPr>
          <w:rFonts w:cs="Arial"/>
          <w:szCs w:val="22"/>
        </w:rPr>
        <w:t xml:space="preserve">Website: </w:t>
      </w:r>
      <w:hyperlink r:id="rId8" w:history="1">
        <w:r w:rsidRPr="00054093">
          <w:rPr>
            <w:rStyle w:val="Hyperlink"/>
            <w:rFonts w:cs="Arial"/>
          </w:rPr>
          <w:t>www.highlandtank.com</w:t>
        </w:r>
      </w:hyperlink>
    </w:p>
    <w:p w:rsidR="00D57A17" w:rsidRPr="00054093" w:rsidRDefault="00D57A17" w:rsidP="00D57A17">
      <w:pPr>
        <w:pStyle w:val="SpecContactInfo"/>
        <w:rPr>
          <w:rFonts w:cs="Arial"/>
          <w:szCs w:val="22"/>
        </w:rPr>
      </w:pPr>
    </w:p>
    <w:p w:rsidR="00D57A17" w:rsidRPr="00054093" w:rsidRDefault="00D57A17" w:rsidP="00D57A17">
      <w:pPr>
        <w:pStyle w:val="SpecContactInfo"/>
        <w:rPr>
          <w:rFonts w:cs="Arial"/>
          <w:szCs w:val="22"/>
        </w:rPr>
      </w:pPr>
    </w:p>
    <w:p w:rsidR="00D57A17" w:rsidRPr="00054093" w:rsidRDefault="00D57A17" w:rsidP="00D57A17">
      <w:pPr>
        <w:jc w:val="center"/>
        <w:rPr>
          <w:b/>
        </w:rPr>
      </w:pPr>
      <w:r w:rsidRPr="00054093">
        <w:rPr>
          <w:b/>
        </w:rPr>
        <w:t>HighDRO</w:t>
      </w:r>
      <w:r w:rsidRPr="00054093">
        <w:rPr>
          <w:b/>
          <w:vertAlign w:val="superscript"/>
        </w:rPr>
        <w:t>®</w:t>
      </w:r>
      <w:r w:rsidRPr="00054093">
        <w:rPr>
          <w:b/>
        </w:rPr>
        <w:t xml:space="preserve"> Aboveground Vertical Cylindrical Single-wall Steel </w:t>
      </w:r>
    </w:p>
    <w:p w:rsidR="00D57A17" w:rsidRPr="00054093" w:rsidRDefault="00D57A17" w:rsidP="00D57A17">
      <w:pPr>
        <w:jc w:val="center"/>
        <w:rPr>
          <w:b/>
        </w:rPr>
      </w:pPr>
      <w:r w:rsidRPr="00054093">
        <w:rPr>
          <w:b/>
        </w:rPr>
        <w:t>Fire Protection Water Storage Tank with Bottom Drain Pipe and Anti-Vortex Plate</w:t>
      </w:r>
    </w:p>
    <w:p w:rsidR="00D57A17" w:rsidRPr="00054093" w:rsidRDefault="00D57A17" w:rsidP="00D57A17">
      <w:pPr>
        <w:jc w:val="center"/>
        <w:rPr>
          <w:b/>
        </w:rPr>
      </w:pPr>
      <w:r w:rsidRPr="00054093">
        <w:rPr>
          <w:b/>
        </w:rPr>
        <w:t>Product Guide Specification</w:t>
      </w:r>
    </w:p>
    <w:p w:rsidR="00D57A17" w:rsidRPr="00054093" w:rsidRDefault="00D57A17" w:rsidP="00D57A17">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i/>
                <w:szCs w:val="22"/>
              </w:rPr>
            </w:pPr>
            <w:r w:rsidRPr="00054093">
              <w:rPr>
                <w:rFonts w:cs="Arial"/>
                <w:szCs w:val="22"/>
              </w:rPr>
              <w:t xml:space="preserve">Specifier Notes:  This product guide specification is written according to the Construction Specifications Institute (CSI) 3-Part Format, including </w:t>
            </w:r>
            <w:r w:rsidRPr="00054093">
              <w:rPr>
                <w:rFonts w:cs="Arial"/>
                <w:i/>
                <w:szCs w:val="22"/>
              </w:rPr>
              <w:t>MasterFormat, SectionFormat,</w:t>
            </w:r>
            <w:r w:rsidRPr="00054093">
              <w:rPr>
                <w:rFonts w:cs="Arial"/>
                <w:szCs w:val="22"/>
              </w:rPr>
              <w:t xml:space="preserve"> and </w:t>
            </w:r>
            <w:r w:rsidRPr="00054093">
              <w:rPr>
                <w:rFonts w:cs="Arial"/>
                <w:i/>
                <w:szCs w:val="22"/>
              </w:rPr>
              <w:t>PageFormat,</w:t>
            </w:r>
            <w:r w:rsidRPr="00054093">
              <w:rPr>
                <w:rFonts w:cs="Arial"/>
                <w:szCs w:val="22"/>
              </w:rPr>
              <w:t xml:space="preserve"> as described in </w:t>
            </w:r>
            <w:r w:rsidRPr="00054093">
              <w:rPr>
                <w:rFonts w:cs="Arial"/>
                <w:i/>
                <w:szCs w:val="22"/>
              </w:rPr>
              <w:t>The Project Resource Manual - CSI Manual of Practice, Fifth Edition.</w:t>
            </w:r>
          </w:p>
          <w:p w:rsidR="00D57A17" w:rsidRPr="00054093" w:rsidRDefault="00D57A17" w:rsidP="00D57A17">
            <w:pPr>
              <w:pStyle w:val="SpecSpecifierNotes0"/>
              <w:rPr>
                <w:rFonts w:cs="Arial"/>
                <w:szCs w:val="22"/>
              </w:rPr>
            </w:pPr>
          </w:p>
          <w:p w:rsidR="00D57A17" w:rsidRPr="00054093" w:rsidRDefault="00D57A17" w:rsidP="00D57A17">
            <w:pPr>
              <w:pStyle w:val="SpecSpecifierNotes0"/>
              <w:rPr>
                <w:rFonts w:cs="Arial"/>
                <w:szCs w:val="22"/>
              </w:rPr>
            </w:pPr>
            <w:r w:rsidRPr="00054093">
              <w:rPr>
                <w:rFonts w:cs="Arial"/>
                <w:szCs w:val="22"/>
              </w:rPr>
              <w:t xml:space="preserve">This section must be carefully reviewed and edited by the Architect or Engineer to meet the requirements of the project and applicable codes and regulations.  Coordinate this section with other specification sections and the Drawings.  </w:t>
            </w:r>
            <w:r w:rsidRPr="00054093">
              <w:rPr>
                <w:rFonts w:cs="Arial"/>
                <w:b/>
                <w:color w:val="FF0000"/>
                <w:szCs w:val="22"/>
              </w:rPr>
              <w:t>Delete all “Specifier Notes” after editing this section.</w:t>
            </w:r>
          </w:p>
          <w:p w:rsidR="00D57A17" w:rsidRPr="00054093" w:rsidRDefault="00D57A17" w:rsidP="00D57A17">
            <w:pPr>
              <w:pStyle w:val="SpecSpecifierNotes0"/>
              <w:rPr>
                <w:rFonts w:cs="Arial"/>
                <w:szCs w:val="22"/>
              </w:rPr>
            </w:pPr>
          </w:p>
          <w:p w:rsidR="00D57A17" w:rsidRPr="00054093" w:rsidRDefault="00D57A17" w:rsidP="00D57A17">
            <w:pPr>
              <w:pStyle w:val="SpecSpecifierNotes0"/>
              <w:rPr>
                <w:rFonts w:cs="Arial"/>
                <w:szCs w:val="22"/>
              </w:rPr>
            </w:pPr>
            <w:r w:rsidRPr="00054093">
              <w:rPr>
                <w:rFonts w:cs="Arial"/>
                <w:szCs w:val="22"/>
              </w:rPr>
              <w:t xml:space="preserve">Section numbers are from </w:t>
            </w:r>
            <w:r w:rsidRPr="00054093">
              <w:rPr>
                <w:rFonts w:cs="Arial"/>
                <w:i/>
                <w:szCs w:val="22"/>
              </w:rPr>
              <w:t>MasterFormat 2014 Edition</w:t>
            </w:r>
            <w:r w:rsidRPr="00054093">
              <w:rPr>
                <w:rFonts w:cs="Arial"/>
                <w:szCs w:val="22"/>
              </w:rPr>
              <w:t>.</w:t>
            </w:r>
          </w:p>
        </w:tc>
      </w:tr>
    </w:tbl>
    <w:p w:rsidR="00D57A17" w:rsidRPr="00054093" w:rsidRDefault="00D57A17" w:rsidP="00D57A17">
      <w:pPr>
        <w:rPr>
          <w:rFonts w:cs="Arial"/>
          <w:szCs w:val="22"/>
        </w:rPr>
      </w:pPr>
    </w:p>
    <w:p w:rsidR="00D57A17" w:rsidRPr="00054093" w:rsidRDefault="00D57A17" w:rsidP="00D57A17">
      <w:pPr>
        <w:jc w:val="center"/>
        <w:rPr>
          <w:rFonts w:cs="Arial"/>
          <w:b/>
          <w:szCs w:val="22"/>
        </w:rPr>
      </w:pPr>
      <w:r w:rsidRPr="00054093">
        <w:rPr>
          <w:rFonts w:cs="Arial"/>
          <w:b/>
          <w:szCs w:val="22"/>
        </w:rPr>
        <w:t>SECTION 21 41 00</w:t>
      </w:r>
    </w:p>
    <w:p w:rsidR="00D57A17" w:rsidRPr="00054093" w:rsidRDefault="00D57A17" w:rsidP="00D57A17">
      <w:pPr>
        <w:jc w:val="center"/>
        <w:rPr>
          <w:rFonts w:cs="Arial"/>
          <w:b/>
          <w:szCs w:val="22"/>
        </w:rPr>
      </w:pPr>
    </w:p>
    <w:p w:rsidR="00D57A17" w:rsidRPr="00054093" w:rsidRDefault="00D57A17" w:rsidP="00D57A17">
      <w:pPr>
        <w:pStyle w:val="SpecHeading1"/>
        <w:rPr>
          <w:rFonts w:cs="Arial"/>
          <w:szCs w:val="22"/>
        </w:rPr>
      </w:pPr>
      <w:r w:rsidRPr="00054093">
        <w:rPr>
          <w:rFonts w:cs="Arial"/>
          <w:szCs w:val="22"/>
        </w:rPr>
        <w:t>HIGHDRO</w:t>
      </w:r>
      <w:r w:rsidRPr="00054093">
        <w:rPr>
          <w:rFonts w:cs="Arial"/>
          <w:szCs w:val="22"/>
          <w:vertAlign w:val="superscript"/>
        </w:rPr>
        <w:t>®</w:t>
      </w:r>
      <w:r w:rsidRPr="00054093">
        <w:rPr>
          <w:rFonts w:cs="Arial"/>
          <w:szCs w:val="22"/>
        </w:rPr>
        <w:t xml:space="preserve"> STORAGE </w:t>
      </w:r>
      <w:proofErr w:type="gramStart"/>
      <w:r w:rsidRPr="00054093">
        <w:rPr>
          <w:rFonts w:cs="Arial"/>
          <w:szCs w:val="22"/>
        </w:rPr>
        <w:t>TANK(</w:t>
      </w:r>
      <w:proofErr w:type="gramEnd"/>
      <w:r w:rsidRPr="00054093">
        <w:rPr>
          <w:rFonts w:cs="Arial"/>
          <w:szCs w:val="22"/>
        </w:rPr>
        <w:t>S) FOR FIRE-SUPPRESSION WATER</w:t>
      </w:r>
    </w:p>
    <w:p w:rsidR="00D57A17" w:rsidRPr="00054093" w:rsidRDefault="00D57A17" w:rsidP="00D57A17">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5A3CF8">
            <w:pPr>
              <w:pStyle w:val="SpecSpecifierNotes0"/>
              <w:rPr>
                <w:rFonts w:cs="Arial"/>
                <w:szCs w:val="22"/>
              </w:rPr>
            </w:pPr>
            <w:r w:rsidRPr="00054093">
              <w:rPr>
                <w:rFonts w:cs="Arial"/>
                <w:szCs w:val="22"/>
              </w:rPr>
              <w:t>Specifier Notes: This section covers Highland Tank &amp; Mfg. Co., Inc., HighDRO</w:t>
            </w:r>
            <w:r w:rsidRPr="00054093">
              <w:rPr>
                <w:rFonts w:cs="Arial"/>
                <w:szCs w:val="22"/>
                <w:vertAlign w:val="superscript"/>
              </w:rPr>
              <w:t>®</w:t>
            </w:r>
            <w:r w:rsidRPr="00054093">
              <w:rPr>
                <w:rFonts w:cs="Arial"/>
                <w:szCs w:val="22"/>
              </w:rPr>
              <w:t xml:space="preserve"> </w:t>
            </w:r>
            <w:r>
              <w:rPr>
                <w:rFonts w:cs="Arial"/>
                <w:szCs w:val="22"/>
              </w:rPr>
              <w:t xml:space="preserve">Aboveground </w:t>
            </w:r>
            <w:r w:rsidRPr="00054093">
              <w:rPr>
                <w:rFonts w:cs="Arial"/>
                <w:szCs w:val="22"/>
              </w:rPr>
              <w:t xml:space="preserve">Vertical Cylindrical, </w:t>
            </w:r>
            <w:r>
              <w:rPr>
                <w:rFonts w:cs="Arial"/>
                <w:szCs w:val="22"/>
              </w:rPr>
              <w:t xml:space="preserve">Single-wall </w:t>
            </w:r>
            <w:r w:rsidRPr="00054093">
              <w:rPr>
                <w:rFonts w:cs="Arial"/>
                <w:szCs w:val="22"/>
              </w:rPr>
              <w:t>Steel</w:t>
            </w:r>
            <w:r>
              <w:rPr>
                <w:rFonts w:cs="Arial"/>
                <w:szCs w:val="22"/>
              </w:rPr>
              <w:t xml:space="preserve"> </w:t>
            </w:r>
            <w:r w:rsidRPr="00054093">
              <w:rPr>
                <w:rFonts w:cs="Arial"/>
                <w:szCs w:val="22"/>
              </w:rPr>
              <w:t>Water Storage Tank</w:t>
            </w:r>
            <w:r w:rsidRPr="00054093">
              <w:rPr>
                <w:rFonts w:cs="Arial"/>
                <w:b/>
                <w:szCs w:val="22"/>
              </w:rPr>
              <w:t xml:space="preserve"> </w:t>
            </w:r>
            <w:r w:rsidRPr="00054093">
              <w:rPr>
                <w:rFonts w:cs="Arial"/>
                <w:szCs w:val="22"/>
              </w:rPr>
              <w:t xml:space="preserve">for Fire Suppression with Bottom Drain Pipe and </w:t>
            </w:r>
            <w:r>
              <w:rPr>
                <w:rFonts w:cs="Arial"/>
                <w:szCs w:val="22"/>
              </w:rPr>
              <w:t>Anti-</w:t>
            </w:r>
            <w:r w:rsidRPr="00054093">
              <w:rPr>
                <w:rFonts w:cs="Arial"/>
                <w:szCs w:val="22"/>
              </w:rPr>
              <w:t xml:space="preserve">Vortex </w:t>
            </w:r>
            <w:r>
              <w:rPr>
                <w:rFonts w:cs="Arial"/>
                <w:szCs w:val="22"/>
              </w:rPr>
              <w:t>Plate</w:t>
            </w:r>
            <w:r w:rsidRPr="00054093">
              <w:rPr>
                <w:rFonts w:cs="Arial"/>
                <w:szCs w:val="22"/>
              </w:rPr>
              <w:t xml:space="preserve"> Model</w:t>
            </w:r>
            <w:r w:rsidRPr="00054093">
              <w:rPr>
                <w:rFonts w:cs="Arial"/>
                <w:b/>
                <w:szCs w:val="22"/>
              </w:rPr>
              <w:t xml:space="preserve"> </w:t>
            </w:r>
            <w:r w:rsidR="005A3CF8" w:rsidRPr="00054093">
              <w:rPr>
                <w:rFonts w:cs="Arial"/>
                <w:szCs w:val="22"/>
              </w:rPr>
              <w:t>0</w:t>
            </w:r>
            <w:r w:rsidR="005A3CF8">
              <w:rPr>
                <w:rFonts w:cs="Arial"/>
                <w:szCs w:val="22"/>
              </w:rPr>
              <w:t>3</w:t>
            </w:r>
            <w:r w:rsidR="005A3CF8">
              <w:rPr>
                <w:rFonts w:cs="Arial"/>
                <w:szCs w:val="22"/>
              </w:rPr>
              <w:t>0</w:t>
            </w:r>
            <w:r w:rsidR="005A3CF8" w:rsidRPr="00054093">
              <w:rPr>
                <w:rFonts w:cs="Arial"/>
                <w:szCs w:val="22"/>
              </w:rPr>
              <w:t>00AVSWHDFPT</w:t>
            </w:r>
            <w:r w:rsidR="005A3CF8">
              <w:rPr>
                <w:rFonts w:cs="Arial"/>
                <w:szCs w:val="22"/>
              </w:rPr>
              <w:t>BD</w:t>
            </w:r>
            <w:r w:rsidR="005A3CF8" w:rsidRPr="00054093">
              <w:rPr>
                <w:rFonts w:cs="Arial"/>
                <w:szCs w:val="22"/>
              </w:rPr>
              <w:t>CSI</w:t>
            </w:r>
            <w:r w:rsidR="005A3CF8">
              <w:rPr>
                <w:rFonts w:cs="Arial"/>
                <w:szCs w:val="22"/>
              </w:rPr>
              <w:t>9</w:t>
            </w:r>
            <w:r w:rsidR="005A3CF8">
              <w:rPr>
                <w:rFonts w:cs="Arial"/>
                <w:szCs w:val="22"/>
              </w:rPr>
              <w:t>6</w:t>
            </w:r>
            <w:r w:rsidRPr="00054093">
              <w:rPr>
                <w:rFonts w:cs="Arial"/>
                <w:b/>
                <w:szCs w:val="22"/>
              </w:rPr>
              <w:t xml:space="preserve">.  </w:t>
            </w:r>
            <w:r w:rsidRPr="00054093">
              <w:rPr>
                <w:rFonts w:cs="Arial"/>
                <w:szCs w:val="22"/>
              </w:rPr>
              <w:t>Consult Highland Tank for assistance in editing this section for the specific application.</w:t>
            </w:r>
          </w:p>
        </w:tc>
      </w:tr>
    </w:tbl>
    <w:p w:rsidR="00D57A17" w:rsidRPr="00054093" w:rsidRDefault="00D57A17" w:rsidP="00D57A17">
      <w:pPr>
        <w:rPr>
          <w:rFonts w:cs="Arial"/>
          <w:szCs w:val="22"/>
        </w:rPr>
      </w:pPr>
    </w:p>
    <w:p w:rsidR="00D57A17" w:rsidRPr="00054093" w:rsidRDefault="00D57A17" w:rsidP="00D57A17">
      <w:pPr>
        <w:pStyle w:val="SpecHeading2Part1"/>
        <w:rPr>
          <w:rFonts w:cs="Arial"/>
          <w:szCs w:val="22"/>
        </w:rPr>
      </w:pPr>
      <w:r w:rsidRPr="00054093">
        <w:rPr>
          <w:rFonts w:cs="Arial"/>
          <w:szCs w:val="22"/>
        </w:rPr>
        <w:t>PART 1</w:t>
      </w:r>
      <w:r w:rsidRPr="00054093">
        <w:rPr>
          <w:rFonts w:cs="Arial"/>
          <w:szCs w:val="22"/>
        </w:rPr>
        <w:tab/>
        <w:t>GENERAL</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r w:rsidRPr="00054093">
        <w:rPr>
          <w:rFonts w:cs="Arial"/>
          <w:szCs w:val="22"/>
        </w:rPr>
        <w:t>1.1</w:t>
      </w:r>
      <w:r w:rsidRPr="00054093">
        <w:rPr>
          <w:rFonts w:cs="Arial"/>
          <w:szCs w:val="22"/>
        </w:rPr>
        <w:tab/>
        <w:t>SECTION INCLUDES</w:t>
      </w:r>
    </w:p>
    <w:p w:rsidR="00D57A17" w:rsidRPr="00054093" w:rsidRDefault="00D57A17" w:rsidP="00D57A17">
      <w:pPr>
        <w:rPr>
          <w:rFonts w:cs="Arial"/>
          <w:szCs w:val="22"/>
        </w:rPr>
      </w:pPr>
    </w:p>
    <w:p w:rsidR="00D57A17" w:rsidRPr="00054093" w:rsidRDefault="00D57A17" w:rsidP="00D57A17">
      <w:pPr>
        <w:pStyle w:val="SpecHeading4A"/>
        <w:rPr>
          <w:rFonts w:cs="Arial"/>
          <w:szCs w:val="22"/>
        </w:rPr>
      </w:pPr>
      <w:r w:rsidRPr="00054093">
        <w:rPr>
          <w:rFonts w:cs="Arial"/>
          <w:szCs w:val="22"/>
        </w:rPr>
        <w:t>A.</w:t>
      </w:r>
      <w:r w:rsidRPr="00054093">
        <w:rPr>
          <w:rFonts w:cs="Arial"/>
          <w:szCs w:val="22"/>
        </w:rPr>
        <w:tab/>
      </w:r>
      <w:r w:rsidRPr="00054093">
        <w:rPr>
          <w:rFonts w:cs="Arial"/>
          <w:szCs w:val="22"/>
        </w:rPr>
        <w:tab/>
        <w:t>HighDRO</w:t>
      </w:r>
      <w:r w:rsidRPr="00054093">
        <w:rPr>
          <w:rFonts w:cs="Arial"/>
          <w:szCs w:val="22"/>
          <w:vertAlign w:val="superscript"/>
        </w:rPr>
        <w:t>®</w:t>
      </w:r>
      <w:r w:rsidRPr="00054093">
        <w:rPr>
          <w:rFonts w:cs="Arial"/>
          <w:szCs w:val="22"/>
        </w:rPr>
        <w:t xml:space="preserve"> </w:t>
      </w:r>
      <w:r>
        <w:rPr>
          <w:rFonts w:cs="Arial"/>
          <w:szCs w:val="22"/>
        </w:rPr>
        <w:t xml:space="preserve">Aboveground </w:t>
      </w:r>
      <w:r w:rsidRPr="00054093">
        <w:rPr>
          <w:rFonts w:cs="Arial"/>
          <w:szCs w:val="22"/>
        </w:rPr>
        <w:t xml:space="preserve">Vertical Cylindrical, </w:t>
      </w:r>
      <w:r>
        <w:rPr>
          <w:rFonts w:cs="Arial"/>
          <w:szCs w:val="22"/>
        </w:rPr>
        <w:t>Single-wall</w:t>
      </w:r>
      <w:r w:rsidRPr="00054093">
        <w:rPr>
          <w:rFonts w:cs="Arial"/>
          <w:szCs w:val="22"/>
        </w:rPr>
        <w:t xml:space="preserve"> Steel Fire Protection Water Storage Tank(s)</w:t>
      </w:r>
      <w:r>
        <w:rPr>
          <w:rFonts w:cs="Arial"/>
          <w:szCs w:val="22"/>
        </w:rPr>
        <w:t xml:space="preserve"> for Fire Suppression</w:t>
      </w:r>
      <w:r w:rsidRPr="00054093">
        <w:rPr>
          <w:rFonts w:cs="Arial"/>
          <w:szCs w:val="22"/>
        </w:rPr>
        <w:t>.</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r w:rsidRPr="00054093">
        <w:rPr>
          <w:rFonts w:cs="Arial"/>
          <w:szCs w:val="22"/>
        </w:rPr>
        <w:t>1.2</w:t>
      </w:r>
      <w:r w:rsidRPr="00054093">
        <w:rPr>
          <w:rFonts w:cs="Arial"/>
          <w:szCs w:val="22"/>
        </w:rPr>
        <w:tab/>
        <w:t>RELATED REQUIREMENTS</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Edit the following list of related sections as required.  Delete related sections not required.  List other sections with work directly related to this section.</w:t>
            </w:r>
          </w:p>
        </w:tc>
      </w:tr>
    </w:tbl>
    <w:p w:rsidR="00D57A17" w:rsidRPr="00054093" w:rsidRDefault="00D57A17" w:rsidP="00D57A17">
      <w:pPr>
        <w:rPr>
          <w:rFonts w:cs="Arial"/>
          <w:szCs w:val="22"/>
        </w:rPr>
      </w:pPr>
    </w:p>
    <w:p w:rsidR="00D57A17" w:rsidRPr="00054093" w:rsidRDefault="00D57A17" w:rsidP="00D57A17">
      <w:pPr>
        <w:pStyle w:val="SpecHeading4A"/>
        <w:rPr>
          <w:rFonts w:cs="Arial"/>
          <w:szCs w:val="22"/>
        </w:rPr>
      </w:pPr>
      <w:r w:rsidRPr="00054093">
        <w:rPr>
          <w:rFonts w:cs="Arial"/>
          <w:szCs w:val="22"/>
        </w:rPr>
        <w:t>A.</w:t>
      </w:r>
      <w:r w:rsidRPr="00054093">
        <w:rPr>
          <w:rFonts w:cs="Arial"/>
          <w:szCs w:val="22"/>
        </w:rPr>
        <w:tab/>
        <w:t>Section 03 15 19 - Cast-In Concrete Anchors (Anchor Bolts for Anchor Chairs)</w:t>
      </w:r>
    </w:p>
    <w:p w:rsidR="00D57A17" w:rsidRPr="00054093" w:rsidRDefault="00D57A17" w:rsidP="00D57A17"/>
    <w:p w:rsidR="00D57A17" w:rsidRPr="00054093" w:rsidRDefault="00D57A17" w:rsidP="00D57A17">
      <w:pPr>
        <w:pStyle w:val="SpecHeading4A"/>
        <w:rPr>
          <w:rFonts w:cs="Arial"/>
          <w:szCs w:val="22"/>
        </w:rPr>
      </w:pPr>
      <w:r w:rsidRPr="00054093">
        <w:rPr>
          <w:rFonts w:cs="Arial"/>
          <w:szCs w:val="22"/>
        </w:rPr>
        <w:t>B.</w:t>
      </w:r>
      <w:r w:rsidRPr="00054093">
        <w:rPr>
          <w:rFonts w:cs="Arial"/>
          <w:szCs w:val="22"/>
        </w:rPr>
        <w:tab/>
        <w:t>Section 03 30 00 - Cast-in-Place Concrete (Concrete for Anchor Pad)</w:t>
      </w:r>
    </w:p>
    <w:p w:rsidR="00D57A17" w:rsidRPr="00054093" w:rsidRDefault="00D57A17" w:rsidP="00D57A17"/>
    <w:p w:rsidR="00D57A17" w:rsidRPr="00054093" w:rsidRDefault="00D57A17" w:rsidP="00D57A17">
      <w:pPr>
        <w:pStyle w:val="SpecHeading4A"/>
      </w:pPr>
      <w:r w:rsidRPr="00054093">
        <w:t>C.</w:t>
      </w:r>
      <w:r w:rsidRPr="00054093">
        <w:tab/>
        <w:t xml:space="preserve">Section 05 </w:t>
      </w:r>
      <w:proofErr w:type="spellStart"/>
      <w:r w:rsidRPr="00054093">
        <w:t>05</w:t>
      </w:r>
      <w:proofErr w:type="spellEnd"/>
      <w:r w:rsidRPr="00054093">
        <w:t xml:space="preserve"> 19 - Post-Installed Concrete Anchors</w:t>
      </w:r>
    </w:p>
    <w:p w:rsidR="00D57A17" w:rsidRPr="00054093" w:rsidRDefault="00D57A17" w:rsidP="00D57A17">
      <w:pPr>
        <w:pStyle w:val="SpecHeading4A"/>
      </w:pPr>
    </w:p>
    <w:p w:rsidR="00D57A17" w:rsidRPr="00054093" w:rsidRDefault="00D57A17" w:rsidP="00D57A17">
      <w:pPr>
        <w:pStyle w:val="SpecHeading4A"/>
      </w:pPr>
      <w:r w:rsidRPr="00054093">
        <w:t>D.</w:t>
      </w:r>
      <w:r w:rsidRPr="00054093">
        <w:tab/>
        <w:t>Section 09 96 00 - High-Performance Coatings</w:t>
      </w:r>
    </w:p>
    <w:p w:rsidR="00D57A17" w:rsidRPr="00054093" w:rsidRDefault="00D57A17" w:rsidP="00D57A17"/>
    <w:p w:rsidR="00D57A17" w:rsidRPr="00054093" w:rsidRDefault="00D57A17" w:rsidP="00D57A17">
      <w:pPr>
        <w:pStyle w:val="SpecHeading4A"/>
      </w:pPr>
      <w:r w:rsidRPr="00054093">
        <w:t>E.</w:t>
      </w:r>
      <w:r w:rsidRPr="00054093">
        <w:tab/>
        <w:t xml:space="preserve">Section 21 10 00 - Water-Based Fire-Suppression Systems </w:t>
      </w:r>
    </w:p>
    <w:p w:rsidR="00D57A17" w:rsidRPr="00054093" w:rsidRDefault="00D57A17" w:rsidP="00D57A17">
      <w:pPr>
        <w:pStyle w:val="SpecHeading4A"/>
      </w:pPr>
    </w:p>
    <w:p w:rsidR="00D57A17" w:rsidRPr="00054093" w:rsidRDefault="00D57A17" w:rsidP="00D57A17">
      <w:pPr>
        <w:pStyle w:val="SpecHeading4A"/>
        <w:rPr>
          <w:rFonts w:cs="Arial"/>
          <w:szCs w:val="22"/>
        </w:rPr>
      </w:pPr>
      <w:r w:rsidRPr="00054093">
        <w:t>F.</w:t>
      </w:r>
      <w:r w:rsidRPr="00054093">
        <w:tab/>
        <w:t>Section 21 41 16 - Elevated Storage Tanks for Fire-Suppression Water</w:t>
      </w:r>
    </w:p>
    <w:p w:rsidR="00D57A17" w:rsidRPr="00054093" w:rsidRDefault="00D57A17" w:rsidP="00D57A17"/>
    <w:p w:rsidR="00D57A17" w:rsidRPr="00054093" w:rsidRDefault="00D57A17" w:rsidP="00D57A17">
      <w:pPr>
        <w:pStyle w:val="SpecHeading4A"/>
      </w:pPr>
      <w:r w:rsidRPr="00054093">
        <w:t>F.</w:t>
      </w:r>
      <w:r w:rsidRPr="00054093">
        <w:tab/>
        <w:t xml:space="preserve">Section 31 00 </w:t>
      </w:r>
      <w:proofErr w:type="spellStart"/>
      <w:r w:rsidRPr="00054093">
        <w:t>00</w:t>
      </w:r>
      <w:proofErr w:type="spellEnd"/>
      <w:r w:rsidRPr="00054093">
        <w:t xml:space="preserve"> - Earthwork</w:t>
      </w:r>
    </w:p>
    <w:p w:rsidR="00D57A17" w:rsidRPr="00054093" w:rsidRDefault="00D57A17" w:rsidP="00D57A17">
      <w:pPr>
        <w:pStyle w:val="SpecHeading4A"/>
        <w:rPr>
          <w:rFonts w:cs="Arial"/>
          <w:szCs w:val="22"/>
        </w:rPr>
      </w:pPr>
    </w:p>
    <w:p w:rsidR="00D57A17" w:rsidRPr="00054093" w:rsidRDefault="00D57A17" w:rsidP="00D57A17">
      <w:pPr>
        <w:pStyle w:val="SpecHeading311"/>
        <w:rPr>
          <w:rFonts w:cs="Arial"/>
          <w:szCs w:val="22"/>
        </w:rPr>
      </w:pPr>
      <w:r w:rsidRPr="00054093">
        <w:rPr>
          <w:rFonts w:cs="Arial"/>
          <w:szCs w:val="22"/>
        </w:rPr>
        <w:t>1.3</w:t>
      </w:r>
      <w:r w:rsidRPr="00054093">
        <w:rPr>
          <w:rFonts w:cs="Arial"/>
          <w:szCs w:val="22"/>
        </w:rPr>
        <w:tab/>
        <w:t>REFERENCE STANDARDS</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 xml:space="preserve">Specifier Notes:  List reference standards mentioned in this section, complete with designations and titles.  Delete reference standards not included in this edited section.  This </w:t>
            </w:r>
            <w:proofErr w:type="gramStart"/>
            <w:r w:rsidRPr="00054093">
              <w:rPr>
                <w:rFonts w:cs="Arial"/>
                <w:szCs w:val="22"/>
              </w:rPr>
              <w:t>provision  does</w:t>
            </w:r>
            <w:proofErr w:type="gramEnd"/>
            <w:r w:rsidRPr="00054093">
              <w:rPr>
                <w:rFonts w:cs="Arial"/>
                <w:szCs w:val="22"/>
              </w:rPr>
              <w:t xml:space="preserve"> not require compliance with reference standards, but is merely a listing of those used.</w:t>
            </w:r>
          </w:p>
        </w:tc>
      </w:tr>
    </w:tbl>
    <w:p w:rsidR="00D57A17" w:rsidRPr="00054093" w:rsidRDefault="00D57A17" w:rsidP="00D57A17">
      <w:pPr>
        <w:rPr>
          <w:rFonts w:cs="Arial"/>
          <w:szCs w:val="22"/>
        </w:rPr>
      </w:pPr>
    </w:p>
    <w:p w:rsidR="00D57A17" w:rsidRPr="00054093" w:rsidRDefault="00D57A17" w:rsidP="00D57A17">
      <w:pPr>
        <w:pStyle w:val="SpecHeading4A"/>
        <w:ind w:left="720" w:hanging="554"/>
      </w:pPr>
    </w:p>
    <w:p w:rsidR="00D57A17" w:rsidRPr="00054093" w:rsidRDefault="00D57A17" w:rsidP="00D57A17">
      <w:pPr>
        <w:pStyle w:val="SpecHeading4A"/>
        <w:numPr>
          <w:ilvl w:val="0"/>
          <w:numId w:val="16"/>
          <w:numberingChange w:id="0" w:author="Stephen  Mapes" w:date="2016-11-09T12:07:00Z" w:original="%1:1:3:."/>
        </w:numPr>
        <w:ind w:left="720" w:hanging="554"/>
      </w:pPr>
      <w:r w:rsidRPr="00054093">
        <w:t>AISC - American Institute of Steel Construction: Manual of Steel Construction</w:t>
      </w:r>
    </w:p>
    <w:p w:rsidR="00D57A17" w:rsidRPr="00054093" w:rsidRDefault="00D57A17" w:rsidP="00D57A17">
      <w:pPr>
        <w:pStyle w:val="SpecHeading4A"/>
        <w:ind w:left="720" w:firstLine="0"/>
      </w:pPr>
    </w:p>
    <w:p w:rsidR="00D57A17" w:rsidRPr="00054093" w:rsidRDefault="00D57A17" w:rsidP="00D57A17">
      <w:pPr>
        <w:pStyle w:val="SpecHeading4A"/>
        <w:numPr>
          <w:ilvl w:val="0"/>
          <w:numId w:val="16"/>
          <w:numberingChange w:id="1" w:author="Stephen  Mapes" w:date="2016-11-09T12:07:00Z" w:original="%1:2:3:."/>
        </w:numPr>
        <w:ind w:left="720" w:hanging="554"/>
      </w:pPr>
      <w:r w:rsidRPr="00054093">
        <w:t>ANSI - American National Standards Institute</w:t>
      </w:r>
    </w:p>
    <w:p w:rsidR="00D57A17" w:rsidRPr="00054093" w:rsidRDefault="00D57A17" w:rsidP="00D57A17">
      <w:pPr>
        <w:tabs>
          <w:tab w:val="left" w:pos="720"/>
        </w:tabs>
        <w:ind w:left="720" w:hanging="554"/>
      </w:pPr>
    </w:p>
    <w:p w:rsidR="00D57A17" w:rsidRPr="00054093" w:rsidRDefault="00D57A17" w:rsidP="00D57A17">
      <w:pPr>
        <w:numPr>
          <w:ilvl w:val="0"/>
          <w:numId w:val="16"/>
          <w:numberingChange w:id="2" w:author="Stephen  Mapes" w:date="2016-11-09T12:07:00Z" w:original="%1:3:3:."/>
        </w:numPr>
        <w:tabs>
          <w:tab w:val="left" w:pos="720"/>
        </w:tabs>
        <w:ind w:left="720" w:hanging="554"/>
      </w:pPr>
      <w:r w:rsidRPr="00054093">
        <w:t>ASME - American Society of Mechanical Engineers</w:t>
      </w:r>
    </w:p>
    <w:p w:rsidR="00D57A17" w:rsidRPr="00054093" w:rsidRDefault="00D57A17" w:rsidP="00D57A17">
      <w:pPr>
        <w:numPr>
          <w:ilvl w:val="0"/>
          <w:numId w:val="18"/>
          <w:numberingChange w:id="3" w:author="Stephen  Mapes" w:date="2016-11-09T12:07:00Z" w:original=""/>
        </w:numPr>
        <w:tabs>
          <w:tab w:val="left" w:pos="720"/>
        </w:tabs>
      </w:pPr>
      <w:r w:rsidRPr="00054093">
        <w:t>Pipe Flanges and Flanged Fittings</w:t>
      </w:r>
    </w:p>
    <w:p w:rsidR="00D57A17" w:rsidRPr="00054093" w:rsidRDefault="00D57A17" w:rsidP="00D57A17">
      <w:pPr>
        <w:numPr>
          <w:ilvl w:val="0"/>
          <w:numId w:val="18"/>
          <w:numberingChange w:id="4" w:author="Stephen  Mapes" w:date="2016-11-09T12:07:00Z" w:original=""/>
        </w:numPr>
        <w:tabs>
          <w:tab w:val="left" w:pos="720"/>
        </w:tabs>
      </w:pPr>
      <w:r w:rsidRPr="00054093">
        <w:t>Forged Fittings, Socket-Welding and Threaded</w:t>
      </w:r>
    </w:p>
    <w:p w:rsidR="00D57A17" w:rsidRPr="00054093" w:rsidRDefault="00D57A17" w:rsidP="00D57A17">
      <w:pPr>
        <w:tabs>
          <w:tab w:val="left" w:pos="720"/>
        </w:tabs>
        <w:ind w:left="720"/>
      </w:pPr>
    </w:p>
    <w:p w:rsidR="00D57A17" w:rsidRPr="00054093" w:rsidRDefault="00D57A17" w:rsidP="00D57A17">
      <w:pPr>
        <w:numPr>
          <w:ilvl w:val="0"/>
          <w:numId w:val="16"/>
          <w:numberingChange w:id="5" w:author="Stephen  Mapes" w:date="2016-11-09T12:07:00Z" w:original="%1:4:3:."/>
        </w:numPr>
        <w:tabs>
          <w:tab w:val="left" w:pos="720"/>
        </w:tabs>
        <w:ind w:left="720" w:hanging="554"/>
      </w:pPr>
      <w:r w:rsidRPr="00054093">
        <w:t>ASTM - American Society for Testing and Materials</w:t>
      </w:r>
    </w:p>
    <w:p w:rsidR="00D57A17" w:rsidRPr="00054093" w:rsidRDefault="00D57A17" w:rsidP="00D57A17">
      <w:pPr>
        <w:numPr>
          <w:ilvl w:val="0"/>
          <w:numId w:val="19"/>
          <w:numberingChange w:id="6" w:author="Stephen  Mapes" w:date="2016-11-09T12:07:00Z" w:original=""/>
        </w:numPr>
        <w:tabs>
          <w:tab w:val="left" w:pos="720"/>
        </w:tabs>
      </w:pPr>
      <w:r w:rsidRPr="00054093">
        <w:t>ASTM Standard Specification for Carbon Structural Steel - ASTM International</w:t>
      </w:r>
    </w:p>
    <w:p w:rsidR="00D57A17" w:rsidRPr="00054093" w:rsidRDefault="00D57A17" w:rsidP="00D57A17">
      <w:pPr>
        <w:tabs>
          <w:tab w:val="left" w:pos="720"/>
        </w:tabs>
        <w:ind w:left="720"/>
      </w:pPr>
    </w:p>
    <w:p w:rsidR="00D57A17" w:rsidRPr="00054093" w:rsidRDefault="00D57A17" w:rsidP="00D57A17">
      <w:pPr>
        <w:numPr>
          <w:ilvl w:val="0"/>
          <w:numId w:val="16"/>
          <w:numberingChange w:id="7" w:author="Stephen  Mapes" w:date="2016-11-09T12:07:00Z" w:original="%1:5:3:."/>
        </w:numPr>
        <w:tabs>
          <w:tab w:val="left" w:pos="720"/>
        </w:tabs>
        <w:ind w:left="720" w:hanging="554"/>
      </w:pPr>
      <w:r w:rsidRPr="00054093">
        <w:t>AWS - American Welding Society</w:t>
      </w:r>
    </w:p>
    <w:p w:rsidR="00D57A17" w:rsidRPr="00054093" w:rsidRDefault="00D57A17" w:rsidP="00D57A17">
      <w:pPr>
        <w:numPr>
          <w:ilvl w:val="0"/>
          <w:numId w:val="19"/>
          <w:numberingChange w:id="8" w:author="Stephen  Mapes" w:date="2016-11-09T12:07:00Z" w:original=""/>
        </w:numPr>
        <w:tabs>
          <w:tab w:val="left" w:pos="720"/>
        </w:tabs>
      </w:pPr>
      <w:r w:rsidRPr="00054093">
        <w:t>Structural Welding Code - Steel</w:t>
      </w:r>
    </w:p>
    <w:p w:rsidR="00D57A17" w:rsidRPr="00054093" w:rsidRDefault="00D57A17" w:rsidP="00D57A17">
      <w:pPr>
        <w:tabs>
          <w:tab w:val="left" w:pos="720"/>
        </w:tabs>
        <w:ind w:left="720"/>
      </w:pPr>
    </w:p>
    <w:p w:rsidR="00D57A17" w:rsidRPr="00054093" w:rsidRDefault="00D57A17" w:rsidP="00D57A17">
      <w:pPr>
        <w:numPr>
          <w:ilvl w:val="0"/>
          <w:numId w:val="16"/>
          <w:numberingChange w:id="9" w:author="Stephen  Mapes" w:date="2016-11-09T12:07:00Z" w:original="%1:6:3:."/>
        </w:numPr>
        <w:tabs>
          <w:tab w:val="left" w:pos="720"/>
        </w:tabs>
        <w:ind w:left="720" w:hanging="554"/>
      </w:pPr>
      <w:r w:rsidRPr="00054093">
        <w:t>AWWA - American Water Works Association</w:t>
      </w:r>
    </w:p>
    <w:p w:rsidR="00D57A17" w:rsidRPr="00054093" w:rsidRDefault="00D57A17" w:rsidP="00D57A17">
      <w:pPr>
        <w:numPr>
          <w:ilvl w:val="0"/>
          <w:numId w:val="19"/>
          <w:numberingChange w:id="10" w:author="Stephen  Mapes" w:date="2016-11-09T12:07:00Z" w:original=""/>
        </w:numPr>
        <w:tabs>
          <w:tab w:val="left" w:pos="720"/>
        </w:tabs>
      </w:pPr>
      <w:r w:rsidRPr="00054093">
        <w:t>AWWA D100 - Welded Carbon Steel Tanks for Water Storage</w:t>
      </w:r>
    </w:p>
    <w:p w:rsidR="00D57A17" w:rsidRPr="00054093" w:rsidRDefault="00D57A17" w:rsidP="00D57A17">
      <w:pPr>
        <w:numPr>
          <w:ilvl w:val="0"/>
          <w:numId w:val="19"/>
          <w:numberingChange w:id="11" w:author="Stephen  Mapes" w:date="2016-11-09T12:07:00Z" w:original=""/>
        </w:numPr>
        <w:tabs>
          <w:tab w:val="left" w:pos="720"/>
        </w:tabs>
      </w:pPr>
      <w:r w:rsidRPr="00054093">
        <w:t>AWWA D102 - Standard for Coating Steel Water Storage Tanks</w:t>
      </w:r>
    </w:p>
    <w:p w:rsidR="00D57A17" w:rsidRPr="00054093" w:rsidRDefault="00D57A17" w:rsidP="00D57A17">
      <w:pPr>
        <w:tabs>
          <w:tab w:val="left" w:pos="720"/>
        </w:tabs>
        <w:ind w:left="720"/>
      </w:pPr>
    </w:p>
    <w:p w:rsidR="00D57A17" w:rsidRPr="00054093" w:rsidRDefault="00D57A17" w:rsidP="00D57A17">
      <w:pPr>
        <w:numPr>
          <w:ilvl w:val="0"/>
          <w:numId w:val="16"/>
          <w:numberingChange w:id="12" w:author="Stephen  Mapes" w:date="2016-11-09T12:07:00Z" w:original="%1:7:3:."/>
        </w:numPr>
        <w:tabs>
          <w:tab w:val="left" w:pos="720"/>
        </w:tabs>
        <w:ind w:left="720" w:hanging="554"/>
      </w:pPr>
      <w:r w:rsidRPr="00054093">
        <w:t>IBC - International Building Code - International Code Council, Inc.</w:t>
      </w:r>
    </w:p>
    <w:p w:rsidR="00D57A17" w:rsidRPr="00054093" w:rsidRDefault="00D57A17" w:rsidP="00D57A17">
      <w:pPr>
        <w:pStyle w:val="ListParagraph"/>
        <w:tabs>
          <w:tab w:val="left" w:pos="720"/>
        </w:tabs>
        <w:ind w:hanging="554"/>
      </w:pPr>
    </w:p>
    <w:p w:rsidR="00D57A17" w:rsidRPr="00054093" w:rsidRDefault="00D57A17" w:rsidP="00D57A17">
      <w:pPr>
        <w:numPr>
          <w:ilvl w:val="0"/>
          <w:numId w:val="16"/>
          <w:numberingChange w:id="13" w:author="Stephen  Mapes" w:date="2016-11-09T12:07:00Z" w:original="%1:8:3:."/>
        </w:numPr>
        <w:tabs>
          <w:tab w:val="left" w:pos="720"/>
        </w:tabs>
        <w:ind w:left="720" w:hanging="554"/>
      </w:pPr>
      <w:r w:rsidRPr="00054093">
        <w:t>NEC - National Electric Code</w:t>
      </w:r>
    </w:p>
    <w:p w:rsidR="00D57A17" w:rsidRPr="00054093" w:rsidRDefault="00D57A17" w:rsidP="00D57A17">
      <w:pPr>
        <w:tabs>
          <w:tab w:val="left" w:pos="720"/>
        </w:tabs>
        <w:ind w:left="720"/>
      </w:pPr>
      <w:r w:rsidRPr="00054093">
        <w:tab/>
      </w:r>
    </w:p>
    <w:p w:rsidR="00D57A17" w:rsidRPr="00054093" w:rsidRDefault="00D57A17" w:rsidP="00D57A17">
      <w:pPr>
        <w:numPr>
          <w:ilvl w:val="0"/>
          <w:numId w:val="16"/>
          <w:numberingChange w:id="14" w:author="Stephen  Mapes" w:date="2016-11-09T12:07:00Z" w:original="%1:9:3:."/>
        </w:numPr>
        <w:tabs>
          <w:tab w:val="left" w:pos="720"/>
        </w:tabs>
        <w:ind w:left="720" w:hanging="554"/>
      </w:pPr>
      <w:r w:rsidRPr="00054093">
        <w:t xml:space="preserve">NEMA - National Electric Manufacturers Association </w:t>
      </w:r>
    </w:p>
    <w:p w:rsidR="00D57A17" w:rsidRPr="00054093" w:rsidRDefault="00D57A17" w:rsidP="00D57A17">
      <w:pPr>
        <w:tabs>
          <w:tab w:val="left" w:pos="720"/>
        </w:tabs>
        <w:ind w:left="720"/>
      </w:pPr>
    </w:p>
    <w:p w:rsidR="00D57A17" w:rsidRPr="00054093" w:rsidRDefault="00D57A17" w:rsidP="00D57A17">
      <w:pPr>
        <w:numPr>
          <w:ilvl w:val="0"/>
          <w:numId w:val="16"/>
          <w:numberingChange w:id="15" w:author="Stephen  Mapes" w:date="2016-11-09T12:07:00Z" w:original="%1:10:3:."/>
        </w:numPr>
        <w:tabs>
          <w:tab w:val="left" w:pos="720"/>
        </w:tabs>
      </w:pPr>
      <w:r w:rsidRPr="00054093">
        <w:t>NFPA – National Fire Protection Association</w:t>
      </w:r>
    </w:p>
    <w:p w:rsidR="00D57A17" w:rsidRPr="00054093" w:rsidRDefault="00D57A17" w:rsidP="00D57A17">
      <w:pPr>
        <w:numPr>
          <w:ilvl w:val="0"/>
          <w:numId w:val="38"/>
          <w:numberingChange w:id="16" w:author="Stephen  Mapes" w:date="2016-11-09T12:07:00Z" w:original=""/>
        </w:numPr>
        <w:tabs>
          <w:tab w:val="left" w:pos="720"/>
        </w:tabs>
      </w:pPr>
      <w:r w:rsidRPr="00054093">
        <w:t>NFPA 22 - Water Storage Tanks for Fire Protection Systems</w:t>
      </w:r>
    </w:p>
    <w:p w:rsidR="00D57A17" w:rsidRPr="00054093" w:rsidRDefault="00D57A17" w:rsidP="00D57A17">
      <w:pPr>
        <w:numPr>
          <w:ilvl w:val="0"/>
          <w:numId w:val="38"/>
          <w:numberingChange w:id="17" w:author="Stephen  Mapes" w:date="2016-11-09T12:07:00Z" w:original=""/>
        </w:numPr>
        <w:tabs>
          <w:tab w:val="left" w:pos="720"/>
        </w:tabs>
      </w:pPr>
      <w:r w:rsidRPr="00054093">
        <w:t>NFPA 1142 - Water Supplies for Suburban and Rural Fire Fighting</w:t>
      </w:r>
    </w:p>
    <w:p w:rsidR="00D57A17" w:rsidRPr="00054093" w:rsidRDefault="00D57A17" w:rsidP="00D57A17">
      <w:pPr>
        <w:tabs>
          <w:tab w:val="left" w:pos="720"/>
        </w:tabs>
        <w:ind w:left="1080"/>
      </w:pPr>
    </w:p>
    <w:p w:rsidR="00D57A17" w:rsidRPr="00054093" w:rsidRDefault="00D57A17" w:rsidP="00D57A17">
      <w:pPr>
        <w:numPr>
          <w:ilvl w:val="0"/>
          <w:numId w:val="16"/>
          <w:numberingChange w:id="18" w:author="Stephen  Mapes" w:date="2016-11-09T12:07:00Z" w:original="%1:11:3:."/>
        </w:numPr>
        <w:tabs>
          <w:tab w:val="left" w:pos="720"/>
        </w:tabs>
        <w:ind w:left="720" w:hanging="554"/>
      </w:pPr>
      <w:r w:rsidRPr="00054093">
        <w:t>NSF - National Sanitation Foundation International</w:t>
      </w:r>
    </w:p>
    <w:p w:rsidR="00D57A17" w:rsidRPr="00054093" w:rsidRDefault="00D57A17" w:rsidP="00D57A17">
      <w:pPr>
        <w:numPr>
          <w:ilvl w:val="0"/>
          <w:numId w:val="20"/>
          <w:numberingChange w:id="19" w:author="Stephen  Mapes" w:date="2016-11-09T12:07:00Z" w:original=""/>
        </w:numPr>
        <w:tabs>
          <w:tab w:val="left" w:pos="720"/>
        </w:tabs>
      </w:pPr>
      <w:r w:rsidRPr="00054093">
        <w:t>NSF/ANSI Standard 61: Drinking Water System Components - Health Effects</w:t>
      </w:r>
    </w:p>
    <w:p w:rsidR="00D57A17" w:rsidRPr="00054093" w:rsidRDefault="00D57A17" w:rsidP="00D57A17">
      <w:pPr>
        <w:tabs>
          <w:tab w:val="left" w:pos="720"/>
        </w:tabs>
        <w:ind w:left="720"/>
      </w:pPr>
    </w:p>
    <w:p w:rsidR="00D57A17" w:rsidRPr="00054093" w:rsidRDefault="00D57A17" w:rsidP="00D57A17">
      <w:pPr>
        <w:numPr>
          <w:ilvl w:val="0"/>
          <w:numId w:val="16"/>
          <w:numberingChange w:id="20" w:author="Stephen  Mapes" w:date="2016-11-09T12:07:00Z" w:original="%1:12:3:."/>
        </w:numPr>
        <w:tabs>
          <w:tab w:val="left" w:pos="720"/>
        </w:tabs>
        <w:ind w:left="720" w:hanging="554"/>
      </w:pPr>
      <w:r w:rsidRPr="00054093">
        <w:t>OSHA - U. S. Department of Labor, Occupational Safety and Health Administration</w:t>
      </w:r>
    </w:p>
    <w:p w:rsidR="00D57A17" w:rsidRPr="00054093" w:rsidRDefault="00D57A17" w:rsidP="00D57A17">
      <w:pPr>
        <w:numPr>
          <w:ilvl w:val="0"/>
          <w:numId w:val="20"/>
          <w:numberingChange w:id="21" w:author="Stephen  Mapes" w:date="2016-11-09T12:07:00Z" w:original=""/>
        </w:numPr>
        <w:tabs>
          <w:tab w:val="left" w:pos="720"/>
        </w:tabs>
      </w:pPr>
      <w:r w:rsidRPr="00054093">
        <w:t>OSHA 29 CFR 1910, Occupational Safety and Health Standards</w:t>
      </w:r>
    </w:p>
    <w:p w:rsidR="00D57A17" w:rsidRPr="00054093" w:rsidRDefault="00D57A17" w:rsidP="00D57A17">
      <w:pPr>
        <w:tabs>
          <w:tab w:val="left" w:pos="720"/>
        </w:tabs>
        <w:ind w:left="720"/>
      </w:pPr>
    </w:p>
    <w:p w:rsidR="00D57A17" w:rsidRPr="00054093" w:rsidRDefault="00D57A17" w:rsidP="00D57A17">
      <w:pPr>
        <w:numPr>
          <w:ilvl w:val="0"/>
          <w:numId w:val="16"/>
          <w:numberingChange w:id="22" w:author="Stephen  Mapes" w:date="2016-11-09T12:07:00Z" w:original="%1:13:3:."/>
        </w:numPr>
        <w:tabs>
          <w:tab w:val="left" w:pos="720"/>
        </w:tabs>
        <w:ind w:left="720" w:hanging="554"/>
      </w:pPr>
      <w:r w:rsidRPr="00054093">
        <w:t>PEI - Petroleum Equipment Institute</w:t>
      </w:r>
    </w:p>
    <w:p w:rsidR="00D57A17" w:rsidRPr="00054093" w:rsidRDefault="00D57A17" w:rsidP="00D57A17">
      <w:pPr>
        <w:numPr>
          <w:ilvl w:val="0"/>
          <w:numId w:val="20"/>
          <w:numberingChange w:id="23" w:author="Stephen  Mapes" w:date="2016-11-09T12:07:00Z" w:original=""/>
        </w:numPr>
        <w:tabs>
          <w:tab w:val="left" w:pos="720"/>
        </w:tabs>
      </w:pPr>
      <w:r w:rsidRPr="00054093">
        <w:t>RP200, Recommended Practices for Installation of Aboveground Liquid Storage Systems</w:t>
      </w:r>
    </w:p>
    <w:p w:rsidR="00D57A17" w:rsidRPr="00054093" w:rsidRDefault="00D57A17" w:rsidP="00D57A17">
      <w:pPr>
        <w:tabs>
          <w:tab w:val="left" w:pos="720"/>
        </w:tabs>
        <w:ind w:left="1080"/>
      </w:pPr>
    </w:p>
    <w:p w:rsidR="00D57A17" w:rsidRPr="00054093" w:rsidRDefault="00D57A17" w:rsidP="00D57A17">
      <w:pPr>
        <w:numPr>
          <w:ilvl w:val="0"/>
          <w:numId w:val="16"/>
          <w:numberingChange w:id="24" w:author="Stephen  Mapes" w:date="2016-11-09T12:07:00Z" w:original="%1:14:3:."/>
        </w:numPr>
        <w:tabs>
          <w:tab w:val="left" w:pos="720"/>
        </w:tabs>
      </w:pPr>
      <w:r w:rsidRPr="00054093">
        <w:t>SSPC - Steel Structures Painting Council/NACE - National Association of Corrosion Engineers</w:t>
      </w:r>
    </w:p>
    <w:p w:rsidR="00D57A17" w:rsidRPr="00054093" w:rsidRDefault="00D57A17" w:rsidP="00D57A17">
      <w:pPr>
        <w:numPr>
          <w:ilvl w:val="0"/>
          <w:numId w:val="20"/>
          <w:numberingChange w:id="25" w:author="Stephen  Mapes" w:date="2016-11-09T12:07:00Z" w:original=""/>
        </w:numPr>
        <w:tabs>
          <w:tab w:val="left" w:pos="720"/>
        </w:tabs>
      </w:pPr>
      <w:r w:rsidRPr="00054093">
        <w:t>SSPC-SP 6/NACE No. 3, Commercial Blast Cleaning</w:t>
      </w:r>
    </w:p>
    <w:p w:rsidR="00D57A17" w:rsidRPr="00054093" w:rsidRDefault="00D57A17" w:rsidP="00D57A17">
      <w:pPr>
        <w:numPr>
          <w:ilvl w:val="0"/>
          <w:numId w:val="20"/>
          <w:numberingChange w:id="26" w:author="Stephen  Mapes" w:date="2016-11-09T12:07:00Z" w:original=""/>
        </w:numPr>
        <w:tabs>
          <w:tab w:val="left" w:pos="720"/>
        </w:tabs>
      </w:pPr>
      <w:r w:rsidRPr="00054093">
        <w:t>SSPC-SP 10/NACE No. 2, Near-White Blast Cleaning</w:t>
      </w:r>
    </w:p>
    <w:p w:rsidR="00D57A17" w:rsidRPr="00054093" w:rsidRDefault="00D57A17" w:rsidP="00D57A17">
      <w:pPr>
        <w:tabs>
          <w:tab w:val="left" w:pos="720"/>
        </w:tabs>
        <w:ind w:left="720"/>
      </w:pPr>
    </w:p>
    <w:p w:rsidR="00D57A17" w:rsidRPr="00054093" w:rsidRDefault="00D57A17" w:rsidP="00D57A17">
      <w:pPr>
        <w:numPr>
          <w:ilvl w:val="0"/>
          <w:numId w:val="16"/>
          <w:numberingChange w:id="27" w:author="Stephen  Mapes" w:date="2016-11-09T12:07:00Z" w:original="%1:15:3:."/>
        </w:numPr>
        <w:tabs>
          <w:tab w:val="left" w:pos="720"/>
        </w:tabs>
        <w:ind w:left="720" w:hanging="554"/>
      </w:pPr>
      <w:r w:rsidRPr="00054093">
        <w:t>STI - Steel Tank Institute</w:t>
      </w:r>
    </w:p>
    <w:p w:rsidR="00D57A17" w:rsidRPr="00054093" w:rsidRDefault="00D57A17" w:rsidP="00D57A17">
      <w:pPr>
        <w:tabs>
          <w:tab w:val="left" w:pos="720"/>
        </w:tabs>
        <w:ind w:left="180"/>
      </w:pPr>
    </w:p>
    <w:p w:rsidR="00D57A17" w:rsidRPr="00054093" w:rsidRDefault="00D57A17" w:rsidP="00D57A17">
      <w:pPr>
        <w:numPr>
          <w:ilvl w:val="0"/>
          <w:numId w:val="16"/>
          <w:numberingChange w:id="28" w:author="Stephen  Mapes" w:date="2016-11-09T12:07:00Z" w:original="%1:16:3:."/>
        </w:numPr>
        <w:tabs>
          <w:tab w:val="left" w:pos="720"/>
        </w:tabs>
      </w:pPr>
      <w:r w:rsidRPr="00054093">
        <w:t>UL - Underwriters Laboratories, Inc.</w:t>
      </w:r>
    </w:p>
    <w:p w:rsidR="00D57A17" w:rsidRPr="00054093" w:rsidRDefault="00D57A17" w:rsidP="00D57A17">
      <w:pPr>
        <w:numPr>
          <w:ilvl w:val="0"/>
          <w:numId w:val="21"/>
          <w:numberingChange w:id="29" w:author="Stephen  Mapes" w:date="2016-11-09T12:07:00Z" w:original=""/>
        </w:numPr>
        <w:tabs>
          <w:tab w:val="left" w:pos="720"/>
        </w:tabs>
      </w:pPr>
      <w:r w:rsidRPr="00054093">
        <w:t>UL 142 - Steel Aboveground Tanks</w:t>
      </w:r>
    </w:p>
    <w:p w:rsidR="00D57A17" w:rsidRPr="00054093" w:rsidRDefault="00D57A17" w:rsidP="00D57A17">
      <w:pPr>
        <w:tabs>
          <w:tab w:val="left" w:pos="720"/>
        </w:tabs>
        <w:ind w:left="166"/>
      </w:pPr>
    </w:p>
    <w:p w:rsidR="00D57A17" w:rsidRPr="00054093" w:rsidRDefault="00D57A17" w:rsidP="00D57A17">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The codes and standards listed are as of the date of this Specification.  Codes and standards are continuously updated.  The Contractor/Specifier shall confirm the construction standard edition enforced by the authority having jurisdiction.</w:t>
            </w:r>
          </w:p>
        </w:tc>
      </w:tr>
    </w:tbl>
    <w:p w:rsidR="00D57A17" w:rsidRPr="00054093" w:rsidRDefault="00D57A17" w:rsidP="00D57A17">
      <w:pPr>
        <w:pStyle w:val="SpecHeading311"/>
        <w:rPr>
          <w:rFonts w:cs="Arial"/>
          <w:szCs w:val="22"/>
        </w:rPr>
      </w:pPr>
    </w:p>
    <w:p w:rsidR="00D57A17" w:rsidRPr="00054093" w:rsidRDefault="00D57A17" w:rsidP="00D57A17">
      <w:pPr>
        <w:pStyle w:val="SpecHeading311"/>
        <w:rPr>
          <w:rFonts w:cs="Arial"/>
          <w:szCs w:val="22"/>
        </w:rPr>
      </w:pPr>
      <w:r w:rsidRPr="00054093">
        <w:rPr>
          <w:rFonts w:cs="Arial"/>
          <w:szCs w:val="22"/>
        </w:rPr>
        <w:t>1.4</w:t>
      </w:r>
      <w:r w:rsidRPr="00054093">
        <w:rPr>
          <w:rFonts w:cs="Arial"/>
          <w:szCs w:val="22"/>
        </w:rPr>
        <w:tab/>
        <w:t>SUBMITTALS</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Edit submittal requirements as required.  Delete submittals not required.</w:t>
            </w:r>
          </w:p>
        </w:tc>
      </w:tr>
    </w:tbl>
    <w:p w:rsidR="00D57A17" w:rsidRPr="00054093" w:rsidRDefault="00D57A17" w:rsidP="00D57A17">
      <w:pPr>
        <w:rPr>
          <w:rFonts w:cs="Arial"/>
          <w:szCs w:val="22"/>
        </w:rPr>
      </w:pPr>
    </w:p>
    <w:p w:rsidR="00D57A17" w:rsidRPr="00054093" w:rsidRDefault="00D57A17" w:rsidP="00D57A17">
      <w:pPr>
        <w:pStyle w:val="SpecHeading4A"/>
        <w:numPr>
          <w:ilvl w:val="0"/>
          <w:numId w:val="22"/>
          <w:numberingChange w:id="30" w:author="Stephen  Mapes" w:date="2016-11-09T12:07:00Z" w:original="%1:1:3:."/>
        </w:numPr>
        <w:rPr>
          <w:rFonts w:cs="Arial"/>
        </w:rPr>
      </w:pPr>
      <w:r w:rsidRPr="00054093">
        <w:rPr>
          <w:rFonts w:cs="Arial"/>
        </w:rPr>
        <w:t>Comply with Section 01 33 00 – Submittal Procedures.</w:t>
      </w:r>
    </w:p>
    <w:p w:rsidR="00D57A17" w:rsidRPr="00054093" w:rsidRDefault="00D57A17" w:rsidP="00D57A17"/>
    <w:p w:rsidR="00D57A17" w:rsidRPr="00054093" w:rsidRDefault="00D57A17" w:rsidP="00D57A17">
      <w:pPr>
        <w:pStyle w:val="SpecHeading4A"/>
        <w:numPr>
          <w:ilvl w:val="0"/>
          <w:numId w:val="22"/>
          <w:numberingChange w:id="31" w:author="Stephen  Mapes" w:date="2016-11-09T12:07:00Z" w:original="%1:2:3:."/>
        </w:numPr>
        <w:rPr>
          <w:rFonts w:cs="Arial"/>
        </w:rPr>
      </w:pPr>
      <w:r w:rsidRPr="00054093">
        <w:rPr>
          <w:rFonts w:cs="Arial"/>
        </w:rPr>
        <w:t xml:space="preserve">Shop Drawings: Submit shop drawings of the aboveground fire protection water storage tank(s) </w:t>
      </w:r>
      <w:r w:rsidRPr="00054093">
        <w:rPr>
          <w:rFonts w:cs="Arial"/>
        </w:rPr>
        <w:tab/>
        <w:t xml:space="preserve">by the manufacturer showing principal dimensions and location of all fittings in accordance with </w:t>
      </w:r>
      <w:r w:rsidRPr="00054093">
        <w:rPr>
          <w:rFonts w:cs="Arial"/>
        </w:rPr>
        <w:tab/>
        <w:t>AWWA D100.</w:t>
      </w:r>
    </w:p>
    <w:p w:rsidR="00D57A17" w:rsidRPr="00054093" w:rsidRDefault="00D57A17" w:rsidP="00D57A17"/>
    <w:p w:rsidR="00D57A17" w:rsidRPr="00054093" w:rsidRDefault="00D57A17" w:rsidP="00D57A17">
      <w:pPr>
        <w:pStyle w:val="SpecHeading4A"/>
        <w:numPr>
          <w:ilvl w:val="0"/>
          <w:numId w:val="22"/>
          <w:numberingChange w:id="32" w:author="Stephen  Mapes" w:date="2016-11-09T12:07:00Z" w:original="%1:3:3:."/>
        </w:numPr>
        <w:rPr>
          <w:rFonts w:cs="Arial"/>
        </w:rPr>
      </w:pPr>
      <w:r w:rsidRPr="00054093">
        <w:rPr>
          <w:rFonts w:cs="Arial"/>
        </w:rPr>
        <w:t>Product Data: Submit manufacturer’s product data, including:</w:t>
      </w:r>
    </w:p>
    <w:p w:rsidR="00D57A17" w:rsidRPr="00054093" w:rsidRDefault="00D57A17" w:rsidP="00D57A17">
      <w:pPr>
        <w:pStyle w:val="SpecHeading4A"/>
        <w:numPr>
          <w:ilvl w:val="1"/>
          <w:numId w:val="1"/>
          <w:numberingChange w:id="33" w:author="Stephen  Mapes" w:date="2016-11-09T12:07:00Z" w:original="%2:1:0:."/>
        </w:numPr>
        <w:ind w:hanging="547"/>
        <w:rPr>
          <w:rFonts w:cs="Arial"/>
        </w:rPr>
      </w:pPr>
      <w:r w:rsidRPr="00054093">
        <w:rPr>
          <w:rFonts w:cs="Arial"/>
        </w:rPr>
        <w:t xml:space="preserve">Brochures/Catalogs specifically describing aboveground </w:t>
      </w:r>
      <w:r>
        <w:rPr>
          <w:rFonts w:cs="Arial"/>
        </w:rPr>
        <w:t>vertical single-wall steel</w:t>
      </w:r>
      <w:r w:rsidRPr="00054093">
        <w:rPr>
          <w:rFonts w:cs="Arial"/>
        </w:rPr>
        <w:t xml:space="preserve"> water storage tank(s)</w:t>
      </w:r>
      <w:r>
        <w:rPr>
          <w:rFonts w:cs="Arial"/>
        </w:rPr>
        <w:t xml:space="preserve"> for fire suppression</w:t>
      </w:r>
      <w:r w:rsidRPr="00054093">
        <w:rPr>
          <w:rFonts w:cs="Arial"/>
        </w:rPr>
        <w:t>.</w:t>
      </w:r>
    </w:p>
    <w:p w:rsidR="00D57A17" w:rsidRPr="00054093" w:rsidRDefault="00D57A17" w:rsidP="00D57A17">
      <w:pPr>
        <w:pStyle w:val="SpecHeading4A"/>
        <w:numPr>
          <w:ilvl w:val="1"/>
          <w:numId w:val="1"/>
          <w:numberingChange w:id="34" w:author="Stephen  Mapes" w:date="2016-11-09T12:07:00Z" w:original="%2:2:0:."/>
        </w:numPr>
        <w:ind w:hanging="547"/>
        <w:rPr>
          <w:rFonts w:cs="Arial"/>
        </w:rPr>
      </w:pPr>
      <w:r w:rsidRPr="00054093">
        <w:rPr>
          <w:rFonts w:cs="Arial"/>
        </w:rPr>
        <w:t>Technical Data Sheets on NSF/ANSI Standard 61 compliant internal protective lining.</w:t>
      </w:r>
    </w:p>
    <w:p w:rsidR="00D57A17" w:rsidRPr="00054093" w:rsidRDefault="00D57A17" w:rsidP="00D57A17">
      <w:pPr>
        <w:pStyle w:val="SpecHeading4A"/>
        <w:numPr>
          <w:ilvl w:val="1"/>
          <w:numId w:val="1"/>
          <w:numberingChange w:id="35" w:author="Stephen  Mapes" w:date="2016-11-09T12:07:00Z" w:original="%2:3:0:."/>
        </w:numPr>
        <w:ind w:hanging="547"/>
        <w:rPr>
          <w:rFonts w:cs="Arial"/>
        </w:rPr>
      </w:pPr>
      <w:r w:rsidRPr="00054093">
        <w:rPr>
          <w:rFonts w:cs="Arial"/>
        </w:rPr>
        <w:t xml:space="preserve">Design Force Calculations for seismic shall be in accordance with AWWA D100, Section 13, </w:t>
      </w:r>
      <w:proofErr w:type="gramStart"/>
      <w:r w:rsidRPr="00054093">
        <w:rPr>
          <w:rFonts w:cs="Arial"/>
        </w:rPr>
        <w:t>IBC</w:t>
      </w:r>
      <w:proofErr w:type="gramEnd"/>
      <w:r w:rsidRPr="00054093">
        <w:rPr>
          <w:rFonts w:cs="Arial"/>
        </w:rPr>
        <w:t xml:space="preserve"> or as adopted by the local jurisdiction.</w:t>
      </w:r>
    </w:p>
    <w:p w:rsidR="00D57A17" w:rsidRPr="00054093" w:rsidRDefault="00D57A17" w:rsidP="00D57A17">
      <w:pPr>
        <w:pStyle w:val="SpecHeading4A"/>
        <w:numPr>
          <w:ilvl w:val="1"/>
          <w:numId w:val="1"/>
          <w:numberingChange w:id="36" w:author="Stephen  Mapes" w:date="2016-11-09T12:07:00Z" w:original="%2:4:0:."/>
        </w:numPr>
        <w:ind w:hanging="547"/>
        <w:rPr>
          <w:rFonts w:cs="Arial"/>
        </w:rPr>
      </w:pPr>
      <w:r w:rsidRPr="00054093">
        <w:t xml:space="preserve">Design Force Calculations for dead, roof and wind loads shall be calculated in accordance with AWWA D100, Section 3, </w:t>
      </w:r>
      <w:proofErr w:type="gramStart"/>
      <w:r w:rsidRPr="00054093">
        <w:t>IBC</w:t>
      </w:r>
      <w:proofErr w:type="gramEnd"/>
      <w:r w:rsidRPr="00054093">
        <w:t xml:space="preserve"> or as adopted by the local jurisdiction.</w:t>
      </w:r>
    </w:p>
    <w:p w:rsidR="00D57A17" w:rsidRPr="00054093" w:rsidRDefault="00D57A17" w:rsidP="00D57A17">
      <w:pPr>
        <w:pStyle w:val="SpecHeading4A"/>
        <w:numPr>
          <w:ilvl w:val="1"/>
          <w:numId w:val="1"/>
          <w:numberingChange w:id="37" w:author="Stephen  Mapes" w:date="2016-11-09T12:07:00Z" w:original="%2:5:0:."/>
        </w:numPr>
        <w:ind w:hanging="547"/>
        <w:rPr>
          <w:rFonts w:cs="Arial"/>
        </w:rPr>
      </w:pPr>
      <w:r w:rsidRPr="00054093">
        <w:rPr>
          <w:rFonts w:cs="Arial"/>
        </w:rPr>
        <w:t xml:space="preserve">Installation, operation and maintenance instructions.  </w:t>
      </w:r>
    </w:p>
    <w:p w:rsidR="00D57A17" w:rsidRPr="00054093" w:rsidRDefault="00D57A17" w:rsidP="00D57A17"/>
    <w:p w:rsidR="00D57A17" w:rsidRPr="00054093" w:rsidRDefault="00D57A17" w:rsidP="00D57A17">
      <w:pPr>
        <w:numPr>
          <w:ilvl w:val="0"/>
          <w:numId w:val="22"/>
          <w:numberingChange w:id="38" w:author="Stephen  Mapes" w:date="2016-11-09T12:07:00Z" w:original="%1:4:3:."/>
        </w:numPr>
      </w:pPr>
      <w:r w:rsidRPr="00054093">
        <w:tab/>
        <w:t>Quality Control: Quality control, inspection procedures, and reports shall be considered part of</w:t>
      </w:r>
      <w:r w:rsidRPr="00054093">
        <w:tab/>
        <w:t>the submittal package.</w:t>
      </w:r>
    </w:p>
    <w:p w:rsidR="00D57A17" w:rsidRPr="00054093" w:rsidRDefault="00D57A17" w:rsidP="00D57A17"/>
    <w:p w:rsidR="00D57A17" w:rsidRPr="00054093" w:rsidRDefault="00D57A17" w:rsidP="00D57A17">
      <w:pPr>
        <w:pStyle w:val="SpecHeading4A"/>
        <w:numPr>
          <w:ilvl w:val="0"/>
          <w:numId w:val="22"/>
          <w:numberingChange w:id="39" w:author="Stephen  Mapes" w:date="2016-11-09T12:07:00Z" w:original="%1:5:3:."/>
        </w:numPr>
        <w:rPr>
          <w:rFonts w:cs="Arial"/>
        </w:rPr>
      </w:pPr>
      <w:r w:rsidRPr="00054093">
        <w:rPr>
          <w:rFonts w:cs="Arial"/>
        </w:rPr>
        <w:t>Manufacturer’s Certification:</w:t>
      </w:r>
    </w:p>
    <w:p w:rsidR="00D57A17" w:rsidRPr="00054093" w:rsidRDefault="00D57A17" w:rsidP="00D57A17">
      <w:pPr>
        <w:pStyle w:val="SpecHeading4A"/>
        <w:numPr>
          <w:ilvl w:val="0"/>
          <w:numId w:val="23"/>
          <w:numberingChange w:id="40" w:author="Stephen  Mapes" w:date="2016-11-09T12:07:00Z" w:original="%1:1:0:."/>
        </w:numPr>
        <w:rPr>
          <w:rFonts w:cs="Arial"/>
        </w:rPr>
      </w:pPr>
      <w:r w:rsidRPr="00054093">
        <w:rPr>
          <w:rFonts w:cs="Arial"/>
        </w:rPr>
        <w:t xml:space="preserve">Submit manufacturer’s certification that the aboveground </w:t>
      </w:r>
      <w:r>
        <w:rPr>
          <w:rFonts w:cs="Arial"/>
        </w:rPr>
        <w:t>vertical single-wall steel</w:t>
      </w:r>
      <w:r w:rsidRPr="00054093">
        <w:rPr>
          <w:rFonts w:cs="Arial"/>
        </w:rPr>
        <w:t xml:space="preserve"> water storage tank(s)</w:t>
      </w:r>
      <w:r>
        <w:rPr>
          <w:rFonts w:cs="Arial"/>
        </w:rPr>
        <w:t xml:space="preserve"> for fire suppression</w:t>
      </w:r>
      <w:r w:rsidRPr="00054093" w:rsidDel="00A305B1">
        <w:rPr>
          <w:rFonts w:cs="Arial"/>
        </w:rPr>
        <w:t xml:space="preserve"> </w:t>
      </w:r>
      <w:r w:rsidRPr="00054093">
        <w:rPr>
          <w:rFonts w:cs="Arial"/>
        </w:rPr>
        <w:t xml:space="preserve">comply with specified requirements and are suitable for the intended application.  Storage tank(s) intended solely for fuel storage shall not be permitted. </w:t>
      </w:r>
    </w:p>
    <w:p w:rsidR="00D57A17" w:rsidRPr="00054093" w:rsidRDefault="00D57A17" w:rsidP="00D57A17">
      <w:pPr>
        <w:pStyle w:val="SpecHeading4A"/>
        <w:numPr>
          <w:ilvl w:val="0"/>
          <w:numId w:val="23"/>
          <w:numberingChange w:id="41" w:author="Stephen  Mapes" w:date="2016-11-09T12:07:00Z" w:original="%1:2:0:."/>
        </w:numPr>
        <w:rPr>
          <w:rFonts w:cs="Arial"/>
        </w:rPr>
      </w:pPr>
      <w:r w:rsidRPr="00054093">
        <w:rPr>
          <w:rFonts w:cs="Arial"/>
        </w:rPr>
        <w:t>Signed Certified Manufacturing Statement:  A clear statement that:</w:t>
      </w:r>
    </w:p>
    <w:p w:rsidR="00D57A17" w:rsidRPr="00054093" w:rsidRDefault="00D57A17" w:rsidP="00D57A17">
      <w:pPr>
        <w:pStyle w:val="SpecHeading4A"/>
        <w:numPr>
          <w:ilvl w:val="1"/>
          <w:numId w:val="23"/>
          <w:numberingChange w:id="42" w:author="Stephen  Mapes" w:date="2016-11-09T12:07:00Z" w:original="%2:1:4:."/>
        </w:numPr>
        <w:rPr>
          <w:rFonts w:cs="Arial"/>
        </w:rPr>
      </w:pPr>
      <w:r w:rsidRPr="00054093">
        <w:rPr>
          <w:rFonts w:cs="Arial"/>
        </w:rPr>
        <w:t>All structural and pipe welds as specified herein shall be performed by certified welders.</w:t>
      </w:r>
    </w:p>
    <w:p w:rsidR="00D57A17" w:rsidRPr="00054093" w:rsidRDefault="00D57A17" w:rsidP="00D57A17">
      <w:pPr>
        <w:pStyle w:val="SpecHeading4A"/>
        <w:numPr>
          <w:ilvl w:val="1"/>
          <w:numId w:val="23"/>
          <w:numberingChange w:id="43" w:author="Stephen  Mapes" w:date="2016-11-09T12:07:00Z" w:original="%2:2:4:."/>
        </w:numPr>
        <w:rPr>
          <w:rFonts w:cs="Arial"/>
        </w:rPr>
      </w:pPr>
      <w:r w:rsidRPr="00054093">
        <w:rPr>
          <w:rFonts w:cs="Arial"/>
        </w:rPr>
        <w:t xml:space="preserve">The </w:t>
      </w:r>
      <w:r>
        <w:rPr>
          <w:rFonts w:cs="Arial"/>
        </w:rPr>
        <w:t>aboveground vertical single-wall steel</w:t>
      </w:r>
      <w:r w:rsidRPr="00054093">
        <w:rPr>
          <w:rFonts w:cs="Arial"/>
        </w:rPr>
        <w:t xml:space="preserve"> water storage tank(s)</w:t>
      </w:r>
      <w:r>
        <w:rPr>
          <w:rFonts w:cs="Arial"/>
        </w:rPr>
        <w:t xml:space="preserve"> for fire suppression</w:t>
      </w:r>
      <w:r w:rsidRPr="00054093" w:rsidDel="00A305B1">
        <w:rPr>
          <w:rFonts w:cs="Arial"/>
        </w:rPr>
        <w:t xml:space="preserve"> </w:t>
      </w:r>
      <w:r w:rsidRPr="00054093">
        <w:rPr>
          <w:rFonts w:cs="Arial"/>
        </w:rPr>
        <w:t>is fabricated in the United States of America. (</w:t>
      </w:r>
      <w:r w:rsidRPr="00054093">
        <w:rPr>
          <w:rFonts w:cs="Arial"/>
          <w:i/>
        </w:rPr>
        <w:t>See</w:t>
      </w:r>
      <w:r w:rsidRPr="00054093">
        <w:rPr>
          <w:rFonts w:cs="Arial"/>
        </w:rPr>
        <w:t xml:space="preserve"> Appendix A).</w:t>
      </w:r>
    </w:p>
    <w:p w:rsidR="00D57A17" w:rsidRPr="00054093" w:rsidRDefault="00D57A17" w:rsidP="00D57A17">
      <w:pPr>
        <w:pStyle w:val="SpecHeading4A"/>
        <w:numPr>
          <w:ilvl w:val="0"/>
          <w:numId w:val="23"/>
          <w:numberingChange w:id="44" w:author="Stephen  Mapes" w:date="2016-11-09T12:07:00Z" w:original="%1:3:0:."/>
        </w:numPr>
        <w:rPr>
          <w:rFonts w:cs="Arial"/>
        </w:rPr>
      </w:pPr>
      <w:r w:rsidRPr="00054093">
        <w:rPr>
          <w:rFonts w:cs="Arial"/>
        </w:rPr>
        <w:t>Warranty Documentation: Submit manufacturer’s standard warranty.</w:t>
      </w:r>
    </w:p>
    <w:p w:rsidR="00D57A17" w:rsidRPr="00054093" w:rsidRDefault="00D57A17" w:rsidP="00D57A17"/>
    <w:p w:rsidR="00D57A17" w:rsidRPr="00054093" w:rsidRDefault="00D57A17" w:rsidP="00D57A17">
      <w:pPr>
        <w:pStyle w:val="SpecSpecifierNotes0"/>
        <w:rPr>
          <w:rFonts w:cs="Arial"/>
          <w:szCs w:val="22"/>
        </w:rPr>
      </w:pPr>
      <w:r w:rsidRPr="00054093">
        <w:rPr>
          <w:rFonts w:cs="Arial"/>
          <w:szCs w:val="22"/>
        </w:rPr>
        <w:t xml:space="preserve">Specifier Notes:  </w:t>
      </w:r>
      <w:r w:rsidRPr="00054093">
        <w:rPr>
          <w:rFonts w:eastAsia="MS Mincho" w:cs="Arial"/>
          <w:szCs w:val="22"/>
        </w:rPr>
        <w:t>There shall be a limit to the number of submittals for the specified aboveground fire protection water storage tank.  If the fire protection water storage tank is not “Approved” or “Approved as Noted” on the second submittal for approval, the engineer reserves the right to refuse further submittals from the same manufacturer and may require the contractor to submit for approval a different manufacturer’s product</w:t>
      </w:r>
      <w:r w:rsidRPr="00054093">
        <w:rPr>
          <w:rFonts w:cs="Arial"/>
          <w:szCs w:val="22"/>
        </w:rPr>
        <w:t>. [MAKE BOX YELLOW]</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r w:rsidRPr="00054093">
        <w:rPr>
          <w:rFonts w:cs="Arial"/>
          <w:szCs w:val="22"/>
        </w:rPr>
        <w:t>1.5</w:t>
      </w:r>
      <w:r w:rsidRPr="00054093">
        <w:rPr>
          <w:rFonts w:cs="Arial"/>
          <w:szCs w:val="22"/>
        </w:rPr>
        <w:tab/>
        <w:t>QUALITY ASSURANCE</w:t>
      </w:r>
    </w:p>
    <w:p w:rsidR="00D57A17" w:rsidRPr="00054093" w:rsidRDefault="00D57A17" w:rsidP="00D57A17">
      <w:pPr>
        <w:pStyle w:val="SpecHeading4A"/>
        <w:numPr>
          <w:ilvl w:val="0"/>
          <w:numId w:val="24"/>
          <w:numberingChange w:id="45" w:author="Stephen  Mapes" w:date="2016-11-09T12:07:00Z" w:original="%1:1:3:."/>
        </w:numPr>
        <w:rPr>
          <w:rFonts w:cs="Arial"/>
        </w:rPr>
      </w:pPr>
      <w:r w:rsidRPr="00054093">
        <w:rPr>
          <w:rFonts w:cs="Arial"/>
        </w:rPr>
        <w:t>Manufacturer’s Qualifications:</w:t>
      </w:r>
    </w:p>
    <w:p w:rsidR="00D57A17" w:rsidRPr="00054093" w:rsidRDefault="00D57A17" w:rsidP="00D57A17">
      <w:pPr>
        <w:pStyle w:val="SpecHeading4A"/>
        <w:numPr>
          <w:ilvl w:val="1"/>
          <w:numId w:val="2"/>
          <w:numberingChange w:id="46" w:author="Stephen  Mapes" w:date="2016-11-09T12:07:00Z" w:original="%2:1:0:."/>
        </w:numPr>
        <w:ind w:left="1080"/>
        <w:rPr>
          <w:rFonts w:cs="Arial"/>
        </w:rPr>
      </w:pPr>
      <w:r w:rsidRPr="00054093">
        <w:rPr>
          <w:rFonts w:cs="Arial"/>
        </w:rPr>
        <w:t xml:space="preserve">Manufacturer regularly engaged, for past 10 years, in manufacture of </w:t>
      </w:r>
      <w:r>
        <w:rPr>
          <w:rFonts w:cs="Arial"/>
        </w:rPr>
        <w:t>aboveground vertical single-wall steel</w:t>
      </w:r>
      <w:r w:rsidRPr="00054093">
        <w:rPr>
          <w:rFonts w:cs="Arial"/>
        </w:rPr>
        <w:t xml:space="preserve"> water storage tank(s)</w:t>
      </w:r>
      <w:r>
        <w:rPr>
          <w:rFonts w:cs="Arial"/>
        </w:rPr>
        <w:t xml:space="preserve"> for fire </w:t>
      </w:r>
      <w:proofErr w:type="gramStart"/>
      <w:r>
        <w:rPr>
          <w:rFonts w:cs="Arial"/>
        </w:rPr>
        <w:t>suppression</w:t>
      </w:r>
      <w:r w:rsidRPr="00054093" w:rsidDel="00A305B1">
        <w:rPr>
          <w:rFonts w:cs="Arial"/>
        </w:rPr>
        <w:t xml:space="preserve"> </w:t>
      </w:r>
      <w:r w:rsidRPr="00054093">
        <w:rPr>
          <w:rFonts w:cs="Arial"/>
        </w:rPr>
        <w:t xml:space="preserve"> of</w:t>
      </w:r>
      <w:proofErr w:type="gramEnd"/>
      <w:r w:rsidRPr="00054093">
        <w:rPr>
          <w:rFonts w:cs="Arial"/>
        </w:rPr>
        <w:t xml:space="preserve"> similar type to that specified.</w:t>
      </w:r>
    </w:p>
    <w:p w:rsidR="00D57A17" w:rsidRPr="00054093" w:rsidRDefault="00D57A17" w:rsidP="00D57A17">
      <w:pPr>
        <w:numPr>
          <w:ilvl w:val="1"/>
          <w:numId w:val="2"/>
          <w:numberingChange w:id="47" w:author="Stephen  Mapes" w:date="2016-11-09T12:07:00Z" w:original="%2:2:0:."/>
        </w:numPr>
        <w:ind w:left="1080"/>
        <w:rPr>
          <w:rFonts w:cs="Arial"/>
        </w:rPr>
      </w:pPr>
      <w:r w:rsidRPr="00054093">
        <w:rPr>
          <w:rFonts w:cs="Arial"/>
        </w:rPr>
        <w:t>Manufacturer shall provide written documentation that the aboveground steel fire protection water storage tank was “Made in USA.”  The product must be "all or virtually all" fabricated in the United States, including the 50 states, the District of Columbia, and U.S. territories and possessions.</w:t>
      </w:r>
    </w:p>
    <w:p w:rsidR="00D57A17" w:rsidRPr="00054093" w:rsidRDefault="00D57A17" w:rsidP="00D57A17">
      <w:pPr>
        <w:pStyle w:val="SpecHeading4A"/>
        <w:rPr>
          <w:rFonts w:cs="Arial"/>
        </w:rPr>
      </w:pPr>
    </w:p>
    <w:p w:rsidR="00D57A17" w:rsidRPr="00054093" w:rsidRDefault="00D57A17" w:rsidP="00D57A17">
      <w:pPr>
        <w:pStyle w:val="SpecHeading4A"/>
        <w:rPr>
          <w:rFonts w:cs="Arial"/>
        </w:rPr>
      </w:pPr>
      <w:r w:rsidRPr="00054093">
        <w:rPr>
          <w:rFonts w:cs="Arial"/>
        </w:rPr>
        <w:t>B.</w:t>
      </w:r>
      <w:r w:rsidRPr="00054093">
        <w:rPr>
          <w:rFonts w:cs="Arial"/>
        </w:rPr>
        <w:tab/>
        <w:t>Installer's Qualifications:</w:t>
      </w:r>
    </w:p>
    <w:p w:rsidR="00D57A17" w:rsidRPr="00054093" w:rsidRDefault="00D57A17" w:rsidP="00D57A17">
      <w:pPr>
        <w:pStyle w:val="SpecHeading4A"/>
        <w:numPr>
          <w:ilvl w:val="0"/>
          <w:numId w:val="25"/>
          <w:numberingChange w:id="48" w:author="Stephen  Mapes" w:date="2016-11-09T12:07:00Z" w:original="%1:1:0:."/>
        </w:numPr>
        <w:rPr>
          <w:rFonts w:cs="Arial"/>
        </w:rPr>
      </w:pPr>
      <w:r w:rsidRPr="00054093">
        <w:rPr>
          <w:rFonts w:cs="Arial"/>
          <w:szCs w:val="22"/>
        </w:rPr>
        <w:t xml:space="preserve">Installer regularly engaged, for past 5 years, in installation of </w:t>
      </w:r>
      <w:r>
        <w:rPr>
          <w:rFonts w:cs="Arial"/>
        </w:rPr>
        <w:t>aboveground vertical single-wall steel</w:t>
      </w:r>
      <w:r w:rsidRPr="00054093">
        <w:rPr>
          <w:rFonts w:cs="Arial"/>
        </w:rPr>
        <w:t xml:space="preserve"> water storage tank(s)</w:t>
      </w:r>
      <w:r>
        <w:rPr>
          <w:rFonts w:cs="Arial"/>
        </w:rPr>
        <w:t xml:space="preserve"> for fire suppression</w:t>
      </w:r>
      <w:r w:rsidRPr="00054093">
        <w:rPr>
          <w:rFonts w:cs="Arial"/>
          <w:szCs w:val="22"/>
        </w:rPr>
        <w:t xml:space="preserve"> of similar type to that specified.</w:t>
      </w:r>
    </w:p>
    <w:p w:rsidR="00D57A17" w:rsidRPr="00054093" w:rsidRDefault="00D57A17" w:rsidP="00D57A17">
      <w:pPr>
        <w:pStyle w:val="SpecHeading4A"/>
        <w:numPr>
          <w:ilvl w:val="0"/>
          <w:numId w:val="25"/>
          <w:numberingChange w:id="49" w:author="Stephen  Mapes" w:date="2016-11-09T12:07:00Z" w:original="%1:2:0:."/>
        </w:numPr>
        <w:rPr>
          <w:rFonts w:cs="Arial"/>
        </w:rPr>
      </w:pPr>
      <w:r w:rsidRPr="00054093">
        <w:rPr>
          <w:rFonts w:cs="Arial"/>
          <w:szCs w:val="22"/>
        </w:rPr>
        <w:t xml:space="preserve">Employ persons trained for installation of </w:t>
      </w:r>
      <w:r>
        <w:rPr>
          <w:rFonts w:cs="Arial"/>
        </w:rPr>
        <w:t>aboveground vertical single-wall steel</w:t>
      </w:r>
      <w:r w:rsidRPr="00054093">
        <w:rPr>
          <w:rFonts w:cs="Arial"/>
        </w:rPr>
        <w:t xml:space="preserve"> water storage tank(s)</w:t>
      </w:r>
      <w:r>
        <w:rPr>
          <w:rFonts w:cs="Arial"/>
        </w:rPr>
        <w:t xml:space="preserve"> for fire suppression</w:t>
      </w:r>
      <w:r w:rsidRPr="00054093">
        <w:rPr>
          <w:rFonts w:cs="Arial"/>
          <w:szCs w:val="22"/>
        </w:rPr>
        <w:t>.</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proofErr w:type="gramStart"/>
      <w:r w:rsidRPr="00054093">
        <w:rPr>
          <w:rFonts w:cs="Arial"/>
          <w:szCs w:val="22"/>
        </w:rPr>
        <w:t>1.6</w:t>
      </w:r>
      <w:r w:rsidRPr="00054093">
        <w:rPr>
          <w:rFonts w:cs="Arial"/>
          <w:szCs w:val="22"/>
        </w:rPr>
        <w:tab/>
        <w:t>DELIVERY</w:t>
      </w:r>
      <w:proofErr w:type="gramEnd"/>
      <w:r w:rsidRPr="00054093">
        <w:rPr>
          <w:rFonts w:cs="Arial"/>
          <w:szCs w:val="22"/>
        </w:rPr>
        <w:t>, STORAGE, AND HANDLING</w:t>
      </w:r>
    </w:p>
    <w:p w:rsidR="00D57A17" w:rsidRPr="00054093" w:rsidRDefault="00D57A17" w:rsidP="00D57A17">
      <w:pPr>
        <w:rPr>
          <w:rFonts w:cs="Arial"/>
          <w:szCs w:val="22"/>
        </w:rPr>
      </w:pPr>
    </w:p>
    <w:p w:rsidR="00D57A17" w:rsidRPr="00054093" w:rsidRDefault="00D57A17" w:rsidP="00D57A17">
      <w:pPr>
        <w:pStyle w:val="SpecHeading4A"/>
        <w:numPr>
          <w:ilvl w:val="0"/>
          <w:numId w:val="3"/>
          <w:numberingChange w:id="50" w:author="Stephen  Mapes" w:date="2016-11-09T12:07:00Z" w:original="%1:1:3:."/>
        </w:numPr>
        <w:ind w:left="720" w:hanging="540"/>
        <w:rPr>
          <w:rFonts w:cs="Arial"/>
          <w:szCs w:val="22"/>
        </w:rPr>
      </w:pPr>
      <w:r w:rsidRPr="00054093">
        <w:rPr>
          <w:rFonts w:cs="Arial"/>
          <w:szCs w:val="22"/>
        </w:rPr>
        <w:t xml:space="preserve">Deliver, store, and handle </w:t>
      </w:r>
      <w:r>
        <w:rPr>
          <w:rFonts w:cs="Arial"/>
        </w:rPr>
        <w:t>aboveground vertical single-wall steel</w:t>
      </w:r>
      <w:r w:rsidRPr="00054093">
        <w:rPr>
          <w:rFonts w:cs="Arial"/>
        </w:rPr>
        <w:t xml:space="preserve"> water storage tank(s)</w:t>
      </w:r>
      <w:r>
        <w:rPr>
          <w:rFonts w:cs="Arial"/>
        </w:rPr>
        <w:t xml:space="preserve"> for fire suppression</w:t>
      </w:r>
      <w:r w:rsidRPr="00054093" w:rsidDel="00A305B1">
        <w:rPr>
          <w:rFonts w:cs="Arial"/>
          <w:szCs w:val="22"/>
        </w:rPr>
        <w:t xml:space="preserve"> </w:t>
      </w:r>
      <w:r w:rsidRPr="00054093">
        <w:rPr>
          <w:rFonts w:cs="Arial"/>
          <w:szCs w:val="22"/>
        </w:rPr>
        <w:t>in accordance with manufacturer’s instructions.</w:t>
      </w:r>
    </w:p>
    <w:p w:rsidR="00D57A17" w:rsidRPr="00054093" w:rsidRDefault="00D57A17" w:rsidP="00D57A17"/>
    <w:p w:rsidR="00D57A17" w:rsidRPr="00054093" w:rsidRDefault="00D57A17" w:rsidP="00D57A17">
      <w:pPr>
        <w:pStyle w:val="SpecHeading4A"/>
        <w:numPr>
          <w:ilvl w:val="0"/>
          <w:numId w:val="3"/>
          <w:numberingChange w:id="51" w:author="Stephen  Mapes" w:date="2016-11-09T12:07:00Z" w:original="%1:2:3:."/>
        </w:numPr>
        <w:ind w:left="720" w:hanging="540"/>
        <w:rPr>
          <w:rFonts w:cs="Arial"/>
          <w:szCs w:val="22"/>
        </w:rPr>
      </w:pPr>
      <w:r w:rsidRPr="00054093">
        <w:rPr>
          <w:rFonts w:cs="Arial"/>
          <w:szCs w:val="22"/>
        </w:rPr>
        <w:t xml:space="preserve">Protect </w:t>
      </w:r>
      <w:r>
        <w:rPr>
          <w:rFonts w:cs="Arial"/>
        </w:rPr>
        <w:t>aboveground vertical single-wall steel</w:t>
      </w:r>
      <w:r w:rsidRPr="00054093">
        <w:rPr>
          <w:rFonts w:cs="Arial"/>
        </w:rPr>
        <w:t xml:space="preserve"> water storage tank(s)</w:t>
      </w:r>
      <w:r>
        <w:rPr>
          <w:rFonts w:cs="Arial"/>
        </w:rPr>
        <w:t xml:space="preserve"> for fire suppression</w:t>
      </w:r>
      <w:r w:rsidRPr="00054093">
        <w:rPr>
          <w:rFonts w:cs="Arial"/>
          <w:szCs w:val="22"/>
        </w:rPr>
        <w:t xml:space="preserve"> during delivery, storage, handling and installation to prevent damage.</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r w:rsidRPr="00054093">
        <w:rPr>
          <w:rFonts w:cs="Arial"/>
          <w:szCs w:val="22"/>
        </w:rPr>
        <w:t>1.7</w:t>
      </w:r>
      <w:r w:rsidRPr="00054093">
        <w:rPr>
          <w:rFonts w:cs="Arial"/>
          <w:szCs w:val="22"/>
        </w:rPr>
        <w:tab/>
        <w:t>WARRANTY</w:t>
      </w:r>
    </w:p>
    <w:p w:rsidR="00D57A17" w:rsidRPr="00054093" w:rsidRDefault="00D57A17" w:rsidP="00D57A17">
      <w:pPr>
        <w:rPr>
          <w:rFonts w:cs="Arial"/>
          <w:szCs w:val="22"/>
        </w:rPr>
      </w:pPr>
    </w:p>
    <w:p w:rsidR="00D57A17" w:rsidRPr="00054093" w:rsidRDefault="00D57A17" w:rsidP="00D57A17">
      <w:pPr>
        <w:pStyle w:val="SpecHeading4A"/>
        <w:numPr>
          <w:ilvl w:val="0"/>
          <w:numId w:val="4"/>
          <w:numberingChange w:id="52" w:author="Stephen  Mapes" w:date="2016-11-09T12:07:00Z" w:original="%1:1:3:."/>
        </w:numPr>
        <w:rPr>
          <w:rFonts w:cs="Arial"/>
          <w:szCs w:val="22"/>
        </w:rPr>
      </w:pPr>
      <w:r w:rsidRPr="00054093">
        <w:rPr>
          <w:rFonts w:cs="Arial"/>
          <w:szCs w:val="22"/>
        </w:rPr>
        <w:t>Warranty Period:</w:t>
      </w:r>
    </w:p>
    <w:p w:rsidR="00D57A17" w:rsidRPr="00054093" w:rsidRDefault="00D57A17" w:rsidP="00D57A17">
      <w:pPr>
        <w:pStyle w:val="SpecHeading51"/>
        <w:ind w:left="1080" w:hanging="360"/>
        <w:rPr>
          <w:rFonts w:cs="Arial"/>
          <w:szCs w:val="22"/>
        </w:rPr>
      </w:pPr>
      <w:r w:rsidRPr="00054093">
        <w:rPr>
          <w:rFonts w:cs="Arial"/>
          <w:szCs w:val="22"/>
        </w:rPr>
        <w:t>1.</w:t>
      </w:r>
      <w:r w:rsidRPr="00054093">
        <w:rPr>
          <w:rFonts w:cs="Arial"/>
          <w:szCs w:val="22"/>
        </w:rPr>
        <w:tab/>
        <w:t>The manufacturer shall:</w:t>
      </w:r>
    </w:p>
    <w:p w:rsidR="00D57A17" w:rsidRPr="00054093" w:rsidRDefault="00D57A17" w:rsidP="00D57A17">
      <w:pPr>
        <w:pStyle w:val="SpecHeading51"/>
        <w:tabs>
          <w:tab w:val="clear" w:pos="720"/>
          <w:tab w:val="left" w:pos="1800"/>
        </w:tabs>
        <w:ind w:left="1800" w:hanging="360"/>
        <w:rPr>
          <w:rFonts w:cs="Arial"/>
          <w:szCs w:val="22"/>
        </w:rPr>
      </w:pPr>
      <w:r w:rsidRPr="00054093">
        <w:rPr>
          <w:rFonts w:cs="Arial"/>
          <w:szCs w:val="22"/>
        </w:rPr>
        <w:t>a.</w:t>
      </w:r>
      <w:r w:rsidRPr="00054093">
        <w:rPr>
          <w:rFonts w:cs="Arial"/>
          <w:szCs w:val="22"/>
        </w:rPr>
        <w:tab/>
        <w:t>Warrant its products to be free from defects in material and workmanship for a period      of one (1) year from the date of shipment.  The warranty shall be limited to repair or     replacement of the defective part(s).</w:t>
      </w:r>
    </w:p>
    <w:p w:rsidR="00D57A17" w:rsidRPr="00054093" w:rsidRDefault="00D57A17" w:rsidP="00D57A17">
      <w:pPr>
        <w:pStyle w:val="SpecHeading51"/>
        <w:tabs>
          <w:tab w:val="clear" w:pos="720"/>
          <w:tab w:val="left" w:pos="1800"/>
        </w:tabs>
        <w:ind w:left="1800" w:hanging="360"/>
        <w:rPr>
          <w:rFonts w:cs="Arial"/>
          <w:szCs w:val="22"/>
        </w:rPr>
      </w:pPr>
      <w:r w:rsidRPr="00054093">
        <w:rPr>
          <w:rFonts w:cs="Arial"/>
          <w:szCs w:val="22"/>
        </w:rPr>
        <w:t>b.</w:t>
      </w:r>
      <w:r w:rsidRPr="00054093">
        <w:rPr>
          <w:rFonts w:cs="Arial"/>
          <w:szCs w:val="22"/>
        </w:rPr>
        <w:tab/>
        <w:t xml:space="preserve">Warrant </w:t>
      </w:r>
      <w:r>
        <w:rPr>
          <w:rFonts w:cs="Arial"/>
        </w:rPr>
        <w:t>aboveground vertical single-wall steel</w:t>
      </w:r>
      <w:r w:rsidRPr="00054093">
        <w:rPr>
          <w:rFonts w:cs="Arial"/>
        </w:rPr>
        <w:t xml:space="preserve"> water storage tank(s)</w:t>
      </w:r>
      <w:r>
        <w:rPr>
          <w:rFonts w:cs="Arial"/>
        </w:rPr>
        <w:t xml:space="preserve"> for fire suppression</w:t>
      </w:r>
      <w:r w:rsidRPr="00054093">
        <w:rPr>
          <w:rFonts w:cs="Arial"/>
          <w:szCs w:val="22"/>
        </w:rPr>
        <w:t xml:space="preserve"> against structural failure due to defective materials or poor workmanship for a period of one (1) year.</w:t>
      </w:r>
    </w:p>
    <w:p w:rsidR="00D57A17" w:rsidRPr="00054093" w:rsidRDefault="00D57A17" w:rsidP="00D57A17">
      <w:pPr>
        <w:pStyle w:val="SpecHeading51"/>
        <w:tabs>
          <w:tab w:val="clear" w:pos="720"/>
          <w:tab w:val="left" w:pos="1800"/>
        </w:tabs>
        <w:ind w:left="1800" w:hanging="360"/>
        <w:rPr>
          <w:rFonts w:cs="Arial"/>
          <w:szCs w:val="22"/>
        </w:rPr>
      </w:pPr>
      <w:r w:rsidRPr="00054093">
        <w:rPr>
          <w:rFonts w:cs="Arial"/>
          <w:szCs w:val="22"/>
        </w:rPr>
        <w:t>c.</w:t>
      </w:r>
      <w:r w:rsidRPr="00054093">
        <w:rPr>
          <w:rFonts w:cs="Arial"/>
          <w:szCs w:val="22"/>
        </w:rPr>
        <w:tab/>
        <w:t xml:space="preserve">Warrant interior and exterior coatings of </w:t>
      </w:r>
      <w:r>
        <w:rPr>
          <w:rFonts w:cs="Arial"/>
        </w:rPr>
        <w:t>aboveground vertical single-wall steel</w:t>
      </w:r>
      <w:r w:rsidRPr="00054093">
        <w:rPr>
          <w:rFonts w:cs="Arial"/>
        </w:rPr>
        <w:t xml:space="preserve"> water storage tank(s)</w:t>
      </w:r>
      <w:r>
        <w:rPr>
          <w:rFonts w:cs="Arial"/>
        </w:rPr>
        <w:t xml:space="preserve"> for fire suppression</w:t>
      </w:r>
      <w:r w:rsidRPr="00054093">
        <w:rPr>
          <w:rFonts w:cs="Arial"/>
          <w:szCs w:val="22"/>
        </w:rPr>
        <w:t xml:space="preserve"> against defects under normal usage conditions for a period of one (1) year on terms provided by manufacturer. </w:t>
      </w:r>
    </w:p>
    <w:p w:rsidR="00D57A17" w:rsidRPr="00054093" w:rsidRDefault="00D57A17" w:rsidP="00D57A17"/>
    <w:p w:rsidR="00D57A17" w:rsidRPr="00054093" w:rsidRDefault="00D57A17" w:rsidP="00D57A17">
      <w:pPr>
        <w:pStyle w:val="SpecHeading2Part1"/>
        <w:rPr>
          <w:rFonts w:cs="Arial"/>
          <w:szCs w:val="22"/>
        </w:rPr>
      </w:pPr>
      <w:r w:rsidRPr="00054093">
        <w:rPr>
          <w:rFonts w:cs="Arial"/>
          <w:szCs w:val="22"/>
        </w:rPr>
        <w:t>PART 2</w:t>
      </w:r>
      <w:r w:rsidRPr="00054093">
        <w:rPr>
          <w:rFonts w:cs="Arial"/>
          <w:szCs w:val="22"/>
        </w:rPr>
        <w:tab/>
        <w:t>PRODUCTS</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r w:rsidRPr="00054093">
        <w:rPr>
          <w:rFonts w:cs="Arial"/>
          <w:szCs w:val="22"/>
        </w:rPr>
        <w:t>2.1</w:t>
      </w:r>
      <w:r w:rsidRPr="00054093">
        <w:rPr>
          <w:rFonts w:cs="Arial"/>
          <w:szCs w:val="22"/>
        </w:rPr>
        <w:tab/>
        <w:t>MANUFACTURER</w:t>
      </w:r>
    </w:p>
    <w:p w:rsidR="00D57A17" w:rsidRPr="00054093" w:rsidRDefault="00D57A17" w:rsidP="00D57A17">
      <w:pPr>
        <w:rPr>
          <w:rFonts w:cs="Arial"/>
          <w:szCs w:val="22"/>
        </w:rPr>
      </w:pPr>
    </w:p>
    <w:p w:rsidR="00D57A17" w:rsidRPr="00054093" w:rsidRDefault="00D57A17" w:rsidP="00D57A17">
      <w:pPr>
        <w:pStyle w:val="SpecHeading4A"/>
        <w:rPr>
          <w:rFonts w:cs="Arial"/>
          <w:szCs w:val="22"/>
        </w:rPr>
      </w:pPr>
      <w:r w:rsidRPr="00054093">
        <w:rPr>
          <w:rFonts w:cs="Arial"/>
          <w:szCs w:val="22"/>
        </w:rPr>
        <w:t>A.</w:t>
      </w:r>
      <w:r w:rsidRPr="00054093">
        <w:rPr>
          <w:rFonts w:cs="Arial"/>
          <w:szCs w:val="22"/>
        </w:rPr>
        <w:tab/>
      </w:r>
      <w:r w:rsidRPr="00054093">
        <w:rPr>
          <w:rFonts w:cs="Arial"/>
          <w:szCs w:val="22"/>
        </w:rPr>
        <w:tab/>
        <w:t>Highland Tank &amp; Mfg. Co., Inc.</w:t>
      </w:r>
    </w:p>
    <w:p w:rsidR="00D57A17" w:rsidRPr="00054093" w:rsidRDefault="00D57A17" w:rsidP="00D57A17">
      <w:pPr>
        <w:pStyle w:val="SpecHeading4A"/>
        <w:rPr>
          <w:rFonts w:cs="Arial"/>
          <w:szCs w:val="22"/>
        </w:rPr>
      </w:pPr>
      <w:r w:rsidRPr="00054093">
        <w:rPr>
          <w:rFonts w:cs="Arial"/>
          <w:szCs w:val="22"/>
        </w:rPr>
        <w:tab/>
        <w:t>One Highland Road</w:t>
      </w:r>
    </w:p>
    <w:p w:rsidR="00D57A17" w:rsidRPr="00054093" w:rsidRDefault="00D57A17" w:rsidP="00D57A17">
      <w:pPr>
        <w:pStyle w:val="SpecHeading4A"/>
        <w:rPr>
          <w:rFonts w:cs="Arial"/>
          <w:szCs w:val="22"/>
        </w:rPr>
      </w:pPr>
      <w:r w:rsidRPr="00054093">
        <w:rPr>
          <w:rFonts w:cs="Arial"/>
          <w:szCs w:val="22"/>
        </w:rPr>
        <w:tab/>
        <w:t xml:space="preserve">Stoystown, PA 15563  </w:t>
      </w:r>
    </w:p>
    <w:p w:rsidR="00D57A17" w:rsidRPr="00054093" w:rsidRDefault="00D57A17" w:rsidP="00D57A17">
      <w:pPr>
        <w:pStyle w:val="SpecHeading4A"/>
        <w:rPr>
          <w:rFonts w:cs="Arial"/>
          <w:szCs w:val="22"/>
        </w:rPr>
      </w:pPr>
      <w:r w:rsidRPr="00054093">
        <w:rPr>
          <w:rFonts w:cs="Arial"/>
          <w:szCs w:val="22"/>
        </w:rPr>
        <w:tab/>
        <w:t xml:space="preserve">Phone: 814-893-5701  </w:t>
      </w:r>
    </w:p>
    <w:p w:rsidR="00D57A17" w:rsidRPr="00054093" w:rsidRDefault="00D57A17" w:rsidP="00D57A17">
      <w:pPr>
        <w:pStyle w:val="SpecHeading4A"/>
        <w:rPr>
          <w:rFonts w:cs="Arial"/>
          <w:szCs w:val="22"/>
        </w:rPr>
      </w:pPr>
      <w:r w:rsidRPr="00054093">
        <w:rPr>
          <w:rFonts w:cs="Arial"/>
          <w:szCs w:val="22"/>
        </w:rPr>
        <w:tab/>
        <w:t xml:space="preserve">Fax: 814-893-6126 </w:t>
      </w:r>
    </w:p>
    <w:p w:rsidR="00D57A17" w:rsidRPr="00054093" w:rsidRDefault="00D57A17" w:rsidP="00D57A17">
      <w:pPr>
        <w:pStyle w:val="SpecHeading4A"/>
        <w:rPr>
          <w:rFonts w:cs="Arial"/>
          <w:szCs w:val="22"/>
        </w:rPr>
      </w:pPr>
      <w:r w:rsidRPr="00054093">
        <w:rPr>
          <w:rFonts w:cs="Arial"/>
          <w:szCs w:val="22"/>
        </w:rPr>
        <w:tab/>
        <w:t>E-mail: info</w:t>
      </w:r>
      <w:hyperlink r:id="rId9" w:history="1">
        <w:r w:rsidRPr="00054093">
          <w:rPr>
            <w:rStyle w:val="Hyperlink"/>
            <w:rFonts w:cs="Arial"/>
            <w:color w:val="auto"/>
          </w:rPr>
          <w:t>@highlandtank.com</w:t>
        </w:r>
      </w:hyperlink>
      <w:r w:rsidRPr="00054093">
        <w:rPr>
          <w:rFonts w:cs="Arial"/>
          <w:szCs w:val="22"/>
        </w:rPr>
        <w:t xml:space="preserve">  </w:t>
      </w:r>
    </w:p>
    <w:p w:rsidR="00D57A17" w:rsidRPr="00054093" w:rsidRDefault="00D57A17" w:rsidP="00D57A17">
      <w:pPr>
        <w:pStyle w:val="SpecHeading4A"/>
        <w:rPr>
          <w:rFonts w:cs="Arial"/>
          <w:szCs w:val="22"/>
        </w:rPr>
      </w:pPr>
      <w:r w:rsidRPr="00054093">
        <w:rPr>
          <w:rFonts w:cs="Arial"/>
          <w:szCs w:val="22"/>
        </w:rPr>
        <w:tab/>
        <w:t xml:space="preserve">Website: </w:t>
      </w:r>
      <w:hyperlink r:id="rId10" w:history="1">
        <w:r w:rsidRPr="00054093">
          <w:rPr>
            <w:rStyle w:val="Hyperlink"/>
            <w:rFonts w:cs="Arial"/>
            <w:color w:val="auto"/>
          </w:rPr>
          <w:t>www.highlandtank.com</w:t>
        </w:r>
      </w:hyperlink>
      <w:r w:rsidRPr="00054093">
        <w:rPr>
          <w:rFonts w:cs="Arial"/>
          <w:szCs w:val="22"/>
        </w:rPr>
        <w:t xml:space="preserve">  </w:t>
      </w:r>
    </w:p>
    <w:p w:rsidR="00D57A17" w:rsidRPr="00054093" w:rsidRDefault="00D57A17" w:rsidP="00D57A17">
      <w:pPr>
        <w:rPr>
          <w:rFonts w:cs="Arial"/>
          <w:szCs w:val="22"/>
        </w:rPr>
      </w:pPr>
    </w:p>
    <w:p w:rsidR="00D57A17" w:rsidRDefault="00D57A17" w:rsidP="00D57A17">
      <w:pPr>
        <w:pStyle w:val="SpecHeading311"/>
        <w:rPr>
          <w:rFonts w:cs="Arial"/>
          <w:szCs w:val="22"/>
        </w:rPr>
      </w:pPr>
      <w:r w:rsidRPr="00054093">
        <w:rPr>
          <w:rFonts w:cs="Arial"/>
          <w:szCs w:val="22"/>
        </w:rPr>
        <w:t>2.2</w:t>
      </w:r>
      <w:r w:rsidRPr="00054093">
        <w:rPr>
          <w:rFonts w:cs="Arial"/>
          <w:szCs w:val="22"/>
        </w:rPr>
        <w:tab/>
        <w:t>HIGHDRO</w:t>
      </w:r>
      <w:r w:rsidRPr="00054093">
        <w:rPr>
          <w:rFonts w:cs="Arial"/>
          <w:szCs w:val="22"/>
          <w:vertAlign w:val="superscript"/>
        </w:rPr>
        <w:t>®</w:t>
      </w:r>
      <w:r w:rsidRPr="00054093">
        <w:rPr>
          <w:rFonts w:cs="Arial"/>
          <w:szCs w:val="22"/>
        </w:rPr>
        <w:t xml:space="preserve"> </w:t>
      </w:r>
      <w:r>
        <w:rPr>
          <w:rFonts w:cs="Arial"/>
          <w:szCs w:val="22"/>
        </w:rPr>
        <w:t xml:space="preserve">ABOVEGROUND VERTICAL CYLINDRICAL SINGLE-WALL STEEL WATER </w:t>
      </w:r>
    </w:p>
    <w:p w:rsidR="00D57A17" w:rsidRPr="00054093" w:rsidRDefault="00D57A17" w:rsidP="00D57A17">
      <w:pPr>
        <w:pStyle w:val="SpecHeading311"/>
        <w:rPr>
          <w:rFonts w:cs="Arial"/>
          <w:szCs w:val="22"/>
        </w:rPr>
      </w:pPr>
      <w:r>
        <w:rPr>
          <w:rFonts w:cs="Arial"/>
          <w:szCs w:val="22"/>
        </w:rPr>
        <w:tab/>
      </w:r>
      <w:r w:rsidRPr="00054093">
        <w:rPr>
          <w:rFonts w:cs="Arial"/>
          <w:szCs w:val="22"/>
        </w:rPr>
        <w:t xml:space="preserve">STORAGE </w:t>
      </w:r>
      <w:proofErr w:type="gramStart"/>
      <w:r w:rsidRPr="00054093">
        <w:rPr>
          <w:rFonts w:cs="Arial"/>
          <w:szCs w:val="22"/>
        </w:rPr>
        <w:t>TANK(</w:t>
      </w:r>
      <w:proofErr w:type="gramEnd"/>
      <w:r w:rsidRPr="00054093">
        <w:rPr>
          <w:rFonts w:cs="Arial"/>
          <w:szCs w:val="22"/>
        </w:rPr>
        <w:t>S) FOR FIRE-SUPPRESSION</w:t>
      </w:r>
    </w:p>
    <w:p w:rsidR="00D57A17" w:rsidRPr="00054093" w:rsidRDefault="00D57A17" w:rsidP="00D57A17">
      <w:pPr>
        <w:rPr>
          <w:rFonts w:cs="Arial"/>
          <w:szCs w:val="22"/>
        </w:rPr>
      </w:pPr>
    </w:p>
    <w:p w:rsidR="00D57A17" w:rsidRPr="00054093" w:rsidRDefault="00D57A17" w:rsidP="00D57A17">
      <w:pPr>
        <w:pStyle w:val="SpecHeading4A"/>
        <w:numPr>
          <w:ilvl w:val="0"/>
          <w:numId w:val="5"/>
          <w:numberingChange w:id="53" w:author="Stephen  Mapes" w:date="2016-11-09T12:07:00Z" w:original="%1:1:3:."/>
        </w:numPr>
        <w:rPr>
          <w:rFonts w:cs="Arial"/>
          <w:szCs w:val="22"/>
        </w:rPr>
      </w:pPr>
      <w:r w:rsidRPr="00054093">
        <w:rPr>
          <w:rFonts w:cs="Arial"/>
          <w:szCs w:val="22"/>
        </w:rPr>
        <w:t>HighDRO</w:t>
      </w:r>
      <w:r w:rsidRPr="00054093">
        <w:rPr>
          <w:rFonts w:cs="Arial"/>
          <w:szCs w:val="22"/>
          <w:vertAlign w:val="superscript"/>
        </w:rPr>
        <w:t>®</w:t>
      </w:r>
      <w:r w:rsidRPr="00054093">
        <w:rPr>
          <w:rFonts w:cs="Arial"/>
          <w:szCs w:val="22"/>
        </w:rPr>
        <w:t xml:space="preserve"> </w:t>
      </w:r>
      <w:r>
        <w:rPr>
          <w:rFonts w:cs="Arial"/>
          <w:szCs w:val="22"/>
        </w:rPr>
        <w:t>aboveground v</w:t>
      </w:r>
      <w:r w:rsidRPr="00054093">
        <w:rPr>
          <w:rFonts w:cs="Arial"/>
          <w:szCs w:val="22"/>
        </w:rPr>
        <w:t xml:space="preserve">ertical </w:t>
      </w:r>
      <w:r>
        <w:rPr>
          <w:rFonts w:cs="Arial"/>
          <w:szCs w:val="22"/>
        </w:rPr>
        <w:t>c</w:t>
      </w:r>
      <w:r w:rsidRPr="00054093">
        <w:rPr>
          <w:rFonts w:cs="Arial"/>
          <w:szCs w:val="22"/>
        </w:rPr>
        <w:t>ylindrical</w:t>
      </w:r>
      <w:r>
        <w:rPr>
          <w:rFonts w:cs="Arial"/>
          <w:szCs w:val="22"/>
        </w:rPr>
        <w:t xml:space="preserve"> single-wall s</w:t>
      </w:r>
      <w:r w:rsidRPr="00054093">
        <w:rPr>
          <w:rFonts w:cs="Arial"/>
          <w:szCs w:val="22"/>
        </w:rPr>
        <w:t xml:space="preserve">teel </w:t>
      </w:r>
      <w:r>
        <w:rPr>
          <w:rFonts w:cs="Arial"/>
          <w:szCs w:val="22"/>
        </w:rPr>
        <w:t>w</w:t>
      </w:r>
      <w:r w:rsidRPr="00054093">
        <w:rPr>
          <w:rFonts w:cs="Arial"/>
          <w:szCs w:val="22"/>
        </w:rPr>
        <w:t xml:space="preserve">ater </w:t>
      </w:r>
      <w:r>
        <w:rPr>
          <w:rFonts w:cs="Arial"/>
          <w:szCs w:val="22"/>
        </w:rPr>
        <w:t>s</w:t>
      </w:r>
      <w:r w:rsidRPr="00054093">
        <w:rPr>
          <w:rFonts w:cs="Arial"/>
          <w:szCs w:val="22"/>
        </w:rPr>
        <w:t xml:space="preserve">torage </w:t>
      </w:r>
      <w:r>
        <w:rPr>
          <w:rFonts w:cs="Arial"/>
          <w:szCs w:val="22"/>
        </w:rPr>
        <w:t>t</w:t>
      </w:r>
      <w:r w:rsidRPr="00054093">
        <w:rPr>
          <w:rFonts w:cs="Arial"/>
          <w:szCs w:val="22"/>
        </w:rPr>
        <w:t>ank(s) for</w:t>
      </w:r>
      <w:r>
        <w:rPr>
          <w:rFonts w:cs="Arial"/>
          <w:szCs w:val="22"/>
        </w:rPr>
        <w:t xml:space="preserve"> </w:t>
      </w:r>
      <w:r w:rsidRPr="00054093">
        <w:rPr>
          <w:rFonts w:cs="Arial"/>
          <w:szCs w:val="22"/>
        </w:rPr>
        <w:t>fire-suppression water near atmospheric pressure.  The water storage</w:t>
      </w:r>
      <w:r>
        <w:rPr>
          <w:rFonts w:cs="Arial"/>
          <w:szCs w:val="22"/>
        </w:rPr>
        <w:t xml:space="preserve"> </w:t>
      </w:r>
      <w:r w:rsidRPr="00054093">
        <w:rPr>
          <w:rFonts w:cs="Arial"/>
          <w:szCs w:val="22"/>
        </w:rPr>
        <w:t>tank:</w:t>
      </w:r>
    </w:p>
    <w:p w:rsidR="00D57A17" w:rsidRPr="00054093" w:rsidRDefault="00D57A17" w:rsidP="00D57A17">
      <w:pPr>
        <w:pStyle w:val="SpecHeading4A"/>
        <w:ind w:left="1267"/>
        <w:rPr>
          <w:rFonts w:cs="Arial"/>
          <w:szCs w:val="22"/>
        </w:rPr>
      </w:pPr>
      <w:r w:rsidRPr="00054093">
        <w:rPr>
          <w:rFonts w:cs="Arial"/>
          <w:szCs w:val="22"/>
        </w:rPr>
        <w:t>1.</w:t>
      </w:r>
      <w:r w:rsidRPr="00054093">
        <w:tab/>
        <w:t>M</w:t>
      </w:r>
      <w:r w:rsidRPr="00054093">
        <w:rPr>
          <w:rFonts w:cs="Arial"/>
          <w:szCs w:val="22"/>
        </w:rPr>
        <w:t>ust be fabricated with a liner certified to NSF/ANSI Standard 61: Drinking Water System Components - Health Effects.</w:t>
      </w:r>
    </w:p>
    <w:p w:rsidR="00D57A17" w:rsidRPr="00054093" w:rsidRDefault="00D57A17" w:rsidP="00D57A17">
      <w:pPr>
        <w:pStyle w:val="SpecHeading4A"/>
        <w:tabs>
          <w:tab w:val="clear" w:pos="720"/>
          <w:tab w:val="left" w:pos="1260"/>
        </w:tabs>
        <w:ind w:left="720" w:firstLine="0"/>
        <w:rPr>
          <w:rFonts w:cs="Arial"/>
          <w:szCs w:val="22"/>
        </w:rPr>
      </w:pPr>
      <w:r w:rsidRPr="00054093">
        <w:rPr>
          <w:rFonts w:cs="Arial"/>
          <w:szCs w:val="22"/>
        </w:rPr>
        <w:t>2.</w:t>
      </w:r>
      <w:r w:rsidRPr="00054093">
        <w:rPr>
          <w:rFonts w:cs="Arial"/>
          <w:szCs w:val="22"/>
        </w:rPr>
        <w:tab/>
        <w:t>Must be installed aboveground, at or near grade level.</w:t>
      </w:r>
    </w:p>
    <w:p w:rsidR="00D57A17" w:rsidRPr="00054093" w:rsidRDefault="00D57A17" w:rsidP="00D57A17">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6B5EC9">
            <w:pPr>
              <w:pStyle w:val="SpecSpecifierNotes0"/>
              <w:rPr>
                <w:rFonts w:cs="Arial"/>
                <w:szCs w:val="22"/>
              </w:rPr>
            </w:pPr>
            <w:r w:rsidRPr="00054093">
              <w:rPr>
                <w:rFonts w:cs="Arial"/>
                <w:szCs w:val="22"/>
              </w:rPr>
              <w:t>Specifier Notes:  Specify quantity.</w:t>
            </w:r>
          </w:p>
        </w:tc>
      </w:tr>
    </w:tbl>
    <w:p w:rsidR="00D57A17" w:rsidRPr="00054093" w:rsidRDefault="00D57A17" w:rsidP="00D57A17">
      <w:pPr>
        <w:rPr>
          <w:rFonts w:cs="Arial"/>
          <w:szCs w:val="22"/>
        </w:rPr>
      </w:pPr>
    </w:p>
    <w:p w:rsidR="00D57A17" w:rsidRPr="00054093" w:rsidRDefault="00D57A17" w:rsidP="00D57A17">
      <w:pPr>
        <w:numPr>
          <w:ilvl w:val="0"/>
          <w:numId w:val="5"/>
          <w:numberingChange w:id="54" w:author="Stephen  Mapes" w:date="2016-11-09T12:07:00Z" w:original="%1:2:3:."/>
        </w:numPr>
        <w:rPr>
          <w:rFonts w:cs="Arial"/>
          <w:szCs w:val="22"/>
        </w:rPr>
      </w:pPr>
      <w:r w:rsidRPr="00054093">
        <w:rPr>
          <w:rFonts w:cs="Arial"/>
          <w:szCs w:val="22"/>
        </w:rPr>
        <w:tab/>
        <w:t xml:space="preserve">Quantity: </w:t>
      </w:r>
      <w:r w:rsidRPr="00A305B1">
        <w:rPr>
          <w:rFonts w:cs="Arial"/>
          <w:szCs w:val="22"/>
          <w:highlight w:val="yellow"/>
        </w:rPr>
        <w:t>________</w:t>
      </w:r>
    </w:p>
    <w:p w:rsidR="00D57A17" w:rsidRPr="00054093" w:rsidRDefault="00D57A17" w:rsidP="00D57A17">
      <w:pPr>
        <w:rPr>
          <w:rFonts w:cs="Arial"/>
          <w:szCs w:val="22"/>
        </w:rPr>
      </w:pPr>
    </w:p>
    <w:p w:rsidR="00D57A17" w:rsidRPr="00054093" w:rsidRDefault="00D57A17" w:rsidP="00D57A17">
      <w:pPr>
        <w:numPr>
          <w:ilvl w:val="0"/>
          <w:numId w:val="5"/>
          <w:numberingChange w:id="55" w:author="Stephen  Mapes" w:date="2016-11-09T12:07:00Z" w:original="%1:3:3:."/>
        </w:numPr>
        <w:rPr>
          <w:rFonts w:cs="Arial"/>
          <w:szCs w:val="22"/>
        </w:rPr>
      </w:pPr>
      <w:r w:rsidRPr="00054093">
        <w:rPr>
          <w:rFonts w:cs="Arial"/>
          <w:szCs w:val="22"/>
        </w:rPr>
        <w:tab/>
        <w:t xml:space="preserve">Nominal </w:t>
      </w:r>
      <w:r>
        <w:rPr>
          <w:rFonts w:cs="Arial"/>
          <w:szCs w:val="22"/>
        </w:rPr>
        <w:t>w</w:t>
      </w:r>
      <w:r w:rsidRPr="00054093">
        <w:rPr>
          <w:rFonts w:cs="Arial"/>
          <w:szCs w:val="22"/>
        </w:rPr>
        <w:t xml:space="preserve">ater </w:t>
      </w:r>
      <w:r>
        <w:rPr>
          <w:rFonts w:cs="Arial"/>
          <w:szCs w:val="22"/>
        </w:rPr>
        <w:t>s</w:t>
      </w:r>
      <w:r w:rsidRPr="00054093">
        <w:rPr>
          <w:rFonts w:cs="Arial"/>
          <w:szCs w:val="22"/>
        </w:rPr>
        <w:t xml:space="preserve">torage </w:t>
      </w:r>
      <w:r>
        <w:rPr>
          <w:rFonts w:cs="Arial"/>
          <w:szCs w:val="22"/>
        </w:rPr>
        <w:t>t</w:t>
      </w:r>
      <w:r w:rsidRPr="00054093">
        <w:rPr>
          <w:rFonts w:cs="Arial"/>
          <w:szCs w:val="22"/>
        </w:rPr>
        <w:t xml:space="preserve">ank </w:t>
      </w:r>
      <w:r>
        <w:rPr>
          <w:rFonts w:cs="Arial"/>
          <w:szCs w:val="22"/>
        </w:rPr>
        <w:t>c</w:t>
      </w:r>
      <w:r w:rsidRPr="00054093">
        <w:rPr>
          <w:rFonts w:cs="Arial"/>
          <w:szCs w:val="22"/>
        </w:rPr>
        <w:t xml:space="preserve">apacity: </w:t>
      </w:r>
      <w:r w:rsidR="005A3CF8">
        <w:rPr>
          <w:rFonts w:cs="Arial"/>
          <w:szCs w:val="22"/>
        </w:rPr>
        <w:t>3</w:t>
      </w:r>
      <w:r w:rsidR="007A013E">
        <w:rPr>
          <w:rFonts w:cs="Arial"/>
          <w:szCs w:val="22"/>
        </w:rPr>
        <w:t>,0</w:t>
      </w:r>
      <w:r w:rsidR="007A013E">
        <w:rPr>
          <w:rFonts w:cs="Arial"/>
          <w:szCs w:val="22"/>
        </w:rPr>
        <w:t>00</w:t>
      </w:r>
      <w:r>
        <w:rPr>
          <w:rFonts w:cs="Arial"/>
          <w:szCs w:val="22"/>
        </w:rPr>
        <w:t>-</w:t>
      </w:r>
      <w:r w:rsidRPr="00054093">
        <w:rPr>
          <w:rFonts w:cs="Arial"/>
          <w:szCs w:val="22"/>
        </w:rPr>
        <w:t>gallons</w:t>
      </w:r>
      <w:proofErr w:type="gramStart"/>
      <w:r w:rsidRPr="00054093">
        <w:rPr>
          <w:rFonts w:cs="Arial"/>
          <w:szCs w:val="22"/>
        </w:rPr>
        <w:t>.</w:t>
      </w:r>
      <w:r>
        <w:rPr>
          <w:rFonts w:cs="Arial"/>
          <w:szCs w:val="22"/>
        </w:rPr>
        <w:t>,</w:t>
      </w:r>
      <w:proofErr w:type="gramEnd"/>
      <w:r>
        <w:rPr>
          <w:rFonts w:cs="Arial"/>
          <w:szCs w:val="22"/>
        </w:rPr>
        <w:t xml:space="preserve"> a</w:t>
      </w:r>
      <w:r w:rsidRPr="00054093">
        <w:rPr>
          <w:rFonts w:cs="Arial"/>
          <w:szCs w:val="22"/>
        </w:rPr>
        <w:t xml:space="preserve">s indicated on the </w:t>
      </w:r>
      <w:r>
        <w:rPr>
          <w:rFonts w:cs="Arial"/>
          <w:szCs w:val="22"/>
        </w:rPr>
        <w:t>d</w:t>
      </w:r>
      <w:r w:rsidRPr="00054093">
        <w:rPr>
          <w:rFonts w:cs="Arial"/>
          <w:szCs w:val="22"/>
        </w:rPr>
        <w:t>rawings.</w:t>
      </w:r>
    </w:p>
    <w:p w:rsidR="00D57A17" w:rsidRPr="00054093" w:rsidRDefault="00D57A17" w:rsidP="00D57A17">
      <w:pPr>
        <w:rPr>
          <w:rFonts w:cs="Arial"/>
          <w:szCs w:val="22"/>
        </w:rPr>
      </w:pPr>
    </w:p>
    <w:p w:rsidR="00D57A17" w:rsidRPr="00054093" w:rsidRDefault="00D57A17" w:rsidP="00D57A17">
      <w:pPr>
        <w:numPr>
          <w:ilvl w:val="0"/>
          <w:numId w:val="5"/>
          <w:numberingChange w:id="56" w:author="Stephen  Mapes" w:date="2016-11-09T12:07:00Z" w:original="%1:4:3:."/>
        </w:numPr>
        <w:rPr>
          <w:rFonts w:cs="Arial"/>
          <w:szCs w:val="22"/>
        </w:rPr>
      </w:pPr>
      <w:r w:rsidRPr="00054093">
        <w:rPr>
          <w:rFonts w:cs="Arial"/>
          <w:szCs w:val="22"/>
        </w:rPr>
        <w:tab/>
        <w:t xml:space="preserve">Nominal </w:t>
      </w:r>
      <w:r>
        <w:rPr>
          <w:rFonts w:cs="Arial"/>
          <w:szCs w:val="22"/>
        </w:rPr>
        <w:t>water storage tank d</w:t>
      </w:r>
      <w:r w:rsidRPr="00054093">
        <w:rPr>
          <w:rFonts w:cs="Arial"/>
          <w:szCs w:val="22"/>
        </w:rPr>
        <w:t>imensions:</w:t>
      </w:r>
    </w:p>
    <w:p w:rsidR="00D57A17" w:rsidRPr="00054093" w:rsidRDefault="00D57A17" w:rsidP="00D57A17">
      <w:pPr>
        <w:numPr>
          <w:ilvl w:val="0"/>
          <w:numId w:val="26"/>
          <w:numberingChange w:id="57" w:author="Stephen  Mapes" w:date="2016-11-09T12:07:00Z" w:original="%1:1:0:."/>
        </w:numPr>
        <w:rPr>
          <w:rFonts w:cs="Arial"/>
          <w:szCs w:val="22"/>
        </w:rPr>
      </w:pPr>
      <w:r w:rsidRPr="00054093">
        <w:rPr>
          <w:rFonts w:cs="Arial"/>
          <w:szCs w:val="22"/>
        </w:rPr>
        <w:t xml:space="preserve">Nominal </w:t>
      </w:r>
      <w:r>
        <w:rPr>
          <w:rFonts w:cs="Arial"/>
          <w:szCs w:val="22"/>
        </w:rPr>
        <w:t>d</w:t>
      </w:r>
      <w:r w:rsidRPr="00054093">
        <w:rPr>
          <w:rFonts w:cs="Arial"/>
          <w:szCs w:val="22"/>
        </w:rPr>
        <w:t xml:space="preserve">iameter: </w:t>
      </w:r>
      <w:r w:rsidR="005A3CF8">
        <w:rPr>
          <w:rFonts w:cs="Arial"/>
          <w:szCs w:val="22"/>
        </w:rPr>
        <w:t>8</w:t>
      </w:r>
      <w:r>
        <w:rPr>
          <w:rFonts w:cs="Arial"/>
          <w:szCs w:val="22"/>
        </w:rPr>
        <w:t>-</w:t>
      </w:r>
      <w:r w:rsidRPr="00054093">
        <w:rPr>
          <w:rFonts w:cs="Arial"/>
          <w:szCs w:val="22"/>
        </w:rPr>
        <w:t>feet</w:t>
      </w:r>
      <w:r>
        <w:rPr>
          <w:rFonts w:cs="Arial"/>
          <w:szCs w:val="22"/>
        </w:rPr>
        <w:t xml:space="preserve">, </w:t>
      </w:r>
      <w:r w:rsidR="005A3CF8">
        <w:rPr>
          <w:rFonts w:cs="Arial"/>
          <w:szCs w:val="22"/>
        </w:rPr>
        <w:t>0</w:t>
      </w:r>
      <w:r>
        <w:rPr>
          <w:rFonts w:cs="Arial"/>
          <w:szCs w:val="22"/>
        </w:rPr>
        <w:t>-</w:t>
      </w:r>
      <w:r w:rsidRPr="00054093">
        <w:rPr>
          <w:rFonts w:cs="Arial"/>
          <w:szCs w:val="22"/>
        </w:rPr>
        <w:t>inches</w:t>
      </w:r>
      <w:r>
        <w:rPr>
          <w:rFonts w:cs="Arial"/>
          <w:szCs w:val="22"/>
        </w:rPr>
        <w:t>, a</w:t>
      </w:r>
      <w:r w:rsidRPr="00054093">
        <w:rPr>
          <w:rFonts w:cs="Arial"/>
          <w:szCs w:val="22"/>
        </w:rPr>
        <w:t xml:space="preserve">s indicated on the </w:t>
      </w:r>
      <w:r>
        <w:rPr>
          <w:rFonts w:cs="Arial"/>
          <w:szCs w:val="22"/>
        </w:rPr>
        <w:t>d</w:t>
      </w:r>
      <w:r w:rsidRPr="00054093">
        <w:rPr>
          <w:rFonts w:cs="Arial"/>
          <w:szCs w:val="22"/>
        </w:rPr>
        <w:t>rawings.</w:t>
      </w:r>
    </w:p>
    <w:p w:rsidR="00D57A17" w:rsidRPr="00054093" w:rsidRDefault="00D57A17" w:rsidP="00D57A17">
      <w:pPr>
        <w:numPr>
          <w:ilvl w:val="0"/>
          <w:numId w:val="26"/>
          <w:numberingChange w:id="58" w:author="Stephen  Mapes" w:date="2016-11-09T12:07:00Z" w:original="%1:2:0:."/>
        </w:numPr>
        <w:rPr>
          <w:rFonts w:cs="Arial"/>
          <w:szCs w:val="22"/>
        </w:rPr>
      </w:pPr>
      <w:r w:rsidRPr="00054093">
        <w:rPr>
          <w:rFonts w:cs="Arial"/>
          <w:szCs w:val="22"/>
        </w:rPr>
        <w:t xml:space="preserve">Nominal </w:t>
      </w:r>
      <w:r>
        <w:rPr>
          <w:rFonts w:cs="Arial"/>
          <w:szCs w:val="22"/>
        </w:rPr>
        <w:t>h</w:t>
      </w:r>
      <w:r w:rsidRPr="00054093">
        <w:rPr>
          <w:rFonts w:cs="Arial"/>
          <w:szCs w:val="22"/>
        </w:rPr>
        <w:t xml:space="preserve">eight: </w:t>
      </w:r>
      <w:r w:rsidR="005A3CF8">
        <w:rPr>
          <w:rFonts w:cs="Arial"/>
          <w:szCs w:val="22"/>
        </w:rPr>
        <w:t>8</w:t>
      </w:r>
      <w:r>
        <w:rPr>
          <w:rFonts w:cs="Arial"/>
          <w:szCs w:val="22"/>
        </w:rPr>
        <w:t>-</w:t>
      </w:r>
      <w:r w:rsidRPr="00054093">
        <w:rPr>
          <w:rFonts w:cs="Arial"/>
          <w:szCs w:val="22"/>
        </w:rPr>
        <w:t>feet</w:t>
      </w:r>
      <w:r>
        <w:rPr>
          <w:rFonts w:cs="Arial"/>
          <w:szCs w:val="22"/>
        </w:rPr>
        <w:t>, 0-</w:t>
      </w:r>
      <w:r w:rsidRPr="00054093">
        <w:rPr>
          <w:rFonts w:cs="Arial"/>
          <w:szCs w:val="22"/>
        </w:rPr>
        <w:t>inches</w:t>
      </w:r>
      <w:r>
        <w:rPr>
          <w:rFonts w:cs="Arial"/>
          <w:szCs w:val="22"/>
        </w:rPr>
        <w:t>, a</w:t>
      </w:r>
      <w:r w:rsidRPr="00054093">
        <w:rPr>
          <w:rFonts w:cs="Arial"/>
          <w:szCs w:val="22"/>
        </w:rPr>
        <w:t xml:space="preserve">s indicated on the </w:t>
      </w:r>
      <w:r>
        <w:rPr>
          <w:rFonts w:cs="Arial"/>
          <w:szCs w:val="22"/>
        </w:rPr>
        <w:t>d</w:t>
      </w:r>
      <w:r w:rsidRPr="00054093">
        <w:rPr>
          <w:rFonts w:cs="Arial"/>
          <w:szCs w:val="22"/>
        </w:rPr>
        <w:t>rawings.</w:t>
      </w:r>
    </w:p>
    <w:p w:rsidR="00D57A17" w:rsidRPr="00054093" w:rsidRDefault="00D57A17" w:rsidP="00D57A17">
      <w:pPr>
        <w:rPr>
          <w:rFonts w:cs="Arial"/>
          <w:szCs w:val="22"/>
        </w:rPr>
      </w:pPr>
    </w:p>
    <w:p w:rsidR="00D57A17" w:rsidRPr="00054093" w:rsidRDefault="00D57A17" w:rsidP="00D57A17">
      <w:pPr>
        <w:numPr>
          <w:ilvl w:val="0"/>
          <w:numId w:val="5"/>
          <w:numberingChange w:id="59" w:author="Stephen  Mapes" w:date="2016-11-09T12:07:00Z" w:original="%1:5:3:."/>
        </w:numPr>
        <w:rPr>
          <w:rFonts w:cs="Arial"/>
          <w:szCs w:val="22"/>
        </w:rPr>
      </w:pPr>
      <w:r w:rsidRPr="00054093">
        <w:rPr>
          <w:rFonts w:cs="Arial"/>
          <w:szCs w:val="22"/>
        </w:rPr>
        <w:tab/>
        <w:t>Conformance:</w:t>
      </w:r>
    </w:p>
    <w:p w:rsidR="00D57A17" w:rsidRPr="00054093" w:rsidRDefault="00D57A17" w:rsidP="00D57A17">
      <w:pPr>
        <w:numPr>
          <w:ilvl w:val="0"/>
          <w:numId w:val="27"/>
          <w:numberingChange w:id="60" w:author="Stephen  Mapes" w:date="2016-11-09T12:07:00Z" w:original="%1:1:0:."/>
        </w:numPr>
        <w:ind w:left="1170" w:hanging="450"/>
        <w:rPr>
          <w:rFonts w:cs="Arial"/>
          <w:szCs w:val="22"/>
        </w:rPr>
      </w:pPr>
      <w:r w:rsidRPr="00054093">
        <w:rPr>
          <w:rFonts w:cs="Arial"/>
          <w:szCs w:val="22"/>
        </w:rPr>
        <w:t>The fire protection water storage tank shall be designed and fabricated in accordance with UL-142 Standard for Steel Aboveground Tanks, Single-Walled construction and AWWA D100 Welded Carbon Steel Tanks for Water Storage.</w:t>
      </w:r>
    </w:p>
    <w:p w:rsidR="00D57A17" w:rsidRPr="00054093" w:rsidRDefault="00D57A17" w:rsidP="00D57A17">
      <w:pPr>
        <w:numPr>
          <w:ilvl w:val="0"/>
          <w:numId w:val="27"/>
          <w:numberingChange w:id="61" w:author="Stephen  Mapes" w:date="2016-11-09T12:07:00Z" w:original="%1:2:0:."/>
        </w:numPr>
        <w:ind w:left="1170" w:hanging="450"/>
        <w:rPr>
          <w:rFonts w:cs="Arial"/>
          <w:szCs w:val="22"/>
        </w:rPr>
      </w:pPr>
      <w:r w:rsidRPr="00054093">
        <w:rPr>
          <w:rFonts w:cs="Arial"/>
          <w:szCs w:val="22"/>
        </w:rPr>
        <w:t>Pressure testing of new tank. The fire protection water tank</w:t>
      </w:r>
      <w:r>
        <w:rPr>
          <w:rFonts w:cs="Arial"/>
          <w:szCs w:val="22"/>
        </w:rPr>
        <w:t>’s</w:t>
      </w:r>
      <w:r w:rsidRPr="00054093">
        <w:rPr>
          <w:rFonts w:cs="Arial"/>
          <w:szCs w:val="22"/>
        </w:rPr>
        <w:t>, welds, seams and connecting fittings must be factory-tested for tightness using standard engineering practices.  Tank must be guaranteed by the manufacturer to be tight.</w:t>
      </w:r>
    </w:p>
    <w:p w:rsidR="00D57A17" w:rsidRPr="00054093" w:rsidRDefault="00D57A17" w:rsidP="00D57A17">
      <w:pPr>
        <w:numPr>
          <w:ilvl w:val="0"/>
          <w:numId w:val="27"/>
          <w:numberingChange w:id="62" w:author="Stephen  Mapes" w:date="2016-11-09T12:07:00Z" w:original="%1:3:0:."/>
        </w:numPr>
        <w:ind w:left="1170" w:hanging="450"/>
        <w:rPr>
          <w:rFonts w:cs="Arial"/>
          <w:szCs w:val="22"/>
        </w:rPr>
      </w:pPr>
      <w:r w:rsidRPr="00054093">
        <w:rPr>
          <w:rFonts w:cs="Arial"/>
          <w:szCs w:val="22"/>
        </w:rPr>
        <w:t>Storage tank shall be coated for potable water service in accordance with AWWA D102.</w:t>
      </w:r>
    </w:p>
    <w:p w:rsidR="00D57A17" w:rsidRPr="00054093" w:rsidRDefault="00D57A17" w:rsidP="00D57A17">
      <w:pPr>
        <w:numPr>
          <w:ilvl w:val="0"/>
          <w:numId w:val="27"/>
          <w:numberingChange w:id="63" w:author="Stephen  Mapes" w:date="2016-11-09T12:07:00Z" w:original="%1:4:0:."/>
        </w:numPr>
        <w:ind w:left="1170" w:hanging="450"/>
        <w:rPr>
          <w:rFonts w:cs="Arial"/>
          <w:szCs w:val="22"/>
        </w:rPr>
      </w:pPr>
      <w:r w:rsidRPr="00054093">
        <w:rPr>
          <w:rFonts w:cs="Arial"/>
          <w:szCs w:val="22"/>
        </w:rPr>
        <w:t>Storage tank liner shall be certified to NSF/ANSI Standard 61: Drinking Water System Components - Health Effects.</w:t>
      </w:r>
    </w:p>
    <w:p w:rsidR="00D57A17" w:rsidRPr="00054093" w:rsidRDefault="00D57A17" w:rsidP="00D57A17">
      <w:pPr>
        <w:numPr>
          <w:ilvl w:val="0"/>
          <w:numId w:val="27"/>
          <w:numberingChange w:id="64" w:author="Stephen  Mapes" w:date="2016-11-09T12:07:00Z" w:original="%1:5:0:."/>
        </w:numPr>
        <w:ind w:left="1170" w:hanging="450"/>
        <w:rPr>
          <w:rFonts w:cs="Arial"/>
          <w:szCs w:val="22"/>
        </w:rPr>
      </w:pPr>
      <w:r w:rsidRPr="00054093">
        <w:rPr>
          <w:rFonts w:cs="Arial"/>
          <w:szCs w:val="22"/>
        </w:rPr>
        <w:t>The fire protection water storage tank shall have the structural strength to withstand static and dynamic hydraulic loading while empty and during operating conditions.</w:t>
      </w:r>
      <w:r w:rsidRPr="00054093">
        <w:rPr>
          <w:rFonts w:cs="Arial"/>
          <w:szCs w:val="22"/>
        </w:rPr>
        <w:tab/>
        <w:t xml:space="preserve"> </w:t>
      </w:r>
    </w:p>
    <w:p w:rsidR="00D57A17" w:rsidRPr="00054093" w:rsidRDefault="00D57A17" w:rsidP="00D57A17">
      <w:pPr>
        <w:rPr>
          <w:rFonts w:cs="Arial"/>
          <w:szCs w:val="22"/>
        </w:rPr>
      </w:pPr>
    </w:p>
    <w:p w:rsidR="00D57A17" w:rsidRPr="00054093" w:rsidRDefault="00D57A17" w:rsidP="00D57A17">
      <w:pPr>
        <w:pStyle w:val="SpecHeading4A"/>
        <w:ind w:left="180" w:firstLine="0"/>
        <w:rPr>
          <w:rFonts w:cs="Arial"/>
          <w:szCs w:val="22"/>
        </w:rPr>
      </w:pPr>
      <w:r w:rsidRPr="00054093">
        <w:rPr>
          <w:rFonts w:cs="Arial"/>
        </w:rPr>
        <w:t>F.</w:t>
      </w:r>
      <w:r w:rsidRPr="00054093">
        <w:rPr>
          <w:rFonts w:cs="Arial"/>
        </w:rPr>
        <w:tab/>
      </w:r>
      <w:r w:rsidRPr="00054093">
        <w:rPr>
          <w:rFonts w:cs="Arial"/>
          <w:szCs w:val="22"/>
        </w:rPr>
        <w:t>Construction:</w:t>
      </w:r>
    </w:p>
    <w:p w:rsidR="00D57A17" w:rsidRPr="00054093" w:rsidRDefault="00D57A17" w:rsidP="00D57A17">
      <w:pPr>
        <w:numPr>
          <w:ilvl w:val="0"/>
          <w:numId w:val="28"/>
          <w:numberingChange w:id="65" w:author="Stephen  Mapes" w:date="2016-11-09T12:07:00Z" w:original="%1:1:0:."/>
        </w:numPr>
      </w:pPr>
      <w:r w:rsidRPr="00054093">
        <w:t>The fire protection water storage tank shall be cylindrical, vertical, atmospheric-type steel tank intended for storage of fire-suppression water.</w:t>
      </w:r>
    </w:p>
    <w:p w:rsidR="00D57A17" w:rsidRPr="00054093" w:rsidRDefault="00D57A17" w:rsidP="00D57A17">
      <w:pPr>
        <w:numPr>
          <w:ilvl w:val="1"/>
          <w:numId w:val="28"/>
          <w:numberingChange w:id="66" w:author="Stephen  Mapes" w:date="2016-11-09T12:07:00Z" w:original="%2:1:4:."/>
        </w:numPr>
      </w:pPr>
      <w:r w:rsidRPr="00054093">
        <w:t>Water storage tank shall be of single-walled construction.</w:t>
      </w:r>
    </w:p>
    <w:p w:rsidR="00D57A17" w:rsidRPr="00054093" w:rsidRDefault="00D57A17" w:rsidP="00D57A17">
      <w:pPr>
        <w:numPr>
          <w:ilvl w:val="1"/>
          <w:numId w:val="28"/>
          <w:numberingChange w:id="67" w:author="Stephen  Mapes" w:date="2016-11-09T12:07:00Z" w:original="%2:2:4:."/>
        </w:numPr>
      </w:pPr>
      <w:r w:rsidRPr="00054093">
        <w:t xml:space="preserve">Water storage tank shall be fabricated of </w:t>
      </w:r>
      <w:r w:rsidRPr="00B17675">
        <w:rPr>
          <w:highlight w:val="yellow"/>
        </w:rPr>
        <w:t>______</w:t>
      </w:r>
      <w:r w:rsidRPr="00054093">
        <w:t xml:space="preserve"> mild carbon steel with shell seams of continuous lap weld construction.</w:t>
      </w:r>
    </w:p>
    <w:p w:rsidR="00D57A17" w:rsidRPr="00054093" w:rsidRDefault="00D57A17" w:rsidP="00D57A17">
      <w:pPr>
        <w:numPr>
          <w:ilvl w:val="1"/>
          <w:numId w:val="28"/>
          <w:numberingChange w:id="68" w:author="Stephen  Mapes" w:date="2016-11-09T12:07:00Z" w:original="%2:3:4:."/>
        </w:numPr>
      </w:pPr>
      <w:r w:rsidRPr="00054093">
        <w:tab/>
        <w:t>The water storage tank shall be fabricated, inspected and pressure tested for leakage before shipment from the factory by manufacturer as a completely assembled, single vessel ready for installation. The water storage tank shall be a pre-packaged, pre-engineered, ready to install unit. Sectionalized, bolted steel storage tanks are not permissible.</w:t>
      </w:r>
    </w:p>
    <w:p w:rsidR="00D57A17" w:rsidRPr="00054093" w:rsidRDefault="00D57A17" w:rsidP="00D57A17">
      <w:pPr>
        <w:numPr>
          <w:ilvl w:val="1"/>
          <w:numId w:val="28"/>
          <w:numberingChange w:id="69" w:author="Stephen  Mapes" w:date="2016-11-09T12:07:00Z" w:original="%2:4:4:."/>
        </w:numPr>
      </w:pPr>
      <w:r w:rsidRPr="00054093">
        <w:rPr>
          <w:rFonts w:cs="Arial"/>
          <w:szCs w:val="22"/>
        </w:rPr>
        <w:t>A</w:t>
      </w:r>
      <w:r w:rsidRPr="00054093">
        <w:rPr>
          <w:rFonts w:cs="Arial"/>
        </w:rPr>
        <w:t xml:space="preserve"> means of grounding the tank shall be provided.</w:t>
      </w:r>
    </w:p>
    <w:p w:rsidR="00D57A17" w:rsidRPr="00054093" w:rsidRDefault="00D57A17" w:rsidP="00D57A17">
      <w:pPr>
        <w:pStyle w:val="SpecHeading51"/>
        <w:numPr>
          <w:ilvl w:val="0"/>
          <w:numId w:val="28"/>
          <w:numberingChange w:id="70" w:author="Stephen  Mapes" w:date="2016-11-09T12:07:00Z" w:original="%1:2:0:."/>
        </w:numPr>
        <w:rPr>
          <w:rFonts w:cs="Arial"/>
        </w:rPr>
      </w:pPr>
      <w:r w:rsidRPr="00054093">
        <w:rPr>
          <w:rFonts w:cs="Arial"/>
        </w:rPr>
        <w:t>Loading Conditions - Water storage tank shall meet the following design criteria:</w:t>
      </w:r>
    </w:p>
    <w:p w:rsidR="00D57A17" w:rsidRPr="00054093" w:rsidRDefault="00D57A17" w:rsidP="00D57A17">
      <w:pPr>
        <w:numPr>
          <w:ilvl w:val="1"/>
          <w:numId w:val="28"/>
          <w:numberingChange w:id="71" w:author="Stephen  Mapes" w:date="2016-11-09T12:07:00Z" w:original="%2:1:4:."/>
        </w:numPr>
      </w:pPr>
      <w:r w:rsidRPr="00054093">
        <w:t xml:space="preserve">Internal Load – Water storage tank shall withstand a </w:t>
      </w:r>
      <w:proofErr w:type="gramStart"/>
      <w:r w:rsidRPr="00054093">
        <w:t>5-psig air</w:t>
      </w:r>
      <w:proofErr w:type="gramEnd"/>
      <w:r w:rsidRPr="00054093">
        <w:t xml:space="preserve"> test (3-psig for </w:t>
      </w:r>
      <w:r w:rsidRPr="00054093">
        <w:rPr>
          <w:u w:val="single"/>
        </w:rPr>
        <w:t>&gt;</w:t>
      </w:r>
      <w:r w:rsidRPr="00054093">
        <w:t xml:space="preserve">12’) with a 5:1 safety factor. </w:t>
      </w:r>
    </w:p>
    <w:p w:rsidR="00D57A17" w:rsidRPr="00054093" w:rsidRDefault="00D57A17" w:rsidP="00D57A17">
      <w:pPr>
        <w:numPr>
          <w:ilvl w:val="1"/>
          <w:numId w:val="28"/>
          <w:numberingChange w:id="72" w:author="Stephen  Mapes" w:date="2016-11-09T12:07:00Z" w:original="%2:2:4:."/>
        </w:numPr>
      </w:pPr>
      <w:r w:rsidRPr="00054093">
        <w:t>Vacuum Test - To verify structural integrity, water storage tank shall be designed to withstand a vacuum test to 11.5” of mercury.</w:t>
      </w:r>
    </w:p>
    <w:p w:rsidR="00D57A17" w:rsidRPr="00054093" w:rsidRDefault="00D57A17" w:rsidP="00D57A17">
      <w:pPr>
        <w:numPr>
          <w:ilvl w:val="1"/>
          <w:numId w:val="28"/>
          <w:numberingChange w:id="73" w:author="Stephen  Mapes" w:date="2016-11-09T12:07:00Z" w:original="%2:3:4:."/>
        </w:numPr>
      </w:pPr>
      <w:r w:rsidRPr="00054093">
        <w:tab/>
        <w:t>Ancillary Equipment – Water storage tank shall be capable of supporting internal equipment platforms, drop/fill/suction tubes, and ladders when installed according to storage tank manufacturer’s current installation instructions.</w:t>
      </w:r>
    </w:p>
    <w:p w:rsidR="00D57A17" w:rsidRPr="00054093" w:rsidRDefault="00D57A17" w:rsidP="00D57A17">
      <w:pPr>
        <w:pStyle w:val="SpecHeading51"/>
        <w:numPr>
          <w:ilvl w:val="0"/>
          <w:numId w:val="28"/>
          <w:numberingChange w:id="74" w:author="Stephen  Mapes" w:date="2016-11-09T12:07:00Z" w:original="%1:3:0:."/>
        </w:numPr>
        <w:rPr>
          <w:rFonts w:cs="Arial"/>
        </w:rPr>
      </w:pPr>
      <w:r w:rsidRPr="00054093">
        <w:rPr>
          <w:rFonts w:cs="Arial"/>
        </w:rPr>
        <w:t>Product Storage:</w:t>
      </w:r>
    </w:p>
    <w:p w:rsidR="00D57A17" w:rsidRPr="00054093" w:rsidRDefault="00D57A17" w:rsidP="00D57A17">
      <w:pPr>
        <w:numPr>
          <w:ilvl w:val="1"/>
          <w:numId w:val="28"/>
          <w:numberingChange w:id="75" w:author="Stephen  Mapes" w:date="2016-11-09T12:07:00Z" w:original="%2:1:4:."/>
        </w:numPr>
      </w:pPr>
      <w:r w:rsidRPr="00054093">
        <w:t>Storage tank shall be capable of storing water products with a specific gravity up to 1.1</w:t>
      </w:r>
    </w:p>
    <w:p w:rsidR="00D57A17" w:rsidRPr="00054093" w:rsidRDefault="00D57A17" w:rsidP="00D57A17">
      <w:pPr>
        <w:ind w:left="900"/>
      </w:pPr>
    </w:p>
    <w:p w:rsidR="00D57A17" w:rsidRPr="00054093" w:rsidRDefault="00D57A17" w:rsidP="00D57A17">
      <w:pPr>
        <w:ind w:hanging="5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r w:rsidRPr="00054093">
              <w:rPr>
                <w:rFonts w:cs="Arial"/>
                <w:szCs w:val="22"/>
              </w:rPr>
              <w:t>Specifier Notes:  Typical Fire Protection Water Storage Tank Fittings include: Supply (Suction Outlet with Vortex Breaker), Vent, Overflow, Fill (Inlet), Gauge and Sensor. Please review your project to determine the appropriate size and quantity of the tank fittings. Flanged Fittings are preferred except for small (less than 2”) opening, where stainless steel threaded fittings are preferred.</w:t>
            </w:r>
          </w:p>
        </w:tc>
      </w:tr>
    </w:tbl>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Specify quantity of threaded NPT fittings (add entries as required).</w:t>
            </w:r>
          </w:p>
        </w:tc>
      </w:tr>
    </w:tbl>
    <w:p w:rsidR="00D57A17" w:rsidRPr="00054093" w:rsidRDefault="00D57A17" w:rsidP="00D57A17">
      <w:pPr>
        <w:rPr>
          <w:rFonts w:cs="Arial"/>
          <w:szCs w:val="22"/>
        </w:rPr>
      </w:pPr>
    </w:p>
    <w:p w:rsidR="00D57A17" w:rsidRDefault="00D57A17" w:rsidP="00D57A17">
      <w:pPr>
        <w:pStyle w:val="SpecHeading51"/>
        <w:numPr>
          <w:ilvl w:val="0"/>
          <w:numId w:val="28"/>
          <w:numberingChange w:id="76" w:author="Stephen  Mapes" w:date="2016-11-09T12:07:00Z" w:original="%1:4:0:."/>
        </w:numPr>
        <w:rPr>
          <w:rFonts w:cs="Arial"/>
          <w:szCs w:val="22"/>
        </w:rPr>
      </w:pPr>
      <w:r w:rsidRPr="00054093">
        <w:rPr>
          <w:rFonts w:cs="Arial"/>
          <w:szCs w:val="22"/>
        </w:rPr>
        <w:t xml:space="preserve">Threaded NPT Fittings: Stainless Steel (to prevent corrosion in threaded area).  </w:t>
      </w:r>
    </w:p>
    <w:p w:rsidR="00D57A17" w:rsidRPr="00054093" w:rsidRDefault="00D57A17" w:rsidP="00D57A17"/>
    <w:p w:rsidR="00D57A17" w:rsidRPr="00054093" w:rsidRDefault="00D57A17" w:rsidP="00D57A17">
      <w:pPr>
        <w:pStyle w:val="SpecHeading51"/>
        <w:numPr>
          <w:ilvl w:val="0"/>
          <w:numId w:val="28"/>
          <w:numberingChange w:id="77" w:author="Stephen  Mapes" w:date="2016-11-09T12:07:00Z" w:original="%1:5:0:."/>
        </w:numPr>
        <w:rPr>
          <w:rFonts w:cs="Arial"/>
          <w:szCs w:val="22"/>
        </w:rPr>
      </w:pPr>
      <w:r w:rsidRPr="00054093">
        <w:rPr>
          <w:rFonts w:cs="Arial"/>
          <w:szCs w:val="22"/>
        </w:rPr>
        <w:t>Threaded fittings with thread protectors shall be supplied as follows:</w:t>
      </w:r>
    </w:p>
    <w:p w:rsidR="00D57A17" w:rsidRPr="00054093" w:rsidRDefault="00D57A17" w:rsidP="00D57A17">
      <w:pPr>
        <w:pStyle w:val="SpecHeading51"/>
        <w:numPr>
          <w:ilvl w:val="1"/>
          <w:numId w:val="29"/>
          <w:numberingChange w:id="78" w:author="Stephen  Mapes" w:date="2016-11-09T12:07:00Z" w:original="%2:1:4:."/>
        </w:numPr>
        <w:rPr>
          <w:rFonts w:cs="Arial"/>
          <w:szCs w:val="22"/>
        </w:rPr>
      </w:pP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1"/>
          <w:numId w:val="29"/>
          <w:numberingChange w:id="79" w:author="Stephen  Mapes" w:date="2016-11-09T12:07:00Z" w:original="%2:2:4:."/>
        </w:numPr>
        <w:rPr>
          <w:rFonts w:cs="Arial"/>
          <w:szCs w:val="22"/>
        </w:rPr>
      </w:pP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 xml:space="preserve">rawings </w:t>
      </w:r>
    </w:p>
    <w:p w:rsidR="00D57A17" w:rsidRPr="00054093" w:rsidRDefault="00D57A17" w:rsidP="00D57A17">
      <w:pPr>
        <w:pStyle w:val="SpecHeading51"/>
        <w:numPr>
          <w:ilvl w:val="1"/>
          <w:numId w:val="29"/>
          <w:numberingChange w:id="80" w:author="Stephen  Mapes" w:date="2016-11-09T12:07:00Z" w:original="%2:3:4:."/>
        </w:numPr>
        <w:rPr>
          <w:rFonts w:cs="Arial"/>
          <w:szCs w:val="22"/>
        </w:rPr>
      </w:pPr>
      <w:r w:rsidRPr="00054093">
        <w:rPr>
          <w:rFonts w:cs="Arial"/>
          <w:szCs w:val="22"/>
        </w:rPr>
        <w:tab/>
      </w: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 xml:space="preserve">rawings </w:t>
      </w:r>
    </w:p>
    <w:p w:rsidR="00D57A17" w:rsidRPr="00054093" w:rsidRDefault="00D57A17" w:rsidP="00D57A17">
      <w:pPr>
        <w:pStyle w:val="SpecHeading51"/>
        <w:numPr>
          <w:ilvl w:val="1"/>
          <w:numId w:val="29"/>
          <w:numberingChange w:id="81" w:author="Stephen  Mapes" w:date="2016-11-09T12:07:00Z" w:original="%2:4:4:."/>
        </w:numPr>
        <w:rPr>
          <w:rFonts w:cs="Arial"/>
          <w:szCs w:val="22"/>
        </w:rPr>
      </w:pP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1"/>
          <w:numId w:val="29"/>
          <w:numberingChange w:id="82" w:author="Stephen  Mapes" w:date="2016-11-09T12:07:00Z" w:original="%2:5:4:."/>
        </w:numPr>
        <w:rPr>
          <w:rFonts w:cs="Arial"/>
          <w:szCs w:val="22"/>
        </w:rPr>
      </w:pP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1"/>
          <w:numId w:val="29"/>
          <w:numberingChange w:id="83" w:author="Stephen  Mapes" w:date="2016-11-09T12:07:00Z" w:original="%2:6:4:."/>
        </w:numPr>
        <w:rPr>
          <w:rFonts w:cs="Arial"/>
          <w:szCs w:val="22"/>
        </w:rPr>
      </w:pPr>
      <w:r w:rsidRPr="00054093">
        <w:rPr>
          <w:rFonts w:cs="Arial"/>
          <w:szCs w:val="22"/>
        </w:rPr>
        <w:tab/>
      </w: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Specify quantity of flanged fittings (add entries as required).  Specify size, class, facing and type of flanges (add entries as required).</w:t>
            </w:r>
          </w:p>
        </w:tc>
      </w:tr>
    </w:tbl>
    <w:p w:rsidR="00D57A17" w:rsidRPr="00054093" w:rsidRDefault="00D57A17" w:rsidP="00D57A17">
      <w:pPr>
        <w:pStyle w:val="SpecHeading51"/>
        <w:ind w:left="900" w:firstLine="0"/>
        <w:rPr>
          <w:rFonts w:cs="Arial"/>
          <w:szCs w:val="22"/>
        </w:rPr>
      </w:pPr>
    </w:p>
    <w:p w:rsidR="00D57A17" w:rsidRPr="00054093" w:rsidRDefault="00D57A17" w:rsidP="00D57A17">
      <w:pPr>
        <w:pStyle w:val="SpecHeading51"/>
        <w:numPr>
          <w:ilvl w:val="0"/>
          <w:numId w:val="28"/>
          <w:numberingChange w:id="84" w:author="Stephen  Mapes" w:date="2016-11-09T12:07:00Z" w:original="%1:6:0:."/>
        </w:numPr>
        <w:rPr>
          <w:rFonts w:cs="Arial"/>
          <w:szCs w:val="22"/>
        </w:rPr>
      </w:pPr>
      <w:r w:rsidRPr="00054093">
        <w:rPr>
          <w:rFonts w:cs="Arial"/>
          <w:szCs w:val="22"/>
        </w:rPr>
        <w:t>Flanged Fittings: Flanged fittings with flange protectors shall be supplied as follows:</w:t>
      </w:r>
    </w:p>
    <w:p w:rsidR="00D57A17" w:rsidRPr="00054093" w:rsidRDefault="00D57A17" w:rsidP="00D57A17">
      <w:pPr>
        <w:pStyle w:val="SpecHeading51"/>
        <w:numPr>
          <w:ilvl w:val="0"/>
          <w:numId w:val="39"/>
          <w:numberingChange w:id="85" w:author="Stephen  Mapes" w:date="2016-11-09T12:07:00Z" w:original="%1:1:4:."/>
        </w:numPr>
        <w:rPr>
          <w:rFonts w:cs="Arial"/>
          <w:szCs w:val="22"/>
        </w:rPr>
      </w:pP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w:t>
      </w:r>
      <w:proofErr w:type="gramStart"/>
      <w:r w:rsidRPr="00054093">
        <w:rPr>
          <w:rFonts w:cs="Arial"/>
          <w:szCs w:val="22"/>
        </w:rPr>
        <w:t>)  Flange</w:t>
      </w:r>
      <w:proofErr w:type="gramEnd"/>
      <w:r w:rsidRPr="00054093">
        <w:rPr>
          <w:rFonts w:cs="Arial"/>
          <w:szCs w:val="22"/>
        </w:rPr>
        <w:t xml:space="preserv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0"/>
          <w:numId w:val="39"/>
          <w:numberingChange w:id="86" w:author="Stephen  Mapes" w:date="2016-11-09T12:07:00Z" w:original="%1:2:4:."/>
        </w:numPr>
        <w:rPr>
          <w:rFonts w:cs="Arial"/>
          <w:szCs w:val="22"/>
        </w:rPr>
      </w:pP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w:t>
      </w:r>
      <w:proofErr w:type="gramStart"/>
      <w:r w:rsidRPr="00054093">
        <w:rPr>
          <w:rFonts w:cs="Arial"/>
          <w:szCs w:val="22"/>
        </w:rPr>
        <w:t>)  Flange</w:t>
      </w:r>
      <w:proofErr w:type="gramEnd"/>
      <w:r w:rsidRPr="00054093">
        <w:rPr>
          <w:rFonts w:cs="Arial"/>
          <w:szCs w:val="22"/>
        </w:rPr>
        <w:t xml:space="preserv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0"/>
          <w:numId w:val="39"/>
          <w:numberingChange w:id="87" w:author="Stephen  Mapes" w:date="2016-11-09T12:07:00Z" w:original="%1:3:4:."/>
        </w:numPr>
        <w:rPr>
          <w:rFonts w:cs="Arial"/>
          <w:szCs w:val="22"/>
        </w:rPr>
      </w:pPr>
      <w:r w:rsidRPr="00054093">
        <w:rPr>
          <w:rFonts w:cs="Arial"/>
          <w:szCs w:val="22"/>
        </w:rPr>
        <w:tab/>
      </w: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w:t>
      </w:r>
      <w:proofErr w:type="gramStart"/>
      <w:r w:rsidRPr="00054093">
        <w:rPr>
          <w:rFonts w:cs="Arial"/>
          <w:szCs w:val="22"/>
        </w:rPr>
        <w:t>)  Flange</w:t>
      </w:r>
      <w:proofErr w:type="gramEnd"/>
      <w:r w:rsidRPr="00054093">
        <w:rPr>
          <w:rFonts w:cs="Arial"/>
          <w:szCs w:val="22"/>
        </w:rPr>
        <w:t xml:space="preserv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0"/>
          <w:numId w:val="39"/>
          <w:numberingChange w:id="88" w:author="Stephen  Mapes" w:date="2016-11-09T12:07:00Z" w:original="%1:4:4:."/>
        </w:numPr>
        <w:rPr>
          <w:rFonts w:cs="Arial"/>
          <w:szCs w:val="22"/>
        </w:rPr>
      </w:pP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w:t>
      </w:r>
      <w:proofErr w:type="gramStart"/>
      <w:r w:rsidRPr="00054093">
        <w:rPr>
          <w:rFonts w:cs="Arial"/>
          <w:szCs w:val="22"/>
        </w:rPr>
        <w:t>)  Flange</w:t>
      </w:r>
      <w:proofErr w:type="gramEnd"/>
      <w:r w:rsidRPr="00054093">
        <w:rPr>
          <w:rFonts w:cs="Arial"/>
          <w:szCs w:val="22"/>
        </w:rPr>
        <w:t xml:space="preserv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0"/>
          <w:numId w:val="39"/>
          <w:numberingChange w:id="89" w:author="Stephen  Mapes" w:date="2016-11-09T12:07:00Z" w:original="%1:5:4:."/>
        </w:numPr>
        <w:rPr>
          <w:rFonts w:cs="Arial"/>
          <w:szCs w:val="22"/>
        </w:rPr>
      </w:pP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w:t>
      </w:r>
      <w:proofErr w:type="gramStart"/>
      <w:r w:rsidRPr="00054093">
        <w:rPr>
          <w:rFonts w:cs="Arial"/>
          <w:szCs w:val="22"/>
        </w:rPr>
        <w:t>)  Flange</w:t>
      </w:r>
      <w:proofErr w:type="gramEnd"/>
      <w:r w:rsidRPr="00054093">
        <w:rPr>
          <w:rFonts w:cs="Arial"/>
          <w:szCs w:val="22"/>
        </w:rPr>
        <w:t xml:space="preserv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0"/>
          <w:numId w:val="39"/>
          <w:numberingChange w:id="90" w:author="Stephen  Mapes" w:date="2016-11-09T12:07:00Z" w:original="%1:6:4:."/>
        </w:numPr>
        <w:rPr>
          <w:rFonts w:cs="Arial"/>
          <w:szCs w:val="22"/>
        </w:rPr>
      </w:pPr>
      <w:r w:rsidRPr="00054093">
        <w:rPr>
          <w:rFonts w:cs="Arial"/>
          <w:szCs w:val="22"/>
        </w:rPr>
        <w:tab/>
      </w: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w:t>
      </w:r>
      <w:proofErr w:type="gramStart"/>
      <w:r w:rsidRPr="00054093">
        <w:rPr>
          <w:rFonts w:cs="Arial"/>
          <w:szCs w:val="22"/>
        </w:rPr>
        <w:t>)  Flange</w:t>
      </w:r>
      <w:proofErr w:type="gramEnd"/>
      <w:r w:rsidRPr="00054093">
        <w:rPr>
          <w:rFonts w:cs="Arial"/>
          <w:szCs w:val="22"/>
        </w:rPr>
        <w:t xml:space="preserv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 xml:space="preserve">Specifier Notes:  Manholes shall be provided in the locations specified.  At least one manhole shall be circular with a minimum diameter of 24”, however larger diameter manholes are available. Typical diameters are 24”, 30”, and 36”.   Water storage tanks larger than </w:t>
            </w:r>
            <w:proofErr w:type="gramStart"/>
            <w:r w:rsidRPr="00054093">
              <w:rPr>
                <w:rFonts w:cs="Arial"/>
                <w:szCs w:val="22"/>
              </w:rPr>
              <w:t>eight foot</w:t>
            </w:r>
            <w:proofErr w:type="gramEnd"/>
            <w:r w:rsidRPr="00054093">
              <w:rPr>
                <w:rFonts w:cs="Arial"/>
                <w:szCs w:val="22"/>
              </w:rPr>
              <w:t xml:space="preserve"> diameter or 5,000 gallons require a minimum of one additional manhole.  Rectangular manways with pneumatic assist covers are available upon request.</w:t>
            </w:r>
          </w:p>
        </w:tc>
      </w:tr>
    </w:tbl>
    <w:p w:rsidR="00D57A17" w:rsidRPr="00054093" w:rsidRDefault="00D57A17" w:rsidP="00D57A17">
      <w:pPr>
        <w:pStyle w:val="SpecHeading51"/>
        <w:ind w:left="900" w:firstLine="0"/>
        <w:rPr>
          <w:rFonts w:cs="Arial"/>
          <w:szCs w:val="22"/>
        </w:rPr>
      </w:pPr>
    </w:p>
    <w:p w:rsidR="00D57A17" w:rsidRPr="00054093" w:rsidRDefault="00D57A17" w:rsidP="00D57A17">
      <w:pPr>
        <w:pStyle w:val="SpecHeading51"/>
        <w:numPr>
          <w:ilvl w:val="0"/>
          <w:numId w:val="28"/>
          <w:numberingChange w:id="91" w:author="Stephen  Mapes" w:date="2016-11-09T12:07:00Z" w:original="%1:7:0:."/>
        </w:numPr>
        <w:rPr>
          <w:rFonts w:cs="Arial"/>
          <w:szCs w:val="22"/>
        </w:rPr>
      </w:pPr>
      <w:r w:rsidRPr="00054093">
        <w:rPr>
          <w:rFonts w:cs="Arial"/>
          <w:szCs w:val="22"/>
        </w:rPr>
        <w:t>Manholes:</w:t>
      </w:r>
      <w:r w:rsidRPr="00054093">
        <w:rPr>
          <w:rFonts w:cs="Arial"/>
          <w:szCs w:val="22"/>
        </w:rPr>
        <w:br/>
      </w:r>
    </w:p>
    <w:p w:rsidR="00D57A17" w:rsidRPr="00054093" w:rsidRDefault="00D57A17" w:rsidP="00D57A17">
      <w:pPr>
        <w:pStyle w:val="SpecHeading51"/>
        <w:numPr>
          <w:ilvl w:val="2"/>
          <w:numId w:val="1"/>
          <w:numberingChange w:id="92" w:author="Stephen  Mapes" w:date="2016-11-09T12:07:00Z" w:original="%3:1:4:."/>
        </w:numPr>
        <w:tabs>
          <w:tab w:val="clear" w:pos="720"/>
          <w:tab w:val="left" w:pos="1800"/>
        </w:tabs>
        <w:ind w:left="1800" w:hanging="540"/>
        <w:rPr>
          <w:rFonts w:cs="Arial"/>
          <w:szCs w:val="22"/>
        </w:rPr>
      </w:pPr>
      <w:r w:rsidRPr="00054093">
        <w:rPr>
          <w:rFonts w:cs="Arial"/>
          <w:szCs w:val="22"/>
        </w:rPr>
        <w:t>Manhole 1, conforming to AWWA D100, circular, minimum 30-inches in diameter. Manhole to be located as indicated on the Drawings</w:t>
      </w:r>
    </w:p>
    <w:p w:rsidR="00D57A17" w:rsidRPr="00054093" w:rsidRDefault="00D57A17" w:rsidP="00D57A17">
      <w:pPr>
        <w:pStyle w:val="SpecHeading51"/>
        <w:numPr>
          <w:ilvl w:val="2"/>
          <w:numId w:val="1"/>
          <w:numberingChange w:id="93" w:author="Stephen  Mapes" w:date="2016-11-09T12:07:00Z" w:original="%3:2:4:."/>
        </w:numPr>
        <w:ind w:left="1800" w:hanging="540"/>
        <w:rPr>
          <w:rFonts w:cs="Arial"/>
          <w:szCs w:val="22"/>
        </w:rPr>
      </w:pPr>
      <w:r w:rsidRPr="00054093">
        <w:rPr>
          <w:rFonts w:cs="Arial"/>
          <w:szCs w:val="22"/>
        </w:rPr>
        <w:t xml:space="preserve">Manhole 2 conforming to AWWA D100, [circular, minimum 24-inches in diameter]. Manhole to be located as indicated on the Drawings. </w:t>
      </w:r>
    </w:p>
    <w:p w:rsidR="00D57A17" w:rsidRPr="00054093" w:rsidRDefault="00D57A17" w:rsidP="00D57A17">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Manhole covers are heavy and potential for injury exists in handling them.  A means of supporting them during installation or removal is recommended.</w:t>
            </w:r>
          </w:p>
        </w:tc>
      </w:tr>
    </w:tbl>
    <w:p w:rsidR="00D57A17" w:rsidRPr="00054093" w:rsidRDefault="00D57A17" w:rsidP="00D57A17">
      <w:pPr>
        <w:pStyle w:val="SpecHeading51"/>
        <w:tabs>
          <w:tab w:val="clear" w:pos="720"/>
          <w:tab w:val="left" w:pos="900"/>
        </w:tabs>
        <w:ind w:left="1620" w:firstLine="0"/>
        <w:rPr>
          <w:rFonts w:cs="Arial"/>
          <w:szCs w:val="22"/>
        </w:rPr>
      </w:pPr>
    </w:p>
    <w:p w:rsidR="00D57A17" w:rsidRPr="00054093" w:rsidRDefault="00D57A17" w:rsidP="00D57A17">
      <w:pPr>
        <w:pStyle w:val="SpecHeading51"/>
        <w:tabs>
          <w:tab w:val="clear" w:pos="720"/>
        </w:tabs>
        <w:ind w:left="1800" w:hanging="540"/>
        <w:rPr>
          <w:rFonts w:cs="Arial"/>
          <w:szCs w:val="22"/>
        </w:rPr>
      </w:pPr>
      <w:r w:rsidRPr="00054093">
        <w:rPr>
          <w:rFonts w:cs="Arial"/>
          <w:szCs w:val="22"/>
        </w:rPr>
        <w:t>c.</w:t>
      </w:r>
      <w:r w:rsidRPr="00054093">
        <w:rPr>
          <w:rFonts w:cs="Arial"/>
          <w:szCs w:val="22"/>
        </w:rPr>
        <w:tab/>
        <w:t>Manhole covers shall have [lifting eye] [surface handles] [hinge or davit].</w:t>
      </w:r>
    </w:p>
    <w:p w:rsidR="00D57A17" w:rsidRPr="00054093" w:rsidRDefault="00D57A17" w:rsidP="00D57A17"/>
    <w:p w:rsidR="00D57A17" w:rsidRPr="00054093" w:rsidRDefault="00D57A17" w:rsidP="00D57A17">
      <w:pPr>
        <w:pStyle w:val="SpecHeading51"/>
        <w:ind w:left="180" w:firstLine="0"/>
        <w:rPr>
          <w:rFonts w:cs="Arial"/>
          <w:szCs w:val="22"/>
        </w:rPr>
      </w:pPr>
    </w:p>
    <w:p w:rsidR="00D57A17" w:rsidRPr="00054093" w:rsidRDefault="00D57A17" w:rsidP="00D57A17">
      <w:pPr>
        <w:numPr>
          <w:ilvl w:val="0"/>
          <w:numId w:val="28"/>
          <w:numberingChange w:id="94" w:author="Stephen  Mapes" w:date="2016-11-09T12:07:00Z" w:original="%1:8:0:."/>
        </w:numPr>
        <w:rPr>
          <w:rFonts w:cs="Arial"/>
          <w:szCs w:val="22"/>
        </w:rPr>
      </w:pPr>
      <w:r w:rsidRPr="00054093">
        <w:rPr>
          <w:rFonts w:cs="Arial"/>
          <w:szCs w:val="22"/>
        </w:rPr>
        <w:t>Roof access hatch conforming to AWWA D100 shall be located near roof ladder and shall be provided with hinged cover and locking hasp.</w:t>
      </w:r>
    </w:p>
    <w:p w:rsidR="00D57A17" w:rsidRPr="00054093" w:rsidRDefault="00D57A17" w:rsidP="00D57A17">
      <w:pPr>
        <w:pStyle w:val="SpecHeading51"/>
        <w:numPr>
          <w:ilvl w:val="0"/>
          <w:numId w:val="28"/>
          <w:numberingChange w:id="95" w:author="Stephen  Mapes" w:date="2016-11-09T12:07:00Z" w:original="%1:9:0:."/>
        </w:numPr>
        <w:rPr>
          <w:rFonts w:cs="Arial"/>
          <w:szCs w:val="22"/>
        </w:rPr>
      </w:pPr>
      <w:r w:rsidRPr="00054093">
        <w:rPr>
          <w:rFonts w:cs="Arial"/>
          <w:szCs w:val="22"/>
        </w:rPr>
        <w:t>Overflow:</w:t>
      </w:r>
    </w:p>
    <w:p w:rsidR="00D57A17" w:rsidRPr="00054093" w:rsidRDefault="00D57A17" w:rsidP="00D57A17">
      <w:pPr>
        <w:numPr>
          <w:ilvl w:val="0"/>
          <w:numId w:val="13"/>
          <w:numberingChange w:id="96" w:author="Stephen  Mapes" w:date="2016-11-09T12:07:00Z" w:original="%1:1:4:."/>
        </w:numPr>
        <w:ind w:left="1620"/>
      </w:pPr>
      <w:r w:rsidRPr="00054093">
        <w:t xml:space="preserve">A </w:t>
      </w:r>
      <w:r w:rsidRPr="00202018">
        <w:rPr>
          <w:highlight w:val="yellow"/>
        </w:rPr>
        <w:t>_______</w:t>
      </w:r>
      <w:r>
        <w:t xml:space="preserve"> </w:t>
      </w:r>
      <w:r w:rsidRPr="00054093">
        <w:t>inch diameter overflow to ground in accordance with AWWA D100 shall be provided.  The overflow shall terminate near grade and be directed away from the foundation for discharge to a drainage inlet structure.</w:t>
      </w:r>
    </w:p>
    <w:p w:rsidR="00D57A17" w:rsidRPr="00054093" w:rsidRDefault="00D57A17" w:rsidP="00D57A17">
      <w:pPr>
        <w:pStyle w:val="SpecHeading51"/>
        <w:numPr>
          <w:ilvl w:val="0"/>
          <w:numId w:val="28"/>
          <w:numberingChange w:id="97" w:author="Stephen  Mapes" w:date="2016-11-09T12:07:00Z" w:original="%1:10:0:."/>
        </w:numPr>
        <w:rPr>
          <w:rFonts w:cs="Arial"/>
          <w:szCs w:val="22"/>
        </w:rPr>
      </w:pPr>
      <w:r w:rsidRPr="00054093">
        <w:rPr>
          <w:rFonts w:cs="Arial"/>
          <w:szCs w:val="22"/>
        </w:rPr>
        <w:t>Vent:</w:t>
      </w:r>
    </w:p>
    <w:p w:rsidR="00D57A17" w:rsidRPr="00054093" w:rsidRDefault="00D57A17" w:rsidP="00D57A17">
      <w:pPr>
        <w:numPr>
          <w:ilvl w:val="0"/>
          <w:numId w:val="14"/>
          <w:numberingChange w:id="98" w:author="Stephen  Mapes" w:date="2016-11-09T12:07:00Z" w:original="%1:1:4:."/>
        </w:numPr>
        <w:ind w:left="1620"/>
      </w:pPr>
      <w:r w:rsidRPr="00054093">
        <w:t xml:space="preserve">A vent assembly of </w:t>
      </w:r>
      <w:r w:rsidRPr="00202018">
        <w:rPr>
          <w:highlight w:val="yellow"/>
        </w:rPr>
        <w:t>_________</w:t>
      </w:r>
      <w:r w:rsidRPr="00054093">
        <w:t xml:space="preserve"> square inches open area in accordance with AWWA D100 shall be furnished and installed above the maximum water level of sufficient capacity so that as maximum design rate of water fill or withdrawal, the resulting interior design pressure / vacuum will not exceed = 2.0 / -0.5 ounces per square inch.</w:t>
      </w:r>
    </w:p>
    <w:p w:rsidR="00D57A17" w:rsidRPr="00054093" w:rsidRDefault="00D57A17" w:rsidP="00D57A17">
      <w:pPr>
        <w:numPr>
          <w:ilvl w:val="0"/>
          <w:numId w:val="14"/>
          <w:numberingChange w:id="99" w:author="Stephen  Mapes" w:date="2016-11-09T12:07:00Z" w:original="%1:2:4:."/>
        </w:numPr>
        <w:ind w:left="1620"/>
      </w:pPr>
      <w:r w:rsidRPr="00054093">
        <w:t>The overflow pipe shall not be considered to be a tank vent.</w:t>
      </w:r>
    </w:p>
    <w:p w:rsidR="00D57A17" w:rsidRPr="00054093" w:rsidRDefault="00D57A17" w:rsidP="00D57A17">
      <w:pPr>
        <w:numPr>
          <w:ilvl w:val="0"/>
          <w:numId w:val="14"/>
          <w:numberingChange w:id="100" w:author="Stephen  Mapes" w:date="2016-11-09T12:07:00Z" w:original="%1:3:4:."/>
        </w:numPr>
        <w:tabs>
          <w:tab w:val="left" w:pos="1620"/>
        </w:tabs>
        <w:ind w:left="1620"/>
        <w:rPr>
          <w:rFonts w:cs="Arial"/>
          <w:szCs w:val="22"/>
        </w:rPr>
      </w:pPr>
      <w:r w:rsidRPr="00054093">
        <w:t xml:space="preserve">The vent shall be so designed in construction as to prevent the entrance of birds and/or animals by including a 4 mesh (1/4” opening size) galvanized screen.  If required by the contract drawings, a 16 mesh (1/16” opening size) galvanized </w:t>
      </w:r>
      <w:proofErr w:type="gramStart"/>
      <w:r w:rsidRPr="00054093">
        <w:t>screen  will</w:t>
      </w:r>
      <w:proofErr w:type="gramEnd"/>
      <w:r w:rsidRPr="00054093">
        <w:t xml:space="preserve"> be installed to prevent the entrance of insects.  However, if the tank is located in an area where heavy frost is common during the winter months an additional pressure / vacuum relief must also be provided.</w:t>
      </w:r>
      <w:r w:rsidRPr="00054093">
        <w:rPr>
          <w:rFonts w:cs="Arial"/>
          <w:szCs w:val="22"/>
        </w:rPr>
        <w:t xml:space="preserve"> </w:t>
      </w:r>
    </w:p>
    <w:p w:rsidR="00D57A17" w:rsidRPr="00054093" w:rsidRDefault="00D57A17" w:rsidP="00D57A17">
      <w:pPr>
        <w:pStyle w:val="SpecHeading51"/>
        <w:numPr>
          <w:ilvl w:val="0"/>
          <w:numId w:val="28"/>
          <w:numberingChange w:id="101" w:author="Stephen  Mapes" w:date="2016-11-09T12:07:00Z" w:original="%1:11:0:."/>
        </w:numPr>
        <w:rPr>
          <w:rFonts w:cs="Arial"/>
          <w:szCs w:val="22"/>
        </w:rPr>
      </w:pPr>
      <w:r w:rsidRPr="00054093">
        <w:t>Bottom Supply (Drain) Pipe equipped with Vortex Breaker:</w:t>
      </w:r>
    </w:p>
    <w:p w:rsidR="00D57A17" w:rsidRPr="00054093" w:rsidRDefault="00D57A17" w:rsidP="00D57A17">
      <w:pPr>
        <w:pStyle w:val="SpecHeading51"/>
        <w:numPr>
          <w:ilvl w:val="1"/>
          <w:numId w:val="28"/>
          <w:numberingChange w:id="102" w:author="Stephen  Mapes" w:date="2016-11-09T12:07:00Z" w:original="%2:1:4:."/>
        </w:numPr>
        <w:rPr>
          <w:rFonts w:cs="Arial"/>
          <w:szCs w:val="22"/>
        </w:rPr>
      </w:pPr>
      <w:r w:rsidRPr="00054093">
        <w:t>Bottom Supply (Drain) Pipe allows for connection to a vertical pump vault in order to remove water from the tank at the specified rate of flow (fire flow).</w:t>
      </w:r>
    </w:p>
    <w:p w:rsidR="00D57A17" w:rsidRPr="00054093" w:rsidRDefault="00D57A17" w:rsidP="00D57A17">
      <w:pPr>
        <w:pStyle w:val="SpecHeading51"/>
        <w:numPr>
          <w:ilvl w:val="1"/>
          <w:numId w:val="28"/>
          <w:numberingChange w:id="103" w:author="Stephen  Mapes" w:date="2016-11-09T12:07:00Z" w:original="%2:2:4:."/>
        </w:numPr>
        <w:rPr>
          <w:rFonts w:cs="Arial"/>
          <w:szCs w:val="22"/>
        </w:rPr>
      </w:pPr>
      <w:r w:rsidRPr="00054093">
        <w:t>The Bottom Supply (Drain) Pipe shall be equipped with a vortex breaker installed inside the tank according to NFPA-22.  The vortex breaker shall be designed to eliminate air entrainment that is potentially damaging to the vertical pump.</w:t>
      </w:r>
    </w:p>
    <w:p w:rsidR="00D57A17" w:rsidRPr="00054093" w:rsidRDefault="00D57A17" w:rsidP="00D57A17">
      <w:pPr>
        <w:pStyle w:val="SpecHeading51"/>
        <w:numPr>
          <w:ilvl w:val="0"/>
          <w:numId w:val="15"/>
          <w:numberingChange w:id="104" w:author="Stephen  Mapes" w:date="2016-11-09T12:07:00Z" w:original="%1:10:0:."/>
        </w:numPr>
        <w:ind w:left="900"/>
        <w:rPr>
          <w:rFonts w:cs="Arial"/>
        </w:rPr>
      </w:pPr>
      <w:r w:rsidRPr="00054093">
        <w:rPr>
          <w:rFonts w:cs="Arial"/>
        </w:rPr>
        <w:t>Corrosion Protection System:</w:t>
      </w:r>
    </w:p>
    <w:p w:rsidR="00D57A17" w:rsidRPr="00054093" w:rsidRDefault="00D57A17" w:rsidP="00D57A17">
      <w:pPr>
        <w:pStyle w:val="SpecHeading51"/>
        <w:numPr>
          <w:ilvl w:val="1"/>
          <w:numId w:val="15"/>
          <w:numberingChange w:id="105" w:author="Stephen  Mapes" w:date="2016-11-09T12:07:00Z" w:original="%2:1:4:."/>
        </w:numPr>
        <w:ind w:left="1620"/>
        <w:rPr>
          <w:rFonts w:cs="Arial"/>
        </w:rPr>
      </w:pPr>
      <w:r w:rsidRPr="00054093">
        <w:rPr>
          <w:rFonts w:cs="Arial"/>
        </w:rPr>
        <w:t>Exterior Protective Coating:</w:t>
      </w:r>
    </w:p>
    <w:p w:rsidR="00D57A17" w:rsidRPr="00054093" w:rsidRDefault="00D57A17" w:rsidP="00D57A17">
      <w:pPr>
        <w:pStyle w:val="SpecHeading51"/>
        <w:numPr>
          <w:ilvl w:val="2"/>
          <w:numId w:val="15"/>
          <w:numberingChange w:id="106" w:author="Stephen  Mapes" w:date="2016-11-09T12:07:00Z" w:original="%3:1:2:."/>
        </w:numPr>
        <w:tabs>
          <w:tab w:val="clear" w:pos="720"/>
          <w:tab w:val="left" w:pos="1620"/>
        </w:tabs>
        <w:rPr>
          <w:rFonts w:cs="Arial"/>
        </w:rPr>
      </w:pPr>
      <w:r w:rsidRPr="00054093">
        <w:rPr>
          <w:rFonts w:cs="Arial"/>
        </w:rPr>
        <w:t xml:space="preserve">Surface Preparation: </w:t>
      </w:r>
      <w:r w:rsidRPr="00054093">
        <w:t>Steel Grit blast - SSPC-SP 6/NACE No.3 Commercial Blast Cleaning.</w:t>
      </w:r>
    </w:p>
    <w:p w:rsidR="00D57A17" w:rsidRPr="00054093" w:rsidRDefault="00D57A17" w:rsidP="00D57A17">
      <w:pPr>
        <w:pStyle w:val="SpecHeading51"/>
        <w:numPr>
          <w:ilvl w:val="2"/>
          <w:numId w:val="15"/>
          <w:numberingChange w:id="107" w:author="Stephen  Mapes" w:date="2016-11-09T12:07:00Z" w:original="%3:2:2:."/>
        </w:numPr>
        <w:tabs>
          <w:tab w:val="clear" w:pos="720"/>
          <w:tab w:val="left" w:pos="1620"/>
        </w:tabs>
        <w:rPr>
          <w:rFonts w:cs="Arial"/>
        </w:rPr>
      </w:pPr>
      <w:r w:rsidRPr="00054093">
        <w:rPr>
          <w:rFonts w:cs="Arial"/>
        </w:rPr>
        <w:t>Finish: AWWA D102 OCS #4 Acrylic polyurethane high performance finish paint system, 5-7 mils DFT, applied on the shell and heads.  Color to be Reflective White with Gloss Finish.</w:t>
      </w:r>
    </w:p>
    <w:p w:rsidR="00D57A17" w:rsidRPr="00054093" w:rsidRDefault="00D57A17" w:rsidP="00D57A17">
      <w:pPr>
        <w:pStyle w:val="SpecHeading51"/>
        <w:numPr>
          <w:ilvl w:val="1"/>
          <w:numId w:val="15"/>
          <w:numberingChange w:id="108" w:author="Stephen  Mapes" w:date="2016-11-09T12:07:00Z" w:original="%2:2:4:."/>
        </w:numPr>
        <w:tabs>
          <w:tab w:val="clear" w:pos="720"/>
          <w:tab w:val="left" w:pos="1620"/>
        </w:tabs>
        <w:ind w:left="1620"/>
        <w:rPr>
          <w:rFonts w:cs="Arial"/>
        </w:rPr>
      </w:pPr>
      <w:r w:rsidRPr="00054093">
        <w:rPr>
          <w:rFonts w:cs="Arial"/>
        </w:rPr>
        <w:t>Interior Protective Coating:</w:t>
      </w:r>
    </w:p>
    <w:p w:rsidR="00D57A17" w:rsidRPr="00054093" w:rsidRDefault="00D57A17" w:rsidP="00D57A17">
      <w:pPr>
        <w:numPr>
          <w:ilvl w:val="2"/>
          <w:numId w:val="15"/>
          <w:numberingChange w:id="109" w:author="Stephen  Mapes" w:date="2016-11-09T12:07:00Z" w:original="%3:1:2:."/>
        </w:numPr>
        <w:rPr>
          <w:rFonts w:cs="Arial"/>
        </w:rPr>
      </w:pPr>
      <w:r w:rsidRPr="00054093">
        <w:rPr>
          <w:rFonts w:cs="Arial"/>
        </w:rPr>
        <w:t>Surface Preparation: Steel Grit blast - SSPC-SP 10/NACE No. 2, Near-White Blast Cleaning.</w:t>
      </w:r>
    </w:p>
    <w:p w:rsidR="00D57A17" w:rsidRPr="00054093" w:rsidRDefault="00D57A17" w:rsidP="00D57A17">
      <w:pPr>
        <w:pStyle w:val="SpecHeading51"/>
        <w:numPr>
          <w:ilvl w:val="2"/>
          <w:numId w:val="15"/>
          <w:numberingChange w:id="110" w:author="Stephen  Mapes" w:date="2016-11-09T12:07:00Z" w:original="%3:2:2:."/>
        </w:numPr>
        <w:tabs>
          <w:tab w:val="left" w:pos="1620"/>
        </w:tabs>
        <w:rPr>
          <w:rFonts w:cs="Arial"/>
        </w:rPr>
      </w:pPr>
      <w:r w:rsidRPr="00054093">
        <w:rPr>
          <w:rFonts w:cs="Arial"/>
        </w:rPr>
        <w:t>Finish: Internal surfaces coated with 15 mils DFT HighDRO</w:t>
      </w:r>
      <w:r w:rsidRPr="00054093">
        <w:rPr>
          <w:rFonts w:cs="Arial"/>
          <w:vertAlign w:val="superscript"/>
        </w:rPr>
        <w:t>®</w:t>
      </w:r>
      <w:r w:rsidRPr="00054093">
        <w:rPr>
          <w:rFonts w:cs="Arial"/>
        </w:rPr>
        <w:t>-Liner Plus Polyurethane Lining</w:t>
      </w:r>
    </w:p>
    <w:p w:rsidR="00D57A17" w:rsidRPr="00054093" w:rsidRDefault="00D57A17" w:rsidP="00D57A17">
      <w:pPr>
        <w:pStyle w:val="SpecHeading51"/>
        <w:numPr>
          <w:ilvl w:val="3"/>
          <w:numId w:val="15"/>
          <w:numberingChange w:id="111" w:author="Stephen  Mapes" w:date="2016-11-09T12:07:00Z" w:original="%4:1:0:."/>
        </w:numPr>
        <w:tabs>
          <w:tab w:val="left" w:pos="1620"/>
        </w:tabs>
        <w:rPr>
          <w:rFonts w:cs="Arial"/>
        </w:rPr>
      </w:pPr>
      <w:r w:rsidRPr="00054093">
        <w:rPr>
          <w:rFonts w:cs="Arial"/>
        </w:rPr>
        <w:t>The lining must comply with NSF/ANSI 61 - Approved for potable water.</w:t>
      </w:r>
    </w:p>
    <w:p w:rsidR="00D57A17" w:rsidRPr="00054093" w:rsidRDefault="00D57A17" w:rsidP="00D57A17">
      <w:pPr>
        <w:pStyle w:val="SpecHeading51"/>
        <w:numPr>
          <w:ilvl w:val="3"/>
          <w:numId w:val="15"/>
          <w:numberingChange w:id="112" w:author="Stephen  Mapes" w:date="2016-11-09T12:07:00Z" w:original="%4:2:0:."/>
        </w:numPr>
        <w:tabs>
          <w:tab w:val="left" w:pos="1620"/>
        </w:tabs>
        <w:rPr>
          <w:rFonts w:cs="Arial"/>
        </w:rPr>
      </w:pPr>
      <w:r w:rsidRPr="00054093">
        <w:rPr>
          <w:rFonts w:cs="Arial"/>
        </w:rPr>
        <w:t>The liner shall be applied on all internal surfaces in accordance with AWWA D102, ICS #4.</w:t>
      </w:r>
    </w:p>
    <w:p w:rsidR="00D57A17" w:rsidRPr="00054093" w:rsidRDefault="00D57A17" w:rsidP="00D57A17">
      <w:pPr>
        <w:pStyle w:val="SpecHeading51"/>
        <w:numPr>
          <w:ilvl w:val="0"/>
          <w:numId w:val="15"/>
          <w:numberingChange w:id="113" w:author="Stephen  Mapes" w:date="2016-11-09T12:07:00Z" w:original="%1:11:0:."/>
        </w:numPr>
        <w:tabs>
          <w:tab w:val="clear" w:pos="720"/>
          <w:tab w:val="left" w:pos="900"/>
        </w:tabs>
        <w:ind w:left="900"/>
        <w:rPr>
          <w:rFonts w:cs="Arial"/>
        </w:rPr>
      </w:pPr>
      <w:r w:rsidRPr="00054093">
        <w:rPr>
          <w:rFonts w:cs="Arial"/>
        </w:rPr>
        <w:t>Lifting lugs:  Lifting lugs shall be provided at balancing points to facilitate handling and installation.</w:t>
      </w:r>
    </w:p>
    <w:p w:rsidR="00D57A17" w:rsidRPr="00054093" w:rsidRDefault="00D57A17" w:rsidP="00D57A17">
      <w:pPr>
        <w:pStyle w:val="SpecHeading51"/>
        <w:numPr>
          <w:ilvl w:val="0"/>
          <w:numId w:val="15"/>
          <w:numberingChange w:id="114" w:author="Stephen  Mapes" w:date="2016-11-09T12:07:00Z" w:original="%1:12:0:."/>
        </w:numPr>
        <w:tabs>
          <w:tab w:val="clear" w:pos="720"/>
          <w:tab w:val="left" w:pos="900"/>
        </w:tabs>
        <w:ind w:left="900"/>
        <w:rPr>
          <w:rFonts w:cs="Arial"/>
        </w:rPr>
      </w:pPr>
      <w:r w:rsidRPr="00054093">
        <w:rPr>
          <w:rFonts w:cs="Arial"/>
        </w:rPr>
        <w:t>Anchoring:  Anchor Chairs shall be provided in accordance with requirements of calculations for seismic and wind loads determined in accordance with the IBC.</w:t>
      </w:r>
    </w:p>
    <w:p w:rsidR="00D57A17" w:rsidRPr="00054093" w:rsidRDefault="00D57A17" w:rsidP="00D57A17">
      <w:pPr>
        <w:pStyle w:val="SpecHeading51"/>
        <w:numPr>
          <w:ilvl w:val="0"/>
          <w:numId w:val="15"/>
          <w:numberingChange w:id="115" w:author="Stephen  Mapes" w:date="2016-11-09T12:07:00Z" w:original="%1:13:0:."/>
        </w:numPr>
        <w:tabs>
          <w:tab w:val="clear" w:pos="720"/>
          <w:tab w:val="left" w:pos="900"/>
        </w:tabs>
        <w:ind w:left="900"/>
        <w:rPr>
          <w:rFonts w:cs="Arial"/>
        </w:rPr>
      </w:pPr>
      <w:r w:rsidRPr="00054093">
        <w:t xml:space="preserve">Identification plates:  Plates to be affixed in prominent location and be durable and legible throughout equipment life.      </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Specify Optional Equipment</w:t>
            </w:r>
          </w:p>
        </w:tc>
      </w:tr>
    </w:tbl>
    <w:p w:rsidR="00D57A17" w:rsidRPr="00054093" w:rsidRDefault="00D57A17" w:rsidP="00D57A17">
      <w:pPr>
        <w:pStyle w:val="SpecHeading4A"/>
        <w:rPr>
          <w:rFonts w:cs="Arial"/>
        </w:rPr>
      </w:pPr>
    </w:p>
    <w:p w:rsidR="00D57A17" w:rsidRPr="00054093" w:rsidRDefault="00D57A17" w:rsidP="00D57A17">
      <w:pPr>
        <w:pStyle w:val="SpecHeading4A"/>
        <w:numPr>
          <w:ilvl w:val="0"/>
          <w:numId w:val="17"/>
          <w:numberingChange w:id="116" w:author="Stephen  Mapes" w:date="2016-11-09T12:07:00Z" w:original="%1:2:3:."/>
        </w:numPr>
        <w:rPr>
          <w:rFonts w:cs="Arial"/>
        </w:rPr>
      </w:pPr>
      <w:r w:rsidRPr="00054093">
        <w:rPr>
          <w:rFonts w:cs="Arial"/>
        </w:rPr>
        <w:t>HighDRO</w:t>
      </w:r>
      <w:r w:rsidRPr="00054093">
        <w:rPr>
          <w:rFonts w:cs="Arial"/>
          <w:vertAlign w:val="superscript"/>
        </w:rPr>
        <w:t>®</w:t>
      </w:r>
      <w:r w:rsidRPr="00054093">
        <w:rPr>
          <w:rFonts w:cs="Arial"/>
        </w:rPr>
        <w:t xml:space="preserve"> Aboveground Fire Protection Water Storage Tank(s) Options/Accessories:</w:t>
      </w:r>
    </w:p>
    <w:p w:rsidR="00D57A17" w:rsidRPr="00054093" w:rsidRDefault="00D57A17" w:rsidP="00D57A17">
      <w:pPr>
        <w:pStyle w:val="SpecHeading4A"/>
        <w:numPr>
          <w:ilvl w:val="1"/>
          <w:numId w:val="17"/>
          <w:numberingChange w:id="117" w:author="Stephen  Mapes" w:date="2016-11-09T12:07:00Z" w:original="%2:1:0:."/>
        </w:numPr>
        <w:tabs>
          <w:tab w:val="clear" w:pos="720"/>
          <w:tab w:val="left" w:pos="900"/>
        </w:tabs>
        <w:ind w:left="900"/>
        <w:rPr>
          <w:rFonts w:cs="Arial"/>
          <w:szCs w:val="22"/>
        </w:rPr>
      </w:pPr>
      <w:r w:rsidRPr="00054093">
        <w:rPr>
          <w:rFonts w:cs="Arial"/>
          <w:szCs w:val="22"/>
        </w:rPr>
        <w:t xml:space="preserve">UL listed Liquid Level Sensors and Controls: </w:t>
      </w:r>
    </w:p>
    <w:p w:rsidR="00D57A17" w:rsidRPr="00054093" w:rsidRDefault="00D57A17" w:rsidP="00D57A17">
      <w:pPr>
        <w:pStyle w:val="SpecHeading4A"/>
        <w:numPr>
          <w:ilvl w:val="1"/>
          <w:numId w:val="15"/>
          <w:numberingChange w:id="118" w:author="Stephen  Mapes" w:date="2016-11-09T12:07:00Z" w:original="%2:1:4:."/>
        </w:numPr>
        <w:tabs>
          <w:tab w:val="clear" w:pos="720"/>
          <w:tab w:val="left" w:pos="900"/>
        </w:tabs>
        <w:ind w:left="1620"/>
        <w:rPr>
          <w:rFonts w:cs="Arial"/>
          <w:szCs w:val="22"/>
        </w:rPr>
      </w:pPr>
      <w:r w:rsidRPr="00054093">
        <w:rPr>
          <w:rFonts w:cs="Arial"/>
          <w:szCs w:val="22"/>
        </w:rPr>
        <w:t xml:space="preserve">Water storage tank(s) shall be supplied with an audible and visual alarm system that indicates high level in the tank.  </w:t>
      </w:r>
      <w:r w:rsidRPr="00054093">
        <w:rPr>
          <w:rFonts w:cs="Arial"/>
          <w:szCs w:val="22"/>
        </w:rPr>
        <w:tab/>
      </w:r>
    </w:p>
    <w:p w:rsidR="00D57A17" w:rsidRPr="00054093" w:rsidRDefault="00D57A17" w:rsidP="00D57A17">
      <w:pPr>
        <w:pStyle w:val="SpecHeading4A"/>
        <w:numPr>
          <w:ilvl w:val="1"/>
          <w:numId w:val="15"/>
          <w:numberingChange w:id="119" w:author="Stephen  Mapes" w:date="2016-11-09T12:07:00Z" w:original="%2:2:4:."/>
        </w:numPr>
        <w:tabs>
          <w:tab w:val="clear" w:pos="720"/>
          <w:tab w:val="left" w:pos="900"/>
        </w:tabs>
        <w:ind w:left="1620"/>
        <w:rPr>
          <w:rFonts w:cs="Arial"/>
          <w:szCs w:val="22"/>
        </w:rPr>
      </w:pPr>
      <w:r w:rsidRPr="00054093">
        <w:rPr>
          <w:rFonts w:cs="Arial"/>
          <w:szCs w:val="22"/>
        </w:rPr>
        <w:t xml:space="preserve">Level sensor to be </w:t>
      </w:r>
      <w:proofErr w:type="gramStart"/>
      <w:r w:rsidRPr="00054093">
        <w:rPr>
          <w:rFonts w:cs="Arial"/>
          <w:szCs w:val="22"/>
        </w:rPr>
        <w:t>intrinsically-safe</w:t>
      </w:r>
      <w:proofErr w:type="gramEnd"/>
      <w:r w:rsidRPr="00054093">
        <w:rPr>
          <w:rFonts w:cs="Arial"/>
          <w:szCs w:val="22"/>
        </w:rPr>
        <w:t>, tank-mounted magnetic float probes.</w:t>
      </w:r>
    </w:p>
    <w:p w:rsidR="00D57A17" w:rsidRPr="00054093" w:rsidRDefault="00D57A17" w:rsidP="00D57A17">
      <w:pPr>
        <w:pStyle w:val="SpecHeading4A"/>
        <w:numPr>
          <w:ilvl w:val="1"/>
          <w:numId w:val="15"/>
          <w:numberingChange w:id="120" w:author="Stephen  Mapes" w:date="2016-11-09T12:07:00Z" w:original="%2:3:4:."/>
        </w:numPr>
        <w:tabs>
          <w:tab w:val="clear" w:pos="720"/>
          <w:tab w:val="left" w:pos="900"/>
        </w:tabs>
        <w:ind w:left="1620"/>
        <w:rPr>
          <w:rFonts w:cs="Arial"/>
          <w:szCs w:val="22"/>
        </w:rPr>
      </w:pPr>
      <w:r w:rsidRPr="00054093">
        <w:rPr>
          <w:rFonts w:cs="Arial"/>
          <w:szCs w:val="22"/>
        </w:rPr>
        <w:tab/>
        <w:t xml:space="preserve">Level sensor floats to be made of stainless steel.  </w:t>
      </w:r>
    </w:p>
    <w:p w:rsidR="00D57A17" w:rsidRPr="00054093" w:rsidRDefault="00D57A17" w:rsidP="00D57A17">
      <w:pPr>
        <w:pStyle w:val="SpecHeading4A"/>
        <w:numPr>
          <w:ilvl w:val="1"/>
          <w:numId w:val="15"/>
          <w:numberingChange w:id="121" w:author="Stephen  Mapes" w:date="2016-11-09T12:07:00Z" w:original="%2:4:4:."/>
        </w:numPr>
        <w:tabs>
          <w:tab w:val="clear" w:pos="720"/>
          <w:tab w:val="left" w:pos="900"/>
        </w:tabs>
        <w:ind w:left="1620"/>
        <w:rPr>
          <w:rFonts w:cs="Arial"/>
          <w:szCs w:val="22"/>
        </w:rPr>
      </w:pPr>
      <w:r w:rsidRPr="00054093">
        <w:rPr>
          <w:rFonts w:cs="Arial"/>
          <w:szCs w:val="22"/>
        </w:rPr>
        <w:t xml:space="preserve">The control panel shall be NEMA 4X (FRP). </w:t>
      </w:r>
    </w:p>
    <w:p w:rsidR="00D57A17" w:rsidRPr="00054093" w:rsidRDefault="00D57A17" w:rsidP="00D57A17">
      <w:pPr>
        <w:pStyle w:val="SpecHeading4A"/>
        <w:numPr>
          <w:ilvl w:val="1"/>
          <w:numId w:val="15"/>
          <w:numberingChange w:id="122" w:author="Stephen  Mapes" w:date="2016-11-09T12:07:00Z" w:original="%2:5:4:."/>
        </w:numPr>
        <w:tabs>
          <w:tab w:val="clear" w:pos="720"/>
          <w:tab w:val="left" w:pos="900"/>
        </w:tabs>
        <w:ind w:left="1620"/>
        <w:rPr>
          <w:rFonts w:cs="Arial"/>
          <w:szCs w:val="22"/>
        </w:rPr>
      </w:pPr>
      <w:r w:rsidRPr="00054093">
        <w:rPr>
          <w:rFonts w:cs="Arial"/>
          <w:szCs w:val="22"/>
        </w:rPr>
        <w:t xml:space="preserve">A silence control shall be provided for the audible alarms.  </w:t>
      </w:r>
    </w:p>
    <w:p w:rsidR="00D57A17" w:rsidRPr="00054093" w:rsidRDefault="00D57A17" w:rsidP="00D57A17">
      <w:pPr>
        <w:pStyle w:val="SpecHeading4A"/>
        <w:numPr>
          <w:ilvl w:val="1"/>
          <w:numId w:val="15"/>
          <w:numberingChange w:id="123" w:author="Stephen  Mapes" w:date="2016-11-09T12:07:00Z" w:original="%2:6:4:."/>
        </w:numPr>
        <w:tabs>
          <w:tab w:val="clear" w:pos="720"/>
          <w:tab w:val="left" w:pos="900"/>
        </w:tabs>
        <w:ind w:left="1620"/>
        <w:rPr>
          <w:rFonts w:cs="Arial"/>
          <w:szCs w:val="22"/>
        </w:rPr>
      </w:pPr>
      <w:r w:rsidRPr="00054093">
        <w:rPr>
          <w:rFonts w:cs="Arial"/>
          <w:szCs w:val="22"/>
        </w:rPr>
        <w:tab/>
        <w:t xml:space="preserve">Power to the control panel is to be </w:t>
      </w:r>
      <w:proofErr w:type="gramStart"/>
      <w:r w:rsidRPr="00054093">
        <w:rPr>
          <w:rFonts w:cs="Arial"/>
          <w:szCs w:val="22"/>
        </w:rPr>
        <w:t>[</w:t>
      </w:r>
      <w:r>
        <w:rPr>
          <w:rFonts w:cs="Arial"/>
          <w:szCs w:val="22"/>
        </w:rPr>
        <w:t xml:space="preserve"> </w:t>
      </w:r>
      <w:r w:rsidRPr="00BB2F02">
        <w:rPr>
          <w:rFonts w:cs="Arial"/>
          <w:szCs w:val="22"/>
          <w:highlight w:val="yellow"/>
        </w:rPr>
        <w:t>_</w:t>
      </w:r>
      <w:proofErr w:type="gramEnd"/>
      <w:r w:rsidRPr="00BB2F02">
        <w:rPr>
          <w:rFonts w:cs="Arial"/>
          <w:szCs w:val="22"/>
          <w:highlight w:val="yellow"/>
        </w:rPr>
        <w:t>____</w:t>
      </w:r>
      <w:r w:rsidRPr="00054093">
        <w:rPr>
          <w:rFonts w:cs="Arial"/>
          <w:szCs w:val="22"/>
        </w:rPr>
        <w:t xml:space="preserve"> ] volt, [</w:t>
      </w:r>
      <w:r w:rsidRPr="00BB2F02">
        <w:rPr>
          <w:rFonts w:cs="Arial"/>
          <w:szCs w:val="22"/>
          <w:highlight w:val="yellow"/>
        </w:rPr>
        <w:t>_____</w:t>
      </w:r>
      <w:r w:rsidRPr="00054093">
        <w:rPr>
          <w:rFonts w:cs="Arial"/>
          <w:szCs w:val="22"/>
        </w:rPr>
        <w:t xml:space="preserve"> ] phase.</w:t>
      </w:r>
    </w:p>
    <w:p w:rsidR="00D57A17" w:rsidRPr="00054093" w:rsidRDefault="00D57A17" w:rsidP="00D57A17">
      <w:pPr>
        <w:numPr>
          <w:ilvl w:val="1"/>
          <w:numId w:val="17"/>
          <w:numberingChange w:id="124" w:author="Stephen  Mapes" w:date="2016-11-09T12:07:00Z" w:original="%2:2:0:."/>
        </w:numPr>
        <w:ind w:left="900"/>
      </w:pPr>
      <w:r w:rsidRPr="00054093">
        <w:rPr>
          <w:rFonts w:cs="Arial"/>
        </w:rPr>
        <w:t>Fill Tube:</w:t>
      </w:r>
    </w:p>
    <w:p w:rsidR="00D57A17" w:rsidRPr="00054093" w:rsidRDefault="00D57A17" w:rsidP="00D57A17">
      <w:pPr>
        <w:numPr>
          <w:ilvl w:val="1"/>
          <w:numId w:val="31"/>
          <w:numberingChange w:id="125" w:author="Stephen  Mapes" w:date="2016-11-09T12:07:00Z" w:original="%2:1:4:."/>
        </w:numPr>
      </w:pPr>
      <w:r w:rsidRPr="00054093">
        <w:rPr>
          <w:rFonts w:cs="Arial"/>
        </w:rPr>
        <w:t xml:space="preserve">Provide Drop/Fill tube per drawings.  </w:t>
      </w:r>
    </w:p>
    <w:p w:rsidR="00D57A17" w:rsidRPr="00054093" w:rsidRDefault="00D57A17" w:rsidP="00D57A17">
      <w:pPr>
        <w:numPr>
          <w:ilvl w:val="1"/>
          <w:numId w:val="31"/>
          <w:numberingChange w:id="126" w:author="Stephen  Mapes" w:date="2016-11-09T12:07:00Z" w:original="%2:2:4:."/>
        </w:numPr>
      </w:pPr>
      <w:r w:rsidRPr="00054093">
        <w:rPr>
          <w:rFonts w:cs="Arial"/>
        </w:rPr>
        <w:t>Pipe shall be [stainless steel, carbon steel coated, PVC] and terminate per engineer’s drawing.</w:t>
      </w:r>
    </w:p>
    <w:p w:rsidR="00D57A17" w:rsidRPr="00054093" w:rsidRDefault="00D57A17" w:rsidP="00D57A17">
      <w:pPr>
        <w:pStyle w:val="SpecHeading4A"/>
        <w:numPr>
          <w:ilvl w:val="1"/>
          <w:numId w:val="17"/>
          <w:numberingChange w:id="127" w:author="Stephen  Mapes" w:date="2016-11-09T12:07:00Z" w:original="%2:3:0:."/>
        </w:numPr>
        <w:tabs>
          <w:tab w:val="clear" w:pos="720"/>
          <w:tab w:val="left" w:pos="900"/>
        </w:tabs>
        <w:ind w:left="900"/>
        <w:rPr>
          <w:rFonts w:cs="Arial"/>
          <w:szCs w:val="22"/>
        </w:rPr>
      </w:pPr>
      <w:r w:rsidRPr="00054093">
        <w:rPr>
          <w:rFonts w:cs="Arial"/>
          <w:szCs w:val="22"/>
        </w:rPr>
        <w:t xml:space="preserve">Exterior Ladders:  </w:t>
      </w:r>
    </w:p>
    <w:p w:rsidR="00D57A17" w:rsidRPr="00054093" w:rsidRDefault="00D57A17" w:rsidP="00D57A17">
      <w:pPr>
        <w:pStyle w:val="SpecHeading4A"/>
        <w:numPr>
          <w:ilvl w:val="2"/>
          <w:numId w:val="17"/>
          <w:numberingChange w:id="128" w:author="Stephen  Mapes" w:date="2016-11-09T12:07:00Z" w:original="%3:1:4:."/>
        </w:numPr>
        <w:tabs>
          <w:tab w:val="clear" w:pos="720"/>
          <w:tab w:val="left" w:pos="900"/>
        </w:tabs>
        <w:ind w:left="1620" w:hanging="360"/>
        <w:rPr>
          <w:rFonts w:cs="Arial"/>
          <w:szCs w:val="22"/>
        </w:rPr>
      </w:pPr>
      <w:r w:rsidRPr="00054093">
        <w:rPr>
          <w:rFonts w:cs="Arial"/>
          <w:szCs w:val="22"/>
        </w:rPr>
        <w:t>Ladders shall be of steel construction and designed in accordance with OSHA standards and acceptable engineering practices, located as indicated on the Drawings.</w:t>
      </w:r>
    </w:p>
    <w:p w:rsidR="00D57A17" w:rsidRPr="00054093" w:rsidRDefault="00D57A17" w:rsidP="00D57A17">
      <w:pPr>
        <w:pStyle w:val="SpecHeading4A"/>
        <w:numPr>
          <w:ilvl w:val="2"/>
          <w:numId w:val="17"/>
          <w:numberingChange w:id="129" w:author="Stephen  Mapes" w:date="2016-11-09T12:07:00Z" w:original="%3:2:4:."/>
        </w:numPr>
        <w:tabs>
          <w:tab w:val="clear" w:pos="720"/>
          <w:tab w:val="left" w:pos="900"/>
        </w:tabs>
        <w:ind w:left="1620" w:hanging="360"/>
        <w:rPr>
          <w:rFonts w:cs="Arial"/>
          <w:szCs w:val="22"/>
        </w:rPr>
      </w:pPr>
      <w:r w:rsidRPr="00054093">
        <w:rPr>
          <w:rFonts w:cs="Arial"/>
          <w:szCs w:val="22"/>
        </w:rPr>
        <w:t>Safety Cage and/or intermediate step off platform for ladder shall be provided should height of ladder dictate the requirement of these items.</w:t>
      </w:r>
    </w:p>
    <w:p w:rsidR="00D57A17" w:rsidRPr="00054093" w:rsidRDefault="00D57A17" w:rsidP="00D57A17">
      <w:pPr>
        <w:pStyle w:val="SpecHeading4A"/>
        <w:numPr>
          <w:ilvl w:val="1"/>
          <w:numId w:val="17"/>
          <w:numberingChange w:id="130" w:author="Stephen  Mapes" w:date="2016-11-09T12:07:00Z" w:original="%2:4:0:."/>
        </w:numPr>
        <w:tabs>
          <w:tab w:val="clear" w:pos="720"/>
          <w:tab w:val="left" w:pos="900"/>
        </w:tabs>
        <w:ind w:left="900"/>
        <w:rPr>
          <w:rFonts w:cs="Arial"/>
        </w:rPr>
      </w:pPr>
      <w:r w:rsidRPr="00054093">
        <w:rPr>
          <w:rFonts w:cs="Arial"/>
        </w:rPr>
        <w:t>Stairway:  Provide an external stairway to allow access to top of tank for filling and/or maintenance that complies with applicable OSHA standards (treads, risers, handrails, etc.) and building codes.</w:t>
      </w:r>
    </w:p>
    <w:p w:rsidR="00D57A17" w:rsidRPr="00054093" w:rsidRDefault="00D57A17" w:rsidP="00D57A17">
      <w:pPr>
        <w:pStyle w:val="SpecHeading4A"/>
        <w:numPr>
          <w:ilvl w:val="1"/>
          <w:numId w:val="17"/>
          <w:numberingChange w:id="131" w:author="Stephen  Mapes" w:date="2016-11-09T12:07:00Z" w:original="%2:5:0:."/>
        </w:numPr>
        <w:tabs>
          <w:tab w:val="clear" w:pos="720"/>
          <w:tab w:val="left" w:pos="900"/>
        </w:tabs>
        <w:ind w:left="900"/>
        <w:rPr>
          <w:rFonts w:cs="Arial"/>
        </w:rPr>
      </w:pPr>
      <w:r w:rsidRPr="00054093">
        <w:rPr>
          <w:rFonts w:cs="Arial"/>
        </w:rPr>
        <w:t xml:space="preserve">Platforms and Walkways:  Platforms and Walkways shall be of steel construction with fiberglass decking and designed in accordance with OSHA standards and acceptable engineering practices.  Platform/walkway shall be located offset from tank </w:t>
      </w:r>
      <w:proofErr w:type="gramStart"/>
      <w:r w:rsidRPr="00054093">
        <w:rPr>
          <w:rFonts w:cs="Arial"/>
        </w:rPr>
        <w:t>center-line</w:t>
      </w:r>
      <w:proofErr w:type="gramEnd"/>
      <w:r w:rsidRPr="00054093">
        <w:rPr>
          <w:rFonts w:cs="Arial"/>
        </w:rPr>
        <w:t xml:space="preserve"> to provide access to tank fittings, as indicated on the drawings. Platform/walkway shall include post and chain access to tank on one side, and solid railing on the opposite side</w:t>
      </w:r>
    </w:p>
    <w:p w:rsidR="00D57A17" w:rsidRPr="00054093" w:rsidRDefault="00D57A17" w:rsidP="00D57A17">
      <w:pPr>
        <w:pStyle w:val="SpecHeading4A"/>
        <w:numPr>
          <w:ilvl w:val="1"/>
          <w:numId w:val="17"/>
          <w:numberingChange w:id="132" w:author="Stephen  Mapes" w:date="2016-11-09T12:07:00Z" w:original="%2:6:0:."/>
        </w:numPr>
        <w:tabs>
          <w:tab w:val="clear" w:pos="720"/>
          <w:tab w:val="left" w:pos="900"/>
        </w:tabs>
        <w:ind w:left="900"/>
        <w:rPr>
          <w:rFonts w:cs="Arial"/>
        </w:rPr>
      </w:pPr>
      <w:r w:rsidRPr="00054093">
        <w:rPr>
          <w:rFonts w:cs="Arial"/>
        </w:rPr>
        <w:t xml:space="preserve">Roof Perimeter Guardrails: Two partial perimeter guardrails and toe board around the perimeter of the deck shall be provided and installed in accordance with NFPA-22. </w:t>
      </w:r>
    </w:p>
    <w:p w:rsidR="00D57A17" w:rsidRPr="00054093" w:rsidRDefault="00D57A17" w:rsidP="00D57A17"/>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60"/>
      </w:tblGrid>
      <w:tr w:rsidR="00D57A17" w:rsidRPr="00054093">
        <w:tc>
          <w:tcPr>
            <w:tcW w:w="10260" w:type="dxa"/>
            <w:shd w:val="clear" w:color="auto" w:fill="auto"/>
          </w:tcPr>
          <w:p w:rsidR="00D57A17" w:rsidRPr="00054093" w:rsidRDefault="00D57A17" w:rsidP="00D57A17">
            <w:pPr>
              <w:pStyle w:val="SpecHeading51"/>
              <w:ind w:left="0" w:firstLine="0"/>
              <w:rPr>
                <w:rFonts w:cs="Arial"/>
                <w:szCs w:val="22"/>
              </w:rPr>
            </w:pPr>
            <w:r w:rsidRPr="00054093">
              <w:rPr>
                <w:rFonts w:cs="Arial"/>
                <w:szCs w:val="22"/>
              </w:rPr>
              <w:t xml:space="preserve">Specifier Notes:  AWWA D100 does not recommend internal ladders where ice may form.  </w:t>
            </w:r>
            <w:proofErr w:type="gramStart"/>
            <w:r w:rsidRPr="00054093">
              <w:rPr>
                <w:rFonts w:cs="Arial"/>
                <w:szCs w:val="22"/>
              </w:rPr>
              <w:t>Specifier delete</w:t>
            </w:r>
            <w:proofErr w:type="gramEnd"/>
            <w:r w:rsidRPr="00054093">
              <w:rPr>
                <w:rFonts w:cs="Arial"/>
                <w:szCs w:val="22"/>
              </w:rPr>
              <w:t xml:space="preserve"> either carbon steel or aluminum construction material.</w:t>
            </w:r>
          </w:p>
        </w:tc>
      </w:tr>
    </w:tbl>
    <w:p w:rsidR="00D57A17" w:rsidRPr="00054093" w:rsidRDefault="00D57A17" w:rsidP="00D57A17"/>
    <w:p w:rsidR="00D57A17" w:rsidRPr="00054093" w:rsidRDefault="00D57A17" w:rsidP="00D57A17">
      <w:pPr>
        <w:numPr>
          <w:ilvl w:val="1"/>
          <w:numId w:val="17"/>
          <w:numberingChange w:id="133" w:author="Stephen  Mapes" w:date="2016-11-09T12:07:00Z" w:original="%2:7:0:."/>
        </w:numPr>
        <w:ind w:left="900"/>
      </w:pPr>
      <w:r w:rsidRPr="00054093">
        <w:rPr>
          <w:rFonts w:cs="Arial"/>
          <w:szCs w:val="22"/>
        </w:rPr>
        <w:t>Internal Ladder:</w:t>
      </w:r>
    </w:p>
    <w:p w:rsidR="00D57A17" w:rsidRPr="00054093" w:rsidRDefault="00D57A17" w:rsidP="00D57A17">
      <w:pPr>
        <w:numPr>
          <w:ilvl w:val="2"/>
          <w:numId w:val="17"/>
          <w:numberingChange w:id="134" w:author="Stephen  Mapes" w:date="2016-11-09T12:07:00Z" w:original="%3:1:4:."/>
        </w:numPr>
        <w:ind w:left="1710" w:hanging="450"/>
      </w:pPr>
      <w:r w:rsidRPr="00054093">
        <w:t>Ladder shall be manufactured and installed in accordance with OSHA 1910.27 of [aluminum] [carbon steel, coated per AWWA D102 ICS #4] utilizing HighDRO</w:t>
      </w:r>
      <w:r w:rsidRPr="00054093">
        <w:rPr>
          <w:rFonts w:cs="Arial"/>
          <w:vertAlign w:val="superscript"/>
        </w:rPr>
        <w:t>®</w:t>
      </w:r>
      <w:r w:rsidRPr="00054093">
        <w:t>-Liner Plus Polyurethane lining, NSF/ANSI 61 Approved for potable water, minimum 15 mils DFT.]</w:t>
      </w:r>
      <w:r w:rsidRPr="00054093">
        <w:rPr>
          <w:rFonts w:cs="Arial"/>
        </w:rPr>
        <w:t>.</w:t>
      </w:r>
    </w:p>
    <w:p w:rsidR="00D57A17" w:rsidRPr="00054093" w:rsidRDefault="00D57A17" w:rsidP="00D57A17">
      <w:pPr>
        <w:pStyle w:val="SpecHeading51"/>
        <w:rPr>
          <w:rFonts w:cs="Arial"/>
        </w:rPr>
      </w:pPr>
    </w:p>
    <w:p w:rsidR="00D57A17" w:rsidRPr="00054093" w:rsidRDefault="00D57A17" w:rsidP="00D57A17">
      <w:pPr>
        <w:pStyle w:val="SpecHeading2Part1"/>
        <w:rPr>
          <w:rFonts w:cs="Arial"/>
        </w:rPr>
      </w:pPr>
      <w:r w:rsidRPr="00054093">
        <w:rPr>
          <w:rFonts w:cs="Arial"/>
        </w:rPr>
        <w:t xml:space="preserve">PART </w:t>
      </w:r>
      <w:proofErr w:type="gramStart"/>
      <w:r w:rsidRPr="00054093">
        <w:rPr>
          <w:rFonts w:cs="Arial"/>
        </w:rPr>
        <w:t>3</w:t>
      </w:r>
      <w:r w:rsidRPr="00054093">
        <w:rPr>
          <w:rFonts w:cs="Arial"/>
        </w:rPr>
        <w:tab/>
        <w:t>EXECUTION</w:t>
      </w:r>
      <w:proofErr w:type="gramEnd"/>
    </w:p>
    <w:p w:rsidR="00D57A17" w:rsidRPr="00054093" w:rsidRDefault="00D57A17" w:rsidP="00D57A17">
      <w:pPr>
        <w:pStyle w:val="SpecHeading311"/>
        <w:rPr>
          <w:rFonts w:cs="Arial"/>
        </w:rPr>
      </w:pPr>
    </w:p>
    <w:p w:rsidR="00D57A17" w:rsidRPr="00054093" w:rsidRDefault="00D57A17" w:rsidP="00D57A17">
      <w:pPr>
        <w:pStyle w:val="SpecHeading311"/>
        <w:rPr>
          <w:rFonts w:cs="Arial"/>
        </w:rPr>
      </w:pPr>
      <w:r w:rsidRPr="00054093">
        <w:rPr>
          <w:rFonts w:cs="Arial"/>
        </w:rPr>
        <w:t xml:space="preserve">3.1 </w:t>
      </w:r>
      <w:r w:rsidRPr="00054093">
        <w:rPr>
          <w:rFonts w:cs="Arial"/>
        </w:rPr>
        <w:tab/>
        <w:t>GENERAL</w:t>
      </w:r>
    </w:p>
    <w:p w:rsidR="00D57A17" w:rsidRPr="00054093" w:rsidRDefault="00D57A17" w:rsidP="00D57A17">
      <w:pPr>
        <w:rPr>
          <w:rFonts w:cs="Arial"/>
        </w:rPr>
      </w:pPr>
    </w:p>
    <w:p w:rsidR="00D57A17" w:rsidRPr="00054093" w:rsidRDefault="00D57A17" w:rsidP="00D57A17">
      <w:pPr>
        <w:pStyle w:val="SpecHeading4A"/>
        <w:numPr>
          <w:ilvl w:val="0"/>
          <w:numId w:val="6"/>
          <w:numberingChange w:id="135" w:author="Stephen  Mapes" w:date="2016-11-09T12:07:00Z" w:original="%1:1:3:."/>
        </w:numPr>
        <w:ind w:left="720" w:hanging="450"/>
        <w:rPr>
          <w:rFonts w:cs="Arial"/>
        </w:rPr>
      </w:pPr>
      <w:r w:rsidRPr="00054093">
        <w:rPr>
          <w:rFonts w:cs="Arial"/>
        </w:rPr>
        <w:t>Installation and testing shall be in strict accordance with the Highland Tank’s HighDRO</w:t>
      </w:r>
      <w:r w:rsidRPr="00054093">
        <w:rPr>
          <w:rFonts w:cs="Arial"/>
          <w:vertAlign w:val="superscript"/>
        </w:rPr>
        <w:t>®</w:t>
      </w:r>
      <w:r w:rsidRPr="00054093">
        <w:rPr>
          <w:rFonts w:cs="Arial"/>
        </w:rPr>
        <w:t xml:space="preserve"> Fire Protection Water Storage Tank’s Installation Instructions available at </w:t>
      </w:r>
      <w:hyperlink r:id="rId11" w:history="1">
        <w:r w:rsidRPr="00054093">
          <w:rPr>
            <w:rStyle w:val="Hyperlink"/>
            <w:rFonts w:cs="Arial"/>
            <w:szCs w:val="24"/>
          </w:rPr>
          <w:t>www.highlandtank.com</w:t>
        </w:r>
      </w:hyperlink>
      <w:r w:rsidRPr="00054093">
        <w:rPr>
          <w:rFonts w:cs="Arial"/>
        </w:rPr>
        <w:t>.</w:t>
      </w:r>
    </w:p>
    <w:p w:rsidR="00D57A17" w:rsidRPr="00054093" w:rsidRDefault="00D57A17" w:rsidP="00D57A17"/>
    <w:p w:rsidR="00D57A17" w:rsidRPr="00054093" w:rsidRDefault="00D57A17" w:rsidP="00D57A17">
      <w:pPr>
        <w:pStyle w:val="SpecHeading4A"/>
        <w:numPr>
          <w:ilvl w:val="0"/>
          <w:numId w:val="6"/>
          <w:numberingChange w:id="136" w:author="Stephen  Mapes" w:date="2016-11-09T12:07:00Z" w:original="%1:2:3:."/>
        </w:numPr>
        <w:ind w:left="720" w:hanging="450"/>
        <w:rPr>
          <w:rFonts w:cs="Arial"/>
        </w:rPr>
      </w:pPr>
      <w:r w:rsidRPr="00054093">
        <w:rPr>
          <w:rFonts w:cs="Arial"/>
        </w:rPr>
        <w:t>No modifications shall be made to the water storage tank(s) without the prior written approval of the manufacturer and the Engineer. This includes any welding on tank shell, adding penetrations, modifying the tank structure, or repairing damage that might affect the integrity of the water storage tank(s).  Unauthorized modifications will void warranty.</w:t>
      </w:r>
    </w:p>
    <w:p w:rsidR="00D57A17" w:rsidRPr="00054093" w:rsidRDefault="00D57A17" w:rsidP="00D57A17"/>
    <w:p w:rsidR="00D57A17" w:rsidRPr="00054093" w:rsidRDefault="00D57A17" w:rsidP="00D57A17">
      <w:pPr>
        <w:pStyle w:val="SpecHeading4A"/>
        <w:numPr>
          <w:ilvl w:val="0"/>
          <w:numId w:val="6"/>
          <w:numberingChange w:id="137" w:author="Stephen  Mapes" w:date="2016-11-09T12:07:00Z" w:original="%1:3:3:."/>
        </w:numPr>
        <w:ind w:left="720" w:hanging="450"/>
        <w:rPr>
          <w:rFonts w:cs="Arial"/>
        </w:rPr>
      </w:pPr>
      <w:r w:rsidRPr="00054093">
        <w:rPr>
          <w:rFonts w:cs="Arial"/>
        </w:rPr>
        <w:t xml:space="preserve">Contractor shall install water storage tank(s), piping, and equipment (valves, sensors, pumps, vents, </w:t>
      </w:r>
      <w:proofErr w:type="gramStart"/>
      <w:r w:rsidRPr="00054093">
        <w:rPr>
          <w:rFonts w:cs="Arial"/>
        </w:rPr>
        <w:t>gauges</w:t>
      </w:r>
      <w:proofErr w:type="gramEnd"/>
      <w:r w:rsidRPr="00054093">
        <w:rPr>
          <w:rFonts w:cs="Arial"/>
        </w:rPr>
        <w:t>) in accordance with the manufacturers' installation instructions, industry standard recommended practices, and federal, state and local regulations.</w:t>
      </w:r>
      <w:r w:rsidRPr="00054093">
        <w:tab/>
      </w:r>
    </w:p>
    <w:p w:rsidR="00D57A17" w:rsidRPr="00054093" w:rsidRDefault="00D57A17" w:rsidP="00D57A17"/>
    <w:p w:rsidR="00D57A17" w:rsidRPr="00054093" w:rsidRDefault="00D57A17" w:rsidP="00D57A17">
      <w:pPr>
        <w:pStyle w:val="SpecHeading4A"/>
        <w:numPr>
          <w:ilvl w:val="0"/>
          <w:numId w:val="6"/>
          <w:numberingChange w:id="138" w:author="Stephen  Mapes" w:date="2016-11-09T12:07:00Z" w:original="%1:4:3:."/>
        </w:numPr>
        <w:ind w:left="720" w:hanging="450"/>
        <w:rPr>
          <w:rFonts w:cs="Arial"/>
        </w:rPr>
      </w:pPr>
      <w:r w:rsidRPr="00054093">
        <w:rPr>
          <w:rFonts w:cs="Arial"/>
        </w:rPr>
        <w:t>Water storage tank(s) shall be handled, lifted, stored, and secured in accordance with the manufacturer's instructions.</w:t>
      </w:r>
    </w:p>
    <w:p w:rsidR="00D57A17" w:rsidRPr="00054093" w:rsidRDefault="00D57A17" w:rsidP="00D57A17"/>
    <w:p w:rsidR="00D57A17" w:rsidRPr="00054093" w:rsidRDefault="00D57A17" w:rsidP="00D57A17">
      <w:pPr>
        <w:pStyle w:val="SpecHeading4A"/>
        <w:numPr>
          <w:ilvl w:val="0"/>
          <w:numId w:val="6"/>
          <w:numberingChange w:id="139" w:author="Stephen  Mapes" w:date="2016-11-09T12:07:00Z" w:original="%1:5:3:."/>
        </w:numPr>
        <w:ind w:left="720" w:hanging="450"/>
        <w:rPr>
          <w:rFonts w:cs="Arial"/>
        </w:rPr>
      </w:pPr>
      <w:r w:rsidRPr="00054093">
        <w:rPr>
          <w:rFonts w:cs="Arial"/>
        </w:rPr>
        <w:t xml:space="preserve">Securely store the tank at the job site.  The location should be selected to minimize tank relocations as work progresses. </w:t>
      </w:r>
    </w:p>
    <w:p w:rsidR="00D57A17" w:rsidRPr="00054093" w:rsidRDefault="00D57A17" w:rsidP="00D57A17">
      <w:pPr>
        <w:pStyle w:val="SpecHeading4A"/>
        <w:ind w:left="720" w:firstLine="0"/>
        <w:rPr>
          <w:rFonts w:cs="Arial"/>
        </w:rPr>
      </w:pPr>
    </w:p>
    <w:p w:rsidR="00D57A17" w:rsidRPr="00054093" w:rsidRDefault="00D57A17" w:rsidP="00D57A17">
      <w:pPr>
        <w:pStyle w:val="SpecHeading4A"/>
        <w:numPr>
          <w:ilvl w:val="0"/>
          <w:numId w:val="6"/>
          <w:numberingChange w:id="140" w:author="Stephen  Mapes" w:date="2016-11-09T12:07:00Z" w:original="%1:6:3:."/>
        </w:numPr>
        <w:ind w:left="720" w:hanging="450"/>
        <w:rPr>
          <w:rFonts w:cs="Arial"/>
        </w:rPr>
      </w:pPr>
      <w:r w:rsidRPr="00054093">
        <w:rPr>
          <w:rFonts w:cs="Arial"/>
        </w:rPr>
        <w:t>Always store tanks in a secure area on level ground. Tanks may be stored outside. If necessary, tie down tanks with hold-down lugs to prevent movement due to wind.</w:t>
      </w:r>
    </w:p>
    <w:p w:rsidR="00D57A17" w:rsidRPr="00054093" w:rsidRDefault="00D57A17" w:rsidP="00D57A17"/>
    <w:p w:rsidR="00D57A17" w:rsidRPr="00054093" w:rsidRDefault="00D57A17" w:rsidP="00D57A17">
      <w:pPr>
        <w:pStyle w:val="SpecHeading4A"/>
        <w:numPr>
          <w:ilvl w:val="0"/>
          <w:numId w:val="6"/>
          <w:numberingChange w:id="141" w:author="Stephen  Mapes" w:date="2016-11-09T12:07:00Z" w:original="%1:7:3:."/>
        </w:numPr>
        <w:ind w:left="720" w:hanging="450"/>
        <w:rPr>
          <w:rFonts w:cs="Arial"/>
        </w:rPr>
      </w:pPr>
      <w:r w:rsidRPr="00054093">
        <w:rPr>
          <w:rFonts w:cs="Arial"/>
        </w:rPr>
        <w:t>Before any amount of liquid is stored in a tank, even on a temporary basis, the tank must be installed according to manufacturer’s installation instructions.</w:t>
      </w:r>
    </w:p>
    <w:p w:rsidR="00D57A17" w:rsidRPr="00054093" w:rsidRDefault="00D57A17" w:rsidP="00D57A17"/>
    <w:p w:rsidR="00D57A17" w:rsidRPr="00054093" w:rsidRDefault="00D57A17" w:rsidP="00D57A17">
      <w:pPr>
        <w:pStyle w:val="SpecHeading4A"/>
        <w:numPr>
          <w:ilvl w:val="0"/>
          <w:numId w:val="6"/>
          <w:numberingChange w:id="142" w:author="Stephen  Mapes" w:date="2016-11-09T12:07:00Z" w:original="%1:8:3:."/>
        </w:numPr>
        <w:ind w:left="720" w:hanging="450"/>
        <w:rPr>
          <w:rFonts w:cs="Arial"/>
        </w:rPr>
      </w:pPr>
      <w:r w:rsidRPr="00054093">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D57A17" w:rsidRPr="00054093" w:rsidRDefault="00D57A17" w:rsidP="00D57A17"/>
    <w:p w:rsidR="00D57A17" w:rsidRPr="00054093" w:rsidRDefault="00D57A17" w:rsidP="00D57A17">
      <w:pPr>
        <w:pStyle w:val="SpecHeading4A"/>
        <w:numPr>
          <w:ilvl w:val="0"/>
          <w:numId w:val="6"/>
          <w:numberingChange w:id="143" w:author="Stephen  Mapes" w:date="2016-11-09T12:07:00Z" w:original="%1:9:3:."/>
        </w:numPr>
        <w:ind w:left="720" w:hanging="450"/>
        <w:rPr>
          <w:rFonts w:cs="Arial"/>
        </w:rPr>
      </w:pPr>
      <w:r w:rsidRPr="00054093">
        <w:rPr>
          <w:rFonts w:cs="Arial"/>
        </w:rPr>
        <w:t>Never enter a storage tank or enclosed space, under any condition, without proper training and OSHA approved equipment. (Consult OSHA regulation 29 CFR §1910.146 “Permit Required Confined Spaces.”)</w:t>
      </w:r>
    </w:p>
    <w:p w:rsidR="00D57A17" w:rsidRPr="00054093" w:rsidRDefault="00D57A17" w:rsidP="00D57A17"/>
    <w:p w:rsidR="00D57A17" w:rsidRPr="00054093" w:rsidRDefault="00D57A17" w:rsidP="00D57A17">
      <w:pPr>
        <w:pStyle w:val="SpecHeading4A"/>
        <w:numPr>
          <w:ilvl w:val="0"/>
          <w:numId w:val="6"/>
          <w:numberingChange w:id="144" w:author="Stephen  Mapes" w:date="2016-11-09T12:07:00Z" w:original="%1:10:3:."/>
        </w:numPr>
        <w:ind w:left="720" w:hanging="450"/>
        <w:rPr>
          <w:rFonts w:cs="Arial"/>
        </w:rPr>
      </w:pPr>
      <w:r w:rsidRPr="00054093">
        <w:rPr>
          <w:rFonts w:cs="Arial"/>
        </w:rPr>
        <w:t>Entry and cleaning of water storage tank(s) must be per federal (OSHA), state, and local regulations as well as company requirements.</w:t>
      </w:r>
    </w:p>
    <w:p w:rsidR="00D57A17" w:rsidRPr="00054093" w:rsidRDefault="00D57A17" w:rsidP="00D57A17"/>
    <w:p w:rsidR="00D57A17" w:rsidRPr="00054093" w:rsidRDefault="00D57A17" w:rsidP="00D57A17">
      <w:pPr>
        <w:pStyle w:val="SpecHeading4A"/>
        <w:numPr>
          <w:ilvl w:val="0"/>
          <w:numId w:val="6"/>
          <w:numberingChange w:id="145" w:author="Stephen  Mapes" w:date="2016-11-09T12:07:00Z" w:original="%1:11:3:."/>
        </w:numPr>
        <w:ind w:left="720" w:hanging="450"/>
        <w:rPr>
          <w:rFonts w:cs="Arial"/>
        </w:rPr>
      </w:pPr>
      <w:r w:rsidRPr="00054093">
        <w:rPr>
          <w:rFonts w:cs="Arial"/>
        </w:rPr>
        <w:t>Familiarity with the Site.</w:t>
      </w:r>
    </w:p>
    <w:p w:rsidR="00D57A17" w:rsidRPr="00054093" w:rsidRDefault="00D57A17" w:rsidP="00D57A17">
      <w:pPr>
        <w:pStyle w:val="SpecHeading4A"/>
        <w:numPr>
          <w:ilvl w:val="1"/>
          <w:numId w:val="34"/>
          <w:numberingChange w:id="146" w:author="Stephen  Mapes" w:date="2016-11-09T12:07:00Z" w:original="%2:1:0:."/>
        </w:numPr>
        <w:ind w:left="900"/>
        <w:rPr>
          <w:rFonts w:cs="Arial"/>
        </w:rPr>
      </w:pPr>
      <w:r w:rsidRPr="00054093">
        <w:rPr>
          <w:rFonts w:cs="Arial"/>
        </w:rPr>
        <w:t>The Contractor shall familiarize itself with the location of all public utility facilities and structures that may be found in the vicinity of the construction.</w:t>
      </w:r>
    </w:p>
    <w:p w:rsidR="00D57A17" w:rsidRPr="00054093" w:rsidRDefault="00D57A17" w:rsidP="00D57A17">
      <w:pPr>
        <w:pStyle w:val="SpecHeading4A"/>
        <w:numPr>
          <w:ilvl w:val="1"/>
          <w:numId w:val="34"/>
          <w:numberingChange w:id="147" w:author="Stephen  Mapes" w:date="2016-11-09T12:07:00Z" w:original="%2:2:0:."/>
        </w:numPr>
        <w:ind w:left="900"/>
        <w:rPr>
          <w:rFonts w:cs="Arial"/>
        </w:rPr>
      </w:pPr>
      <w:r w:rsidRPr="00054093">
        <w:rPr>
          <w:rFonts w:cs="Arial"/>
        </w:rPr>
        <w:t xml:space="preserve">The Contractor shall conduct his operation to avoid damage to the utilities or structures.  </w:t>
      </w:r>
    </w:p>
    <w:p w:rsidR="00D57A17" w:rsidRPr="00054093" w:rsidRDefault="00D57A17" w:rsidP="00D57A17">
      <w:pPr>
        <w:pStyle w:val="SpecHeading4A"/>
        <w:numPr>
          <w:ilvl w:val="1"/>
          <w:numId w:val="34"/>
          <w:numberingChange w:id="148" w:author="Stephen  Mapes" w:date="2016-11-09T12:07:00Z" w:original="%2:3:0:."/>
        </w:numPr>
        <w:ind w:left="900"/>
        <w:rPr>
          <w:rFonts w:cs="Arial"/>
        </w:rPr>
      </w:pPr>
      <w:r w:rsidRPr="00054093">
        <w:rPr>
          <w:rFonts w:cs="Arial"/>
        </w:rPr>
        <w:t>The Contractor is responsible for meeting all the requirements established by all governing agencies for utility work, as well as work affecting utilities and other government agencies.</w:t>
      </w:r>
    </w:p>
    <w:p w:rsidR="00D57A17" w:rsidRPr="00054093" w:rsidRDefault="00D57A17" w:rsidP="00D57A17">
      <w:pPr>
        <w:pStyle w:val="SpecHeading4A"/>
        <w:numPr>
          <w:ilvl w:val="1"/>
          <w:numId w:val="34"/>
          <w:numberingChange w:id="149" w:author="Stephen  Mapes" w:date="2016-11-09T12:07:00Z" w:original="%2:4:0:."/>
        </w:numPr>
        <w:ind w:left="900"/>
      </w:pPr>
      <w:r w:rsidRPr="00054093">
        <w:t>Regional and local building codes authorities shall be consulted for local requirements.</w:t>
      </w:r>
    </w:p>
    <w:p w:rsidR="00D57A17" w:rsidRPr="00054093" w:rsidRDefault="00D57A17" w:rsidP="00D57A17">
      <w:pPr>
        <w:pStyle w:val="SpecHeading4A"/>
        <w:numPr>
          <w:ilvl w:val="1"/>
          <w:numId w:val="34"/>
          <w:numberingChange w:id="150" w:author="Stephen  Mapes" w:date="2016-11-09T12:07:00Z" w:original="%2:5:0:."/>
        </w:numPr>
        <w:ind w:left="900"/>
      </w:pPr>
      <w:r w:rsidRPr="00054093">
        <w:t>Notify the Engineer of any local requirements not incorporated in the system as designed.</w:t>
      </w:r>
    </w:p>
    <w:p w:rsidR="00D57A17" w:rsidRPr="00054093" w:rsidRDefault="00D57A17" w:rsidP="00D57A17">
      <w:pPr>
        <w:pStyle w:val="SpecHeading4A"/>
        <w:ind w:left="0" w:firstLine="0"/>
        <w:rPr>
          <w:rFonts w:cs="Arial"/>
        </w:rPr>
      </w:pPr>
    </w:p>
    <w:p w:rsidR="00D57A17" w:rsidRPr="00054093" w:rsidRDefault="00D57A17" w:rsidP="00D57A17">
      <w:pPr>
        <w:numPr>
          <w:ilvl w:val="0"/>
          <w:numId w:val="6"/>
          <w:numberingChange w:id="151" w:author="Stephen  Mapes" w:date="2016-11-09T12:07:00Z" w:original="%1:12:3:."/>
        </w:numPr>
        <w:ind w:left="720" w:hanging="450"/>
      </w:pPr>
      <w:r w:rsidRPr="00054093">
        <w:t xml:space="preserve">Foundation for tank shall be in accordance with AWWA D100 Section 12 or in accordance with the design of the Engineer of Record.  Consult with a geotechnical engineer if the in situ soil is extremely soft or inherently unstable. </w:t>
      </w:r>
    </w:p>
    <w:p w:rsidR="00D57A17" w:rsidRPr="00054093" w:rsidRDefault="00D57A17" w:rsidP="00D57A17">
      <w:pPr>
        <w:ind w:left="720"/>
      </w:pPr>
    </w:p>
    <w:p w:rsidR="00D57A17" w:rsidRPr="00054093" w:rsidRDefault="00D57A17" w:rsidP="00D57A17">
      <w:pPr>
        <w:pStyle w:val="SpecHeading311"/>
        <w:rPr>
          <w:rFonts w:cs="Arial"/>
        </w:rPr>
      </w:pPr>
      <w:r w:rsidRPr="00054093">
        <w:rPr>
          <w:rFonts w:cs="Arial"/>
        </w:rPr>
        <w:t xml:space="preserve">3.2 </w:t>
      </w:r>
      <w:r w:rsidRPr="00054093">
        <w:rPr>
          <w:rFonts w:cs="Arial"/>
        </w:rPr>
        <w:tab/>
        <w:t>EXAMINATION</w:t>
      </w:r>
    </w:p>
    <w:p w:rsidR="00D57A17" w:rsidRPr="00054093" w:rsidRDefault="00D57A17" w:rsidP="00D57A17">
      <w:pPr>
        <w:pStyle w:val="SpecHeading311"/>
        <w:rPr>
          <w:rFonts w:cs="Arial"/>
        </w:rPr>
      </w:pPr>
    </w:p>
    <w:p w:rsidR="00D57A17" w:rsidRPr="00054093" w:rsidRDefault="00D57A17" w:rsidP="00D57A17">
      <w:pPr>
        <w:pStyle w:val="SpecHeading4A"/>
        <w:numPr>
          <w:ilvl w:val="0"/>
          <w:numId w:val="32"/>
          <w:numberingChange w:id="152" w:author="Stephen  Mapes" w:date="2016-11-09T12:07:00Z" w:original="%1:1:3:."/>
        </w:numPr>
        <w:ind w:left="720" w:hanging="450"/>
        <w:rPr>
          <w:rFonts w:cs="Arial"/>
        </w:rPr>
      </w:pPr>
      <w:r w:rsidRPr="00054093">
        <w:rPr>
          <w:rFonts w:cs="Arial"/>
        </w:rPr>
        <w:t xml:space="preserve">Examine area to receive aboveground </w:t>
      </w:r>
      <w:r w:rsidRPr="00054093">
        <w:rPr>
          <w:rFonts w:cs="Arial"/>
          <w:szCs w:val="22"/>
        </w:rPr>
        <w:t>fire protection</w:t>
      </w:r>
      <w:r w:rsidRPr="00054093">
        <w:rPr>
          <w:rFonts w:cs="Arial"/>
        </w:rPr>
        <w:t xml:space="preserve"> water storage tank(s).</w:t>
      </w:r>
    </w:p>
    <w:p w:rsidR="00D57A17" w:rsidRPr="00054093" w:rsidRDefault="00D57A17" w:rsidP="00D57A17"/>
    <w:p w:rsidR="00D57A17" w:rsidRPr="00054093" w:rsidRDefault="00D57A17" w:rsidP="00D57A17">
      <w:pPr>
        <w:pStyle w:val="SpecHeading4A"/>
        <w:numPr>
          <w:ilvl w:val="0"/>
          <w:numId w:val="32"/>
          <w:numberingChange w:id="153" w:author="Stephen  Mapes" w:date="2016-11-09T12:07:00Z" w:original="%1:2:3:."/>
        </w:numPr>
        <w:ind w:left="720" w:hanging="450"/>
        <w:rPr>
          <w:rFonts w:cs="Arial"/>
        </w:rPr>
      </w:pPr>
      <w:r w:rsidRPr="00054093">
        <w:rPr>
          <w:rFonts w:cs="Arial"/>
        </w:rPr>
        <w:t>Notify site supervisor or engineer of conditions that would adversely affect installation.</w:t>
      </w:r>
    </w:p>
    <w:p w:rsidR="00D57A17" w:rsidRPr="00054093" w:rsidRDefault="00D57A17" w:rsidP="00D57A17"/>
    <w:p w:rsidR="00D57A17" w:rsidRPr="00054093" w:rsidRDefault="00D57A17" w:rsidP="00D57A17">
      <w:pPr>
        <w:pStyle w:val="SpecHeading4A"/>
        <w:numPr>
          <w:ilvl w:val="0"/>
          <w:numId w:val="32"/>
          <w:numberingChange w:id="154" w:author="Stephen  Mapes" w:date="2016-11-09T12:07:00Z" w:original="%1:3:3:."/>
        </w:numPr>
        <w:ind w:left="720" w:hanging="450"/>
        <w:rPr>
          <w:rFonts w:cs="Arial"/>
        </w:rPr>
      </w:pPr>
      <w:r w:rsidRPr="00054093">
        <w:rPr>
          <w:rFonts w:cs="Arial"/>
        </w:rPr>
        <w:t>Do not begin installation until unacceptable conditions are corrected.</w:t>
      </w:r>
      <w:r w:rsidRPr="00054093">
        <w:rPr>
          <w:rFonts w:cs="Arial"/>
        </w:rPr>
        <w:tab/>
      </w:r>
    </w:p>
    <w:p w:rsidR="00D57A17" w:rsidRPr="00054093" w:rsidRDefault="00D57A17" w:rsidP="00D57A17">
      <w:pPr>
        <w:pStyle w:val="SpecHeading311"/>
        <w:rPr>
          <w:rFonts w:cs="Arial"/>
        </w:rPr>
      </w:pPr>
    </w:p>
    <w:p w:rsidR="00D57A17" w:rsidRPr="00054093" w:rsidRDefault="00D57A17" w:rsidP="00D57A17">
      <w:pPr>
        <w:pStyle w:val="SpecHeading311"/>
        <w:rPr>
          <w:rFonts w:cs="Arial"/>
        </w:rPr>
      </w:pPr>
      <w:r w:rsidRPr="00054093">
        <w:rPr>
          <w:rFonts w:cs="Arial"/>
        </w:rPr>
        <w:t>3.3</w:t>
      </w:r>
      <w:r w:rsidRPr="00054093">
        <w:rPr>
          <w:rFonts w:cs="Arial"/>
        </w:rPr>
        <w:tab/>
        <w:t>PREPARATION</w:t>
      </w:r>
    </w:p>
    <w:p w:rsidR="00D57A17" w:rsidRPr="00054093" w:rsidRDefault="00D57A17" w:rsidP="00D57A17"/>
    <w:p w:rsidR="00D57A17" w:rsidRPr="00054093" w:rsidRDefault="00D57A17" w:rsidP="00D57A17">
      <w:pPr>
        <w:pStyle w:val="SpecSpecifierNotes0"/>
        <w:rPr>
          <w:rFonts w:cs="Arial"/>
          <w:szCs w:val="22"/>
        </w:rPr>
      </w:pPr>
      <w:r w:rsidRPr="00054093">
        <w:t>Specifier Notes:  Include the following paragraph when specifying single-walled HighDRO</w:t>
      </w:r>
      <w:r w:rsidRPr="00054093">
        <w:rPr>
          <w:vertAlign w:val="superscript"/>
        </w:rPr>
        <w:t>®</w:t>
      </w:r>
      <w:r w:rsidRPr="00054093">
        <w:t xml:space="preserve"> Fire Protection Water Storage Tank. </w:t>
      </w:r>
      <w:r w:rsidRPr="00054093">
        <w:rPr>
          <w:rFonts w:cs="Arial"/>
          <w:szCs w:val="22"/>
        </w:rPr>
        <w:t>[MAKE BOX YELLOW]</w:t>
      </w:r>
    </w:p>
    <w:p w:rsidR="00D57A17" w:rsidRPr="00054093" w:rsidRDefault="00D57A17" w:rsidP="00D57A17">
      <w:pPr>
        <w:ind w:left="720"/>
      </w:pPr>
    </w:p>
    <w:p w:rsidR="00D57A17" w:rsidRPr="00054093" w:rsidRDefault="00D57A17" w:rsidP="00D57A17">
      <w:pPr>
        <w:numPr>
          <w:ilvl w:val="0"/>
          <w:numId w:val="33"/>
          <w:numberingChange w:id="155" w:author="Stephen  Mapes" w:date="2016-11-09T12:07:00Z" w:original="%1:1:3:."/>
        </w:numPr>
        <w:ind w:left="720" w:hanging="450"/>
      </w:pPr>
      <w:r w:rsidRPr="00054093">
        <w:t xml:space="preserve">The site shall be prepared to ensure adequate support for the water storage tank and drainage of surface water.  </w:t>
      </w:r>
    </w:p>
    <w:p w:rsidR="00D57A17" w:rsidRPr="00054093" w:rsidRDefault="00D57A17" w:rsidP="00D57A17">
      <w:pPr>
        <w:numPr>
          <w:ilvl w:val="1"/>
          <w:numId w:val="33"/>
          <w:numberingChange w:id="156" w:author="Stephen  Mapes" w:date="2016-11-09T12:07:00Z" w:original="%2:1:0:."/>
        </w:numPr>
        <w:ind w:left="900"/>
      </w:pPr>
      <w:r w:rsidRPr="00054093">
        <w:rPr>
          <w:rFonts w:cs="Arial"/>
        </w:rPr>
        <w:t xml:space="preserve">The foundation and tank supports shall be capable of supporting the weight of the tank and associated equipment when full.  </w:t>
      </w:r>
    </w:p>
    <w:p w:rsidR="00D57A17" w:rsidRPr="00054093" w:rsidRDefault="00D57A17" w:rsidP="00D57A17">
      <w:pPr>
        <w:numPr>
          <w:ilvl w:val="1"/>
          <w:numId w:val="33"/>
          <w:numberingChange w:id="157" w:author="Stephen  Mapes" w:date="2016-11-09T12:07:00Z" w:original="%2:2:0:."/>
        </w:numPr>
        <w:ind w:left="900"/>
      </w:pPr>
      <w:r w:rsidRPr="00054093">
        <w:rPr>
          <w:rFonts w:cs="Arial"/>
        </w:rPr>
        <w:t>The foundation shall be comprised of reinforced concrete or other stable material designed to prevent tank movement, and must be rated for the specific wind loads and seismic zone for each tank location.</w:t>
      </w:r>
    </w:p>
    <w:p w:rsidR="00D57A17" w:rsidRPr="00054093" w:rsidRDefault="00D57A17" w:rsidP="00D57A17">
      <w:pPr>
        <w:ind w:left="720"/>
      </w:pPr>
    </w:p>
    <w:p w:rsidR="00D57A17" w:rsidRPr="00054093" w:rsidRDefault="00D57A17" w:rsidP="00D57A17">
      <w:pPr>
        <w:numPr>
          <w:ilvl w:val="0"/>
          <w:numId w:val="33"/>
          <w:numberingChange w:id="158" w:author="Stephen  Mapes" w:date="2016-11-09T12:07:00Z" w:original="%1:2:3:."/>
        </w:numPr>
        <w:ind w:left="720" w:hanging="450"/>
      </w:pPr>
      <w:r w:rsidRPr="00054093">
        <w:t>Water storage tanks located in areas subject to flooding must be protected against flotation.</w:t>
      </w:r>
    </w:p>
    <w:p w:rsidR="00D57A17" w:rsidRPr="00054093" w:rsidRDefault="00D57A17" w:rsidP="00D57A17">
      <w:pPr>
        <w:ind w:left="720"/>
      </w:pPr>
    </w:p>
    <w:p w:rsidR="00D57A17" w:rsidRPr="00054093" w:rsidRDefault="00D57A17" w:rsidP="00D57A17">
      <w:pPr>
        <w:numPr>
          <w:ilvl w:val="0"/>
          <w:numId w:val="33"/>
          <w:numberingChange w:id="159" w:author="Stephen  Mapes" w:date="2016-11-09T12:07:00Z" w:original="%1:3:3:."/>
        </w:numPr>
        <w:ind w:left="720" w:hanging="450"/>
      </w:pPr>
      <w:r w:rsidRPr="00054093">
        <w:t>Maintain legal separation distances from property lines, buildings, public ways, and other storage tanks.  Caution: Distance requirements vary significantly between jurisdictions.</w:t>
      </w:r>
    </w:p>
    <w:p w:rsidR="00D57A17" w:rsidRPr="00054093" w:rsidRDefault="00D57A17" w:rsidP="00D57A17">
      <w:pPr>
        <w:ind w:left="720"/>
      </w:pPr>
    </w:p>
    <w:p w:rsidR="00D57A17" w:rsidRPr="00054093" w:rsidRDefault="00D57A17" w:rsidP="00D57A17">
      <w:pPr>
        <w:numPr>
          <w:ilvl w:val="0"/>
          <w:numId w:val="33"/>
          <w:numberingChange w:id="160" w:author="Stephen  Mapes" w:date="2016-11-09T12:07:00Z" w:original="%1:4:3:."/>
        </w:numPr>
        <w:ind w:left="720" w:hanging="450"/>
      </w:pPr>
      <w:r w:rsidRPr="00054093">
        <w:t>Air Test (if required):</w:t>
      </w:r>
    </w:p>
    <w:p w:rsidR="00D57A17" w:rsidRPr="00054093" w:rsidRDefault="00D57A17" w:rsidP="00D57A17">
      <w:pPr>
        <w:numPr>
          <w:ilvl w:val="1"/>
          <w:numId w:val="33"/>
          <w:numberingChange w:id="161" w:author="Stephen  Mapes" w:date="2016-11-09T12:07:00Z" w:original="%2:1:0:."/>
        </w:numPr>
        <w:ind w:left="900"/>
      </w:pPr>
      <w:r w:rsidRPr="00054093">
        <w:t>Perform air test of water storage tank(s) above ground before installation in accordance with manufacturer’s instructions in Highland Tank Installation Instructions or with PEI/RP200.</w:t>
      </w:r>
    </w:p>
    <w:p w:rsidR="00D57A17" w:rsidRPr="00054093" w:rsidRDefault="00D57A17" w:rsidP="00D57A17">
      <w:pPr>
        <w:numPr>
          <w:ilvl w:val="1"/>
          <w:numId w:val="33"/>
          <w:numberingChange w:id="162" w:author="Stephen  Mapes" w:date="2016-11-09T12:07:00Z" w:original="%2:2:0:."/>
        </w:numPr>
        <w:ind w:left="900"/>
      </w:pPr>
      <w:r w:rsidRPr="00054093">
        <w:t>Test Pressure:  5 psi maximum.</w:t>
      </w:r>
    </w:p>
    <w:p w:rsidR="00D57A17" w:rsidRPr="00054093" w:rsidRDefault="00D57A17" w:rsidP="00D57A17">
      <w:pPr>
        <w:numPr>
          <w:ilvl w:val="1"/>
          <w:numId w:val="33"/>
          <w:numberingChange w:id="163" w:author="Stephen  Mapes" w:date="2016-11-09T12:07:00Z" w:original="%2:3:0:."/>
        </w:numPr>
        <w:ind w:left="900"/>
      </w:pPr>
      <w:r w:rsidRPr="00054093">
        <w:t>Bubble solution applied to welded seams.</w:t>
      </w:r>
    </w:p>
    <w:p w:rsidR="00D57A17" w:rsidRPr="00054093" w:rsidRDefault="00D57A17" w:rsidP="00D57A17"/>
    <w:p w:rsidR="00D57A17" w:rsidRPr="00054093" w:rsidRDefault="00D57A17" w:rsidP="00D57A17">
      <w:pPr>
        <w:numPr>
          <w:ilvl w:val="0"/>
          <w:numId w:val="33"/>
          <w:numberingChange w:id="164" w:author="Stephen  Mapes" w:date="2016-11-09T12:07:00Z" w:original="%1:5:3:."/>
        </w:numPr>
        <w:ind w:left="720" w:hanging="450"/>
      </w:pPr>
      <w:r w:rsidRPr="00054093">
        <w:t>Before Placing Water Storage Tank(s) on reinforced concrete pad:</w:t>
      </w:r>
    </w:p>
    <w:p w:rsidR="00D57A17" w:rsidRPr="00054093" w:rsidRDefault="00D57A17" w:rsidP="00D57A17">
      <w:pPr>
        <w:numPr>
          <w:ilvl w:val="1"/>
          <w:numId w:val="33"/>
          <w:numberingChange w:id="165" w:author="Stephen  Mapes" w:date="2016-11-09T12:07:00Z" w:original="%2:1:0:."/>
        </w:numPr>
        <w:ind w:left="900"/>
      </w:pPr>
      <w:r w:rsidRPr="00054093">
        <w:t>Remove dirt clods and similar foreign matter from storage tank(s).</w:t>
      </w:r>
    </w:p>
    <w:p w:rsidR="00D57A17" w:rsidRPr="00054093" w:rsidRDefault="00D57A17" w:rsidP="00D57A17">
      <w:pPr>
        <w:numPr>
          <w:ilvl w:val="1"/>
          <w:numId w:val="33"/>
          <w:numberingChange w:id="166" w:author="Stephen  Mapes" w:date="2016-11-09T12:07:00Z" w:original="%2:2:0:."/>
        </w:numPr>
        <w:ind w:left="900"/>
      </w:pPr>
      <w:r w:rsidRPr="00054093">
        <w:t>Visually inspect storage tank(s) for damage.</w:t>
      </w:r>
    </w:p>
    <w:p w:rsidR="00D57A17" w:rsidRPr="00054093" w:rsidRDefault="00D57A17" w:rsidP="00D57A17">
      <w:pPr>
        <w:numPr>
          <w:ilvl w:val="1"/>
          <w:numId w:val="33"/>
          <w:numberingChange w:id="167" w:author="Stephen  Mapes" w:date="2016-11-09T12:07:00Z" w:original="%2:3:0:."/>
        </w:numPr>
        <w:ind w:left="900"/>
      </w:pPr>
      <w:r w:rsidRPr="00054093">
        <w:t>Notify site supervisor of damage to storage tank(s).</w:t>
      </w:r>
    </w:p>
    <w:p w:rsidR="00D57A17" w:rsidRPr="00054093" w:rsidRDefault="00D57A17" w:rsidP="00D57A17">
      <w:pPr>
        <w:numPr>
          <w:ilvl w:val="1"/>
          <w:numId w:val="33"/>
          <w:numberingChange w:id="168" w:author="Stephen  Mapes" w:date="2016-11-09T12:07:00Z" w:original="%2:4:0:."/>
        </w:numPr>
        <w:ind w:left="900"/>
      </w:pPr>
      <w:r w:rsidRPr="00054093">
        <w:t>Repair damaged areas of storage tank coating in accordance with Highland Tank Installation Instructions.</w:t>
      </w:r>
    </w:p>
    <w:p w:rsidR="00D57A17" w:rsidRPr="00054093" w:rsidRDefault="00D57A17" w:rsidP="00D57A17">
      <w:pPr>
        <w:pStyle w:val="SpecHeading4A"/>
        <w:ind w:left="900" w:hanging="713"/>
        <w:rPr>
          <w:rFonts w:cs="Arial"/>
          <w:szCs w:val="22"/>
        </w:rPr>
      </w:pPr>
    </w:p>
    <w:p w:rsidR="00D57A17" w:rsidRPr="00054093" w:rsidRDefault="00D57A17" w:rsidP="00D57A17">
      <w:pPr>
        <w:pStyle w:val="SpecHeading311"/>
        <w:rPr>
          <w:rFonts w:cs="Arial"/>
        </w:rPr>
      </w:pPr>
      <w:r w:rsidRPr="00054093">
        <w:rPr>
          <w:rFonts w:cs="Arial"/>
        </w:rPr>
        <w:t xml:space="preserve">3.4 </w:t>
      </w:r>
      <w:r w:rsidRPr="00054093">
        <w:rPr>
          <w:rFonts w:cs="Arial"/>
        </w:rPr>
        <w:tab/>
        <w:t>INSTALLATION</w:t>
      </w:r>
    </w:p>
    <w:p w:rsidR="00D57A17" w:rsidRPr="00054093" w:rsidRDefault="00D57A17" w:rsidP="00D57A17"/>
    <w:p w:rsidR="00D57A17" w:rsidRPr="00054093" w:rsidRDefault="00D57A17" w:rsidP="00D57A17">
      <w:pPr>
        <w:pStyle w:val="SpecHeading4A"/>
      </w:pPr>
      <w:r w:rsidRPr="00054093">
        <w:t>A.</w:t>
      </w:r>
      <w:r w:rsidRPr="00054093">
        <w:tab/>
        <w:t>Install aboveground HighDRO</w:t>
      </w:r>
      <w:r w:rsidRPr="00054093">
        <w:rPr>
          <w:vertAlign w:val="superscript"/>
        </w:rPr>
        <w:t>®</w:t>
      </w:r>
      <w:r w:rsidRPr="00054093">
        <w:t xml:space="preserve"> Fire Protection Water Storage Tank(s) in accordance with Highland Tank Installation Instructions and PEI/RP200.</w:t>
      </w:r>
    </w:p>
    <w:p w:rsidR="00D57A17" w:rsidRPr="00054093" w:rsidRDefault="00D57A17" w:rsidP="00D57A17"/>
    <w:p w:rsidR="00D57A17" w:rsidRPr="00054093" w:rsidRDefault="00D57A17" w:rsidP="00D57A17">
      <w:pPr>
        <w:pStyle w:val="SpecHeading4A"/>
      </w:pPr>
      <w:r w:rsidRPr="00054093">
        <w:t>B.</w:t>
      </w:r>
      <w:r w:rsidRPr="00054093">
        <w:tab/>
        <w:t>Install water storage tank(s) at locations and to elevations indicated on the Drawings.</w:t>
      </w:r>
    </w:p>
    <w:p w:rsidR="00D57A17" w:rsidRPr="00054093" w:rsidRDefault="00D57A17" w:rsidP="00D57A17"/>
    <w:p w:rsidR="00D57A17" w:rsidRPr="00054093" w:rsidRDefault="00D57A17" w:rsidP="00D57A17">
      <w:pPr>
        <w:pStyle w:val="SpecHeading4A"/>
      </w:pPr>
      <w:r w:rsidRPr="00054093">
        <w:t>C.</w:t>
      </w:r>
      <w:r w:rsidRPr="00054093">
        <w:tab/>
        <w:t>HighDRO</w:t>
      </w:r>
      <w:r w:rsidRPr="00054093">
        <w:rPr>
          <w:vertAlign w:val="superscript"/>
        </w:rPr>
        <w:t>®</w:t>
      </w:r>
      <w:r w:rsidRPr="00054093">
        <w:t xml:space="preserve"> Fire Protection Water Storage Tank(s) Placed on Concrete Pad.</w:t>
      </w:r>
    </w:p>
    <w:p w:rsidR="00D57A17" w:rsidRPr="00054093" w:rsidRDefault="00D57A17" w:rsidP="00D57A17"/>
    <w:p w:rsidR="00D57A17" w:rsidRPr="00054093" w:rsidRDefault="00D57A17" w:rsidP="00D57A17">
      <w:pPr>
        <w:pStyle w:val="SpecSpecifierNotes0"/>
        <w:rPr>
          <w:rFonts w:cs="Arial"/>
          <w:szCs w:val="22"/>
        </w:rPr>
      </w:pPr>
      <w:r w:rsidRPr="00054093">
        <w:t xml:space="preserve">Specifier Notes:  Specify the section number for cast-in-place concrete. </w:t>
      </w:r>
      <w:r w:rsidRPr="00054093">
        <w:rPr>
          <w:rFonts w:cs="Arial"/>
          <w:szCs w:val="22"/>
        </w:rPr>
        <w:t>[MAKE BOX YELLOW]</w:t>
      </w:r>
    </w:p>
    <w:p w:rsidR="00D57A17" w:rsidRPr="00054093" w:rsidRDefault="00D57A17" w:rsidP="00D57A17"/>
    <w:p w:rsidR="00D57A17" w:rsidRPr="00054093" w:rsidRDefault="00D57A17" w:rsidP="00D57A17">
      <w:pPr>
        <w:pStyle w:val="SpecHeading51"/>
      </w:pPr>
      <w:r w:rsidRPr="00054093">
        <w:t>1.</w:t>
      </w:r>
      <w:r w:rsidRPr="00054093">
        <w:tab/>
        <w:t>Concrete for pad:  Specified in Section 03 30 00.</w:t>
      </w:r>
    </w:p>
    <w:p w:rsidR="00D57A17" w:rsidRPr="00054093" w:rsidRDefault="00D57A17" w:rsidP="00D57A17"/>
    <w:p w:rsidR="00D57A17" w:rsidRPr="00054093" w:rsidRDefault="00D57A17" w:rsidP="00D57A17">
      <w:pPr>
        <w:pStyle w:val="SpecHeading4A"/>
      </w:pPr>
      <w:r w:rsidRPr="00054093">
        <w:t>D.</w:t>
      </w:r>
      <w:r w:rsidRPr="00054093">
        <w:tab/>
        <w:t>HighDRO</w:t>
      </w:r>
      <w:r w:rsidRPr="00054093">
        <w:rPr>
          <w:vertAlign w:val="superscript"/>
        </w:rPr>
        <w:t>®</w:t>
      </w:r>
      <w:r w:rsidRPr="00054093">
        <w:t xml:space="preserve"> Fire Protection Water Storage Tank(s) handling:</w:t>
      </w:r>
    </w:p>
    <w:p w:rsidR="00D57A17" w:rsidRPr="00054093" w:rsidRDefault="00D57A17" w:rsidP="00D57A17">
      <w:pPr>
        <w:pStyle w:val="SpecHeading51"/>
      </w:pPr>
      <w:r w:rsidRPr="00054093">
        <w:t>1.</w:t>
      </w:r>
      <w:r w:rsidRPr="00054093">
        <w:tab/>
        <w:t>Ensure equipment to handle water storage tank(s) is of adequate size to lift and lower storage tank(s) without dragging, dropping, or damaging storage tank or tank’s coating.</w:t>
      </w:r>
    </w:p>
    <w:p w:rsidR="00D57A17" w:rsidRPr="00054093" w:rsidRDefault="00D57A17" w:rsidP="00D57A17">
      <w:pPr>
        <w:pStyle w:val="SpecHeading51"/>
      </w:pPr>
      <w:r w:rsidRPr="00054093">
        <w:t>2.</w:t>
      </w:r>
      <w:r w:rsidRPr="00054093">
        <w:tab/>
        <w:t>Carefully lift and lower water storage tank(s) with cables or chains of adequate length attached to lifting lugs provided.</w:t>
      </w:r>
    </w:p>
    <w:p w:rsidR="00D57A17" w:rsidRPr="00054093" w:rsidRDefault="00D57A17" w:rsidP="00D57A17">
      <w:pPr>
        <w:pStyle w:val="SpecHeading51"/>
      </w:pPr>
      <w:r w:rsidRPr="00054093">
        <w:t>3.</w:t>
      </w:r>
      <w:r w:rsidRPr="00054093">
        <w:tab/>
        <w:t>Use spreader bar where necessary.</w:t>
      </w:r>
    </w:p>
    <w:p w:rsidR="00D57A17" w:rsidRPr="00054093" w:rsidRDefault="00D57A17" w:rsidP="00D57A17">
      <w:pPr>
        <w:pStyle w:val="SpecHeading51"/>
      </w:pPr>
      <w:r w:rsidRPr="00054093">
        <w:t>4.</w:t>
      </w:r>
      <w:r w:rsidRPr="00054093">
        <w:tab/>
        <w:t>Do not use chains or slings around water storage tank’s shell.</w:t>
      </w:r>
    </w:p>
    <w:p w:rsidR="00D57A17" w:rsidRPr="00054093" w:rsidRDefault="00D57A17" w:rsidP="00D57A17">
      <w:pPr>
        <w:pStyle w:val="SpecHeading51"/>
      </w:pPr>
      <w:r w:rsidRPr="00054093">
        <w:t>5.</w:t>
      </w:r>
      <w:r w:rsidRPr="00054093">
        <w:tab/>
        <w:t>Maneuver storage tanks with guidelines attached to each end of the tank.</w:t>
      </w:r>
    </w:p>
    <w:p w:rsidR="00D57A17" w:rsidRPr="00054093" w:rsidRDefault="00D57A17" w:rsidP="00D57A17"/>
    <w:p w:rsidR="00D57A17" w:rsidRPr="00054093" w:rsidRDefault="00D57A17" w:rsidP="00D57A17">
      <w:pPr>
        <w:pStyle w:val="SpecHeading4A"/>
      </w:pPr>
      <w:r w:rsidRPr="00054093">
        <w:t>E.</w:t>
      </w:r>
      <w:r w:rsidRPr="00054093">
        <w:tab/>
        <w:t>Factory supplied saddles for field erection.</w:t>
      </w:r>
    </w:p>
    <w:p w:rsidR="00D57A17" w:rsidRPr="00054093" w:rsidRDefault="00D57A17" w:rsidP="00D57A17">
      <w:pPr>
        <w:pStyle w:val="SpecHeading4A"/>
        <w:tabs>
          <w:tab w:val="clear" w:pos="720"/>
          <w:tab w:val="left" w:pos="1260"/>
        </w:tabs>
        <w:ind w:left="741" w:hanging="554"/>
      </w:pPr>
      <w:r w:rsidRPr="00054093">
        <w:tab/>
        <w:t>1.</w:t>
      </w:r>
      <w:r w:rsidRPr="00054093">
        <w:tab/>
        <w:t>Carefully position and lower the storage tank until properly set in a vertical position.</w:t>
      </w:r>
    </w:p>
    <w:p w:rsidR="00D57A17" w:rsidRPr="00054093" w:rsidRDefault="00D57A17" w:rsidP="00D57A17">
      <w:pPr>
        <w:pStyle w:val="SpecHeading4A"/>
        <w:tabs>
          <w:tab w:val="clear" w:pos="720"/>
          <w:tab w:val="left" w:pos="1260"/>
        </w:tabs>
        <w:ind w:left="741" w:hanging="554"/>
      </w:pPr>
      <w:r w:rsidRPr="00054093">
        <w:tab/>
        <w:t>2.</w:t>
      </w:r>
      <w:r w:rsidRPr="00054093">
        <w:tab/>
        <w:t>Confirm that the tank base rests uniformly on the concrete pad.</w:t>
      </w:r>
    </w:p>
    <w:p w:rsidR="00D57A17" w:rsidRPr="00054093" w:rsidRDefault="00D57A17" w:rsidP="00D57A17">
      <w:pPr>
        <w:pStyle w:val="SpecHeading4A"/>
        <w:tabs>
          <w:tab w:val="clear" w:pos="720"/>
          <w:tab w:val="left" w:pos="1260"/>
        </w:tabs>
        <w:ind w:left="741" w:hanging="554"/>
      </w:pPr>
      <w:r w:rsidRPr="00054093">
        <w:tab/>
        <w:t>3.</w:t>
      </w:r>
      <w:r w:rsidRPr="00054093">
        <w:tab/>
        <w:t>Ensure that anchor chairs and hold-down anchor bolts align.</w:t>
      </w:r>
    </w:p>
    <w:p w:rsidR="00D57A17" w:rsidRPr="00054093" w:rsidRDefault="00D57A17" w:rsidP="00D57A17">
      <w:pPr>
        <w:pStyle w:val="SpecHeading4A"/>
        <w:tabs>
          <w:tab w:val="clear" w:pos="720"/>
          <w:tab w:val="left" w:pos="1260"/>
        </w:tabs>
        <w:ind w:left="741" w:hanging="554"/>
      </w:pPr>
      <w:r w:rsidRPr="00054093">
        <w:tab/>
        <w:t>4.</w:t>
      </w:r>
      <w:r w:rsidRPr="00054093">
        <w:tab/>
        <w:t>Securely fasten the anchor chairs to the anchor bolts.</w:t>
      </w:r>
    </w:p>
    <w:p w:rsidR="00D57A17" w:rsidRPr="00054093" w:rsidRDefault="00D57A17" w:rsidP="00D57A17">
      <w:pPr>
        <w:pStyle w:val="SpecHeading4A"/>
        <w:tabs>
          <w:tab w:val="clear" w:pos="720"/>
          <w:tab w:val="left" w:pos="1260"/>
        </w:tabs>
        <w:ind w:left="741" w:hanging="554"/>
      </w:pPr>
      <w:r w:rsidRPr="00054093">
        <w:tab/>
        <w:t>5.</w:t>
      </w:r>
      <w:r w:rsidRPr="00054093">
        <w:tab/>
        <w:t xml:space="preserve">The storage tank shall be installed in an upright level position. </w:t>
      </w:r>
    </w:p>
    <w:p w:rsidR="00D57A17" w:rsidRPr="00054093" w:rsidRDefault="00D57A17" w:rsidP="00D57A17">
      <w:pPr>
        <w:ind w:left="720"/>
      </w:pPr>
      <w:r w:rsidRPr="00054093">
        <w:tab/>
      </w:r>
    </w:p>
    <w:p w:rsidR="00D57A17" w:rsidRPr="00054093" w:rsidRDefault="00D57A17" w:rsidP="00D57A17">
      <w:pPr>
        <w:pStyle w:val="SpecHeading4A"/>
      </w:pPr>
      <w:r w:rsidRPr="00054093">
        <w:t>G.</w:t>
      </w:r>
      <w:r w:rsidRPr="00054093">
        <w:tab/>
        <w:t>Plugs:</w:t>
      </w:r>
    </w:p>
    <w:p w:rsidR="00D57A17" w:rsidRPr="00054093" w:rsidRDefault="00D57A17" w:rsidP="00D57A17">
      <w:pPr>
        <w:pStyle w:val="SpecHeading51"/>
      </w:pPr>
      <w:r w:rsidRPr="00054093">
        <w:t>1.</w:t>
      </w:r>
      <w:r w:rsidRPr="00054093">
        <w:tab/>
        <w:t>Remove plugs at unused water storage tank(s) openings, add pipe compound, and reinstall plugs in unused openings.</w:t>
      </w:r>
    </w:p>
    <w:p w:rsidR="00D57A17" w:rsidRPr="00054093" w:rsidRDefault="00D57A17" w:rsidP="00D57A17">
      <w:pPr>
        <w:pStyle w:val="SpecHeading51"/>
      </w:pPr>
      <w:r w:rsidRPr="00054093">
        <w:t>2.</w:t>
      </w:r>
      <w:r w:rsidRPr="00054093">
        <w:tab/>
        <w:t>Do not cross-thread or damage storage tank(s) fittings when replacing plugs or installing tank’s piping.</w:t>
      </w:r>
    </w:p>
    <w:p w:rsidR="00D57A17" w:rsidRPr="00054093" w:rsidRDefault="00D57A17" w:rsidP="00D57A17"/>
    <w:p w:rsidR="00D57A17" w:rsidRPr="00054093" w:rsidRDefault="00D57A17" w:rsidP="00D57A17">
      <w:pPr>
        <w:pStyle w:val="SpecHeading4A"/>
      </w:pPr>
      <w:r w:rsidRPr="00054093">
        <w:t>H.</w:t>
      </w:r>
      <w:r w:rsidRPr="00054093">
        <w:tab/>
        <w:t>Piping:</w:t>
      </w:r>
    </w:p>
    <w:p w:rsidR="00D57A17" w:rsidRPr="00054093" w:rsidRDefault="00D57A17" w:rsidP="00D57A17">
      <w:pPr>
        <w:pStyle w:val="SpecHeading4A"/>
        <w:tabs>
          <w:tab w:val="clear" w:pos="720"/>
          <w:tab w:val="left" w:pos="1260"/>
        </w:tabs>
        <w:ind w:left="1260" w:hanging="540"/>
      </w:pPr>
      <w:r w:rsidRPr="00054093">
        <w:t>1.</w:t>
      </w:r>
      <w:r w:rsidRPr="00054093">
        <w:tab/>
        <w:t xml:space="preserve">Piping shall be installed in accordance with Section 40 23 </w:t>
      </w:r>
      <w:proofErr w:type="spellStart"/>
      <w:r w:rsidRPr="00054093">
        <w:t>23</w:t>
      </w:r>
      <w:proofErr w:type="spellEnd"/>
      <w:r w:rsidRPr="00054093">
        <w:t xml:space="preserve"> - Fire Protection Water Process Piping.</w:t>
      </w:r>
      <w:r w:rsidRPr="00054093">
        <w:tab/>
      </w:r>
    </w:p>
    <w:p w:rsidR="00D57A17" w:rsidRPr="00054093" w:rsidRDefault="00D57A17" w:rsidP="00D57A17">
      <w:pPr>
        <w:pStyle w:val="SpecHeading4A"/>
        <w:tabs>
          <w:tab w:val="clear" w:pos="720"/>
          <w:tab w:val="left" w:pos="1260"/>
        </w:tabs>
        <w:ind w:left="1260" w:hanging="540"/>
      </w:pPr>
      <w:r w:rsidRPr="00054093">
        <w:t>2.</w:t>
      </w:r>
      <w:r w:rsidRPr="00054093">
        <w:tab/>
        <w:t>All piping shall be externally supported so that the weight of the piping is not transferred to the tank or connection.</w:t>
      </w:r>
    </w:p>
    <w:p w:rsidR="00D57A17" w:rsidRPr="00054093" w:rsidRDefault="00D57A17" w:rsidP="00D57A17">
      <w:r w:rsidRPr="00054093">
        <w:tab/>
      </w:r>
      <w:r w:rsidRPr="00054093">
        <w:tab/>
      </w:r>
    </w:p>
    <w:p w:rsidR="00D57A17" w:rsidRPr="00054093" w:rsidRDefault="00D57A17" w:rsidP="00D57A17">
      <w:pPr>
        <w:pStyle w:val="SpecHeading4A"/>
      </w:pPr>
      <w:r w:rsidRPr="00054093">
        <w:t>I.</w:t>
      </w:r>
      <w:r w:rsidRPr="00054093">
        <w:tab/>
        <w:t>Before Placing Water in Fire Protection Water Storage Tank(s):</w:t>
      </w:r>
    </w:p>
    <w:p w:rsidR="00D57A17" w:rsidRPr="00054093" w:rsidRDefault="00D57A17" w:rsidP="00D57A17">
      <w:pPr>
        <w:pStyle w:val="SpecHeading51"/>
      </w:pPr>
      <w:r w:rsidRPr="00054093">
        <w:t>1.</w:t>
      </w:r>
      <w:r w:rsidRPr="00054093">
        <w:tab/>
        <w:t>Final Inspection:  Visually inspect water storage tank(s), tank coating, and pipe connections.</w:t>
      </w:r>
    </w:p>
    <w:p w:rsidR="00D57A17" w:rsidRPr="00054093" w:rsidRDefault="00D57A17" w:rsidP="00D57A17"/>
    <w:p w:rsidR="00D57A17" w:rsidRPr="00054093" w:rsidRDefault="00D57A17" w:rsidP="00D57A17">
      <w:pPr>
        <w:rPr>
          <w:b/>
        </w:rPr>
      </w:pPr>
      <w:r w:rsidRPr="00054093">
        <w:rPr>
          <w:b/>
        </w:rPr>
        <w:t>3.5</w:t>
      </w:r>
      <w:r w:rsidRPr="00054093">
        <w:rPr>
          <w:b/>
        </w:rPr>
        <w:tab/>
        <w:t>ELECTRICAL</w:t>
      </w:r>
    </w:p>
    <w:p w:rsidR="00D57A17" w:rsidRPr="00054093" w:rsidRDefault="00D57A17" w:rsidP="00D57A17"/>
    <w:p w:rsidR="00D57A17" w:rsidRPr="00054093" w:rsidRDefault="00D57A17" w:rsidP="00D57A17">
      <w:pPr>
        <w:ind w:left="720" w:hanging="540"/>
      </w:pPr>
      <w:r w:rsidRPr="00054093">
        <w:t xml:space="preserve">A.     </w:t>
      </w:r>
      <w:r w:rsidRPr="00054093">
        <w:tab/>
        <w:t>Installation of all electrical components including (electric level sensors, alarm/control panels, electronic valves, pumps):</w:t>
      </w:r>
    </w:p>
    <w:p w:rsidR="00D57A17" w:rsidRPr="00054093" w:rsidRDefault="00D57A17" w:rsidP="00D57A17">
      <w:pPr>
        <w:ind w:left="1260" w:hanging="540"/>
      </w:pPr>
      <w:r w:rsidRPr="00054093">
        <w:t xml:space="preserve">1.     </w:t>
      </w:r>
      <w:r w:rsidRPr="00054093">
        <w:tab/>
        <w:t>Installation shall be in accordance with manufacturers' installation instructions and shall conform to state and local electrical codes with special attention to compliance with requirements for work in classified areas.</w:t>
      </w:r>
    </w:p>
    <w:p w:rsidR="00D57A17" w:rsidRPr="00054093" w:rsidRDefault="00D57A17" w:rsidP="00D57A17">
      <w:pPr>
        <w:ind w:left="1260" w:hanging="540"/>
      </w:pPr>
      <w:r w:rsidRPr="00054093">
        <w:t xml:space="preserve">2.  </w:t>
      </w:r>
      <w:r w:rsidRPr="00054093">
        <w:tab/>
        <w:t>Provide proper electrical junction boxes, conduit and seal offs as specified in Article 500 514 of the National Electrical Code.</w:t>
      </w:r>
    </w:p>
    <w:p w:rsidR="00D57A17" w:rsidRPr="00054093" w:rsidRDefault="00D57A17" w:rsidP="00D57A17">
      <w:pPr>
        <w:ind w:left="1260" w:hanging="540"/>
      </w:pPr>
      <w:r w:rsidRPr="00054093">
        <w:t xml:space="preserve">3.    </w:t>
      </w:r>
      <w:r w:rsidRPr="00054093">
        <w:tab/>
        <w:t>Contractor shall provide wiring and seal-offs for all conduits.</w:t>
      </w:r>
    </w:p>
    <w:p w:rsidR="00D57A17" w:rsidRPr="00054093" w:rsidRDefault="00D57A17" w:rsidP="00D57A17"/>
    <w:p w:rsidR="00D57A17" w:rsidRPr="00054093" w:rsidRDefault="00D57A17" w:rsidP="00D57A17">
      <w:pPr>
        <w:pStyle w:val="SpecHeading311"/>
      </w:pPr>
      <w:r w:rsidRPr="00054093">
        <w:t>3.6</w:t>
      </w:r>
      <w:r w:rsidRPr="00054093">
        <w:tab/>
        <w:t>PROTECTION</w:t>
      </w:r>
    </w:p>
    <w:p w:rsidR="00D57A17" w:rsidRPr="00054093" w:rsidRDefault="00D57A17" w:rsidP="00D57A17"/>
    <w:p w:rsidR="00D57A17" w:rsidRPr="00054093" w:rsidRDefault="00D57A17" w:rsidP="00D57A17">
      <w:pPr>
        <w:pStyle w:val="SpecHeading4A"/>
      </w:pPr>
      <w:r w:rsidRPr="00054093">
        <w:t>A.</w:t>
      </w:r>
      <w:r w:rsidRPr="00054093">
        <w:tab/>
        <w:t>Protect installed aboveground steel fire protection water storage tank(s) from damage during construction.</w:t>
      </w:r>
    </w:p>
    <w:p w:rsidR="00D57A17" w:rsidRPr="00054093" w:rsidRDefault="00D57A17" w:rsidP="00D57A17"/>
    <w:p w:rsidR="00D57A17" w:rsidRPr="00054093" w:rsidRDefault="00D57A17" w:rsidP="00D57A17">
      <w:pPr>
        <w:rPr>
          <w:b/>
        </w:rPr>
      </w:pPr>
      <w:proofErr w:type="gramStart"/>
      <w:r w:rsidRPr="00054093">
        <w:rPr>
          <w:b/>
        </w:rPr>
        <w:t>3.7</w:t>
      </w:r>
      <w:r w:rsidRPr="00054093">
        <w:rPr>
          <w:b/>
        </w:rPr>
        <w:tab/>
        <w:t>START-UP</w:t>
      </w:r>
      <w:proofErr w:type="gramEnd"/>
      <w:r w:rsidRPr="00054093">
        <w:rPr>
          <w:b/>
        </w:rPr>
        <w:t>, OPERATION AND MAINTENANCE</w:t>
      </w:r>
    </w:p>
    <w:p w:rsidR="00D57A17" w:rsidRPr="00054093" w:rsidRDefault="00D57A17" w:rsidP="00D57A17"/>
    <w:p w:rsidR="00D57A17" w:rsidRPr="00054093" w:rsidRDefault="00D57A17" w:rsidP="00D57A17">
      <w:pPr>
        <w:ind w:firstLine="180"/>
      </w:pPr>
      <w:r w:rsidRPr="00054093">
        <w:t>A.</w:t>
      </w:r>
      <w:r w:rsidRPr="00054093">
        <w:tab/>
        <w:t>HighDRO</w:t>
      </w:r>
      <w:r w:rsidRPr="00054093">
        <w:rPr>
          <w:vertAlign w:val="superscript"/>
        </w:rPr>
        <w:t>®</w:t>
      </w:r>
      <w:r w:rsidRPr="00054093">
        <w:t xml:space="preserve"> Fire Protection Water Storage Tank(s) shall be started, operated and maintained </w:t>
      </w:r>
      <w:r w:rsidRPr="00054093">
        <w:tab/>
        <w:t>according to the Highland Tank Installation Instructions in effect at time of installation.</w:t>
      </w:r>
    </w:p>
    <w:p w:rsidR="00D57A17" w:rsidRPr="00054093" w:rsidRDefault="00D57A17" w:rsidP="00D57A17">
      <w:pPr>
        <w:ind w:firstLine="180"/>
      </w:pPr>
    </w:p>
    <w:p w:rsidR="00D57A17" w:rsidRPr="00054093" w:rsidRDefault="00D57A17" w:rsidP="00D57A17">
      <w:pPr>
        <w:ind w:firstLine="180"/>
      </w:pPr>
      <w:proofErr w:type="gramStart"/>
      <w:r w:rsidRPr="00054093">
        <w:t>B.</w:t>
      </w:r>
      <w:r w:rsidRPr="00054093">
        <w:tab/>
        <w:t xml:space="preserve">Calibration and start-up of ancillary equipment shall be performed by factory-trained and </w:t>
      </w:r>
      <w:r w:rsidRPr="00054093">
        <w:tab/>
        <w:t>qualified personnel</w:t>
      </w:r>
      <w:proofErr w:type="gramEnd"/>
      <w:r w:rsidRPr="00054093">
        <w:t>.</w:t>
      </w:r>
    </w:p>
    <w:p w:rsidR="00D57A17" w:rsidRPr="00054093" w:rsidRDefault="00D57A17" w:rsidP="00D57A17">
      <w:pPr>
        <w:ind w:firstLine="180"/>
      </w:pPr>
    </w:p>
    <w:p w:rsidR="00D57A17" w:rsidRPr="00054093" w:rsidRDefault="00D57A17" w:rsidP="00D57A17">
      <w:pPr>
        <w:rPr>
          <w:b/>
        </w:rPr>
      </w:pPr>
      <w:r w:rsidRPr="00054093">
        <w:rPr>
          <w:b/>
        </w:rPr>
        <w:t>3.8</w:t>
      </w:r>
      <w:r w:rsidRPr="00054093">
        <w:rPr>
          <w:b/>
        </w:rPr>
        <w:tab/>
        <w:t>INSPECTION</w:t>
      </w:r>
    </w:p>
    <w:p w:rsidR="00D57A17" w:rsidRPr="00054093" w:rsidRDefault="00D57A17" w:rsidP="00D57A17"/>
    <w:p w:rsidR="00D57A17" w:rsidRPr="00054093" w:rsidRDefault="00D57A17" w:rsidP="00D57A17">
      <w:pPr>
        <w:numPr>
          <w:ilvl w:val="0"/>
          <w:numId w:val="12"/>
          <w:numberingChange w:id="169" w:author="Stephen  Mapes" w:date="2016-11-09T12:07:00Z" w:original="%1:1:3:."/>
        </w:numPr>
        <w:ind w:hanging="540"/>
        <w:rPr>
          <w:rFonts w:cs="Arial"/>
        </w:rPr>
      </w:pPr>
      <w:r w:rsidRPr="00054093">
        <w:rPr>
          <w:rFonts w:cs="Arial"/>
        </w:rPr>
        <w:t xml:space="preserve">The tank operator should perform periodic walk-around inspections to identify and repair areas of damage to the tank or the coating and check for proper drainage around the tank area. </w:t>
      </w:r>
    </w:p>
    <w:p w:rsidR="00D57A17" w:rsidRPr="00054093" w:rsidRDefault="00D57A17" w:rsidP="00D57A17">
      <w:pPr>
        <w:ind w:left="1260" w:hanging="540"/>
        <w:rPr>
          <w:rFonts w:cs="Arial"/>
        </w:rPr>
      </w:pPr>
      <w:r w:rsidRPr="00054093">
        <w:rPr>
          <w:rFonts w:cs="Arial"/>
        </w:rPr>
        <w:t xml:space="preserve">1. </w:t>
      </w:r>
      <w:r w:rsidRPr="00054093">
        <w:rPr>
          <w:rFonts w:cs="Arial"/>
        </w:rPr>
        <w:tab/>
        <w:t>Should ground conditions change or settlement occur, take the appropriate steps to maintain proper drainage and prevent standing water near or under the tank area.</w:t>
      </w:r>
      <w:r w:rsidRPr="00054093">
        <w:rPr>
          <w:rFonts w:cs="Arial"/>
        </w:rPr>
        <w:br/>
      </w:r>
    </w:p>
    <w:p w:rsidR="00D57A17" w:rsidRPr="00054093" w:rsidRDefault="00D57A17" w:rsidP="00D57A17">
      <w:pPr>
        <w:numPr>
          <w:ilvl w:val="0"/>
          <w:numId w:val="12"/>
          <w:numberingChange w:id="170" w:author="Stephen  Mapes" w:date="2016-11-09T12:07:00Z" w:original="%1:2:3:."/>
        </w:numPr>
        <w:ind w:hanging="540"/>
        <w:rPr>
          <w:rFonts w:cs="Arial"/>
        </w:rPr>
      </w:pPr>
      <w:r w:rsidRPr="00054093">
        <w:rPr>
          <w:rFonts w:cs="Arial"/>
        </w:rPr>
        <w:t xml:space="preserve">It is imperative that the tank exterior be inspected periodically to ensure that the integrity of the coating is maintained.  </w:t>
      </w:r>
    </w:p>
    <w:p w:rsidR="00D57A17" w:rsidRPr="00054093" w:rsidRDefault="00D57A17" w:rsidP="00D57A17">
      <w:pPr>
        <w:ind w:left="1260" w:hanging="540"/>
        <w:rPr>
          <w:rFonts w:cs="Arial"/>
        </w:rPr>
      </w:pPr>
      <w:r w:rsidRPr="00054093">
        <w:rPr>
          <w:rFonts w:cs="Arial"/>
        </w:rPr>
        <w:t>1.</w:t>
      </w:r>
      <w:r w:rsidRPr="00054093">
        <w:rPr>
          <w:rFonts w:cs="Arial"/>
        </w:rPr>
        <w:tab/>
        <w:t xml:space="preserve">The frequency of periodic repainting will be based upon environmental factors in the geographic area where the tank is located.  </w:t>
      </w:r>
    </w:p>
    <w:p w:rsidR="00D57A17" w:rsidRPr="00054093" w:rsidRDefault="00D57A17" w:rsidP="00D57A17">
      <w:pPr>
        <w:ind w:left="1260" w:hanging="540"/>
        <w:rPr>
          <w:rFonts w:cs="Arial"/>
        </w:rPr>
      </w:pPr>
      <w:r w:rsidRPr="00054093">
        <w:rPr>
          <w:rFonts w:cs="Arial"/>
        </w:rPr>
        <w:t>2.</w:t>
      </w:r>
      <w:r w:rsidRPr="00054093">
        <w:rPr>
          <w:rFonts w:cs="Arial"/>
        </w:rPr>
        <w:tab/>
        <w:t xml:space="preserve">Special consideration should be given to the selection of the paint, surface preparation and coating application.  </w:t>
      </w:r>
    </w:p>
    <w:p w:rsidR="00D57A17" w:rsidRPr="00054093" w:rsidRDefault="00D57A17" w:rsidP="00D57A17">
      <w:pPr>
        <w:ind w:left="1260" w:hanging="540"/>
        <w:rPr>
          <w:rFonts w:cs="Arial"/>
        </w:rPr>
      </w:pPr>
      <w:r w:rsidRPr="00054093">
        <w:rPr>
          <w:rFonts w:cs="Arial"/>
        </w:rPr>
        <w:t>3.</w:t>
      </w:r>
      <w:r w:rsidRPr="00054093">
        <w:rPr>
          <w:rFonts w:cs="Arial"/>
        </w:rPr>
        <w:tab/>
        <w:t>The coating selected should be supplied by the manufacturer and deemed suitable for use with the current coating.</w:t>
      </w:r>
    </w:p>
    <w:p w:rsidR="00D57A17" w:rsidRPr="00054093" w:rsidRDefault="00D57A17" w:rsidP="00D57A17">
      <w:pPr>
        <w:pStyle w:val="SpecHeading1"/>
      </w:pPr>
    </w:p>
    <w:p w:rsidR="00D57A17" w:rsidRPr="00054093" w:rsidRDefault="00D57A17" w:rsidP="00D57A17">
      <w:pPr>
        <w:pStyle w:val="SpecHeading1"/>
      </w:pPr>
      <w:r w:rsidRPr="00054093">
        <w:t>END OF SECTION</w:t>
      </w:r>
    </w:p>
    <w:p w:rsidR="00D57A17" w:rsidRPr="00054093" w:rsidRDefault="00D57A17" w:rsidP="00D57A17">
      <w:pPr>
        <w:pStyle w:val="SpecHeading1"/>
        <w:ind w:left="900" w:hanging="713"/>
        <w:rPr>
          <w:rFonts w:cs="Arial"/>
          <w:szCs w:val="22"/>
        </w:rPr>
        <w:sectPr w:rsidR="00D57A17" w:rsidRPr="00054093">
          <w:footerReference w:type="default" r:id="rId12"/>
          <w:pgSz w:w="12240" w:h="15840" w:code="1"/>
          <w:pgMar w:top="1440" w:right="1080" w:bottom="1080" w:left="1080" w:gutter="0"/>
          <w:docGrid w:linePitch="360"/>
        </w:sectPr>
      </w:pPr>
    </w:p>
    <w:p w:rsidR="00D57A17" w:rsidRPr="007A6E9D" w:rsidRDefault="00D57A17" w:rsidP="00D57A17">
      <w:pPr>
        <w:jc w:val="center"/>
        <w:rPr>
          <w:sz w:val="36"/>
          <w:szCs w:val="36"/>
        </w:rPr>
      </w:pPr>
      <w:r w:rsidRPr="007A6E9D">
        <w:rPr>
          <w:sz w:val="36"/>
          <w:szCs w:val="36"/>
        </w:rPr>
        <w:t>Appendix A</w:t>
      </w:r>
    </w:p>
    <w:p w:rsidR="00D57A17" w:rsidRPr="007A6E9D" w:rsidRDefault="00D57A17" w:rsidP="00D57A17">
      <w:pPr>
        <w:jc w:val="center"/>
        <w:rPr>
          <w:sz w:val="36"/>
          <w:szCs w:val="36"/>
        </w:rPr>
      </w:pPr>
    </w:p>
    <w:p w:rsidR="00D57A17" w:rsidRPr="007A6E9D" w:rsidRDefault="00D57A17" w:rsidP="00D57A17">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D57A17" w:rsidRPr="007A6E9D" w:rsidRDefault="00D57A17" w:rsidP="00D57A17">
      <w:pPr>
        <w:ind w:left="720"/>
        <w:jc w:val="both"/>
        <w:rPr>
          <w:sz w:val="28"/>
          <w:szCs w:val="28"/>
        </w:rPr>
      </w:pPr>
    </w:p>
    <w:p w:rsidR="00D57A17" w:rsidRPr="007A6E9D" w:rsidRDefault="00D57A17" w:rsidP="00D57A17">
      <w:pPr>
        <w:ind w:left="720"/>
        <w:jc w:val="both"/>
        <w:rPr>
          <w:sz w:val="28"/>
          <w:szCs w:val="28"/>
        </w:rPr>
      </w:pPr>
      <w:r w:rsidRPr="007A6E9D">
        <w:rPr>
          <w:sz w:val="28"/>
          <w:szCs w:val="28"/>
        </w:rPr>
        <w:t>All Facility Aboveground Water Storage Tank(s), skid, structural, transmission piping, pipe and equipment supports/restraints welding shall be performed by individuals certified the American Welding Society (AWS) Structural Welding Code, Section 9.10.</w:t>
      </w:r>
    </w:p>
    <w:p w:rsidR="00D57A17" w:rsidRPr="007A6E9D" w:rsidRDefault="00D57A17" w:rsidP="00D57A17">
      <w:pPr>
        <w:ind w:left="720"/>
        <w:jc w:val="both"/>
        <w:rPr>
          <w:sz w:val="28"/>
          <w:szCs w:val="28"/>
        </w:rPr>
      </w:pPr>
    </w:p>
    <w:p w:rsidR="00D57A17" w:rsidRPr="007A6E9D" w:rsidRDefault="00D57A17" w:rsidP="00D57A17">
      <w:pPr>
        <w:ind w:left="720"/>
        <w:jc w:val="both"/>
        <w:rPr>
          <w:sz w:val="28"/>
          <w:szCs w:val="28"/>
        </w:rPr>
      </w:pPr>
      <w:r w:rsidRPr="007A6E9D">
        <w:rPr>
          <w:sz w:val="28"/>
          <w:szCs w:val="28"/>
        </w:rPr>
        <w:t xml:space="preserve">The Facility Aboveground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D57A17" w:rsidRPr="007A6E9D" w:rsidRDefault="00D57A17" w:rsidP="00D57A17">
      <w:pPr>
        <w:ind w:left="720"/>
        <w:jc w:val="both"/>
        <w:rPr>
          <w:sz w:val="28"/>
          <w:szCs w:val="28"/>
        </w:rPr>
      </w:pPr>
    </w:p>
    <w:p w:rsidR="00D57A17" w:rsidRDefault="00D57A17" w:rsidP="00D57A17">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D57A17" w:rsidRDefault="00D57A17" w:rsidP="00D57A17">
      <w:pPr>
        <w:ind w:left="720"/>
        <w:jc w:val="both"/>
        <w:rPr>
          <w:sz w:val="28"/>
          <w:szCs w:val="28"/>
        </w:rPr>
      </w:pPr>
    </w:p>
    <w:p w:rsidR="00D57A17" w:rsidRDefault="00D57A17" w:rsidP="00D57A17">
      <w:pPr>
        <w:ind w:left="720"/>
        <w:jc w:val="both"/>
        <w:rPr>
          <w:sz w:val="28"/>
          <w:szCs w:val="28"/>
        </w:rPr>
      </w:pPr>
      <w:r w:rsidRPr="007A6E9D">
        <w:rPr>
          <w:sz w:val="28"/>
          <w:szCs w:val="28"/>
        </w:rPr>
        <w:t>Company Name</w:t>
      </w:r>
      <w:r>
        <w:rPr>
          <w:sz w:val="28"/>
          <w:szCs w:val="28"/>
        </w:rPr>
        <w:t>: ____________________________________________</w:t>
      </w:r>
    </w:p>
    <w:p w:rsidR="00D57A17" w:rsidRPr="007A6E9D" w:rsidDel="007A6E9D" w:rsidRDefault="00D57A17" w:rsidP="00D57A17">
      <w:pPr>
        <w:ind w:left="720"/>
        <w:jc w:val="both"/>
        <w:rPr>
          <w:sz w:val="28"/>
          <w:szCs w:val="28"/>
        </w:rPr>
      </w:pPr>
    </w:p>
    <w:p w:rsidR="00D57A17" w:rsidRPr="007A6E9D" w:rsidRDefault="00D57A17" w:rsidP="00D57A17">
      <w:pPr>
        <w:ind w:left="720"/>
        <w:jc w:val="both"/>
        <w:rPr>
          <w:sz w:val="28"/>
          <w:szCs w:val="28"/>
        </w:rPr>
      </w:pPr>
      <w:r w:rsidRPr="007A6E9D">
        <w:rPr>
          <w:sz w:val="28"/>
          <w:szCs w:val="28"/>
        </w:rPr>
        <w:t>Signature</w:t>
      </w:r>
      <w:r>
        <w:rPr>
          <w:sz w:val="28"/>
          <w:szCs w:val="28"/>
        </w:rPr>
        <w:t>: _________________________________________________</w:t>
      </w:r>
    </w:p>
    <w:p w:rsidR="00D57A17" w:rsidRDefault="00D57A17" w:rsidP="00D57A17">
      <w:pPr>
        <w:rPr>
          <w:sz w:val="28"/>
          <w:szCs w:val="28"/>
        </w:rPr>
      </w:pPr>
      <w:r w:rsidRPr="007A6E9D">
        <w:rPr>
          <w:sz w:val="28"/>
          <w:szCs w:val="28"/>
        </w:rPr>
        <w:tab/>
      </w:r>
    </w:p>
    <w:p w:rsidR="00D57A17" w:rsidRPr="007A6E9D" w:rsidRDefault="00D57A17" w:rsidP="00D57A17">
      <w:r>
        <w:rPr>
          <w:sz w:val="28"/>
          <w:szCs w:val="28"/>
        </w:rPr>
        <w:tab/>
      </w:r>
      <w:r w:rsidRPr="007A6E9D">
        <w:rPr>
          <w:sz w:val="28"/>
          <w:szCs w:val="28"/>
        </w:rPr>
        <w:t>Title</w:t>
      </w:r>
      <w:r>
        <w:rPr>
          <w:sz w:val="28"/>
          <w:szCs w:val="28"/>
        </w:rPr>
        <w:t>: ______________________________________________________</w:t>
      </w:r>
    </w:p>
    <w:p w:rsidR="00D57A17" w:rsidRPr="00D22401" w:rsidRDefault="00D57A17" w:rsidP="00D57A17">
      <w:pPr>
        <w:jc w:val="center"/>
      </w:pPr>
    </w:p>
    <w:sectPr w:rsidR="00D57A17" w:rsidRPr="00D22401" w:rsidSect="00D57A17">
      <w:headerReference w:type="default" r:id="rId13"/>
      <w:footerReference w:type="default" r:id="rId14"/>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A17" w:rsidRDefault="00D57A17">
      <w:r>
        <w:separator/>
      </w:r>
    </w:p>
  </w:endnote>
  <w:endnote w:type="continuationSeparator" w:id="0">
    <w:p w:rsidR="00D57A17" w:rsidRDefault="00D57A17">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A17" w:rsidRPr="005A6DBB" w:rsidRDefault="00D57A17" w:rsidP="00D57A17">
    <w:pPr>
      <w:pStyle w:val="Footer"/>
      <w:jc w:val="center"/>
      <w:rPr>
        <w:sz w:val="16"/>
        <w:szCs w:val="16"/>
      </w:rPr>
    </w:pPr>
    <w:r w:rsidRPr="005A6DBB">
      <w:rPr>
        <w:sz w:val="16"/>
        <w:szCs w:val="16"/>
      </w:rPr>
      <w:t xml:space="preserve">Page </w:t>
    </w:r>
    <w:r w:rsidR="00823565" w:rsidRPr="005A6DBB">
      <w:rPr>
        <w:bCs/>
        <w:sz w:val="16"/>
        <w:szCs w:val="16"/>
      </w:rPr>
      <w:fldChar w:fldCharType="begin"/>
    </w:r>
    <w:r w:rsidRPr="005A6DBB">
      <w:rPr>
        <w:bCs/>
        <w:sz w:val="16"/>
        <w:szCs w:val="16"/>
      </w:rPr>
      <w:instrText xml:space="preserve"> PAGE </w:instrText>
    </w:r>
    <w:r w:rsidR="00823565" w:rsidRPr="005A6DBB">
      <w:rPr>
        <w:bCs/>
        <w:sz w:val="16"/>
        <w:szCs w:val="16"/>
      </w:rPr>
      <w:fldChar w:fldCharType="separate"/>
    </w:r>
    <w:r w:rsidR="005A3CF8">
      <w:rPr>
        <w:bCs/>
        <w:noProof/>
        <w:sz w:val="16"/>
        <w:szCs w:val="16"/>
      </w:rPr>
      <w:t>1</w:t>
    </w:r>
    <w:r w:rsidR="00823565" w:rsidRPr="005A6DBB">
      <w:rPr>
        <w:bCs/>
        <w:sz w:val="16"/>
        <w:szCs w:val="16"/>
      </w:rPr>
      <w:fldChar w:fldCharType="end"/>
    </w:r>
    <w:r w:rsidRPr="005A6DBB">
      <w:rPr>
        <w:sz w:val="16"/>
        <w:szCs w:val="16"/>
      </w:rPr>
      <w:t xml:space="preserve"> of </w:t>
    </w:r>
    <w:r w:rsidR="00823565" w:rsidRPr="005A6DBB">
      <w:rPr>
        <w:bCs/>
        <w:sz w:val="16"/>
        <w:szCs w:val="16"/>
      </w:rPr>
      <w:fldChar w:fldCharType="begin"/>
    </w:r>
    <w:r w:rsidRPr="005A6DBB">
      <w:rPr>
        <w:bCs/>
        <w:sz w:val="16"/>
        <w:szCs w:val="16"/>
      </w:rPr>
      <w:instrText xml:space="preserve"> NUMPAGES  </w:instrText>
    </w:r>
    <w:r w:rsidR="00823565" w:rsidRPr="005A6DBB">
      <w:rPr>
        <w:bCs/>
        <w:sz w:val="16"/>
        <w:szCs w:val="16"/>
      </w:rPr>
      <w:fldChar w:fldCharType="separate"/>
    </w:r>
    <w:r w:rsidR="005A3CF8">
      <w:rPr>
        <w:bCs/>
        <w:noProof/>
        <w:sz w:val="16"/>
        <w:szCs w:val="16"/>
      </w:rPr>
      <w:t>13</w:t>
    </w:r>
    <w:r w:rsidR="00823565" w:rsidRPr="005A6DBB">
      <w:rPr>
        <w:bCs/>
        <w:sz w:val="16"/>
        <w:szCs w:val="16"/>
      </w:rPr>
      <w:fldChar w:fldCharType="end"/>
    </w:r>
  </w:p>
  <w:p w:rsidR="00D57A17" w:rsidRDefault="00D57A17">
    <w:pPr>
      <w:pStyle w:val="Spec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A17" w:rsidRPr="005A6DBB" w:rsidRDefault="00D57A17" w:rsidP="00D57A17">
    <w:pPr>
      <w:pStyle w:val="Footer"/>
      <w:jc w:val="center"/>
      <w:rPr>
        <w:sz w:val="16"/>
        <w:szCs w:val="16"/>
      </w:rPr>
    </w:pPr>
    <w:r w:rsidRPr="005A6DBB">
      <w:rPr>
        <w:sz w:val="16"/>
        <w:szCs w:val="16"/>
      </w:rPr>
      <w:t xml:space="preserve">Page </w:t>
    </w:r>
    <w:r w:rsidR="00823565" w:rsidRPr="005A6DBB">
      <w:rPr>
        <w:bCs/>
        <w:sz w:val="16"/>
        <w:szCs w:val="16"/>
      </w:rPr>
      <w:fldChar w:fldCharType="begin"/>
    </w:r>
    <w:r w:rsidRPr="005A6DBB">
      <w:rPr>
        <w:bCs/>
        <w:sz w:val="16"/>
        <w:szCs w:val="16"/>
      </w:rPr>
      <w:instrText xml:space="preserve"> PAGE </w:instrText>
    </w:r>
    <w:r w:rsidR="00823565" w:rsidRPr="005A6DBB">
      <w:rPr>
        <w:bCs/>
        <w:sz w:val="16"/>
        <w:szCs w:val="16"/>
      </w:rPr>
      <w:fldChar w:fldCharType="separate"/>
    </w:r>
    <w:r w:rsidR="005A3CF8">
      <w:rPr>
        <w:bCs/>
        <w:noProof/>
        <w:sz w:val="16"/>
        <w:szCs w:val="16"/>
      </w:rPr>
      <w:t>13</w:t>
    </w:r>
    <w:r w:rsidR="00823565" w:rsidRPr="005A6DBB">
      <w:rPr>
        <w:bCs/>
        <w:sz w:val="16"/>
        <w:szCs w:val="16"/>
      </w:rPr>
      <w:fldChar w:fldCharType="end"/>
    </w:r>
    <w:r w:rsidRPr="005A6DBB">
      <w:rPr>
        <w:sz w:val="16"/>
        <w:szCs w:val="16"/>
      </w:rPr>
      <w:t xml:space="preserve"> of </w:t>
    </w:r>
    <w:r w:rsidR="00823565" w:rsidRPr="005A6DBB">
      <w:rPr>
        <w:bCs/>
        <w:sz w:val="16"/>
        <w:szCs w:val="16"/>
      </w:rPr>
      <w:fldChar w:fldCharType="begin"/>
    </w:r>
    <w:r w:rsidRPr="005A6DBB">
      <w:rPr>
        <w:bCs/>
        <w:sz w:val="16"/>
        <w:szCs w:val="16"/>
      </w:rPr>
      <w:instrText xml:space="preserve"> NUMPAGES  </w:instrText>
    </w:r>
    <w:r w:rsidR="00823565" w:rsidRPr="005A6DBB">
      <w:rPr>
        <w:bCs/>
        <w:sz w:val="16"/>
        <w:szCs w:val="16"/>
      </w:rPr>
      <w:fldChar w:fldCharType="separate"/>
    </w:r>
    <w:r w:rsidR="005A3CF8">
      <w:rPr>
        <w:bCs/>
        <w:noProof/>
        <w:sz w:val="16"/>
        <w:szCs w:val="16"/>
      </w:rPr>
      <w:t>13</w:t>
    </w:r>
    <w:r w:rsidR="00823565" w:rsidRPr="005A6DBB">
      <w:rPr>
        <w:bCs/>
        <w:sz w:val="16"/>
        <w:szCs w:val="16"/>
      </w:rPr>
      <w:fldChar w:fldCharType="end"/>
    </w:r>
  </w:p>
  <w:p w:rsidR="00D57A17" w:rsidRDefault="00D57A17">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A17" w:rsidRDefault="00D57A17">
      <w:r>
        <w:separator/>
      </w:r>
    </w:p>
  </w:footnote>
  <w:footnote w:type="continuationSeparator" w:id="0">
    <w:p w:rsidR="00D57A17" w:rsidRDefault="00D57A17">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A17" w:rsidRDefault="00D57A17">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C6FB3"/>
    <w:multiLevelType w:val="hybridMultilevel"/>
    <w:tmpl w:val="F2AA0D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nsid w:val="07CB2CA6"/>
    <w:multiLevelType w:val="hybridMultilevel"/>
    <w:tmpl w:val="0E4E2B6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nsid w:val="07E92150"/>
    <w:multiLevelType w:val="hybridMultilevel"/>
    <w:tmpl w:val="FF8C3A52"/>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089162FD"/>
    <w:multiLevelType w:val="hybridMultilevel"/>
    <w:tmpl w:val="A696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9A441A"/>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9">
    <w:nsid w:val="2737204A"/>
    <w:multiLevelType w:val="hybridMultilevel"/>
    <w:tmpl w:val="2F22A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1">
    <w:nsid w:val="2A9129D8"/>
    <w:multiLevelType w:val="hybridMultilevel"/>
    <w:tmpl w:val="E1DA2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242D8B"/>
    <w:multiLevelType w:val="hybridMultilevel"/>
    <w:tmpl w:val="FE0E0C0C"/>
    <w:lvl w:ilvl="0" w:tplc="424266D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551044"/>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nsid w:val="31A24A46"/>
    <w:multiLevelType w:val="hybridMultilevel"/>
    <w:tmpl w:val="D65E53D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0C3E7B"/>
    <w:multiLevelType w:val="hybridMultilevel"/>
    <w:tmpl w:val="FD7E9942"/>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D32B60"/>
    <w:multiLevelType w:val="hybridMultilevel"/>
    <w:tmpl w:val="663EF7F2"/>
    <w:lvl w:ilvl="0" w:tplc="37341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E45AA6"/>
    <w:multiLevelType w:val="hybridMultilevel"/>
    <w:tmpl w:val="A406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FCF2A77"/>
    <w:multiLevelType w:val="hybridMultilevel"/>
    <w:tmpl w:val="C8AA989A"/>
    <w:lvl w:ilvl="0" w:tplc="0409000F">
      <w:start w:val="1"/>
      <w:numFmt w:val="decimal"/>
      <w:lvlText w:val="%1."/>
      <w:lvlJc w:val="left"/>
      <w:pPr>
        <w:ind w:left="1462" w:hanging="360"/>
      </w:pPr>
    </w:lvl>
    <w:lvl w:ilvl="1" w:tplc="04090019" w:tentative="1">
      <w:start w:val="1"/>
      <w:numFmt w:val="lowerLetter"/>
      <w:lvlText w:val="%2."/>
      <w:lvlJc w:val="left"/>
      <w:pPr>
        <w:ind w:left="2182" w:hanging="360"/>
      </w:pPr>
    </w:lvl>
    <w:lvl w:ilvl="2" w:tplc="0409001B" w:tentative="1">
      <w:start w:val="1"/>
      <w:numFmt w:val="lowerRoman"/>
      <w:lvlText w:val="%3."/>
      <w:lvlJc w:val="right"/>
      <w:pPr>
        <w:ind w:left="2902" w:hanging="180"/>
      </w:pPr>
    </w:lvl>
    <w:lvl w:ilvl="3" w:tplc="0409000F" w:tentative="1">
      <w:start w:val="1"/>
      <w:numFmt w:val="decimal"/>
      <w:lvlText w:val="%4."/>
      <w:lvlJc w:val="left"/>
      <w:pPr>
        <w:ind w:left="3622" w:hanging="360"/>
      </w:pPr>
    </w:lvl>
    <w:lvl w:ilvl="4" w:tplc="04090019" w:tentative="1">
      <w:start w:val="1"/>
      <w:numFmt w:val="lowerLetter"/>
      <w:lvlText w:val="%5."/>
      <w:lvlJc w:val="left"/>
      <w:pPr>
        <w:ind w:left="4342" w:hanging="360"/>
      </w:pPr>
    </w:lvl>
    <w:lvl w:ilvl="5" w:tplc="0409001B" w:tentative="1">
      <w:start w:val="1"/>
      <w:numFmt w:val="lowerRoman"/>
      <w:lvlText w:val="%6."/>
      <w:lvlJc w:val="right"/>
      <w:pPr>
        <w:ind w:left="5062" w:hanging="180"/>
      </w:pPr>
    </w:lvl>
    <w:lvl w:ilvl="6" w:tplc="0409000F" w:tentative="1">
      <w:start w:val="1"/>
      <w:numFmt w:val="decimal"/>
      <w:lvlText w:val="%7."/>
      <w:lvlJc w:val="left"/>
      <w:pPr>
        <w:ind w:left="5782" w:hanging="360"/>
      </w:pPr>
    </w:lvl>
    <w:lvl w:ilvl="7" w:tplc="04090019" w:tentative="1">
      <w:start w:val="1"/>
      <w:numFmt w:val="lowerLetter"/>
      <w:lvlText w:val="%8."/>
      <w:lvlJc w:val="left"/>
      <w:pPr>
        <w:ind w:left="6502" w:hanging="360"/>
      </w:pPr>
    </w:lvl>
    <w:lvl w:ilvl="8" w:tplc="0409001B" w:tentative="1">
      <w:start w:val="1"/>
      <w:numFmt w:val="lowerRoman"/>
      <w:lvlText w:val="%9."/>
      <w:lvlJc w:val="right"/>
      <w:pPr>
        <w:ind w:left="7222" w:hanging="180"/>
      </w:pPr>
    </w:lvl>
  </w:abstractNum>
  <w:abstractNum w:abstractNumId="1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0">
    <w:nsid w:val="42EF15DF"/>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8D675D"/>
    <w:multiLevelType w:val="hybridMultilevel"/>
    <w:tmpl w:val="D2165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B02533F"/>
    <w:multiLevelType w:val="hybridMultilevel"/>
    <w:tmpl w:val="C69E2E02"/>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nsid w:val="4ED32BF2"/>
    <w:multiLevelType w:val="hybridMultilevel"/>
    <w:tmpl w:val="2F3EC48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nsid w:val="5141635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55712558"/>
    <w:multiLevelType w:val="hybridMultilevel"/>
    <w:tmpl w:val="AC7A6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nsid w:val="5AB470DA"/>
    <w:multiLevelType w:val="hybridMultilevel"/>
    <w:tmpl w:val="371E0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1D5758"/>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0">
    <w:nsid w:val="5E897438"/>
    <w:multiLevelType w:val="hybridMultilevel"/>
    <w:tmpl w:val="BA003858"/>
    <w:lvl w:ilvl="0" w:tplc="AA9A59FC">
      <w:start w:val="1"/>
      <w:numFmt w:val="decimal"/>
      <w:lvlText w:val="%1."/>
      <w:lvlJc w:val="left"/>
      <w:pPr>
        <w:ind w:left="1350" w:hanging="360"/>
      </w:pPr>
      <w:rPr>
        <w:rFonts w:hint="default"/>
      </w:rPr>
    </w:lvl>
    <w:lvl w:ilvl="1" w:tplc="04090019" w:tentative="1">
      <w:start w:val="1"/>
      <w:numFmt w:val="lowerLetter"/>
      <w:lvlText w:val="%2."/>
      <w:lvlJc w:val="left"/>
      <w:pPr>
        <w:ind w:left="1523" w:hanging="360"/>
      </w:pPr>
    </w:lvl>
    <w:lvl w:ilvl="2" w:tplc="0409001B" w:tentative="1">
      <w:start w:val="1"/>
      <w:numFmt w:val="lowerRoman"/>
      <w:lvlText w:val="%3."/>
      <w:lvlJc w:val="right"/>
      <w:pPr>
        <w:ind w:left="2243" w:hanging="180"/>
      </w:pPr>
    </w:lvl>
    <w:lvl w:ilvl="3" w:tplc="0409000F" w:tentative="1">
      <w:start w:val="1"/>
      <w:numFmt w:val="decimal"/>
      <w:lvlText w:val="%4."/>
      <w:lvlJc w:val="left"/>
      <w:pPr>
        <w:ind w:left="2963" w:hanging="360"/>
      </w:pPr>
    </w:lvl>
    <w:lvl w:ilvl="4" w:tplc="04090019" w:tentative="1">
      <w:start w:val="1"/>
      <w:numFmt w:val="lowerLetter"/>
      <w:lvlText w:val="%5."/>
      <w:lvlJc w:val="left"/>
      <w:pPr>
        <w:ind w:left="3683" w:hanging="360"/>
      </w:pPr>
    </w:lvl>
    <w:lvl w:ilvl="5" w:tplc="0409001B" w:tentative="1">
      <w:start w:val="1"/>
      <w:numFmt w:val="lowerRoman"/>
      <w:lvlText w:val="%6."/>
      <w:lvlJc w:val="right"/>
      <w:pPr>
        <w:ind w:left="4403" w:hanging="180"/>
      </w:pPr>
    </w:lvl>
    <w:lvl w:ilvl="6" w:tplc="0409000F" w:tentative="1">
      <w:start w:val="1"/>
      <w:numFmt w:val="decimal"/>
      <w:lvlText w:val="%7."/>
      <w:lvlJc w:val="left"/>
      <w:pPr>
        <w:ind w:left="5123" w:hanging="360"/>
      </w:pPr>
    </w:lvl>
    <w:lvl w:ilvl="7" w:tplc="04090019" w:tentative="1">
      <w:start w:val="1"/>
      <w:numFmt w:val="lowerLetter"/>
      <w:lvlText w:val="%8."/>
      <w:lvlJc w:val="left"/>
      <w:pPr>
        <w:ind w:left="5843" w:hanging="360"/>
      </w:pPr>
    </w:lvl>
    <w:lvl w:ilvl="8" w:tplc="0409001B" w:tentative="1">
      <w:start w:val="1"/>
      <w:numFmt w:val="lowerRoman"/>
      <w:lvlText w:val="%9."/>
      <w:lvlJc w:val="right"/>
      <w:pPr>
        <w:ind w:left="6563" w:hanging="180"/>
      </w:pPr>
    </w:lvl>
  </w:abstractNum>
  <w:abstractNum w:abstractNumId="31">
    <w:nsid w:val="63A907C5"/>
    <w:multiLevelType w:val="hybridMultilevel"/>
    <w:tmpl w:val="E8D0317E"/>
    <w:lvl w:ilvl="0" w:tplc="6A0A8D5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2">
    <w:nsid w:val="643A43E5"/>
    <w:multiLevelType w:val="hybridMultilevel"/>
    <w:tmpl w:val="7764C51A"/>
    <w:lvl w:ilvl="0" w:tplc="7080442A">
      <w:start w:val="1"/>
      <w:numFmt w:val="upperLetter"/>
      <w:lvlText w:val="%1."/>
      <w:lvlJc w:val="left"/>
      <w:pPr>
        <w:ind w:left="742" w:hanging="55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3">
    <w:nsid w:val="64CE0878"/>
    <w:multiLevelType w:val="hybridMultilevel"/>
    <w:tmpl w:val="17DC9D3A"/>
    <w:lvl w:ilvl="0" w:tplc="8BE41360">
      <w:start w:val="1"/>
      <w:numFmt w:val="lowerLetter"/>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AA0071"/>
    <w:multiLevelType w:val="hybridMultilevel"/>
    <w:tmpl w:val="47BAF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1260EB0"/>
    <w:multiLevelType w:val="hybridMultilevel"/>
    <w:tmpl w:val="CA1E6B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749300DF"/>
    <w:multiLevelType w:val="hybridMultilevel"/>
    <w:tmpl w:val="D96ED91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8DC711D"/>
    <w:multiLevelType w:val="hybridMultilevel"/>
    <w:tmpl w:val="6B12F840"/>
    <w:lvl w:ilvl="0" w:tplc="04090019">
      <w:start w:val="1"/>
      <w:numFmt w:val="lowerLetter"/>
      <w:lvlText w:val="%1."/>
      <w:lvlJc w:val="left"/>
      <w:pPr>
        <w:ind w:left="1987" w:hanging="360"/>
      </w:p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abstractNumId w:val="8"/>
  </w:num>
  <w:num w:numId="2">
    <w:abstractNumId w:val="10"/>
  </w:num>
  <w:num w:numId="3">
    <w:abstractNumId w:val="6"/>
  </w:num>
  <w:num w:numId="4">
    <w:abstractNumId w:val="32"/>
  </w:num>
  <w:num w:numId="5">
    <w:abstractNumId w:val="31"/>
  </w:num>
  <w:num w:numId="6">
    <w:abstractNumId w:val="29"/>
  </w:num>
  <w:num w:numId="7">
    <w:abstractNumId w:val="14"/>
  </w:num>
  <w:num w:numId="8">
    <w:abstractNumId w:val="26"/>
  </w:num>
  <w:num w:numId="9">
    <w:abstractNumId w:val="11"/>
  </w:num>
  <w:num w:numId="10">
    <w:abstractNumId w:val="16"/>
  </w:num>
  <w:num w:numId="11">
    <w:abstractNumId w:val="12"/>
  </w:num>
  <w:num w:numId="12">
    <w:abstractNumId w:val="28"/>
  </w:num>
  <w:num w:numId="13">
    <w:abstractNumId w:val="38"/>
  </w:num>
  <w:num w:numId="14">
    <w:abstractNumId w:val="33"/>
  </w:num>
  <w:num w:numId="15">
    <w:abstractNumId w:val="21"/>
  </w:num>
  <w:num w:numId="16">
    <w:abstractNumId w:val="3"/>
  </w:num>
  <w:num w:numId="17">
    <w:abstractNumId w:val="15"/>
  </w:num>
  <w:num w:numId="18">
    <w:abstractNumId w:val="34"/>
  </w:num>
  <w:num w:numId="19">
    <w:abstractNumId w:val="22"/>
  </w:num>
  <w:num w:numId="20">
    <w:abstractNumId w:val="17"/>
  </w:num>
  <w:num w:numId="21">
    <w:abstractNumId w:val="4"/>
  </w:num>
  <w:num w:numId="22">
    <w:abstractNumId w:val="5"/>
  </w:num>
  <w:num w:numId="23">
    <w:abstractNumId w:val="9"/>
  </w:num>
  <w:num w:numId="24">
    <w:abstractNumId w:val="20"/>
  </w:num>
  <w:num w:numId="25">
    <w:abstractNumId w:val="35"/>
  </w:num>
  <w:num w:numId="26">
    <w:abstractNumId w:val="7"/>
  </w:num>
  <w:num w:numId="27">
    <w:abstractNumId w:val="27"/>
  </w:num>
  <w:num w:numId="28">
    <w:abstractNumId w:val="37"/>
  </w:num>
  <w:num w:numId="29">
    <w:abstractNumId w:val="25"/>
  </w:num>
  <w:num w:numId="30">
    <w:abstractNumId w:val="24"/>
  </w:num>
  <w:num w:numId="31">
    <w:abstractNumId w:val="36"/>
  </w:num>
  <w:num w:numId="32">
    <w:abstractNumId w:val="1"/>
  </w:num>
  <w:num w:numId="33">
    <w:abstractNumId w:val="19"/>
  </w:num>
  <w:num w:numId="34">
    <w:abstractNumId w:val="2"/>
  </w:num>
  <w:num w:numId="35">
    <w:abstractNumId w:val="13"/>
  </w:num>
  <w:num w:numId="36">
    <w:abstractNumId w:val="30"/>
  </w:num>
  <w:num w:numId="37">
    <w:abstractNumId w:val="18"/>
  </w:num>
  <w:num w:numId="38">
    <w:abstractNumId w:val="0"/>
  </w:num>
  <w:num w:numId="39">
    <w:abstractNumId w:val="23"/>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0457BE"/>
    <w:rsid w:val="005445F5"/>
    <w:rsid w:val="005A3CF8"/>
    <w:rsid w:val="006B5EC9"/>
    <w:rsid w:val="007A013E"/>
    <w:rsid w:val="00823565"/>
    <w:rsid w:val="00865627"/>
    <w:rsid w:val="00C1176A"/>
    <w:rsid w:val="00CC28CC"/>
    <w:rsid w:val="00D57A17"/>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57BE"/>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0457BE"/>
    <w:pPr>
      <w:pBdr>
        <w:bottom w:val="single" w:sz="4" w:space="1" w:color="auto"/>
      </w:pBdr>
      <w:tabs>
        <w:tab w:val="center" w:pos="6480"/>
        <w:tab w:val="right" w:pos="10080"/>
      </w:tabs>
      <w:jc w:val="center"/>
    </w:pPr>
    <w:rPr>
      <w:i/>
      <w:sz w:val="20"/>
    </w:rPr>
  </w:style>
  <w:style w:type="paragraph" w:styleId="Header">
    <w:name w:val="header"/>
    <w:basedOn w:val="Normal"/>
    <w:rsid w:val="000457BE"/>
    <w:pPr>
      <w:tabs>
        <w:tab w:val="center" w:pos="4320"/>
        <w:tab w:val="right" w:pos="8640"/>
      </w:tabs>
    </w:pPr>
  </w:style>
  <w:style w:type="paragraph" w:styleId="Footer">
    <w:name w:val="footer"/>
    <w:basedOn w:val="Normal"/>
    <w:link w:val="FooterChar"/>
    <w:uiPriority w:val="99"/>
    <w:rsid w:val="000457BE"/>
    <w:pPr>
      <w:tabs>
        <w:tab w:val="center" w:pos="4320"/>
        <w:tab w:val="right" w:pos="8640"/>
      </w:tabs>
    </w:pPr>
  </w:style>
  <w:style w:type="paragraph" w:customStyle="1" w:styleId="SpecContactInfo">
    <w:name w:val="Spec: Contact Info"/>
    <w:basedOn w:val="Normal"/>
    <w:rsid w:val="000457BE"/>
    <w:pPr>
      <w:tabs>
        <w:tab w:val="left" w:pos="1296"/>
        <w:tab w:val="left" w:pos="1800"/>
        <w:tab w:val="right" w:pos="10080"/>
      </w:tabs>
    </w:pPr>
  </w:style>
  <w:style w:type="character" w:styleId="Hyperlink">
    <w:name w:val="Hyperlink"/>
    <w:rsid w:val="000457BE"/>
    <w:rPr>
      <w:rFonts w:ascii="Arial" w:hAnsi="Arial"/>
      <w:color w:val="000000"/>
      <w:sz w:val="22"/>
      <w:szCs w:val="22"/>
      <w:u w:val="none"/>
    </w:rPr>
  </w:style>
  <w:style w:type="paragraph" w:customStyle="1" w:styleId="SpecHeading1">
    <w:name w:val="Spec: Heading 1"/>
    <w:basedOn w:val="Normal"/>
    <w:next w:val="Normal"/>
    <w:rsid w:val="000457BE"/>
    <w:pPr>
      <w:jc w:val="center"/>
      <w:outlineLvl w:val="0"/>
    </w:pPr>
    <w:rPr>
      <w:b/>
    </w:rPr>
  </w:style>
  <w:style w:type="paragraph" w:customStyle="1" w:styleId="SpecSpecifierNotes">
    <w:name w:val="Spec: Specifier Notes"/>
    <w:basedOn w:val="Normal"/>
    <w:rsid w:val="000457BE"/>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0457BE"/>
    <w:pPr>
      <w:tabs>
        <w:tab w:val="left" w:pos="1260"/>
      </w:tabs>
      <w:outlineLvl w:val="1"/>
    </w:pPr>
    <w:rPr>
      <w:b/>
    </w:rPr>
  </w:style>
  <w:style w:type="paragraph" w:customStyle="1" w:styleId="SpecHeading311">
    <w:name w:val="Spec: Heading 3 [1.1]"/>
    <w:basedOn w:val="Normal"/>
    <w:next w:val="Normal"/>
    <w:rsid w:val="000457BE"/>
    <w:pPr>
      <w:tabs>
        <w:tab w:val="left" w:pos="720"/>
      </w:tabs>
      <w:outlineLvl w:val="2"/>
    </w:pPr>
    <w:rPr>
      <w:b/>
    </w:rPr>
  </w:style>
  <w:style w:type="paragraph" w:customStyle="1" w:styleId="SpecHeading4A">
    <w:name w:val="Spec: Heading 4 [A.]"/>
    <w:basedOn w:val="Normal"/>
    <w:next w:val="Normal"/>
    <w:rsid w:val="000457BE"/>
    <w:pPr>
      <w:tabs>
        <w:tab w:val="left" w:pos="720"/>
      </w:tabs>
      <w:ind w:left="734" w:hanging="547"/>
      <w:outlineLvl w:val="3"/>
    </w:pPr>
  </w:style>
  <w:style w:type="paragraph" w:customStyle="1" w:styleId="SpecHeading51">
    <w:name w:val="Spec: Heading 5 [1.]"/>
    <w:basedOn w:val="Normal"/>
    <w:next w:val="Normal"/>
    <w:rsid w:val="000457BE"/>
    <w:pPr>
      <w:tabs>
        <w:tab w:val="left" w:pos="720"/>
      </w:tabs>
      <w:ind w:left="1267" w:hanging="547"/>
      <w:outlineLvl w:val="4"/>
    </w:pPr>
  </w:style>
  <w:style w:type="paragraph" w:customStyle="1" w:styleId="SpecHeading6a">
    <w:name w:val="Spec: Heading 6 [a.]"/>
    <w:basedOn w:val="Normal"/>
    <w:next w:val="Normal"/>
    <w:rsid w:val="000457BE"/>
    <w:pPr>
      <w:tabs>
        <w:tab w:val="left" w:pos="1800"/>
      </w:tabs>
      <w:ind w:left="1814" w:hanging="547"/>
      <w:outlineLvl w:val="5"/>
    </w:pPr>
  </w:style>
  <w:style w:type="paragraph" w:customStyle="1" w:styleId="SpecHeading71">
    <w:name w:val="Spec: Heading 7 [1)]"/>
    <w:basedOn w:val="Normal"/>
    <w:next w:val="Normal"/>
    <w:rsid w:val="000457BE"/>
    <w:pPr>
      <w:tabs>
        <w:tab w:val="left" w:pos="2347"/>
      </w:tabs>
      <w:ind w:left="2347" w:hanging="547"/>
    </w:pPr>
  </w:style>
  <w:style w:type="character" w:styleId="PageNumber">
    <w:name w:val="page number"/>
    <w:basedOn w:val="DefaultParagraphFont"/>
    <w:rsid w:val="000457BE"/>
  </w:style>
  <w:style w:type="paragraph" w:customStyle="1" w:styleId="SpecFooter">
    <w:name w:val="Spec: Footer"/>
    <w:basedOn w:val="Normal"/>
    <w:rsid w:val="000457BE"/>
    <w:pPr>
      <w:tabs>
        <w:tab w:val="center" w:pos="5040"/>
      </w:tabs>
    </w:pPr>
  </w:style>
  <w:style w:type="paragraph" w:customStyle="1" w:styleId="SpecSpecifierNotes0">
    <w:name w:val="Spec:  Specifier Notes"/>
    <w:basedOn w:val="Normal"/>
    <w:rsid w:val="000457BE"/>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0457BE"/>
    <w:rPr>
      <w:rFonts w:ascii="Arial" w:hAnsi="Arial"/>
      <w:noProof w:val="0"/>
      <w:sz w:val="22"/>
      <w:szCs w:val="24"/>
      <w:lang w:val="en-US" w:eastAsia="en-US" w:bidi="ar-SA"/>
    </w:rPr>
  </w:style>
  <w:style w:type="character" w:customStyle="1" w:styleId="SpecHeading51Char">
    <w:name w:val="Spec: Heading 5 [1.] Char"/>
    <w:rsid w:val="000457BE"/>
    <w:rPr>
      <w:rFonts w:ascii="Arial" w:hAnsi="Arial"/>
      <w:noProof w:val="0"/>
      <w:sz w:val="22"/>
      <w:szCs w:val="24"/>
      <w:lang w:val="en-US" w:eastAsia="en-US" w:bidi="ar-SA"/>
    </w:rPr>
  </w:style>
  <w:style w:type="paragraph" w:styleId="BalloonText">
    <w:name w:val="Balloon Text"/>
    <w:basedOn w:val="Normal"/>
    <w:semiHidden/>
    <w:rsid w:val="000457BE"/>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054093"/>
    <w:rPr>
      <w:color w:val="800080"/>
      <w:u w:val="single"/>
    </w:rPr>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header" Target="head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1</TotalTime>
  <Pages>13</Pages>
  <Words>4335</Words>
  <Characters>24713</Characters>
  <Application>Microsoft Macintosh Word</Application>
  <DocSecurity>0</DocSecurity>
  <Lines>205</Lines>
  <Paragraphs>49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30349</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2</cp:revision>
  <cp:lastPrinted>2016-06-20T18:11:00Z</cp:lastPrinted>
  <dcterms:created xsi:type="dcterms:W3CDTF">2016-11-09T17:08:00Z</dcterms:created>
  <dcterms:modified xsi:type="dcterms:W3CDTF">2016-11-09T17:08:00Z</dcterms:modified>
</cp:coreProperties>
</file>