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3CD04F48"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A90BE7">
        <w:rPr>
          <w:rFonts w:cs="Arial"/>
          <w:b/>
          <w:color w:val="C00000"/>
          <w:szCs w:val="22"/>
        </w:rPr>
        <w:t>3</w:t>
      </w:r>
      <w:r w:rsidR="00B16CEE">
        <w:rPr>
          <w:rFonts w:cs="Arial"/>
          <w:b/>
          <w:color w:val="C00000"/>
          <w:szCs w:val="22"/>
        </w:rPr>
        <w:t>000</w:t>
      </w:r>
      <w:r w:rsidR="006348A1" w:rsidRPr="0089639C">
        <w:rPr>
          <w:rFonts w:cs="Arial"/>
          <w:b/>
          <w:color w:val="C00000"/>
          <w:szCs w:val="22"/>
        </w:rPr>
        <w:t>HGDWBGEN</w:t>
      </w:r>
      <w:r w:rsidR="00AD608D">
        <w:rPr>
          <w:rFonts w:cs="Arial"/>
          <w:b/>
          <w:color w:val="C00000"/>
          <w:szCs w:val="22"/>
        </w:rPr>
        <w:t>64</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381B6201"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A90BE7">
        <w:rPr>
          <w:rFonts w:cs="Arial"/>
          <w:b/>
          <w:szCs w:val="22"/>
        </w:rPr>
        <w:t>3</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AD608D">
        <w:rPr>
          <w:rFonts w:cs="Arial"/>
          <w:b/>
          <w:szCs w:val="22"/>
        </w:rPr>
        <w:t>64</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6FDF1F77"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A90BE7">
              <w:rPr>
                <w:rFonts w:cs="Arial"/>
                <w:szCs w:val="22"/>
              </w:rPr>
              <w:t>3</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4421AD60"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A90BE7">
        <w:rPr>
          <w:rFonts w:cs="Arial"/>
        </w:rPr>
        <w:t>3</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519F3206"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AD608D">
        <w:rPr>
          <w:rFonts w:cs="Arial"/>
          <w:szCs w:val="22"/>
        </w:rPr>
        <w:t>5</w:t>
      </w:r>
      <w:r w:rsidR="005A1ABC" w:rsidRPr="0089639C">
        <w:rPr>
          <w:rFonts w:cs="Arial"/>
          <w:szCs w:val="22"/>
        </w:rPr>
        <w:t>-</w:t>
      </w:r>
      <w:r w:rsidRPr="0089639C">
        <w:rPr>
          <w:rFonts w:cs="Arial"/>
          <w:szCs w:val="22"/>
        </w:rPr>
        <w:t>feet</w:t>
      </w:r>
      <w:r w:rsidR="005A1ABC" w:rsidRPr="0089639C">
        <w:rPr>
          <w:rFonts w:cs="Arial"/>
          <w:szCs w:val="22"/>
        </w:rPr>
        <w:t>,</w:t>
      </w:r>
      <w:r w:rsidR="00AD608D">
        <w:rPr>
          <w:rFonts w:cs="Arial"/>
          <w:szCs w:val="22"/>
        </w:rPr>
        <w:t>4</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24F7653F"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A90BE7">
        <w:rPr>
          <w:rFonts w:cs="Arial"/>
          <w:szCs w:val="22"/>
        </w:rPr>
        <w:t>18</w:t>
      </w:r>
      <w:r w:rsidR="005A1ABC" w:rsidRPr="0089639C">
        <w:rPr>
          <w:rFonts w:cs="Arial"/>
          <w:szCs w:val="22"/>
        </w:rPr>
        <w:t xml:space="preserve">-feet, </w:t>
      </w:r>
      <w:r w:rsidR="00A63284">
        <w:rPr>
          <w:rFonts w:cs="Arial"/>
          <w:szCs w:val="22"/>
        </w:rPr>
        <w:t>0</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30AA0" w14:textId="77777777" w:rsidR="0010542C" w:rsidRDefault="0010542C">
      <w:r>
        <w:separator/>
      </w:r>
    </w:p>
  </w:endnote>
  <w:endnote w:type="continuationSeparator" w:id="0">
    <w:p w14:paraId="263E3858" w14:textId="77777777" w:rsidR="0010542C" w:rsidRDefault="0010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50F52" w14:textId="77777777" w:rsidR="0010542C" w:rsidRDefault="0010542C">
      <w:r>
        <w:separator/>
      </w:r>
    </w:p>
  </w:footnote>
  <w:footnote w:type="continuationSeparator" w:id="0">
    <w:p w14:paraId="0C97CC6A" w14:textId="77777777" w:rsidR="0010542C" w:rsidRDefault="00105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0542C"/>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9F0345"/>
    <w:rsid w:val="00A160F0"/>
    <w:rsid w:val="00A211BA"/>
    <w:rsid w:val="00A22435"/>
    <w:rsid w:val="00A36ABA"/>
    <w:rsid w:val="00A36E74"/>
    <w:rsid w:val="00A43843"/>
    <w:rsid w:val="00A46CBC"/>
    <w:rsid w:val="00A52A68"/>
    <w:rsid w:val="00A56294"/>
    <w:rsid w:val="00A60512"/>
    <w:rsid w:val="00A63284"/>
    <w:rsid w:val="00A8352A"/>
    <w:rsid w:val="00A90BE7"/>
    <w:rsid w:val="00A92DB8"/>
    <w:rsid w:val="00A93FD4"/>
    <w:rsid w:val="00AA2619"/>
    <w:rsid w:val="00AA30DE"/>
    <w:rsid w:val="00AA4EA3"/>
    <w:rsid w:val="00AA7C04"/>
    <w:rsid w:val="00AC4A4E"/>
    <w:rsid w:val="00AD152E"/>
    <w:rsid w:val="00AD4A4C"/>
    <w:rsid w:val="00AD608D"/>
    <w:rsid w:val="00AD6A77"/>
    <w:rsid w:val="00AE0E46"/>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2024-08-19T20:22:00Z</dcterms:created>
  <dcterms:modified xsi:type="dcterms:W3CDTF">2024-08-19T20:22:00Z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