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870" w:rsidRPr="00D2629D" w:rsidRDefault="00753870">
      <w:pPr>
        <w:pStyle w:val="SpecContactInfo"/>
        <w:rPr>
          <w:rFonts w:cs="Arial"/>
          <w:szCs w:val="22"/>
        </w:rPr>
      </w:pPr>
      <w:r w:rsidRPr="00D2629D">
        <w:rPr>
          <w:rFonts w:cs="Arial"/>
          <w:szCs w:val="22"/>
        </w:rPr>
        <w:t>Highland Tank &amp; Mfg. Co., Inc.</w:t>
      </w:r>
      <w:r w:rsidRPr="00D2629D">
        <w:rPr>
          <w:rFonts w:cs="Arial"/>
          <w:szCs w:val="22"/>
        </w:rPr>
        <w:tab/>
      </w:r>
      <w:r w:rsidRPr="00724F74">
        <w:rPr>
          <w:rFonts w:cs="Arial"/>
          <w:color w:val="FF0000"/>
          <w:szCs w:val="22"/>
        </w:rPr>
        <w:t>0</w:t>
      </w:r>
      <w:r w:rsidR="00466195">
        <w:rPr>
          <w:rFonts w:cs="Arial"/>
          <w:color w:val="FF0000"/>
          <w:szCs w:val="22"/>
        </w:rPr>
        <w:t>3</w:t>
      </w:r>
      <w:r w:rsidR="00642DA9">
        <w:rPr>
          <w:rFonts w:cs="Arial"/>
          <w:color w:val="FF0000"/>
          <w:szCs w:val="22"/>
        </w:rPr>
        <w:t>00</w:t>
      </w:r>
      <w:r w:rsidRPr="00724F74">
        <w:rPr>
          <w:rFonts w:cs="Arial"/>
          <w:color w:val="FF0000"/>
          <w:szCs w:val="22"/>
        </w:rPr>
        <w:t>0HGDWHTCULCSI</w:t>
      </w:r>
    </w:p>
    <w:p w:rsidR="00753870" w:rsidRPr="00D2629D" w:rsidRDefault="00753870">
      <w:pPr>
        <w:pStyle w:val="SpecContactInfo"/>
        <w:rPr>
          <w:rFonts w:cs="Arial"/>
          <w:szCs w:val="22"/>
        </w:rPr>
      </w:pPr>
      <w:r w:rsidRPr="00D2629D">
        <w:rPr>
          <w:rFonts w:cs="Arial"/>
          <w:szCs w:val="22"/>
        </w:rPr>
        <w:t>One Highland Road</w:t>
      </w:r>
    </w:p>
    <w:p w:rsidR="00753870" w:rsidRPr="00D2629D" w:rsidRDefault="00753870">
      <w:pPr>
        <w:pStyle w:val="SpecContactInfo"/>
        <w:rPr>
          <w:rFonts w:cs="Arial"/>
          <w:szCs w:val="22"/>
        </w:rPr>
      </w:pPr>
      <w:r w:rsidRPr="00D2629D">
        <w:rPr>
          <w:rFonts w:cs="Arial"/>
          <w:szCs w:val="22"/>
        </w:rPr>
        <w:t>Stoystown, PA 15563</w:t>
      </w:r>
    </w:p>
    <w:p w:rsidR="00753870" w:rsidRPr="00D2629D" w:rsidRDefault="00753870">
      <w:pPr>
        <w:pStyle w:val="SpecContactInfo"/>
        <w:rPr>
          <w:rFonts w:cs="Arial"/>
          <w:szCs w:val="22"/>
        </w:rPr>
      </w:pPr>
      <w:r w:rsidRPr="00D2629D">
        <w:rPr>
          <w:rFonts w:cs="Arial"/>
          <w:szCs w:val="22"/>
        </w:rPr>
        <w:t>Phone: 814-893-5701</w:t>
      </w:r>
    </w:p>
    <w:p w:rsidR="00753870" w:rsidRPr="00D2629D" w:rsidRDefault="00753870">
      <w:pPr>
        <w:pStyle w:val="SpecContactInfo"/>
        <w:rPr>
          <w:rFonts w:cs="Arial"/>
          <w:szCs w:val="22"/>
        </w:rPr>
      </w:pPr>
      <w:r w:rsidRPr="00D2629D">
        <w:rPr>
          <w:rFonts w:cs="Arial"/>
          <w:szCs w:val="22"/>
        </w:rPr>
        <w:t>Fax: 814-893-6126</w:t>
      </w:r>
    </w:p>
    <w:p w:rsidR="00753870" w:rsidRPr="00D2629D" w:rsidRDefault="00753870">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753870" w:rsidRPr="00D2629D" w:rsidRDefault="00753870">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753870" w:rsidRPr="00D2629D" w:rsidRDefault="00753870">
      <w:pPr>
        <w:pStyle w:val="SpecContactInfo"/>
        <w:rPr>
          <w:rFonts w:cs="Arial"/>
          <w:szCs w:val="22"/>
        </w:rPr>
      </w:pPr>
    </w:p>
    <w:p w:rsidR="00753870" w:rsidRPr="00A45568" w:rsidRDefault="00753870" w:rsidP="00753870">
      <w:pPr>
        <w:pStyle w:val="ColorfulList-Accent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t>
      </w:r>
      <w:r>
        <w:rPr>
          <w:b/>
        </w:rPr>
        <w:t xml:space="preserve">Wall </w:t>
      </w:r>
      <w:r w:rsidRPr="00A45568">
        <w:rPr>
          <w:b/>
        </w:rPr>
        <w:t>Steel Oil/Water Separator</w:t>
      </w:r>
    </w:p>
    <w:p w:rsidR="00753870" w:rsidRPr="00D2629D" w:rsidRDefault="00753870" w:rsidP="00753870">
      <w:pPr>
        <w:pStyle w:val="SpecHeading1"/>
        <w:rPr>
          <w:rFonts w:cs="Arial"/>
          <w:szCs w:val="22"/>
        </w:rPr>
      </w:pPr>
      <w:r w:rsidRPr="00D2629D">
        <w:rPr>
          <w:rFonts w:cs="Arial"/>
          <w:szCs w:val="22"/>
        </w:rPr>
        <w:t>Product Guide Specification</w:t>
      </w:r>
    </w:p>
    <w:p w:rsidR="00753870" w:rsidRPr="00D2629D" w:rsidRDefault="00753870">
      <w:pPr>
        <w:rPr>
          <w:rFonts w:cs="Arial"/>
          <w:szCs w:val="22"/>
        </w:rPr>
      </w:pPr>
    </w:p>
    <w:p w:rsidR="00753870" w:rsidRPr="00D2629D" w:rsidRDefault="00753870">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753870" w:rsidRPr="00D2629D" w:rsidRDefault="00753870">
      <w:pPr>
        <w:rPr>
          <w:rFonts w:cs="Arial"/>
          <w:szCs w:val="22"/>
        </w:rPr>
      </w:pPr>
    </w:p>
    <w:p w:rsidR="00753870" w:rsidRDefault="00753870">
      <w:pPr>
        <w:pStyle w:val="SpecHeading1"/>
        <w:rPr>
          <w:rFonts w:cs="Arial"/>
          <w:szCs w:val="22"/>
        </w:rPr>
      </w:pPr>
      <w:r>
        <w:rPr>
          <w:rFonts w:cs="Arial"/>
          <w:szCs w:val="22"/>
        </w:rPr>
        <w:t xml:space="preserve">SECTION 46 25 13 </w:t>
      </w:r>
    </w:p>
    <w:p w:rsidR="00753870" w:rsidRPr="00B47451" w:rsidRDefault="00753870" w:rsidP="00753870"/>
    <w:p w:rsidR="00753870" w:rsidRPr="00D2629D" w:rsidRDefault="00753870" w:rsidP="00753870">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Double-Wall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E039D3">
        <w:rPr>
          <w:rFonts w:cs="Arial"/>
          <w:b/>
          <w:szCs w:val="22"/>
        </w:rPr>
        <w:t>0</w:t>
      </w:r>
      <w:r w:rsidR="00466195">
        <w:rPr>
          <w:rFonts w:cs="Arial"/>
          <w:b/>
          <w:szCs w:val="22"/>
        </w:rPr>
        <w:t>3</w:t>
      </w:r>
      <w:r w:rsidR="00642DA9">
        <w:rPr>
          <w:rFonts w:cs="Arial"/>
          <w:b/>
          <w:szCs w:val="22"/>
        </w:rPr>
        <w:t>00</w:t>
      </w:r>
      <w:r w:rsidRPr="00E039D3">
        <w:rPr>
          <w:rFonts w:cs="Arial"/>
          <w:b/>
          <w:szCs w:val="22"/>
        </w:rPr>
        <w:t>0HG</w:t>
      </w:r>
      <w:r>
        <w:rPr>
          <w:rFonts w:cs="Arial"/>
          <w:b/>
          <w:szCs w:val="22"/>
        </w:rPr>
        <w:t>D</w:t>
      </w:r>
      <w:r w:rsidRPr="00E039D3">
        <w:rPr>
          <w:rFonts w:cs="Arial"/>
          <w:b/>
          <w:szCs w:val="22"/>
        </w:rPr>
        <w:t>WHTCULCSI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1</w:t>
      </w:r>
      <w:r>
        <w:rPr>
          <w:rFonts w:cs="Arial"/>
          <w:szCs w:val="22"/>
        </w:rPr>
        <w:tab/>
      </w:r>
      <w:r w:rsidRPr="00D2629D">
        <w:rPr>
          <w:rFonts w:cs="Arial"/>
          <w:szCs w:val="22"/>
        </w:rPr>
        <w:t>GENERAL</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1.1</w:t>
      </w:r>
      <w:r w:rsidRPr="00D2629D">
        <w:rPr>
          <w:rFonts w:cs="Arial"/>
          <w:szCs w:val="22"/>
        </w:rPr>
        <w:tab/>
        <w:t>SECTION INCLUDES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1.2</w:t>
      </w:r>
      <w:r w:rsidRPr="00D2629D">
        <w:rPr>
          <w:rFonts w:cs="Arial"/>
          <w:szCs w:val="22"/>
        </w:rPr>
        <w:tab/>
        <w:t>RELATED REQUIREMENTS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53870" w:rsidRPr="00D2629D" w:rsidRDefault="00753870">
      <w:pPr>
        <w:rPr>
          <w:rFonts w:cs="Arial"/>
          <w:szCs w:val="22"/>
        </w:rPr>
      </w:pPr>
    </w:p>
    <w:p w:rsidR="00753870"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753870" w:rsidRDefault="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t>Section 03 30 00 - Cast-in-Place Concrete (Concrete for Anchor Pad)</w:t>
      </w:r>
    </w:p>
    <w:p w:rsidR="00753870" w:rsidRDefault="00753870" w:rsidP="00753870">
      <w:pPr>
        <w:pStyle w:val="SpecHeading4A"/>
        <w:rPr>
          <w:rFonts w:cs="Arial"/>
          <w:szCs w:val="22"/>
        </w:rPr>
      </w:pPr>
    </w:p>
    <w:p w:rsidR="00753870" w:rsidRDefault="00753870" w:rsidP="00753870">
      <w:pPr>
        <w:pStyle w:val="SpecHeading4A"/>
        <w:rPr>
          <w:rFonts w:cs="Arial"/>
          <w:szCs w:val="22"/>
        </w:rPr>
      </w:pPr>
      <w:r>
        <w:t>C.</w:t>
      </w:r>
      <w:r>
        <w:tab/>
        <w:t xml:space="preserve">Section 22 14 13 - </w:t>
      </w:r>
      <w:r w:rsidRPr="00F75BF9">
        <w:t>Facility Storm Drainage Piping</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1.3</w:t>
      </w:r>
      <w:r w:rsidRPr="00D2629D">
        <w:rPr>
          <w:rFonts w:cs="Arial"/>
          <w:szCs w:val="22"/>
        </w:rPr>
        <w:tab/>
        <w:t>REFERENCE STANDARDS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753870"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753870" w:rsidRDefault="00753870" w:rsidP="00753870"/>
    <w:p w:rsidR="00753870" w:rsidRPr="004A24EF" w:rsidRDefault="00753870" w:rsidP="00753870">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753870" w:rsidRDefault="00753870" w:rsidP="00753870">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753870" w:rsidRPr="00C64C05" w:rsidRDefault="00753870" w:rsidP="00753870"/>
    <w:p w:rsidR="00753870" w:rsidRPr="00C64C05" w:rsidRDefault="00753870" w:rsidP="00753870"/>
    <w:p w:rsidR="00753870" w:rsidRPr="004A24EF" w:rsidRDefault="00753870" w:rsidP="00753870">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753870" w:rsidRPr="004A24EF" w:rsidRDefault="00753870" w:rsidP="00753870">
      <w:pPr>
        <w:pStyle w:val="SpecHeading4A"/>
        <w:numPr>
          <w:ilvl w:val="0"/>
          <w:numId w:val="24"/>
        </w:numPr>
        <w:rPr>
          <w:rFonts w:cs="Arial"/>
          <w:szCs w:val="22"/>
        </w:rPr>
      </w:pPr>
      <w:r w:rsidRPr="004A24EF">
        <w:rPr>
          <w:rFonts w:cs="Arial"/>
          <w:szCs w:val="22"/>
        </w:rPr>
        <w:t>ASTM Standard Specification for Carbon Structural Steel - ASTM International.</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753870" w:rsidRPr="00566492" w:rsidRDefault="00753870" w:rsidP="00753870">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753870" w:rsidRPr="004A24EF" w:rsidRDefault="00753870" w:rsidP="00753870"/>
    <w:p w:rsidR="00753870" w:rsidRPr="004A24EF" w:rsidRDefault="00753870" w:rsidP="00753870">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753870" w:rsidRPr="004A24EF" w:rsidRDefault="00753870" w:rsidP="00753870">
      <w:pPr>
        <w:rPr>
          <w:rFonts w:cs="Arial"/>
          <w:szCs w:val="22"/>
        </w:rPr>
      </w:pPr>
      <w:r w:rsidRPr="004A24EF">
        <w:rPr>
          <w:rFonts w:cs="Arial"/>
          <w:szCs w:val="22"/>
        </w:rPr>
        <w:tab/>
      </w:r>
    </w:p>
    <w:p w:rsidR="00753870" w:rsidRPr="004A24EF" w:rsidRDefault="00753870" w:rsidP="00753870">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753870" w:rsidRPr="004A24EF" w:rsidRDefault="00753870" w:rsidP="00753870">
      <w:pPr>
        <w:pStyle w:val="SpecHeading4A"/>
        <w:ind w:left="0" w:firstLine="0"/>
        <w:rPr>
          <w:rFonts w:cs="Arial"/>
          <w:szCs w:val="22"/>
        </w:rPr>
      </w:pPr>
    </w:p>
    <w:p w:rsidR="00753870" w:rsidRDefault="00753870" w:rsidP="00753870">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753870" w:rsidRDefault="00753870" w:rsidP="00753870">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753870" w:rsidRPr="00C21515" w:rsidRDefault="00753870" w:rsidP="00753870">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753870" w:rsidRDefault="00753870" w:rsidP="00753870">
      <w:pPr>
        <w:pStyle w:val="SpecHeading4A"/>
        <w:rPr>
          <w:rFonts w:cs="Arial"/>
          <w:szCs w:val="22"/>
        </w:rPr>
      </w:pPr>
    </w:p>
    <w:p w:rsidR="00753870" w:rsidRPr="00F60003" w:rsidRDefault="00753870" w:rsidP="00753870">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753870" w:rsidRDefault="00753870" w:rsidP="00753870">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753870" w:rsidRPr="00CE5C78" w:rsidRDefault="00753870" w:rsidP="00753870"/>
    <w:p w:rsidR="00753870" w:rsidRPr="004A24EF" w:rsidRDefault="00753870" w:rsidP="00753870">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753870" w:rsidRPr="00D854CA" w:rsidRDefault="00753870" w:rsidP="00753870">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854CA">
        <w:rPr>
          <w:lang/>
        </w:rPr>
        <w:t>.</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753870" w:rsidRDefault="00753870" w:rsidP="00753870">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753870" w:rsidRPr="00E14F34" w:rsidRDefault="00753870" w:rsidP="00753870">
      <w:pPr>
        <w:numPr>
          <w:ilvl w:val="0"/>
          <w:numId w:val="27"/>
        </w:numPr>
      </w:pPr>
      <w:r w:rsidRPr="00E14F34">
        <w:t>SSPC-SP 10/NACE No. 2, Near-White Blast Cleaning</w:t>
      </w:r>
      <w:r>
        <w:t>.</w:t>
      </w:r>
    </w:p>
    <w:p w:rsidR="00753870" w:rsidRPr="00277B70" w:rsidRDefault="00753870" w:rsidP="00753870"/>
    <w:p w:rsidR="00753870" w:rsidRPr="004A24EF" w:rsidRDefault="00753870" w:rsidP="00753870">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753870" w:rsidRPr="004A24EF" w:rsidRDefault="00753870" w:rsidP="00753870">
      <w:pPr>
        <w:pStyle w:val="SpecHeading4A"/>
        <w:rPr>
          <w:rFonts w:cs="Arial"/>
          <w:szCs w:val="22"/>
        </w:rPr>
      </w:pPr>
    </w:p>
    <w:p w:rsidR="00753870" w:rsidRPr="004A24EF" w:rsidRDefault="00753870" w:rsidP="00753870">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753870" w:rsidRPr="004A24EF" w:rsidRDefault="00753870" w:rsidP="00753870">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753870" w:rsidRPr="004A24EF" w:rsidRDefault="00753870" w:rsidP="00753870">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753870" w:rsidRPr="004A24EF" w:rsidRDefault="00753870" w:rsidP="00753870">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753870" w:rsidRPr="004A24EF" w:rsidRDefault="00753870" w:rsidP="00753870">
      <w:pPr>
        <w:rPr>
          <w:rFonts w:cs="Arial"/>
          <w:szCs w:val="22"/>
        </w:rPr>
      </w:pPr>
    </w:p>
    <w:p w:rsidR="00753870" w:rsidRPr="00F60003" w:rsidRDefault="00753870" w:rsidP="00753870">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753870" w:rsidRDefault="00753870" w:rsidP="00753870">
      <w:pPr>
        <w:numPr>
          <w:ilvl w:val="0"/>
          <w:numId w:val="42"/>
        </w:numPr>
      </w:pPr>
      <w:r>
        <w:t xml:space="preserve">Oil Pollution Act </w:t>
      </w:r>
      <w:r w:rsidRPr="00277B70">
        <w:t xml:space="preserve">(Title 33 U.S.C. 2701 ET SEQ.; 104 </w:t>
      </w:r>
      <w:r>
        <w:t>S</w:t>
      </w:r>
      <w:r w:rsidRPr="00277B70">
        <w:t>TAT. 484)</w:t>
      </w:r>
      <w:r>
        <w:t>;</w:t>
      </w:r>
    </w:p>
    <w:p w:rsidR="00753870" w:rsidRPr="00277B70" w:rsidRDefault="00753870" w:rsidP="00753870">
      <w:pPr>
        <w:numPr>
          <w:ilvl w:val="0"/>
          <w:numId w:val="42"/>
        </w:numPr>
      </w:pPr>
      <w:r>
        <w:t>Clean Water Act (Title 40 Effluent Guidelines and Standards).</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753870" w:rsidRDefault="00753870" w:rsidP="00753870">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753870" w:rsidRPr="002C2A2C" w:rsidRDefault="00753870" w:rsidP="00753870"/>
    <w:p w:rsidR="00753870" w:rsidRPr="00D2629D" w:rsidRDefault="00753870" w:rsidP="00753870">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1.4</w:t>
      </w:r>
      <w:r w:rsidRPr="00D2629D">
        <w:rPr>
          <w:rFonts w:cs="Arial"/>
          <w:szCs w:val="22"/>
        </w:rPr>
        <w:tab/>
        <w:t>SUBMITTALS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submittal requirements as required.  Delete submittals not required.</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753870" w:rsidRPr="00D2629D" w:rsidRDefault="00753870" w:rsidP="00753870">
      <w:pPr>
        <w:pStyle w:val="SpecHeading4A"/>
        <w:rPr>
          <w:rFonts w:cs="Arial"/>
        </w:rPr>
      </w:pPr>
    </w:p>
    <w:p w:rsidR="00753870" w:rsidRPr="00C41AF0" w:rsidRDefault="00753870" w:rsidP="00753870">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1.5</w:t>
      </w:r>
      <w:r w:rsidRPr="00D2629D">
        <w:rPr>
          <w:rFonts w:cs="Arial"/>
          <w:szCs w:val="22"/>
        </w:rPr>
        <w:tab/>
        <w:t>QUALITY ASSURANCE</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753870" w:rsidRDefault="00753870" w:rsidP="00753870">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753870" w:rsidRDefault="00753870" w:rsidP="0075387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53870" w:rsidRDefault="00753870" w:rsidP="00753870">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753870" w:rsidRPr="00C41AF0" w:rsidRDefault="00753870" w:rsidP="00753870"/>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753870" w:rsidRPr="00D2629D" w:rsidRDefault="00753870">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753870" w:rsidRPr="00D2629D" w:rsidRDefault="00753870">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1.6</w:t>
      </w:r>
      <w:r w:rsidRPr="00D2629D">
        <w:rPr>
          <w:rFonts w:cs="Arial"/>
          <w:szCs w:val="22"/>
        </w:rPr>
        <w:tab/>
        <w:t>DELIVERY, STORAGE, AND HANDLING</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1.7</w:t>
      </w:r>
      <w:r w:rsidRPr="00D2629D">
        <w:rPr>
          <w:rFonts w:cs="Arial"/>
          <w:szCs w:val="22"/>
        </w:rPr>
        <w:tab/>
        <w:t>WARRANTY</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753870" w:rsidRDefault="00753870">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753870" w:rsidRDefault="00753870">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753870" w:rsidRDefault="00753870">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753870" w:rsidRDefault="00753870">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753870" w:rsidRDefault="00753870" w:rsidP="00753870">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753870" w:rsidRPr="00D2629D" w:rsidRDefault="00753870" w:rsidP="00753870">
      <w:pPr>
        <w:pStyle w:val="SpecHeading51"/>
        <w:rPr>
          <w:rFonts w:cs="Arial"/>
          <w:szCs w:val="22"/>
        </w:rPr>
      </w:pPr>
      <w:r>
        <w:rPr>
          <w:rFonts w:cs="Arial"/>
          <w:szCs w:val="22"/>
        </w:rPr>
        <w:tab/>
        <w:t xml:space="preserve">      by manufacturer.</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2</w:t>
      </w:r>
      <w:r>
        <w:rPr>
          <w:rFonts w:cs="Arial"/>
          <w:szCs w:val="22"/>
        </w:rPr>
        <w:tab/>
      </w:r>
      <w:r w:rsidRPr="00D2629D">
        <w:rPr>
          <w:rFonts w:cs="Arial"/>
          <w:szCs w:val="22"/>
        </w:rPr>
        <w:t>PRODUCTS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2.1</w:t>
      </w:r>
      <w:r w:rsidRPr="00D2629D">
        <w:rPr>
          <w:rFonts w:cs="Arial"/>
          <w:szCs w:val="22"/>
        </w:rPr>
        <w:tab/>
        <w:t>MANUFACTURER</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753870" w:rsidRPr="00D2629D" w:rsidRDefault="00753870">
      <w:pPr>
        <w:pStyle w:val="SpecHeading4A"/>
        <w:rPr>
          <w:rFonts w:cs="Arial"/>
          <w:szCs w:val="22"/>
        </w:rPr>
      </w:pPr>
      <w:r w:rsidRPr="00D2629D">
        <w:rPr>
          <w:rFonts w:cs="Arial"/>
          <w:szCs w:val="22"/>
        </w:rPr>
        <w:tab/>
        <w:t>One Highland Road</w:t>
      </w:r>
    </w:p>
    <w:p w:rsidR="00753870" w:rsidRPr="00D2629D" w:rsidRDefault="00753870">
      <w:pPr>
        <w:pStyle w:val="SpecHeading4A"/>
        <w:rPr>
          <w:rFonts w:cs="Arial"/>
          <w:szCs w:val="22"/>
        </w:rPr>
      </w:pPr>
      <w:r w:rsidRPr="00D2629D">
        <w:rPr>
          <w:rFonts w:cs="Arial"/>
          <w:szCs w:val="22"/>
        </w:rPr>
        <w:tab/>
        <w:t xml:space="preserve">Stoystown, PA 15563  </w:t>
      </w:r>
    </w:p>
    <w:p w:rsidR="00753870" w:rsidRPr="00D2629D" w:rsidRDefault="00753870">
      <w:pPr>
        <w:pStyle w:val="SpecHeading4A"/>
        <w:rPr>
          <w:rFonts w:cs="Arial"/>
          <w:szCs w:val="22"/>
        </w:rPr>
      </w:pPr>
      <w:r w:rsidRPr="00D2629D">
        <w:rPr>
          <w:rFonts w:cs="Arial"/>
          <w:szCs w:val="22"/>
        </w:rPr>
        <w:tab/>
        <w:t xml:space="preserve">Phone 814-893-5701  </w:t>
      </w:r>
    </w:p>
    <w:p w:rsidR="00753870" w:rsidRPr="00D2629D" w:rsidRDefault="00753870">
      <w:pPr>
        <w:pStyle w:val="SpecHeading4A"/>
        <w:rPr>
          <w:rFonts w:cs="Arial"/>
          <w:szCs w:val="22"/>
        </w:rPr>
      </w:pPr>
      <w:r w:rsidRPr="00D2629D">
        <w:rPr>
          <w:rFonts w:cs="Arial"/>
          <w:szCs w:val="22"/>
        </w:rPr>
        <w:tab/>
        <w:t xml:space="preserve">Fax 814-893-6126 </w:t>
      </w:r>
    </w:p>
    <w:p w:rsidR="00753870" w:rsidRPr="00D2629D" w:rsidRDefault="00753870">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753870" w:rsidRDefault="00753870">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753870" w:rsidRPr="00D2629D" w:rsidRDefault="00753870">
      <w:pPr>
        <w:rPr>
          <w:rFonts w:cs="Arial"/>
          <w:szCs w:val="22"/>
        </w:rPr>
      </w:pPr>
    </w:p>
    <w:p w:rsidR="00753870" w:rsidRPr="00D2629D" w:rsidRDefault="00753870" w:rsidP="00753870">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753870" w:rsidRPr="00D2629D" w:rsidRDefault="00753870" w:rsidP="00753870">
      <w:pPr>
        <w:rPr>
          <w:rFonts w:cs="Arial"/>
          <w:szCs w:val="22"/>
        </w:rPr>
      </w:pPr>
    </w:p>
    <w:p w:rsidR="00753870" w:rsidRDefault="00753870" w:rsidP="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r>
        <w:rPr>
          <w:rFonts w:cs="Arial"/>
          <w:szCs w:val="22"/>
        </w:rPr>
        <w:t xml:space="preserve"> </w:t>
      </w:r>
      <w:r w:rsidRPr="00724F74">
        <w:rPr>
          <w:rFonts w:cs="Arial"/>
          <w:szCs w:val="22"/>
          <w:highlight w:val="yellow"/>
        </w:rPr>
        <w:t>____________________________________________</w:t>
      </w:r>
      <w:r>
        <w:rPr>
          <w:rFonts w:cs="Arial"/>
          <w:szCs w:val="22"/>
        </w:rPr>
        <w:t xml:space="preserve"> </w:t>
      </w:r>
      <w:r w:rsidRPr="00CE5C78">
        <w:rPr>
          <w:rFonts w:cs="Arial"/>
          <w:szCs w:val="22"/>
        </w:rPr>
        <w:t xml:space="preserve">operations.  </w:t>
      </w:r>
    </w:p>
    <w:p w:rsidR="00753870" w:rsidRDefault="00753870" w:rsidP="00753870">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753870" w:rsidRDefault="00753870" w:rsidP="00753870">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753870" w:rsidRPr="00C41AF0" w:rsidRDefault="00753870" w:rsidP="00753870"/>
    <w:p w:rsidR="00753870" w:rsidRDefault="00753870" w:rsidP="00753870">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nominal oil/water separator(s) capacity, diameter, and length.  Nominal separator capacities range from 350 to 5</w:t>
      </w:r>
      <w:r w:rsidRPr="00D2629D">
        <w:rPr>
          <w:rFonts w:cs="Arial"/>
          <w:szCs w:val="22"/>
        </w:rPr>
        <w:t>0,000 gallons.</w:t>
      </w:r>
    </w:p>
    <w:p w:rsidR="00753870" w:rsidRDefault="00753870" w:rsidP="00753870">
      <w:pPr>
        <w:ind w:left="715" w:hanging="528"/>
      </w:pPr>
    </w:p>
    <w:p w:rsidR="00753870" w:rsidRDefault="00753870" w:rsidP="00753870">
      <w:pPr>
        <w:ind w:left="715" w:hanging="528"/>
        <w:rPr>
          <w:rFonts w:cs="Arial"/>
        </w:rPr>
      </w:pPr>
      <w:r>
        <w:t xml:space="preserve">C. </w:t>
      </w:r>
      <w:r>
        <w:tab/>
      </w:r>
      <w:r>
        <w:tab/>
      </w:r>
      <w:r>
        <w:rPr>
          <w:rFonts w:cs="Arial"/>
        </w:rPr>
        <w:t xml:space="preserve">Quantity: </w:t>
      </w:r>
      <w:r w:rsidRPr="00724F74">
        <w:rPr>
          <w:rFonts w:cs="Arial"/>
          <w:highlight w:val="yellow"/>
        </w:rPr>
        <w:t>______</w:t>
      </w:r>
    </w:p>
    <w:p w:rsidR="00753870" w:rsidRDefault="00753870" w:rsidP="00753870">
      <w:pPr>
        <w:ind w:left="715" w:hanging="528"/>
        <w:rPr>
          <w:rFonts w:cs="Arial"/>
        </w:rPr>
      </w:pPr>
    </w:p>
    <w:p w:rsidR="00753870" w:rsidRDefault="00753870" w:rsidP="00753870">
      <w:pPr>
        <w:ind w:left="715" w:hanging="528"/>
        <w:rPr>
          <w:rFonts w:cs="Arial"/>
        </w:rPr>
      </w:pPr>
      <w:r>
        <w:t>D.</w:t>
      </w:r>
      <w:r>
        <w:tab/>
      </w:r>
      <w:r w:rsidRPr="00D2629D">
        <w:rPr>
          <w:rFonts w:cs="Arial"/>
        </w:rPr>
        <w:t>No</w:t>
      </w:r>
      <w:r>
        <w:rPr>
          <w:rFonts w:cs="Arial"/>
        </w:rPr>
        <w:t xml:space="preserve">minal Oil/Water Separator Capacity:  </w:t>
      </w:r>
      <w:r w:rsidR="005734F2">
        <w:rPr>
          <w:rFonts w:cs="Arial"/>
        </w:rPr>
        <w:t>3</w:t>
      </w:r>
      <w:r w:rsidR="00642DA9">
        <w:rPr>
          <w:rFonts w:cs="Arial"/>
        </w:rPr>
        <w:t>,00</w:t>
      </w:r>
      <w:r>
        <w:rPr>
          <w:rFonts w:cs="Arial"/>
        </w:rPr>
        <w:t>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753870" w:rsidRDefault="00753870" w:rsidP="00753870">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753870" w:rsidRDefault="00753870" w:rsidP="00753870">
      <w:pPr>
        <w:ind w:left="715" w:hanging="528"/>
        <w:rPr>
          <w:rFonts w:cs="Arial"/>
        </w:rPr>
      </w:pPr>
    </w:p>
    <w:p w:rsidR="00753870" w:rsidRPr="00DE2F8D" w:rsidRDefault="00753870" w:rsidP="00753870">
      <w:pPr>
        <w:ind w:left="187" w:firstLine="5"/>
      </w:pPr>
      <w:r>
        <w:t>E.</w:t>
      </w:r>
      <w:r>
        <w:tab/>
      </w:r>
      <w:r w:rsidRPr="00D2629D">
        <w:rPr>
          <w:rFonts w:cs="Arial"/>
        </w:rPr>
        <w:t>Nominal Dimensions:</w:t>
      </w:r>
    </w:p>
    <w:p w:rsidR="00753870" w:rsidRPr="00D2629D" w:rsidRDefault="00753870" w:rsidP="00753870">
      <w:pPr>
        <w:pStyle w:val="SpecHeading51"/>
        <w:rPr>
          <w:rFonts w:cs="Arial"/>
          <w:szCs w:val="22"/>
        </w:rPr>
      </w:pPr>
      <w:r>
        <w:rPr>
          <w:rFonts w:cs="Arial"/>
          <w:szCs w:val="22"/>
        </w:rPr>
        <w:t xml:space="preserve">1.     Nominal </w:t>
      </w:r>
      <w:r w:rsidRPr="00D2629D">
        <w:rPr>
          <w:rFonts w:cs="Arial"/>
          <w:szCs w:val="22"/>
        </w:rPr>
        <w:t xml:space="preserve">Diameter:  </w:t>
      </w:r>
      <w:r w:rsidR="00D13562">
        <w:rPr>
          <w:rFonts w:cs="Arial"/>
          <w:szCs w:val="22"/>
        </w:rPr>
        <w:t>5</w:t>
      </w:r>
      <w:r>
        <w:rPr>
          <w:rFonts w:cs="Arial"/>
          <w:szCs w:val="22"/>
        </w:rPr>
        <w:t>-</w:t>
      </w:r>
      <w:r w:rsidRPr="00D2629D">
        <w:rPr>
          <w:rFonts w:cs="Arial"/>
          <w:szCs w:val="22"/>
        </w:rPr>
        <w:t>feet</w:t>
      </w:r>
      <w:r>
        <w:rPr>
          <w:rFonts w:cs="Arial"/>
          <w:szCs w:val="22"/>
        </w:rPr>
        <w:t xml:space="preserve">, </w:t>
      </w:r>
      <w:r w:rsidR="00D13562">
        <w:rPr>
          <w:rFonts w:cs="Arial"/>
          <w:szCs w:val="22"/>
        </w:rPr>
        <w:t>4</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753870" w:rsidRDefault="00753870" w:rsidP="00753870">
      <w:pPr>
        <w:pStyle w:val="SpecHeading51"/>
        <w:rPr>
          <w:rFonts w:cs="Arial"/>
          <w:szCs w:val="22"/>
        </w:rPr>
      </w:pPr>
      <w:r>
        <w:rPr>
          <w:rFonts w:cs="Arial"/>
          <w:szCs w:val="22"/>
        </w:rPr>
        <w:t xml:space="preserve">2.     Nominal </w:t>
      </w:r>
      <w:r w:rsidRPr="00D2629D">
        <w:rPr>
          <w:rFonts w:cs="Arial"/>
          <w:szCs w:val="22"/>
        </w:rPr>
        <w:t xml:space="preserve">Length: </w:t>
      </w:r>
      <w:r w:rsidR="00D13562">
        <w:rPr>
          <w:rFonts w:cs="Arial"/>
          <w:szCs w:val="22"/>
        </w:rPr>
        <w:t>1</w:t>
      </w:r>
      <w:r w:rsidR="005734F2">
        <w:rPr>
          <w:rFonts w:cs="Arial"/>
          <w:szCs w:val="22"/>
        </w:rPr>
        <w:t>8</w:t>
      </w:r>
      <w:r>
        <w:rPr>
          <w:rFonts w:cs="Arial"/>
          <w:szCs w:val="22"/>
        </w:rPr>
        <w:t>-</w:t>
      </w:r>
      <w:r w:rsidRPr="00D2629D">
        <w:rPr>
          <w:rFonts w:cs="Arial"/>
          <w:szCs w:val="22"/>
        </w:rPr>
        <w:t>feet</w:t>
      </w:r>
      <w:r>
        <w:rPr>
          <w:rFonts w:cs="Arial"/>
          <w:szCs w:val="22"/>
        </w:rPr>
        <w:t xml:space="preserve">, </w:t>
      </w:r>
      <w:r w:rsidR="00D13562">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F.</w:t>
      </w:r>
      <w:r>
        <w:rPr>
          <w:rFonts w:cs="Arial"/>
          <w:szCs w:val="22"/>
        </w:rPr>
        <w:tab/>
        <w:t xml:space="preserve">Maximum Flow Rate:  </w:t>
      </w:r>
      <w:r w:rsidR="005734F2">
        <w:rPr>
          <w:rFonts w:cs="Arial"/>
          <w:szCs w:val="22"/>
        </w:rPr>
        <w:t>3</w:t>
      </w:r>
      <w:r w:rsidR="00642DA9">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753870" w:rsidRPr="00A94157" w:rsidRDefault="00753870" w:rsidP="0075387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753870" w:rsidRPr="00A94157" w:rsidRDefault="00753870" w:rsidP="0075387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753870" w:rsidRPr="00A94157" w:rsidRDefault="00753870" w:rsidP="0075387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753870" w:rsidRPr="00B95DA8" w:rsidRDefault="00753870" w:rsidP="0075387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753870" w:rsidRDefault="00753870" w:rsidP="00753870">
      <w:pPr>
        <w:numPr>
          <w:ilvl w:val="0"/>
          <w:numId w:val="35"/>
        </w:numPr>
      </w:pPr>
      <w:r w:rsidRPr="0095341C">
        <w:t xml:space="preserve">API Publication 421, Monographs on Refinery Environmental Control - Management of Water </w:t>
      </w:r>
      <w:r w:rsidRPr="00A94157">
        <w:t>Discharges.</w:t>
      </w:r>
      <w:r>
        <w:t xml:space="preserve">  </w:t>
      </w:r>
    </w:p>
    <w:p w:rsidR="00753870" w:rsidRDefault="00753870" w:rsidP="00753870">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753870" w:rsidRDefault="00753870" w:rsidP="00753870">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753870" w:rsidRDefault="00753870" w:rsidP="00753870">
      <w:pPr>
        <w:numPr>
          <w:ilvl w:val="1"/>
          <w:numId w:val="35"/>
        </w:numPr>
      </w:pPr>
      <w:r>
        <w:tab/>
      </w:r>
      <w:r w:rsidRPr="0095341C">
        <w:t>A</w:t>
      </w:r>
      <w:r>
        <w:t>n oil/water</w:t>
      </w:r>
      <w:r w:rsidRPr="0095341C">
        <w:t xml:space="preserve"> separator with lower effective surface area than required is not permissible. </w:t>
      </w:r>
    </w:p>
    <w:p w:rsidR="00753870" w:rsidRDefault="00753870" w:rsidP="00753870">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753870" w:rsidRDefault="00753870" w:rsidP="00753870">
      <w:pPr>
        <w:numPr>
          <w:ilvl w:val="1"/>
          <w:numId w:val="35"/>
        </w:numPr>
      </w:pPr>
      <w:r>
        <w:t xml:space="preserve">The inner steel wall shall be completely contained within the outer steel wall, enclosing 100% of the separator volume.  </w:t>
      </w:r>
    </w:p>
    <w:p w:rsidR="00753870" w:rsidRDefault="00753870" w:rsidP="00753870">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753870" w:rsidRDefault="00753870" w:rsidP="00753870">
      <w:pPr>
        <w:numPr>
          <w:ilvl w:val="1"/>
          <w:numId w:val="35"/>
        </w:numPr>
      </w:pPr>
      <w:r>
        <w:tab/>
        <w:t xml:space="preserve">Oil/Water Separator construction using thin wall primary steel wall with external fiberglass jacket shall not be permissible.    </w:t>
      </w:r>
    </w:p>
    <w:p w:rsidR="00753870" w:rsidRDefault="00753870" w:rsidP="00753870">
      <w:pPr>
        <w:numPr>
          <w:ilvl w:val="0"/>
          <w:numId w:val="35"/>
        </w:numPr>
      </w:pPr>
      <w:r>
        <w:t xml:space="preserve">Pressure testing of oil/water separator. </w:t>
      </w:r>
    </w:p>
    <w:p w:rsidR="00753870" w:rsidRDefault="00753870" w:rsidP="00753870">
      <w:pPr>
        <w:numPr>
          <w:ilvl w:val="1"/>
          <w:numId w:val="35"/>
        </w:numPr>
      </w:pPr>
      <w:r>
        <w:t xml:space="preserve">The oil/water separator(s), their welds, seams and connecting fittings must be factory-tested for tightness using standard engineering practices.  </w:t>
      </w:r>
    </w:p>
    <w:p w:rsidR="00753870" w:rsidRDefault="00753870" w:rsidP="00753870">
      <w:pPr>
        <w:numPr>
          <w:ilvl w:val="1"/>
          <w:numId w:val="35"/>
        </w:numPr>
      </w:pPr>
      <w:r>
        <w:t>Oil/Water Separator(s) must be guaranteed by the manufacturer to be tight.</w:t>
      </w:r>
    </w:p>
    <w:p w:rsidR="00753870" w:rsidRDefault="00753870" w:rsidP="00753870">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753870" w:rsidRDefault="00753870" w:rsidP="00753870">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753870" w:rsidRDefault="00753870" w:rsidP="00753870">
      <w:pPr>
        <w:numPr>
          <w:ilvl w:val="0"/>
          <w:numId w:val="35"/>
        </w:numPr>
      </w:pPr>
      <w:r>
        <w:t>Oil/Water Separator shall comply with National Fire Protection Association NFPA 30 Flammable and Combustible Liquids Code.</w:t>
      </w:r>
    </w:p>
    <w:p w:rsidR="00753870" w:rsidRDefault="00753870" w:rsidP="00753870">
      <w:pPr>
        <w:numPr>
          <w:ilvl w:val="0"/>
          <w:numId w:val="35"/>
        </w:numPr>
      </w:pPr>
      <w:r>
        <w:t>Oil/Water Separator volume shall allow for a nominal hydraulic retention time of ten (10) minutes.</w:t>
      </w:r>
    </w:p>
    <w:p w:rsidR="00753870" w:rsidRDefault="00753870" w:rsidP="00753870">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753870" w:rsidRDefault="00753870" w:rsidP="00753870">
      <w:pPr>
        <w:numPr>
          <w:ilvl w:val="1"/>
          <w:numId w:val="35"/>
        </w:numPr>
      </w:pPr>
      <w:r>
        <w:t>Volume reduction will adversely affect oil/water separator performance by increasing horizontal velocity and turbulence, therefore a separator of smaller volume is not permissible.</w:t>
      </w:r>
    </w:p>
    <w:p w:rsidR="00753870" w:rsidRDefault="00753870" w:rsidP="00753870">
      <w:pPr>
        <w:numPr>
          <w:ilvl w:val="0"/>
          <w:numId w:val="35"/>
        </w:numPr>
      </w:pPr>
      <w:r>
        <w:t xml:space="preserve">The oil/water separator shall have the structural strength to withstand static and dynamic hydraulic loading while empty and during operating conditions.  </w:t>
      </w:r>
    </w:p>
    <w:p w:rsidR="00753870" w:rsidRDefault="00753870" w:rsidP="00753870">
      <w:pPr>
        <w:numPr>
          <w:ilvl w:val="1"/>
          <w:numId w:val="35"/>
        </w:numPr>
      </w:pPr>
      <w:r>
        <w:t xml:space="preserve">The oil/water separator’s dimensions and thickness shall be in strict compliance with Roark’s Formulas for Stress and Strain as presented in UL 58.  </w:t>
      </w:r>
    </w:p>
    <w:p w:rsidR="00753870" w:rsidRDefault="00753870" w:rsidP="00753870">
      <w:pPr>
        <w:numPr>
          <w:ilvl w:val="1"/>
          <w:numId w:val="35"/>
        </w:numPr>
      </w:pPr>
      <w:r>
        <w:t>Calculations, signed and stamped by a Registered Professional Engineer shall be submitted to document structural strength under specified overbearing or external pressure.</w:t>
      </w:r>
    </w:p>
    <w:p w:rsidR="00753870" w:rsidRDefault="00753870" w:rsidP="00753870">
      <w:pPr>
        <w:numPr>
          <w:ilvl w:val="1"/>
          <w:numId w:val="35"/>
        </w:numPr>
      </w:pPr>
      <w:r>
        <w:t xml:space="preserve">   An oil/water separator with a reduced shell thickness is not permissible. </w:t>
      </w:r>
    </w:p>
    <w:p w:rsidR="00753870" w:rsidRDefault="00753870" w:rsidP="00753870">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753870" w:rsidRDefault="00753870" w:rsidP="00753870">
      <w:pPr>
        <w:numPr>
          <w:ilvl w:val="1"/>
          <w:numId w:val="35"/>
        </w:numPr>
      </w:pPr>
      <w:r>
        <w:t>The use of plastic perforated tubes, spherical balls, or irregular shaped media will increase the facility’s maintenance costs and shall not be permitted.</w:t>
      </w:r>
    </w:p>
    <w:p w:rsidR="00753870" w:rsidRDefault="00753870" w:rsidP="00753870">
      <w:pPr>
        <w:ind w:left="1620"/>
      </w:pPr>
    </w:p>
    <w:p w:rsidR="00753870" w:rsidRPr="002B7F7E" w:rsidRDefault="00753870" w:rsidP="00753870">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753870" w:rsidRDefault="00753870" w:rsidP="00753870">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753870" w:rsidRDefault="00753870" w:rsidP="00753870">
      <w:pPr>
        <w:numPr>
          <w:ilvl w:val="1"/>
          <w:numId w:val="36"/>
        </w:numPr>
      </w:pPr>
      <w:r>
        <w:t xml:space="preserve">Separator shall be fabricated </w:t>
      </w:r>
      <w:r w:rsidRPr="00723FD1">
        <w:t xml:space="preserve">of </w:t>
      </w:r>
      <w:r w:rsidRPr="00724F74">
        <w:rPr>
          <w:highlight w:val="yellow"/>
        </w:rPr>
        <w:t>______</w:t>
      </w:r>
      <w:r>
        <w:t xml:space="preserve">  thick </w:t>
      </w:r>
      <w:r w:rsidRPr="00723FD1">
        <w:t>mild carbon steel with shell seams of continuous lap weld construction.</w:t>
      </w:r>
      <w:r>
        <w:t xml:space="preserve"> (Steel thickness determined by burial depth.)</w:t>
      </w:r>
    </w:p>
    <w:p w:rsidR="00753870" w:rsidRDefault="00753870" w:rsidP="00753870">
      <w:pPr>
        <w:numPr>
          <w:ilvl w:val="0"/>
          <w:numId w:val="36"/>
        </w:numPr>
      </w:pPr>
      <w:r>
        <w:t>The oil/water separator shall be a pre-packaged, pre-engineered, ready to install unit consisting of:</w:t>
      </w:r>
    </w:p>
    <w:p w:rsidR="00753870" w:rsidRDefault="00753870" w:rsidP="00753870">
      <w:pPr>
        <w:numPr>
          <w:ilvl w:val="1"/>
          <w:numId w:val="36"/>
        </w:numPr>
      </w:pPr>
      <w:r>
        <w:t xml:space="preserve">An influent connection </w:t>
      </w:r>
      <w:r w:rsidR="005734F2">
        <w:t>8</w:t>
      </w:r>
      <w:r>
        <w:t xml:space="preserve">-inch, flanged.  </w:t>
      </w:r>
    </w:p>
    <w:p w:rsidR="00753870" w:rsidRDefault="00753870" w:rsidP="00753870">
      <w:pPr>
        <w:numPr>
          <w:ilvl w:val="2"/>
          <w:numId w:val="36"/>
        </w:numPr>
      </w:pPr>
      <w:r>
        <w:t xml:space="preserve">An internal influent nozzle at the inlet end of the separator.  </w:t>
      </w:r>
    </w:p>
    <w:p w:rsidR="00753870" w:rsidRDefault="00753870" w:rsidP="00753870">
      <w:pPr>
        <w:numPr>
          <w:ilvl w:val="2"/>
          <w:numId w:val="36"/>
        </w:numPr>
      </w:pPr>
      <w:r>
        <w:t>Nozzle discharge to be located at the furthest diagonal point from the effluent discharge opening.</w:t>
      </w:r>
    </w:p>
    <w:p w:rsidR="00753870" w:rsidRDefault="00753870" w:rsidP="00753870">
      <w:pPr>
        <w:numPr>
          <w:ilvl w:val="1"/>
          <w:numId w:val="36"/>
        </w:numPr>
      </w:pPr>
      <w:r>
        <w:t>A velocity head diffusion baffle at the inlet to:</w:t>
      </w:r>
    </w:p>
    <w:p w:rsidR="00753870" w:rsidRDefault="00753870" w:rsidP="00753870">
      <w:pPr>
        <w:numPr>
          <w:ilvl w:val="2"/>
          <w:numId w:val="36"/>
        </w:numPr>
      </w:pPr>
      <w:r>
        <w:t>reduce horizontal velocity and flow turbulence.</w:t>
      </w:r>
    </w:p>
    <w:p w:rsidR="00753870" w:rsidRDefault="00753870" w:rsidP="00753870">
      <w:pPr>
        <w:numPr>
          <w:ilvl w:val="2"/>
          <w:numId w:val="36"/>
        </w:numPr>
      </w:pPr>
      <w:r>
        <w:t>distribute the flow equally over the separators cross sectional area.</w:t>
      </w:r>
    </w:p>
    <w:p w:rsidR="00753870" w:rsidRDefault="00753870" w:rsidP="00753870">
      <w:pPr>
        <w:numPr>
          <w:ilvl w:val="2"/>
          <w:numId w:val="36"/>
        </w:numPr>
      </w:pPr>
      <w:r>
        <w:t>direct the flow in a serpentine path in order to enhance hydraulic characteristics and fully utilize all separator volume.</w:t>
      </w:r>
    </w:p>
    <w:p w:rsidR="00753870" w:rsidRDefault="00753870" w:rsidP="00753870">
      <w:pPr>
        <w:numPr>
          <w:ilvl w:val="2"/>
          <w:numId w:val="36"/>
        </w:numPr>
      </w:pPr>
      <w:r>
        <w:t>completely isolate all inlet turbulence from the Oil/Water Separation Chamber.</w:t>
      </w:r>
    </w:p>
    <w:p w:rsidR="00753870" w:rsidRDefault="00753870" w:rsidP="00753870">
      <w:pPr>
        <w:numPr>
          <w:ilvl w:val="0"/>
          <w:numId w:val="36"/>
        </w:numPr>
      </w:pPr>
      <w:r>
        <w:t>A Sediment Chamber to disperse flow and collect oily solids and sediments.</w:t>
      </w:r>
    </w:p>
    <w:p w:rsidR="00753870" w:rsidRDefault="00753870" w:rsidP="00753870">
      <w:pPr>
        <w:numPr>
          <w:ilvl w:val="0"/>
          <w:numId w:val="36"/>
        </w:numPr>
      </w:pPr>
      <w:r>
        <w:t>A sludge baffle to retain settleable solids and sediment and prevent them from entering the Oil/Water Separation Chamber.</w:t>
      </w:r>
    </w:p>
    <w:p w:rsidR="00753870" w:rsidRDefault="00753870" w:rsidP="00753870">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753870" w:rsidRDefault="00753870" w:rsidP="00753870">
      <w:pPr>
        <w:numPr>
          <w:ilvl w:val="1"/>
          <w:numId w:val="36"/>
        </w:numPr>
      </w:pPr>
      <w:r>
        <w:t xml:space="preserve">The coalescer shall have individual removable plates, sloped towards the Sediment Chamber.  </w:t>
      </w:r>
    </w:p>
    <w:p w:rsidR="00753870" w:rsidRDefault="00753870" w:rsidP="00753870">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753870" w:rsidRDefault="00753870" w:rsidP="00753870">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753870" w:rsidRDefault="00753870" w:rsidP="00753870">
      <w:pPr>
        <w:numPr>
          <w:ilvl w:val="1"/>
          <w:numId w:val="36"/>
        </w:numPr>
      </w:pPr>
      <w:r>
        <w:t xml:space="preserve">The </w:t>
      </w:r>
      <w:r w:rsidRPr="00315D5E">
        <w:t>Corella</w:t>
      </w:r>
      <w:r w:rsidRPr="00315D5E">
        <w:rPr>
          <w:vertAlign w:val="superscript"/>
        </w:rPr>
        <w:t>®</w:t>
      </w:r>
      <w:r w:rsidRPr="00315D5E">
        <w:t xml:space="preserve"> </w:t>
      </w:r>
      <w:r>
        <w:t>coalescer shall:</w:t>
      </w:r>
    </w:p>
    <w:p w:rsidR="00753870" w:rsidRDefault="00753870" w:rsidP="00753870">
      <w:pPr>
        <w:numPr>
          <w:ilvl w:val="2"/>
          <w:numId w:val="36"/>
        </w:numPr>
      </w:pPr>
      <w:r>
        <w:t>effect separation of both oil and solids from all strata of the wastewater stream.</w:t>
      </w:r>
    </w:p>
    <w:p w:rsidR="00753870" w:rsidRDefault="00753870" w:rsidP="00753870">
      <w:pPr>
        <w:numPr>
          <w:ilvl w:val="2"/>
          <w:numId w:val="36"/>
        </w:numPr>
      </w:pPr>
      <w:r>
        <w:t>shorten the vertical distance that an oil globule or solid particle has to raise or sink, respectively, for effective removal.  The minimum plate gap to be one inch.</w:t>
      </w:r>
    </w:p>
    <w:p w:rsidR="00753870" w:rsidRDefault="00753870" w:rsidP="00753870">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753870" w:rsidRDefault="00753870" w:rsidP="00753870">
      <w:pPr>
        <w:numPr>
          <w:ilvl w:val="2"/>
          <w:numId w:val="36"/>
        </w:numPr>
      </w:pPr>
      <w:r>
        <w:t>direct the flow paths of the separated oil to the surface of the separator and separated solids to the bottom of the separator.</w:t>
      </w:r>
    </w:p>
    <w:p w:rsidR="00753870" w:rsidRDefault="00753870" w:rsidP="00753870">
      <w:pPr>
        <w:numPr>
          <w:ilvl w:val="2"/>
          <w:numId w:val="36"/>
        </w:numPr>
      </w:pPr>
      <w:r>
        <w:t>allow solids to fall unhindered by turbulence, and oil droplets to rise, without risk of re-emulsifying due to collisions with interfering solids.</w:t>
      </w:r>
    </w:p>
    <w:p w:rsidR="00753870" w:rsidRDefault="00753870" w:rsidP="00753870">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753870" w:rsidRDefault="00753870" w:rsidP="00753870">
      <w:pPr>
        <w:numPr>
          <w:ilvl w:val="1"/>
          <w:numId w:val="36"/>
        </w:numPr>
      </w:pPr>
      <w:r>
        <w:t>Heavy, one-piece impingement coalescers are not permissible for safety reasons.</w:t>
      </w:r>
    </w:p>
    <w:p w:rsidR="00753870" w:rsidRDefault="00753870" w:rsidP="00753870">
      <w:pPr>
        <w:numPr>
          <w:ilvl w:val="0"/>
          <w:numId w:val="36"/>
        </w:numPr>
      </w:pPr>
      <w:r>
        <w:t>An internal effluent downcomer at the outlet end of the separator, to allow for discharge from the bottom of the Oil/Water Separation Chamber only.</w:t>
      </w:r>
    </w:p>
    <w:p w:rsidR="00753870" w:rsidRDefault="00753870" w:rsidP="00753870">
      <w:pPr>
        <w:numPr>
          <w:ilvl w:val="0"/>
          <w:numId w:val="36"/>
        </w:numPr>
      </w:pPr>
      <w:r>
        <w:t xml:space="preserve">An effluent connection </w:t>
      </w:r>
      <w:r w:rsidR="005734F2">
        <w:t>8</w:t>
      </w:r>
      <w:r>
        <w:t>-inch, flanged.</w:t>
      </w:r>
    </w:p>
    <w:p w:rsidR="00753870" w:rsidRDefault="00753870" w:rsidP="00753870">
      <w:pPr>
        <w:numPr>
          <w:ilvl w:val="0"/>
          <w:numId w:val="36"/>
        </w:numPr>
      </w:pPr>
      <w:r>
        <w:t xml:space="preserve">Fittings for vent, interface/oil level sensor, </w:t>
      </w:r>
      <w:r w:rsidRPr="00994853">
        <w:t>interstitial monitoring sensor</w:t>
      </w:r>
      <w:r>
        <w:t>,</w:t>
      </w:r>
      <w:r w:rsidRPr="00994853">
        <w:t xml:space="preserve"> </w:t>
      </w:r>
      <w:r>
        <w:t>waste oil pump-out, and gauge.</w:t>
      </w:r>
    </w:p>
    <w:p w:rsidR="00753870" w:rsidRDefault="00753870" w:rsidP="00753870">
      <w:pPr>
        <w:numPr>
          <w:ilvl w:val="0"/>
          <w:numId w:val="36"/>
        </w:numPr>
      </w:pPr>
      <w:r>
        <w:t xml:space="preserve">Two (2) 24-inch diameter manways, UL approved, complete with </w:t>
      </w:r>
      <w:r w:rsidRPr="00724F74">
        <w:rPr>
          <w:highlight w:val="yellow"/>
        </w:rPr>
        <w:t>______</w:t>
      </w:r>
      <w:r>
        <w:t xml:space="preserve"> extension, cover, gasket, and bolts. (Manway extension length determined by burial depth.)</w:t>
      </w:r>
    </w:p>
    <w:p w:rsidR="00753870" w:rsidRDefault="00753870" w:rsidP="00753870">
      <w:pPr>
        <w:numPr>
          <w:ilvl w:val="1"/>
          <w:numId w:val="36"/>
        </w:numPr>
      </w:pPr>
      <w:r>
        <w:t xml:space="preserve">One manway shall be placed between the inlet and the parallel flat/corrugated plate coalescer to facilitate access into Sediment Chamber for solids removal.  </w:t>
      </w:r>
    </w:p>
    <w:p w:rsidR="00753870" w:rsidRDefault="00753870" w:rsidP="00753870">
      <w:pPr>
        <w:numPr>
          <w:ilvl w:val="1"/>
          <w:numId w:val="36"/>
        </w:numPr>
      </w:pPr>
      <w:r>
        <w:t>One manway shall be placed between the parallel flat/corrugated plate coalescer and outlet to facilitate access into the Oil/Water Separation Chamber for oil removal.</w:t>
      </w:r>
    </w:p>
    <w:p w:rsidR="00753870" w:rsidRDefault="00753870" w:rsidP="00753870">
      <w:pPr>
        <w:numPr>
          <w:ilvl w:val="0"/>
          <w:numId w:val="36"/>
        </w:numPr>
      </w:pPr>
      <w:r>
        <w:t>Lifting lugs at balancing points for handling and installation.</w:t>
      </w:r>
    </w:p>
    <w:p w:rsidR="00753870" w:rsidRPr="00CD6898" w:rsidRDefault="00753870" w:rsidP="00753870">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753870" w:rsidRPr="00D2629D" w:rsidRDefault="00753870" w:rsidP="00753870">
      <w:pPr>
        <w:tabs>
          <w:tab w:val="left" w:pos="6804"/>
        </w:tabs>
        <w:rPr>
          <w:rFonts w:cs="Arial"/>
          <w:szCs w:val="22"/>
        </w:rPr>
      </w:pPr>
      <w:r>
        <w:rPr>
          <w:rFonts w:cs="Arial"/>
          <w:szCs w:val="22"/>
        </w:rPr>
        <w:tab/>
      </w:r>
    </w:p>
    <w:p w:rsidR="00753870" w:rsidRPr="00D2629D" w:rsidRDefault="00753870" w:rsidP="00753870">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753870" w:rsidRPr="00D2629D" w:rsidRDefault="00753870" w:rsidP="00753870">
      <w:pPr>
        <w:rPr>
          <w:rFonts w:cs="Arial"/>
          <w:szCs w:val="22"/>
        </w:rPr>
      </w:pPr>
    </w:p>
    <w:p w:rsidR="00753870" w:rsidRPr="0003170B" w:rsidRDefault="00753870" w:rsidP="00753870">
      <w:pPr>
        <w:numPr>
          <w:ilvl w:val="0"/>
          <w:numId w:val="36"/>
        </w:numPr>
      </w:pPr>
      <w:r w:rsidRPr="00D2629D">
        <w:t>Threaded NPT Fittings: Threaded fittings with thread protectors sh</w:t>
      </w:r>
      <w:r>
        <w:t>all be supplied as follows</w:t>
      </w:r>
      <w:r w:rsidRPr="00D2629D">
        <w:t>:</w:t>
      </w:r>
    </w:p>
    <w:p w:rsidR="00753870" w:rsidRDefault="00753870" w:rsidP="00753870">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753870" w:rsidRPr="00E80B3D" w:rsidRDefault="00753870" w:rsidP="00753870">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753870" w:rsidRPr="00D2629D" w:rsidRDefault="00753870" w:rsidP="00753870">
      <w:pPr>
        <w:pStyle w:val="SpecHeading51"/>
        <w:ind w:left="1814"/>
        <w:rPr>
          <w:rFonts w:cs="Arial"/>
          <w:szCs w:val="22"/>
        </w:rPr>
      </w:pPr>
      <w:r>
        <w:rPr>
          <w:rFonts w:cs="Arial"/>
          <w:szCs w:val="22"/>
        </w:rPr>
        <w:t>c</w:t>
      </w:r>
      <w:r w:rsidRPr="00D2629D">
        <w:rPr>
          <w:rFonts w:cs="Arial"/>
          <w:szCs w:val="22"/>
        </w:rPr>
        <w:t>.</w:t>
      </w:r>
      <w:r w:rsidRPr="00D2629D">
        <w:rPr>
          <w:rFonts w:cs="Arial"/>
          <w:szCs w:val="22"/>
        </w:rPr>
        <w:tab/>
      </w:r>
      <w:r>
        <w:rPr>
          <w:rFonts w:cs="Arial"/>
          <w:szCs w:val="22"/>
        </w:rPr>
        <w:t>One (1), 2-i</w:t>
      </w:r>
      <w:r w:rsidRPr="00D2629D">
        <w:rPr>
          <w:rFonts w:cs="Arial"/>
          <w:szCs w:val="22"/>
        </w:rPr>
        <w:t xml:space="preserve">nch Diameter: </w:t>
      </w:r>
      <w:r>
        <w:rPr>
          <w:rFonts w:cs="Arial"/>
          <w:szCs w:val="22"/>
        </w:rPr>
        <w:t>Normal Vent (per manway in manway extension)</w:t>
      </w:r>
    </w:p>
    <w:p w:rsidR="00753870" w:rsidRPr="00D2629D" w:rsidRDefault="00753870" w:rsidP="00753870">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 xml:space="preserve"> Oil/Sludge Level Gauging (per manway in manway cover)</w:t>
      </w:r>
    </w:p>
    <w:p w:rsidR="00753870" w:rsidRDefault="00753870" w:rsidP="00753870">
      <w:pPr>
        <w:pStyle w:val="SpecHeading51"/>
        <w:ind w:left="1814"/>
        <w:rPr>
          <w:rFonts w:cs="Arial"/>
          <w:szCs w:val="22"/>
        </w:rPr>
      </w:pPr>
      <w:r>
        <w:rPr>
          <w:rFonts w:cs="Arial"/>
          <w:szCs w:val="22"/>
        </w:rPr>
        <w:t>e.</w:t>
      </w:r>
      <w:r>
        <w:rPr>
          <w:rFonts w:cs="Arial"/>
          <w:szCs w:val="22"/>
        </w:rPr>
        <w:tab/>
        <w:t>One (1), 4-i</w:t>
      </w:r>
      <w:r w:rsidRPr="00D2629D">
        <w:rPr>
          <w:rFonts w:cs="Arial"/>
          <w:szCs w:val="22"/>
        </w:rPr>
        <w:t xml:space="preserve">nch Diameter: </w:t>
      </w:r>
      <w:r>
        <w:rPr>
          <w:rFonts w:cs="Arial"/>
          <w:szCs w:val="22"/>
        </w:rPr>
        <w:t xml:space="preserve"> Oil Pump-Out </w:t>
      </w:r>
    </w:p>
    <w:p w:rsidR="00753870" w:rsidRPr="00C41AF0" w:rsidRDefault="00753870" w:rsidP="00753870">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753870" w:rsidRDefault="00753870" w:rsidP="00753870">
      <w:pPr>
        <w:ind w:left="900"/>
      </w:pPr>
    </w:p>
    <w:p w:rsidR="00753870" w:rsidRDefault="00753870" w:rsidP="00753870">
      <w:pPr>
        <w:ind w:left="180"/>
      </w:pPr>
      <w:r>
        <w:t>I.</w:t>
      </w:r>
      <w:r>
        <w:tab/>
        <w:t xml:space="preserve">Corrosion Protection System: </w:t>
      </w:r>
    </w:p>
    <w:p w:rsidR="00753870" w:rsidRDefault="00753870" w:rsidP="00753870">
      <w:pPr>
        <w:numPr>
          <w:ilvl w:val="0"/>
          <w:numId w:val="37"/>
        </w:numPr>
      </w:pPr>
      <w:r>
        <w:t>Exterior Protective Coating:</w:t>
      </w:r>
    </w:p>
    <w:p w:rsidR="00753870" w:rsidRDefault="00753870" w:rsidP="00753870">
      <w:pPr>
        <w:numPr>
          <w:ilvl w:val="1"/>
          <w:numId w:val="37"/>
        </w:numPr>
      </w:pPr>
      <w:r>
        <w:t>Surface Preparation: Steel Grit blast - SSPC-SP 6/NACE No.3 Commercial Blast Cleaning.</w:t>
      </w:r>
    </w:p>
    <w:p w:rsidR="00753870" w:rsidRDefault="00753870" w:rsidP="00753870">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753870" w:rsidRDefault="00753870" w:rsidP="00753870">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753870" w:rsidRDefault="00753870" w:rsidP="00753870">
      <w:pPr>
        <w:numPr>
          <w:ilvl w:val="1"/>
          <w:numId w:val="37"/>
        </w:numPr>
      </w:pPr>
      <w:r>
        <w:t>Coating shall be subjected to a 15,000 volt spark test after application to ensure coating integrity and effective corrosion protection.</w:t>
      </w:r>
    </w:p>
    <w:p w:rsidR="00753870" w:rsidRDefault="00753870" w:rsidP="00753870">
      <w:pPr>
        <w:numPr>
          <w:ilvl w:val="0"/>
          <w:numId w:val="37"/>
        </w:numPr>
      </w:pPr>
      <w:r>
        <w:t>Internal Protective Lining:</w:t>
      </w:r>
      <w:r w:rsidRPr="008E7D4A">
        <w:t xml:space="preserve"> </w:t>
      </w:r>
    </w:p>
    <w:p w:rsidR="00753870" w:rsidRPr="00B15D2B" w:rsidRDefault="00753870" w:rsidP="00753870">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753870" w:rsidRDefault="00753870" w:rsidP="0075387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753870" w:rsidRPr="00D2629D" w:rsidRDefault="00753870" w:rsidP="00753870">
      <w:pPr>
        <w:rPr>
          <w:rFonts w:cs="Arial"/>
          <w:szCs w:val="22"/>
        </w:rPr>
      </w:pPr>
    </w:p>
    <w:p w:rsidR="00753870" w:rsidRDefault="00753870" w:rsidP="00753870">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753870" w:rsidRPr="00D2629D" w:rsidRDefault="00753870" w:rsidP="00753870">
      <w:pPr>
        <w:pStyle w:val="SpecSpecifierNotes0"/>
        <w:rPr>
          <w:rFonts w:cs="Arial"/>
          <w:szCs w:val="22"/>
        </w:rPr>
      </w:pPr>
      <w:r>
        <w:rPr>
          <w:rFonts w:cs="Arial"/>
          <w:szCs w:val="22"/>
        </w:rPr>
        <w:t>Contact Highland Tank for assistance.</w:t>
      </w:r>
    </w:p>
    <w:p w:rsidR="00753870" w:rsidRDefault="00753870" w:rsidP="00753870">
      <w:pPr>
        <w:rPr>
          <w:rFonts w:cs="Arial"/>
          <w:szCs w:val="22"/>
        </w:rPr>
      </w:pPr>
    </w:p>
    <w:p w:rsidR="00753870" w:rsidRDefault="00753870" w:rsidP="00753870">
      <w:pPr>
        <w:ind w:left="180"/>
      </w:pPr>
      <w:r>
        <w:t>J.</w:t>
      </w:r>
      <w:r>
        <w:tab/>
      </w:r>
      <w:r w:rsidRPr="00CA10AF">
        <w:t>Corella</w:t>
      </w:r>
      <w:r w:rsidRPr="00544E2A">
        <w:rPr>
          <w:vertAlign w:val="superscript"/>
        </w:rPr>
        <w:t>®</w:t>
      </w:r>
      <w:r w:rsidRPr="00CA10AF">
        <w:t xml:space="preserve"> Coalescing Oil/Water Separator(s) Options/Accessories:</w:t>
      </w:r>
    </w:p>
    <w:p w:rsidR="00753870" w:rsidRDefault="00753870" w:rsidP="00753870">
      <w:pPr>
        <w:ind w:left="180"/>
      </w:pPr>
    </w:p>
    <w:p w:rsidR="00753870" w:rsidRDefault="00753870" w:rsidP="00753870">
      <w:pPr>
        <w:numPr>
          <w:ilvl w:val="0"/>
          <w:numId w:val="39"/>
        </w:numPr>
      </w:pPr>
      <w:r w:rsidRPr="00AC47BE">
        <w:rPr>
          <w:highlight w:val="yellow"/>
        </w:rPr>
        <w:t>_____</w:t>
      </w:r>
      <w:r w:rsidRPr="002E5AC5">
        <w:t xml:space="preserve"> </w:t>
      </w:r>
      <w:r>
        <w:t xml:space="preserve">UL listed and UL SU2215 approved Interface/Oil Level Sensor, Interstitial Monitoring   </w:t>
      </w:r>
    </w:p>
    <w:p w:rsidR="00753870" w:rsidRDefault="00753870" w:rsidP="00724F74">
      <w:pPr>
        <w:ind w:left="180"/>
      </w:pPr>
      <w:r>
        <w:t xml:space="preserve">                       Sensor, and Controls.</w:t>
      </w:r>
      <w:r w:rsidRPr="0003170B">
        <w:t xml:space="preserve"> </w:t>
      </w:r>
    </w:p>
    <w:p w:rsidR="00753870" w:rsidRDefault="00753870" w:rsidP="00753870">
      <w:pPr>
        <w:numPr>
          <w:ilvl w:val="1"/>
          <w:numId w:val="39"/>
        </w:numPr>
      </w:pPr>
      <w:r w:rsidRPr="003061D7">
        <w:t xml:space="preserve">Oil/Water </w:t>
      </w:r>
      <w:r>
        <w:t>Separator shall be supplied with an audible and visual alarm system that:</w:t>
      </w:r>
    </w:p>
    <w:p w:rsidR="00753870" w:rsidRDefault="00753870" w:rsidP="00753870">
      <w:pPr>
        <w:numPr>
          <w:ilvl w:val="2"/>
          <w:numId w:val="39"/>
        </w:numPr>
      </w:pPr>
      <w:r>
        <w:t xml:space="preserve">indicates a high level and high-high level (audible and visual) of accumulated oil in the oil/water separator. </w:t>
      </w:r>
    </w:p>
    <w:p w:rsidR="00753870" w:rsidRDefault="00753870" w:rsidP="00753870">
      <w:pPr>
        <w:numPr>
          <w:ilvl w:val="2"/>
          <w:numId w:val="39"/>
        </w:numPr>
      </w:pPr>
      <w:r w:rsidRPr="00F01910">
        <w:t>detect</w:t>
      </w:r>
      <w:r>
        <w:t xml:space="preserve">s liquid (oil or water) </w:t>
      </w:r>
      <w:r w:rsidRPr="00F01910">
        <w:t xml:space="preserve">in the interstice </w:t>
      </w:r>
      <w:r>
        <w:t xml:space="preserve">of the oil/water separator.  </w:t>
      </w:r>
    </w:p>
    <w:p w:rsidR="00753870" w:rsidRDefault="00753870" w:rsidP="00753870">
      <w:pPr>
        <w:numPr>
          <w:ilvl w:val="1"/>
          <w:numId w:val="39"/>
        </w:numPr>
      </w:pPr>
      <w:r>
        <w:t>Sensors to be intrinsically-safe, separator</w:t>
      </w:r>
      <w:r w:rsidRPr="0003170B">
        <w:t>-mounted magnetic float probes, suitable for use in Class I, Div</w:t>
      </w:r>
      <w:r>
        <w:t>ision II, Group D locations.</w:t>
      </w:r>
    </w:p>
    <w:p w:rsidR="00753870" w:rsidRDefault="00753870" w:rsidP="00753870">
      <w:pPr>
        <w:numPr>
          <w:ilvl w:val="1"/>
          <w:numId w:val="39"/>
        </w:numPr>
      </w:pPr>
      <w:r>
        <w:tab/>
        <w:t xml:space="preserve">Sensor floats to be made of stainless steel.  </w:t>
      </w:r>
    </w:p>
    <w:p w:rsidR="00753870" w:rsidRDefault="00753870" w:rsidP="00753870">
      <w:pPr>
        <w:numPr>
          <w:ilvl w:val="1"/>
          <w:numId w:val="39"/>
        </w:numPr>
      </w:pPr>
      <w:r>
        <w:t>The control panel shall be NEMA 4X (FRP).</w:t>
      </w:r>
    </w:p>
    <w:p w:rsidR="00753870" w:rsidRDefault="00753870" w:rsidP="00753870">
      <w:pPr>
        <w:numPr>
          <w:ilvl w:val="1"/>
          <w:numId w:val="39"/>
        </w:numPr>
      </w:pPr>
      <w:r w:rsidRPr="00F01910">
        <w:t>A silence control shall be provided for the audible alarms</w:t>
      </w:r>
      <w:r>
        <w:t>.</w:t>
      </w:r>
    </w:p>
    <w:p w:rsidR="00753870" w:rsidRDefault="00753870" w:rsidP="00753870">
      <w:pPr>
        <w:numPr>
          <w:ilvl w:val="1"/>
          <w:numId w:val="39"/>
        </w:numPr>
      </w:pPr>
      <w:r>
        <w:tab/>
        <w:t xml:space="preserve">Power to the control panel is to be [ </w:t>
      </w:r>
      <w:r w:rsidRPr="00724F74">
        <w:rPr>
          <w:highlight w:val="yellow"/>
        </w:rPr>
        <w:t>_____</w:t>
      </w:r>
      <w:r>
        <w:t xml:space="preserve"> ] volt, [ </w:t>
      </w:r>
      <w:r w:rsidRPr="00724F74">
        <w:rPr>
          <w:highlight w:val="yellow"/>
        </w:rPr>
        <w:t>_____</w:t>
      </w:r>
      <w:r>
        <w:t xml:space="preserve"> ] phase.</w:t>
      </w:r>
    </w:p>
    <w:p w:rsidR="00753870" w:rsidRDefault="00753870" w:rsidP="00753870">
      <w:pPr>
        <w:numPr>
          <w:ilvl w:val="0"/>
          <w:numId w:val="39"/>
        </w:numPr>
      </w:pPr>
      <w:r w:rsidRPr="00AC47BE">
        <w:rPr>
          <w:highlight w:val="yellow"/>
        </w:rPr>
        <w:t>_____</w:t>
      </w:r>
      <w:r w:rsidRPr="002E5AC5">
        <w:t xml:space="preserve"> </w:t>
      </w:r>
      <w:r>
        <w:t>Hold-Down Straps. When oil/water separator(s) anchoring is required.</w:t>
      </w:r>
    </w:p>
    <w:p w:rsidR="00753870" w:rsidRDefault="00753870" w:rsidP="00753870">
      <w:pPr>
        <w:numPr>
          <w:ilvl w:val="1"/>
          <w:numId w:val="39"/>
        </w:numPr>
      </w:pPr>
      <w:r>
        <w:t>Polyester corrosion resistant, hold-</w:t>
      </w:r>
      <w:r w:rsidRPr="00C41AF0">
        <w:t>down straps with turnbuckles and a cable restraint syst</w:t>
      </w:r>
      <w:r>
        <w:t xml:space="preserve">em will be provided. </w:t>
      </w:r>
    </w:p>
    <w:p w:rsidR="00753870" w:rsidRDefault="00753870" w:rsidP="00753870">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753870" w:rsidRDefault="00753870" w:rsidP="00753870">
      <w:pPr>
        <w:numPr>
          <w:ilvl w:val="0"/>
          <w:numId w:val="39"/>
        </w:numPr>
      </w:pPr>
      <w:r w:rsidRPr="00AC47BE">
        <w:rPr>
          <w:highlight w:val="yellow"/>
        </w:rPr>
        <w:t>_____</w:t>
      </w:r>
      <w:r w:rsidRPr="002E5AC5">
        <w:t xml:space="preserve"> </w:t>
      </w:r>
      <w:r>
        <w:t>Prefabricated Concrete Deadman Anchors.</w:t>
      </w:r>
    </w:p>
    <w:p w:rsidR="00753870" w:rsidRDefault="00753870" w:rsidP="00753870">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753870" w:rsidRDefault="00753870" w:rsidP="00753870">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753870" w:rsidRDefault="00753870" w:rsidP="00753870">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753870" w:rsidRDefault="00753870" w:rsidP="00753870">
      <w:pPr>
        <w:numPr>
          <w:ilvl w:val="0"/>
          <w:numId w:val="39"/>
        </w:numPr>
      </w:pPr>
      <w:r w:rsidRPr="00AC47BE">
        <w:rPr>
          <w:highlight w:val="yellow"/>
        </w:rPr>
        <w:t>_____</w:t>
      </w:r>
      <w:r w:rsidRPr="002E5AC5">
        <w:t xml:space="preserve"> </w:t>
      </w:r>
      <w:r>
        <w:t xml:space="preserve">Cylindrical and/or rectangular steel Grade Level Manways designed to </w:t>
      </w:r>
    </w:p>
    <w:p w:rsidR="00753870" w:rsidRDefault="00753870" w:rsidP="00724F74">
      <w:pPr>
        <w:ind w:left="180"/>
      </w:pPr>
      <w:r>
        <w:t xml:space="preserve">                       AASHTO H20 requirements.</w:t>
      </w:r>
    </w:p>
    <w:p w:rsidR="00753870" w:rsidRDefault="00753870" w:rsidP="00753870">
      <w:pPr>
        <w:numPr>
          <w:ilvl w:val="1"/>
          <w:numId w:val="39"/>
        </w:numPr>
      </w:pPr>
      <w:r>
        <w:t xml:space="preserve">Grade Access Manways will consist of: </w:t>
      </w:r>
    </w:p>
    <w:p w:rsidR="00753870" w:rsidRDefault="00753870" w:rsidP="00753870">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753870" w:rsidRDefault="00753870" w:rsidP="00753870">
      <w:pPr>
        <w:numPr>
          <w:ilvl w:val="2"/>
          <w:numId w:val="39"/>
        </w:numPr>
      </w:pPr>
      <w:r>
        <w:t xml:space="preserve">Oil pump-out and oil level sensor riser pipes shall be recessed below one single grade access manway or multiple manways as shown on contract drawings.  </w:t>
      </w:r>
    </w:p>
    <w:p w:rsidR="00753870" w:rsidRDefault="00753870" w:rsidP="00753870">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753870" w:rsidRDefault="00753870" w:rsidP="00753870">
      <w:pPr>
        <w:numPr>
          <w:ilvl w:val="2"/>
          <w:numId w:val="39"/>
        </w:numPr>
      </w:pPr>
      <w:r>
        <w:t>All grade access manways for a complete oil/water separator installation shall be supplied by the manufacturer for single source supply.</w:t>
      </w:r>
    </w:p>
    <w:p w:rsidR="00753870" w:rsidRPr="0003170B" w:rsidRDefault="00753870" w:rsidP="00753870">
      <w:pPr>
        <w:numPr>
          <w:ilvl w:val="0"/>
          <w:numId w:val="39"/>
        </w:numPr>
      </w:pPr>
      <w:r w:rsidRPr="00AC47BE">
        <w:rPr>
          <w:highlight w:val="yellow"/>
        </w:rPr>
        <w:t>_____</w:t>
      </w:r>
      <w:r w:rsidRPr="002E5AC5">
        <w:t xml:space="preserve"> </w:t>
      </w:r>
      <w:r w:rsidRPr="00CA10AF">
        <w:rPr>
          <w:rFonts w:cs="Arial"/>
        </w:rPr>
        <w:t xml:space="preserve">Spill Container: </w:t>
      </w:r>
    </w:p>
    <w:p w:rsidR="00753870" w:rsidRPr="0003170B" w:rsidRDefault="00753870" w:rsidP="00753870">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753870" w:rsidRPr="0003170B" w:rsidRDefault="00753870" w:rsidP="00753870">
      <w:pPr>
        <w:numPr>
          <w:ilvl w:val="2"/>
          <w:numId w:val="39"/>
        </w:numPr>
      </w:pPr>
      <w:r w:rsidRPr="00CA10AF">
        <w:rPr>
          <w:rFonts w:cs="Arial"/>
        </w:rPr>
        <w:t>Spill container shall be painted or plated steel, 14 gauge minimum thickne</w:t>
      </w:r>
      <w:r>
        <w:rPr>
          <w:rFonts w:cs="Arial"/>
        </w:rPr>
        <w:t>ss.</w:t>
      </w:r>
    </w:p>
    <w:p w:rsidR="00753870" w:rsidRPr="0003170B" w:rsidRDefault="00753870" w:rsidP="00753870">
      <w:pPr>
        <w:numPr>
          <w:ilvl w:val="2"/>
          <w:numId w:val="39"/>
        </w:numPr>
      </w:pPr>
      <w:r w:rsidRPr="00CA10AF">
        <w:rPr>
          <w:rFonts w:cs="Arial"/>
        </w:rPr>
        <w:t xml:space="preserve">Hinged lockable metal rainproof lid shall be provided.  </w:t>
      </w:r>
    </w:p>
    <w:p w:rsidR="00753870" w:rsidRPr="0003170B" w:rsidRDefault="00753870" w:rsidP="00753870">
      <w:pPr>
        <w:numPr>
          <w:ilvl w:val="2"/>
          <w:numId w:val="39"/>
        </w:numPr>
      </w:pPr>
      <w:r>
        <w:rPr>
          <w:rFonts w:cs="Arial"/>
        </w:rPr>
        <w:t>Spill c</w:t>
      </w:r>
      <w:r w:rsidRPr="0003170B">
        <w:rPr>
          <w:rFonts w:cs="Arial"/>
        </w:rPr>
        <w:t>ontainer shall have a capacity of not less than five gallons.</w:t>
      </w:r>
    </w:p>
    <w:p w:rsidR="00753870" w:rsidRPr="00C41AF0" w:rsidRDefault="00753870" w:rsidP="00753870">
      <w:pPr>
        <w:numPr>
          <w:ilvl w:val="2"/>
          <w:numId w:val="39"/>
        </w:numPr>
      </w:pPr>
      <w:r w:rsidRPr="00CA10AF">
        <w:rPr>
          <w:rFonts w:cs="Arial"/>
        </w:rPr>
        <w:t>Spill contai</w:t>
      </w:r>
      <w:r>
        <w:rPr>
          <w:rFonts w:cs="Arial"/>
        </w:rPr>
        <w:t xml:space="preserve">nment shall comply with </w:t>
      </w:r>
      <w:r w:rsidRPr="00CA10AF">
        <w:rPr>
          <w:rFonts w:cs="Arial"/>
        </w:rPr>
        <w:t>NFPA codes.</w:t>
      </w:r>
    </w:p>
    <w:p w:rsidR="00753870" w:rsidRDefault="00753870" w:rsidP="00753870">
      <w:pPr>
        <w:numPr>
          <w:ilvl w:val="0"/>
          <w:numId w:val="39"/>
        </w:numPr>
      </w:pPr>
      <w:r w:rsidRPr="00AC47BE">
        <w:rPr>
          <w:highlight w:val="yellow"/>
        </w:rPr>
        <w:t>_____</w:t>
      </w:r>
      <w:r w:rsidRPr="002E5AC5">
        <w:t xml:space="preserve"> </w:t>
      </w:r>
      <w:r>
        <w:t>Manufacturer On-Site Training Assistance</w:t>
      </w:r>
    </w:p>
    <w:p w:rsidR="00753870" w:rsidRPr="00B15D2B" w:rsidRDefault="00753870" w:rsidP="00753870">
      <w:pPr>
        <w:numPr>
          <w:ilvl w:val="1"/>
          <w:numId w:val="39"/>
        </w:numPr>
      </w:pPr>
      <w:r>
        <w:t>On-site training will be included.  This project requires Factory Personnel/Factory Representative to perform on-site training upon completion of field wiring and filling of oil/water separator(s).</w:t>
      </w:r>
    </w:p>
    <w:p w:rsidR="00753870" w:rsidRPr="00D2629D" w:rsidRDefault="00753870" w:rsidP="00753870">
      <w:pPr>
        <w:pStyle w:val="SpecHeading4A"/>
        <w:rPr>
          <w:rFonts w:cs="Arial"/>
          <w:szCs w:val="22"/>
        </w:rPr>
      </w:pPr>
    </w:p>
    <w:p w:rsidR="00753870" w:rsidRDefault="00753870" w:rsidP="00753870">
      <w:pPr>
        <w:pStyle w:val="SpecHeading2Part1"/>
      </w:pPr>
      <w:r>
        <w:t>PART 3</w:t>
      </w:r>
      <w:r>
        <w:tab/>
        <w:t>EXECUTION</w:t>
      </w:r>
    </w:p>
    <w:p w:rsidR="00753870" w:rsidRPr="00805CA6" w:rsidRDefault="00753870" w:rsidP="00753870"/>
    <w:p w:rsidR="00753870" w:rsidRDefault="00753870" w:rsidP="00753870">
      <w:pPr>
        <w:rPr>
          <w:b/>
        </w:rPr>
      </w:pPr>
      <w:r>
        <w:rPr>
          <w:b/>
        </w:rPr>
        <w:t>3.1</w:t>
      </w:r>
      <w:r>
        <w:rPr>
          <w:b/>
        </w:rPr>
        <w:tab/>
        <w:t>GENERAL</w:t>
      </w:r>
    </w:p>
    <w:p w:rsidR="00753870" w:rsidRPr="00805CA6" w:rsidRDefault="00753870" w:rsidP="00753870">
      <w:pPr>
        <w:rPr>
          <w:b/>
        </w:rPr>
      </w:pPr>
    </w:p>
    <w:p w:rsidR="00753870" w:rsidRDefault="00753870" w:rsidP="00753870">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753870" w:rsidRDefault="00753870" w:rsidP="00753870"/>
    <w:p w:rsidR="00753870" w:rsidRDefault="00753870" w:rsidP="00753870">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753870" w:rsidRDefault="00753870" w:rsidP="00753870"/>
    <w:p w:rsidR="00753870" w:rsidRDefault="00753870" w:rsidP="00753870">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753870" w:rsidRDefault="00753870" w:rsidP="00753870"/>
    <w:p w:rsidR="00753870" w:rsidRDefault="00753870" w:rsidP="00753870">
      <w:r>
        <w:t>D.</w:t>
      </w:r>
      <w:r>
        <w:tab/>
        <w:t>Oil/Water Separator(</w:t>
      </w:r>
      <w:r w:rsidRPr="003A2A7A">
        <w:t>s</w:t>
      </w:r>
      <w:r>
        <w:t>)</w:t>
      </w:r>
      <w:r w:rsidRPr="003A2A7A">
        <w:t xml:space="preserve"> shall be handled, lifted, stored, and</w:t>
      </w:r>
      <w:r>
        <w:t xml:space="preserve"> secured in accordance with the </w:t>
      </w:r>
    </w:p>
    <w:p w:rsidR="00753870" w:rsidRDefault="00753870" w:rsidP="00753870">
      <w:r>
        <w:tab/>
        <w:t xml:space="preserve">manufacturer's </w:t>
      </w:r>
      <w:r w:rsidRPr="003A2A7A">
        <w:t>instructions.</w:t>
      </w:r>
    </w:p>
    <w:p w:rsidR="00753870" w:rsidRDefault="00753870" w:rsidP="00753870"/>
    <w:p w:rsidR="00753870" w:rsidRDefault="00753870" w:rsidP="00753870">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753870" w:rsidRDefault="00753870" w:rsidP="00753870">
      <w:pPr>
        <w:numPr>
          <w:ilvl w:val="0"/>
          <w:numId w:val="44"/>
        </w:numPr>
      </w:pPr>
      <w:r>
        <w:t>Never enter an OWS or enclosed space, under any condition, without proper training and OSHA approved equipment. (Consult OSHA regulation 29 CFR 1910.146 “Permit Required Confined Spaces.”)</w:t>
      </w:r>
    </w:p>
    <w:p w:rsidR="00753870" w:rsidRDefault="00753870" w:rsidP="00753870">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753870" w:rsidRDefault="00753870" w:rsidP="00753870"/>
    <w:p w:rsidR="00753870" w:rsidRDefault="00753870" w:rsidP="00753870">
      <w:r>
        <w:t>F.</w:t>
      </w:r>
      <w:r>
        <w:tab/>
        <w:t>Familiarity with the Site.</w:t>
      </w:r>
    </w:p>
    <w:p w:rsidR="00753870" w:rsidRDefault="00753870" w:rsidP="00753870">
      <w:pPr>
        <w:ind w:left="1260" w:hanging="540"/>
      </w:pPr>
      <w:r>
        <w:t xml:space="preserve">1,   </w:t>
      </w:r>
      <w:r>
        <w:tab/>
        <w:t>Contractor shall familiarize self with the location of all public utility facilities and structures      that may be found in the vicinity of the construction.</w:t>
      </w:r>
    </w:p>
    <w:p w:rsidR="00753870" w:rsidRDefault="00753870" w:rsidP="00753870">
      <w:pPr>
        <w:ind w:left="1260" w:hanging="540"/>
      </w:pPr>
      <w:r>
        <w:t>2.</w:t>
      </w:r>
      <w:r>
        <w:tab/>
        <w:t>The Contractor shall conduct his operation to avoid damage to the utilities or structures.</w:t>
      </w:r>
    </w:p>
    <w:p w:rsidR="00753870" w:rsidRDefault="00753870" w:rsidP="00753870">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753870" w:rsidRDefault="00753870" w:rsidP="00753870">
      <w:pPr>
        <w:pStyle w:val="SpecHeading311"/>
      </w:pPr>
      <w:r>
        <w:t>3.2</w:t>
      </w:r>
      <w:r>
        <w:tab/>
        <w:t>EXAMINATION</w:t>
      </w:r>
    </w:p>
    <w:p w:rsidR="00753870" w:rsidRDefault="00753870" w:rsidP="00753870"/>
    <w:p w:rsidR="00753870" w:rsidRDefault="00753870" w:rsidP="00753870">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753870" w:rsidRDefault="00753870" w:rsidP="00753870"/>
    <w:p w:rsidR="00753870" w:rsidRDefault="00753870" w:rsidP="00753870">
      <w:pPr>
        <w:pStyle w:val="SpecHeading4A"/>
      </w:pPr>
      <w:r>
        <w:t>B.</w:t>
      </w:r>
      <w:r>
        <w:tab/>
        <w:t>Notify site supervisor or engineer of conditions that would adversely affect installation.</w:t>
      </w:r>
    </w:p>
    <w:p w:rsidR="00753870" w:rsidRDefault="00753870" w:rsidP="00753870"/>
    <w:p w:rsidR="00753870" w:rsidRDefault="00753870" w:rsidP="00753870">
      <w:pPr>
        <w:pStyle w:val="SpecHeading4A"/>
      </w:pPr>
      <w:r>
        <w:t>C.</w:t>
      </w:r>
      <w:r>
        <w:tab/>
        <w:t>Do not begin installation until unacceptable conditions are corrected.</w:t>
      </w:r>
    </w:p>
    <w:p w:rsidR="00753870" w:rsidRDefault="00753870" w:rsidP="00753870"/>
    <w:p w:rsidR="00753870" w:rsidRDefault="00753870" w:rsidP="00753870">
      <w:pPr>
        <w:pStyle w:val="SpecHeading311"/>
      </w:pPr>
      <w:r>
        <w:t>3.3</w:t>
      </w:r>
      <w:r>
        <w:tab/>
        <w:t>PREPARATION</w:t>
      </w:r>
    </w:p>
    <w:p w:rsidR="00753870" w:rsidRDefault="00753870" w:rsidP="00753870"/>
    <w:p w:rsidR="00753870" w:rsidRDefault="00753870" w:rsidP="00753870">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753870" w:rsidRDefault="00753870" w:rsidP="00753870"/>
    <w:p w:rsidR="00753870" w:rsidRDefault="00753870" w:rsidP="00753870">
      <w:pPr>
        <w:pStyle w:val="SpecHeading4A"/>
      </w:pPr>
      <w:r>
        <w:t>A.</w:t>
      </w:r>
      <w:r>
        <w:tab/>
        <w:t>Air Test (if required):</w:t>
      </w:r>
    </w:p>
    <w:p w:rsidR="00753870" w:rsidRDefault="00753870" w:rsidP="00753870">
      <w:pPr>
        <w:pStyle w:val="SpecHeading51"/>
      </w:pPr>
      <w:r>
        <w:t>1.</w:t>
      </w:r>
      <w:r>
        <w:tab/>
        <w:t xml:space="preserve">Perform air test of oil/water separator(s) above ground before installation in accordance with manufacturer’s instructions in Highland Tank’s </w:t>
      </w:r>
      <w:r w:rsidRPr="00A978C1">
        <w:t xml:space="preserve">Oil/Water Separator </w:t>
      </w:r>
      <w:r>
        <w:t>Users’ Manual or with PEI/RP100.</w:t>
      </w:r>
    </w:p>
    <w:p w:rsidR="00753870" w:rsidRDefault="00753870" w:rsidP="00753870">
      <w:pPr>
        <w:pStyle w:val="SpecHeading51"/>
      </w:pPr>
      <w:r>
        <w:t>2.</w:t>
      </w:r>
      <w:r>
        <w:tab/>
        <w:t>Test Pressure:  5 psi maximum.</w:t>
      </w:r>
    </w:p>
    <w:p w:rsidR="00753870" w:rsidRDefault="00753870" w:rsidP="00753870">
      <w:pPr>
        <w:pStyle w:val="SpecHeading51"/>
      </w:pPr>
      <w:r>
        <w:t>3.</w:t>
      </w:r>
      <w:r>
        <w:tab/>
        <w:t>Bubble solution applied to welded seams.</w:t>
      </w:r>
    </w:p>
    <w:p w:rsidR="00753870" w:rsidRDefault="00753870" w:rsidP="00753870"/>
    <w:p w:rsidR="00753870" w:rsidRDefault="00753870" w:rsidP="00753870">
      <w:pPr>
        <w:pStyle w:val="SpecHeading4A"/>
      </w:pPr>
      <w:r>
        <w:t>B.</w:t>
      </w:r>
      <w:r>
        <w:tab/>
        <w:t>Before Placing Oil/Water Separator(s) in Excavation:</w:t>
      </w:r>
    </w:p>
    <w:p w:rsidR="00753870" w:rsidRDefault="00753870" w:rsidP="00753870">
      <w:pPr>
        <w:pStyle w:val="SpecHeading51"/>
      </w:pPr>
      <w:r>
        <w:t>1.</w:t>
      </w:r>
      <w:r>
        <w:tab/>
        <w:t>Remove dirt clods and similar foreign matter from oil/water separator(s).</w:t>
      </w:r>
    </w:p>
    <w:p w:rsidR="00753870" w:rsidRDefault="00753870" w:rsidP="00753870">
      <w:pPr>
        <w:pStyle w:val="SpecHeading51"/>
      </w:pPr>
      <w:r>
        <w:t>2.</w:t>
      </w:r>
      <w:r>
        <w:tab/>
        <w:t>Visually inspect oil/water separator(s) for damage.</w:t>
      </w:r>
    </w:p>
    <w:p w:rsidR="00753870" w:rsidRDefault="00753870" w:rsidP="00753870">
      <w:pPr>
        <w:pStyle w:val="SpecHeading51"/>
      </w:pPr>
      <w:r>
        <w:t>3.</w:t>
      </w:r>
      <w:r>
        <w:tab/>
        <w:t>Notify site supervisor of damage to oil/water separator(s).</w:t>
      </w:r>
    </w:p>
    <w:p w:rsidR="00753870" w:rsidRDefault="00753870" w:rsidP="00753870">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753870" w:rsidRDefault="00753870" w:rsidP="00753870">
      <w:pPr>
        <w:pStyle w:val="SpecHeading6a"/>
      </w:pPr>
      <w:r>
        <w:t>a.</w:t>
      </w:r>
      <w:r>
        <w:tab/>
        <w:t>Spark Testing:  Set holiday detector at a minimum of 15,000 volts.</w:t>
      </w:r>
    </w:p>
    <w:p w:rsidR="00753870" w:rsidRDefault="00753870" w:rsidP="00753870">
      <w:pPr>
        <w:pStyle w:val="SpecHeading6a"/>
      </w:pPr>
      <w:r>
        <w:t>b.</w:t>
      </w:r>
      <w:r>
        <w:tab/>
        <w:t>Coat holidays, damaged oil/water separator(s) coating, and exposed steel surfaces in accordance with manufacturer’s instructions with compatible coating furnished by separator manufacturer.</w:t>
      </w:r>
    </w:p>
    <w:p w:rsidR="00753870" w:rsidRDefault="00753870" w:rsidP="00753870">
      <w:pPr>
        <w:pStyle w:val="SpecHeading6a"/>
      </w:pPr>
      <w:r>
        <w:t>c.</w:t>
      </w:r>
      <w:r>
        <w:tab/>
        <w:t>Retest holidays at 15,000 volts.</w:t>
      </w:r>
    </w:p>
    <w:p w:rsidR="00753870" w:rsidRDefault="00753870" w:rsidP="00753870"/>
    <w:p w:rsidR="00753870" w:rsidRDefault="00753870" w:rsidP="00753870">
      <w:pPr>
        <w:pStyle w:val="SpecHeading311"/>
      </w:pPr>
      <w:r>
        <w:t>3.4</w:t>
      </w:r>
      <w:r>
        <w:tab/>
        <w:t>INSTALLATION</w:t>
      </w:r>
    </w:p>
    <w:p w:rsidR="00753870" w:rsidRDefault="00753870" w:rsidP="00753870"/>
    <w:p w:rsidR="00753870" w:rsidRDefault="00753870" w:rsidP="00753870">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A978C1">
        <w:t xml:space="preserve">Oil/Water Separator </w:t>
      </w:r>
      <w:r>
        <w:t>User</w:t>
      </w:r>
      <w:r w:rsidRPr="00227A58">
        <w:t>s</w:t>
      </w:r>
      <w:r>
        <w:t>’ Manual, NFPA 30, and PEI/RP100.</w:t>
      </w:r>
    </w:p>
    <w:p w:rsidR="00753870" w:rsidRDefault="00753870" w:rsidP="00753870"/>
    <w:p w:rsidR="00753870" w:rsidRDefault="00753870" w:rsidP="00753870">
      <w:pPr>
        <w:pStyle w:val="SpecHeading4A"/>
      </w:pPr>
      <w:r>
        <w:t>B.</w:t>
      </w:r>
      <w:r>
        <w:tab/>
        <w:t>Install underground oil/water separator(s) at locations and to elevations indicated on the Drawings.</w:t>
      </w:r>
    </w:p>
    <w:p w:rsidR="00753870" w:rsidRDefault="00753870" w:rsidP="00753870"/>
    <w:p w:rsidR="00753870" w:rsidRDefault="00753870" w:rsidP="00753870">
      <w:pPr>
        <w:pStyle w:val="SpecHeading4A"/>
      </w:pPr>
      <w:r>
        <w:t>C.</w:t>
      </w:r>
      <w:r>
        <w:tab/>
        <w:t xml:space="preserve">Ensure oil/water separator(s) excavation is free from materials that may cause damage to </w:t>
      </w:r>
      <w:r w:rsidRPr="00227A58">
        <w:t xml:space="preserve">oil/water separator(s) </w:t>
      </w:r>
      <w:r>
        <w:t>or separator’s coating.</w:t>
      </w:r>
    </w:p>
    <w:p w:rsidR="00753870" w:rsidRDefault="00753870" w:rsidP="00753870"/>
    <w:p w:rsidR="00753870" w:rsidRDefault="00753870" w:rsidP="00753870">
      <w:pPr>
        <w:pStyle w:val="SpecHeading4A"/>
      </w:pPr>
      <w:r>
        <w:t>D.</w:t>
      </w:r>
      <w:r>
        <w:tab/>
        <w:t>Do not allow foreign matter to be introduced into excavation or backfill during oil/water separator(s) installation.</w:t>
      </w:r>
    </w:p>
    <w:p w:rsidR="00753870" w:rsidRDefault="00753870" w:rsidP="00753870"/>
    <w:p w:rsidR="00753870" w:rsidRDefault="00753870" w:rsidP="00753870">
      <w:pPr>
        <w:pStyle w:val="SpecHeading4A"/>
      </w:pPr>
      <w:r>
        <w:t>E.</w:t>
      </w:r>
      <w:r>
        <w:tab/>
        <w:t>Bottom of Excavation:  Cover with clean sand or gravel to depth indicated on the Drawings, suitably graded and leveled.</w:t>
      </w:r>
    </w:p>
    <w:p w:rsidR="00753870" w:rsidRDefault="00753870" w:rsidP="00753870">
      <w:pPr>
        <w:pStyle w:val="SpecHeading4A"/>
      </w:pPr>
    </w:p>
    <w:p w:rsidR="00753870" w:rsidRPr="00805CA6" w:rsidRDefault="00753870" w:rsidP="00753870">
      <w:pPr>
        <w:pStyle w:val="SpecHeading4A"/>
      </w:pPr>
      <w:r>
        <w:t>F.</w:t>
      </w:r>
      <w:r>
        <w:tab/>
        <w:t xml:space="preserve">Oil/Water Separator(s) </w:t>
      </w:r>
      <w:r w:rsidRPr="00805CA6">
        <w:t>located in areas subject to flooding must be protected against floatation.</w:t>
      </w:r>
    </w:p>
    <w:p w:rsidR="00753870" w:rsidRDefault="00753870" w:rsidP="00753870"/>
    <w:p w:rsidR="00753870" w:rsidRDefault="00753870" w:rsidP="00753870">
      <w:pPr>
        <w:pStyle w:val="SpecHeading4A"/>
      </w:pPr>
      <w:r>
        <w:t>G.</w:t>
      </w:r>
      <w:r>
        <w:tab/>
        <w:t>Oil/Water S</w:t>
      </w:r>
      <w:r w:rsidRPr="00227A58">
        <w:t xml:space="preserve">eparator(s) </w:t>
      </w:r>
      <w:r>
        <w:t>Placed on Concrete Pad for Anchoring Purposes.</w:t>
      </w:r>
    </w:p>
    <w:p w:rsidR="00753870" w:rsidRDefault="00753870" w:rsidP="00753870"/>
    <w:p w:rsidR="00753870" w:rsidRDefault="00753870" w:rsidP="00753870">
      <w:pPr>
        <w:pStyle w:val="SpecSpecifierNotes0"/>
      </w:pPr>
      <w:r>
        <w:t>Specifier Notes:  Specify the section number for cast-in-place concrete.</w:t>
      </w:r>
    </w:p>
    <w:p w:rsidR="00753870" w:rsidRDefault="00753870" w:rsidP="00753870"/>
    <w:p w:rsidR="00753870" w:rsidRDefault="00753870" w:rsidP="00753870">
      <w:pPr>
        <w:pStyle w:val="SpecHeading51"/>
      </w:pPr>
      <w:r>
        <w:t>1.</w:t>
      </w:r>
      <w:r>
        <w:tab/>
        <w:t>Concrete for Pad:  Specified in Section 03 30 00.</w:t>
      </w:r>
    </w:p>
    <w:p w:rsidR="00753870" w:rsidRDefault="00753870" w:rsidP="00753870">
      <w:pPr>
        <w:pStyle w:val="SpecHeading51"/>
      </w:pPr>
      <w:r>
        <w:t>2.</w:t>
      </w:r>
      <w:r>
        <w:tab/>
        <w:t xml:space="preserve">Do not place </w:t>
      </w:r>
      <w:r w:rsidRPr="00227A58">
        <w:t xml:space="preserve">oil/water separator(s) </w:t>
      </w:r>
      <w:r>
        <w:t>directly on concrete pad.</w:t>
      </w:r>
    </w:p>
    <w:p w:rsidR="00753870" w:rsidRDefault="00753870" w:rsidP="00753870">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753870" w:rsidRDefault="00753870" w:rsidP="00753870">
      <w:pPr>
        <w:pStyle w:val="SpecHeading51"/>
      </w:pPr>
      <w:r>
        <w:t>4.</w:t>
      </w:r>
      <w:r>
        <w:tab/>
        <w:t>Oil/Water Separator(s) Bedding Material for Installation in Tidal Area:  Fine gravel or pea gravel.</w:t>
      </w:r>
    </w:p>
    <w:p w:rsidR="00753870" w:rsidRDefault="00753870" w:rsidP="00753870"/>
    <w:p w:rsidR="00753870" w:rsidRDefault="00753870" w:rsidP="00753870">
      <w:pPr>
        <w:pStyle w:val="SpecHeading4A"/>
      </w:pPr>
      <w:r>
        <w:t>H.</w:t>
      </w:r>
      <w:r>
        <w:tab/>
        <w:t>Oil/Water Separator(s) Handling:</w:t>
      </w:r>
    </w:p>
    <w:p w:rsidR="00753870" w:rsidRDefault="00753870" w:rsidP="00753870">
      <w:pPr>
        <w:pStyle w:val="SpecHeading51"/>
      </w:pPr>
      <w:r>
        <w:t>1.</w:t>
      </w:r>
      <w:r>
        <w:tab/>
        <w:t>Ensure equipment to handle oil/water separator(s) is of adequate size to lift and lower oil/water separator(s) without dragging, dropping, or damaging oil/water separator or separator coating.</w:t>
      </w:r>
    </w:p>
    <w:p w:rsidR="00753870" w:rsidRDefault="00753870" w:rsidP="00753870">
      <w:pPr>
        <w:pStyle w:val="SpecHeading51"/>
      </w:pPr>
      <w:r>
        <w:t>2.</w:t>
      </w:r>
      <w:r>
        <w:tab/>
        <w:t>Carefully lift and lower oil/water separator(s) with cables or chains of adequate length attached to lifting lugs provided.</w:t>
      </w:r>
    </w:p>
    <w:p w:rsidR="00753870" w:rsidRDefault="00753870" w:rsidP="00753870">
      <w:pPr>
        <w:pStyle w:val="SpecHeading51"/>
      </w:pPr>
      <w:r>
        <w:t>3.</w:t>
      </w:r>
      <w:r>
        <w:tab/>
        <w:t>Use spreader bar where necessary.</w:t>
      </w:r>
    </w:p>
    <w:p w:rsidR="00753870" w:rsidRDefault="00753870" w:rsidP="00753870">
      <w:pPr>
        <w:pStyle w:val="SpecHeading51"/>
      </w:pPr>
      <w:r>
        <w:t>4.</w:t>
      </w:r>
      <w:r>
        <w:tab/>
        <w:t>Do not use chains or slings around oil/water separator shell.</w:t>
      </w:r>
    </w:p>
    <w:p w:rsidR="00753870" w:rsidRDefault="00753870" w:rsidP="00753870">
      <w:pPr>
        <w:pStyle w:val="SpecHeading51"/>
      </w:pPr>
      <w:r>
        <w:t>5.</w:t>
      </w:r>
      <w:r>
        <w:tab/>
        <w:t>Maneuver oil/water separator</w:t>
      </w:r>
      <w:r w:rsidRPr="001A2228">
        <w:t xml:space="preserve"> with guidelines attached to e</w:t>
      </w:r>
      <w:r>
        <w:t>ach end of the separator</w:t>
      </w:r>
      <w:r w:rsidRPr="001A2228">
        <w:t>.</w:t>
      </w:r>
    </w:p>
    <w:p w:rsidR="00753870" w:rsidRDefault="00753870" w:rsidP="00753870"/>
    <w:p w:rsidR="00753870" w:rsidRDefault="00753870" w:rsidP="00753870">
      <w:pPr>
        <w:pStyle w:val="SpecHeading4A"/>
      </w:pPr>
      <w:r>
        <w:t>I.</w:t>
      </w:r>
      <w:r>
        <w:tab/>
        <w:t>Hold-Down Straps:</w:t>
      </w:r>
    </w:p>
    <w:p w:rsidR="00753870" w:rsidRDefault="00753870" w:rsidP="00753870">
      <w:pPr>
        <w:pStyle w:val="SpecHeading51"/>
      </w:pPr>
      <w:r>
        <w:t>1.</w:t>
      </w:r>
      <w:r>
        <w:tab/>
        <w:t xml:space="preserve">Install polyester hold-down </w:t>
      </w:r>
      <w:r w:rsidRPr="0076239C">
        <w:t>in accordance with manufacturer’s instruction</w:t>
      </w:r>
      <w:r>
        <w:t xml:space="preserve">s in Highland Tank’s </w:t>
      </w:r>
      <w:r w:rsidRPr="00A978C1">
        <w:t xml:space="preserve">Oil/Water Separator </w:t>
      </w:r>
      <w:r>
        <w:t>Users’ Manual.</w:t>
      </w:r>
    </w:p>
    <w:p w:rsidR="00753870" w:rsidRDefault="00753870" w:rsidP="00753870">
      <w:pPr>
        <w:pStyle w:val="SpecHeading51"/>
      </w:pPr>
      <w:r>
        <w:t>2.</w:t>
      </w:r>
      <w:r>
        <w:tab/>
        <w:t>If steel hold-down straps are used, ensure hold-down straps are separated from oil/water separator by separating pads made of inert, insulation dielectric material.</w:t>
      </w:r>
    </w:p>
    <w:p w:rsidR="00753870" w:rsidRDefault="00753870" w:rsidP="00753870">
      <w:pPr>
        <w:pStyle w:val="SpecHeading51"/>
      </w:pPr>
      <w:r>
        <w:t>3.</w:t>
      </w:r>
      <w:r>
        <w:tab/>
        <w:t>Separating Pads:</w:t>
      </w:r>
    </w:p>
    <w:p w:rsidR="00753870" w:rsidRDefault="00753870" w:rsidP="00753870">
      <w:pPr>
        <w:pStyle w:val="SpecHeading6a"/>
      </w:pPr>
      <w:r>
        <w:t>a.</w:t>
      </w:r>
      <w:r>
        <w:tab/>
        <w:t>Minimum two inches wider than width of hold-down straps.</w:t>
      </w:r>
    </w:p>
    <w:p w:rsidR="00753870" w:rsidRDefault="00753870" w:rsidP="00753870">
      <w:pPr>
        <w:pStyle w:val="SpecHeading6a"/>
      </w:pPr>
      <w:r>
        <w:t>b.</w:t>
      </w:r>
      <w:r>
        <w:tab/>
        <w:t>Place separating pads at locations on oil/water separator where hold-down straps could come into direct contact with oil/water separator shell.</w:t>
      </w:r>
    </w:p>
    <w:p w:rsidR="00753870" w:rsidRDefault="00753870" w:rsidP="00753870"/>
    <w:p w:rsidR="00753870" w:rsidRDefault="00753870" w:rsidP="00753870">
      <w:pPr>
        <w:pStyle w:val="SpecHeading4A"/>
      </w:pPr>
      <w:r>
        <w:t>J.</w:t>
      </w:r>
      <w:r>
        <w:tab/>
        <w:t>Backfill:</w:t>
      </w:r>
    </w:p>
    <w:p w:rsidR="00753870" w:rsidRDefault="00753870" w:rsidP="00753870">
      <w:pPr>
        <w:pStyle w:val="SpecHeading51"/>
      </w:pPr>
      <w:r>
        <w:t>1.</w:t>
      </w:r>
      <w:r>
        <w:tab/>
        <w:t>Backfill Material:  Clean sand, ASTM D 448 #8 crushed aggregate or fine gravel.</w:t>
      </w:r>
    </w:p>
    <w:p w:rsidR="00753870" w:rsidRDefault="00753870" w:rsidP="00753870">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753870" w:rsidRDefault="00753870" w:rsidP="00753870">
      <w:pPr>
        <w:pStyle w:val="SpecHeading51"/>
      </w:pPr>
      <w:r>
        <w:t>3.</w:t>
      </w:r>
      <w:r>
        <w:tab/>
        <w:t>Deposit backfill material carefully around and over oil/water separator(s) to avoid damage to oil/water separator(s) and separator coating.</w:t>
      </w:r>
    </w:p>
    <w:p w:rsidR="00753870" w:rsidRDefault="00753870" w:rsidP="00753870">
      <w:pPr>
        <w:pStyle w:val="SpecHeading51"/>
      </w:pPr>
      <w:r>
        <w:t>4.</w:t>
      </w:r>
      <w:r>
        <w:tab/>
        <w:t xml:space="preserve">Deposit backfill material to depth over </w:t>
      </w:r>
      <w:r w:rsidRPr="0076239C">
        <w:t xml:space="preserve">oil/water separator(s) </w:t>
      </w:r>
      <w:r>
        <w:t>as indicated on the Drawings.</w:t>
      </w:r>
    </w:p>
    <w:p w:rsidR="00753870" w:rsidRDefault="00753870" w:rsidP="00753870"/>
    <w:p w:rsidR="00753870" w:rsidRDefault="00753870" w:rsidP="00753870">
      <w:pPr>
        <w:pStyle w:val="SpecHeading4A"/>
      </w:pPr>
      <w:r>
        <w:t>K.</w:t>
      </w:r>
      <w:r>
        <w:tab/>
        <w:t>Plugs:</w:t>
      </w:r>
    </w:p>
    <w:p w:rsidR="00753870" w:rsidRDefault="00753870" w:rsidP="00753870">
      <w:pPr>
        <w:pStyle w:val="SpecHeading51"/>
      </w:pPr>
      <w:r>
        <w:t>1.</w:t>
      </w:r>
      <w:r>
        <w:tab/>
        <w:t>Remove plugs at unused oil/water separator(s) openings, add pipe compound, and reinstall plugs in unused openings.</w:t>
      </w:r>
    </w:p>
    <w:p w:rsidR="00753870" w:rsidRDefault="00753870" w:rsidP="00753870">
      <w:pPr>
        <w:pStyle w:val="SpecHeading51"/>
      </w:pPr>
      <w:r>
        <w:t>2.</w:t>
      </w:r>
      <w:r>
        <w:tab/>
        <w:t>Do not cross-thread or damage oil/water separator(s) fittings when replacing plugs or installing separator piping.</w:t>
      </w:r>
    </w:p>
    <w:p w:rsidR="00753870" w:rsidRDefault="00753870" w:rsidP="00753870"/>
    <w:p w:rsidR="00753870" w:rsidRDefault="00753870" w:rsidP="00753870">
      <w:pPr>
        <w:pStyle w:val="SpecHeading4A"/>
      </w:pPr>
      <w:r>
        <w:t>L.</w:t>
      </w:r>
      <w:r>
        <w:tab/>
        <w:t>Before Placing Backfill Over Oil/Water S</w:t>
      </w:r>
      <w:r w:rsidRPr="0076239C">
        <w:t>eparator(s)</w:t>
      </w:r>
      <w:r>
        <w:t>:</w:t>
      </w:r>
    </w:p>
    <w:p w:rsidR="00753870" w:rsidRDefault="00753870" w:rsidP="00753870">
      <w:pPr>
        <w:pStyle w:val="SpecHeading51"/>
      </w:pPr>
      <w:r>
        <w:t>1.</w:t>
      </w:r>
      <w:r>
        <w:tab/>
        <w:t xml:space="preserve">Final Inspection:  Visually inspect </w:t>
      </w:r>
      <w:r w:rsidRPr="0076239C">
        <w:t>oil/water separator(s)</w:t>
      </w:r>
      <w:r>
        <w:t>, separator coating, and pipe connections.</w:t>
      </w:r>
    </w:p>
    <w:p w:rsidR="00753870" w:rsidRDefault="00753870" w:rsidP="00753870"/>
    <w:p w:rsidR="00753870" w:rsidRPr="00C30CB3" w:rsidRDefault="00753870" w:rsidP="00753870">
      <w:pPr>
        <w:rPr>
          <w:b/>
        </w:rPr>
      </w:pPr>
      <w:r>
        <w:rPr>
          <w:b/>
        </w:rPr>
        <w:t>3.5</w:t>
      </w:r>
      <w:r w:rsidRPr="00C30CB3">
        <w:rPr>
          <w:b/>
        </w:rPr>
        <w:tab/>
        <w:t>ELECTRICAL</w:t>
      </w:r>
    </w:p>
    <w:p w:rsidR="00753870" w:rsidRDefault="00753870" w:rsidP="00753870"/>
    <w:p w:rsidR="00753870" w:rsidRDefault="00753870" w:rsidP="00753870">
      <w:pPr>
        <w:ind w:left="720" w:hanging="540"/>
      </w:pPr>
      <w:r>
        <w:t xml:space="preserve">A.     </w:t>
      </w:r>
      <w:r>
        <w:tab/>
        <w:t>Installation of all electrical components including (Electric level sensors, alarm/control panels, electronic actuated inlet/outlet shut off valves, pumps, etc.):</w:t>
      </w:r>
    </w:p>
    <w:p w:rsidR="00753870" w:rsidRDefault="00753870" w:rsidP="00753870">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753870" w:rsidRDefault="00753870" w:rsidP="00753870">
      <w:pPr>
        <w:ind w:left="1260" w:hanging="540"/>
      </w:pPr>
      <w:r>
        <w:t xml:space="preserve">2.  </w:t>
      </w:r>
      <w:r>
        <w:tab/>
        <w:t>Provide explosion-proof electrical junction boxes, conduit and seal offs as specified in Article 500 514 of the National Electrical Code.</w:t>
      </w:r>
    </w:p>
    <w:p w:rsidR="00753870" w:rsidRDefault="00753870" w:rsidP="00753870">
      <w:pPr>
        <w:ind w:left="1260" w:hanging="540"/>
      </w:pPr>
      <w:r>
        <w:t xml:space="preserve">3.    </w:t>
      </w:r>
      <w:r>
        <w:tab/>
        <w:t>Contractor shall provide wiring and seal-offs for all conduits.</w:t>
      </w:r>
    </w:p>
    <w:p w:rsidR="00753870" w:rsidRDefault="00753870" w:rsidP="00753870"/>
    <w:p w:rsidR="00753870" w:rsidRDefault="00753870" w:rsidP="00753870">
      <w:pPr>
        <w:pStyle w:val="SpecHeading311"/>
      </w:pPr>
      <w:r>
        <w:t>3.6</w:t>
      </w:r>
      <w:r>
        <w:tab/>
        <w:t>PROTECTION</w:t>
      </w:r>
    </w:p>
    <w:p w:rsidR="00753870" w:rsidRDefault="00753870" w:rsidP="00753870"/>
    <w:p w:rsidR="00753870" w:rsidRDefault="00753870" w:rsidP="00753870">
      <w:pPr>
        <w:pStyle w:val="SpecHeading4A"/>
      </w:pPr>
      <w:r>
        <w:t>A.</w:t>
      </w:r>
      <w:r>
        <w:tab/>
        <w:t xml:space="preserve">Protect installed underground steel storage </w:t>
      </w:r>
      <w:r w:rsidRPr="0076239C">
        <w:t>oil/water sep</w:t>
      </w:r>
      <w:r>
        <w:t>arator(s) from damage during construction.</w:t>
      </w:r>
    </w:p>
    <w:p w:rsidR="00753870" w:rsidRDefault="00753870" w:rsidP="00753870"/>
    <w:p w:rsidR="00753870" w:rsidRPr="001E1693" w:rsidRDefault="00753870" w:rsidP="00753870">
      <w:pPr>
        <w:rPr>
          <w:b/>
        </w:rPr>
      </w:pPr>
      <w:r>
        <w:rPr>
          <w:b/>
        </w:rPr>
        <w:t>3.7</w:t>
      </w:r>
      <w:r w:rsidRPr="001E1693">
        <w:rPr>
          <w:b/>
        </w:rPr>
        <w:tab/>
      </w:r>
      <w:r>
        <w:rPr>
          <w:b/>
        </w:rPr>
        <w:t xml:space="preserve">START-UP, </w:t>
      </w:r>
      <w:r w:rsidRPr="001E1693">
        <w:rPr>
          <w:b/>
        </w:rPr>
        <w:t>OPERATION AND MAINTENANCE</w:t>
      </w:r>
    </w:p>
    <w:p w:rsidR="00753870" w:rsidRDefault="00753870" w:rsidP="00753870"/>
    <w:p w:rsidR="00753870" w:rsidRDefault="00753870" w:rsidP="00753870">
      <w:pPr>
        <w:ind w:firstLine="180"/>
      </w:pPr>
      <w:r>
        <w:t>A.</w:t>
      </w:r>
      <w:r>
        <w:tab/>
      </w:r>
      <w:r w:rsidRPr="001E1693">
        <w:t>Corella</w:t>
      </w:r>
      <w:r w:rsidRPr="00A31BCA">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753870" w:rsidRDefault="00753870" w:rsidP="00753870">
      <w:pPr>
        <w:pStyle w:val="SpecHeading1"/>
      </w:pPr>
    </w:p>
    <w:p w:rsidR="00753870" w:rsidRDefault="00753870" w:rsidP="00753870">
      <w:pPr>
        <w:pStyle w:val="SpecHeading1"/>
      </w:pPr>
      <w:r>
        <w:t>END OF SECTION</w:t>
      </w:r>
    </w:p>
    <w:p w:rsidR="00753870" w:rsidRDefault="00753870" w:rsidP="00753870">
      <w:pPr>
        <w:pStyle w:val="SpecHeading2Part1"/>
        <w:rPr>
          <w:rFonts w:cs="Arial"/>
        </w:rPr>
      </w:pPr>
    </w:p>
    <w:p w:rsidR="00753870" w:rsidRDefault="00753870" w:rsidP="00753870">
      <w:pPr>
        <w:pStyle w:val="SpecHeading2Part1"/>
        <w:rPr>
          <w:rFonts w:cs="Arial"/>
        </w:rPr>
      </w:pPr>
    </w:p>
    <w:p w:rsidR="00753870" w:rsidRDefault="00753870" w:rsidP="00753870">
      <w:pPr>
        <w:pStyle w:val="SpecHeading2Part1"/>
        <w:rPr>
          <w:rFonts w:cs="Arial"/>
        </w:rPr>
      </w:pPr>
    </w:p>
    <w:p w:rsidR="00753870" w:rsidRPr="00D2629D" w:rsidRDefault="00753870" w:rsidP="00753870">
      <w:pPr>
        <w:pStyle w:val="SpecHeading1"/>
        <w:ind w:left="900" w:hanging="713"/>
        <w:rPr>
          <w:rFonts w:cs="Arial"/>
          <w:szCs w:val="22"/>
        </w:rPr>
      </w:pPr>
    </w:p>
    <w:sectPr w:rsidR="00753870" w:rsidRPr="00D2629D" w:rsidSect="00753870">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4AA" w:rsidRDefault="00EB64AA">
      <w:r>
        <w:separator/>
      </w:r>
    </w:p>
  </w:endnote>
  <w:endnote w:type="continuationSeparator" w:id="0">
    <w:p w:rsidR="00EB64AA" w:rsidRDefault="00EB64AA">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70" w:rsidRDefault="00753870">
    <w:pPr>
      <w:pStyle w:val="SpecFooter"/>
    </w:pPr>
  </w:p>
  <w:p w:rsidR="00753870" w:rsidRDefault="00753870">
    <w:pPr>
      <w:pStyle w:val="SpecFooter"/>
    </w:pPr>
  </w:p>
  <w:p w:rsidR="00753870" w:rsidRDefault="00753870">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4AA" w:rsidRDefault="00EB64AA">
      <w:r>
        <w:separator/>
      </w:r>
    </w:p>
  </w:footnote>
  <w:footnote w:type="continuationSeparator" w:id="0">
    <w:p w:rsidR="00EB64AA" w:rsidRDefault="00EB64AA">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BB96286"/>
    <w:multiLevelType w:val="hybridMultilevel"/>
    <w:tmpl w:val="A8D2F36E"/>
    <w:lvl w:ilvl="0" w:tplc="E61E9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3B27F09"/>
    <w:multiLevelType w:val="hybridMultilevel"/>
    <w:tmpl w:val="80E68F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D97AD6B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5"/>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9"/>
  </w:num>
  <w:num w:numId="20">
    <w:abstractNumId w:val="44"/>
  </w:num>
  <w:num w:numId="21">
    <w:abstractNumId w:val="40"/>
  </w:num>
  <w:num w:numId="22">
    <w:abstractNumId w:val="27"/>
  </w:num>
  <w:num w:numId="23">
    <w:abstractNumId w:val="26"/>
  </w:num>
  <w:num w:numId="24">
    <w:abstractNumId w:val="11"/>
  </w:num>
  <w:num w:numId="25">
    <w:abstractNumId w:val="43"/>
  </w:num>
  <w:num w:numId="26">
    <w:abstractNumId w:val="33"/>
  </w:num>
  <w:num w:numId="27">
    <w:abstractNumId w:val="35"/>
  </w:num>
  <w:num w:numId="28">
    <w:abstractNumId w:val="18"/>
  </w:num>
  <w:num w:numId="29">
    <w:abstractNumId w:val="31"/>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0"/>
  </w:num>
  <w:num w:numId="45">
    <w:abstractNumId w:val="34"/>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comments="0" w:insDel="0" w:formatting="0"/>
  <w:trackRevisions/>
  <w:defaultTabStop w:val="720"/>
  <w:characterSpacingControl w:val="doNotCompress"/>
  <w:footnotePr>
    <w:footnote w:id="-1"/>
    <w:footnote w:id="0"/>
  </w:footnotePr>
  <w:endnotePr>
    <w:endnote w:id="-1"/>
    <w:endnote w:id="0"/>
  </w:endnotePr>
  <w:compat/>
  <w:rsids>
    <w:rsidRoot w:val="00C1176A"/>
    <w:rsid w:val="003610FD"/>
    <w:rsid w:val="004466E8"/>
    <w:rsid w:val="00466195"/>
    <w:rsid w:val="004C6DE4"/>
    <w:rsid w:val="005734F2"/>
    <w:rsid w:val="00642DA9"/>
    <w:rsid w:val="006F5413"/>
    <w:rsid w:val="00724F74"/>
    <w:rsid w:val="00753870"/>
    <w:rsid w:val="009307D1"/>
    <w:rsid w:val="009C347E"/>
    <w:rsid w:val="00D13562"/>
    <w:rsid w:val="00E722C1"/>
    <w:rsid w:val="00EB64AA"/>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12</Pages>
  <Words>4417</Words>
  <Characters>25177</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30919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2016-02-23T15:56:00Z</cp:lastPrinted>
  <dcterms:created xsi:type="dcterms:W3CDTF">2016-03-04T19:39:00Z</dcterms:created>
  <dcterms:modified xsi:type="dcterms:W3CDTF">2016-03-04T19:39:00Z</dcterms:modified>
</cp:coreProperties>
</file>