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8CAF4"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76A09">
        <w:rPr>
          <w:rFonts w:cs="Arial"/>
          <w:b/>
          <w:bCs/>
          <w:color w:val="C00000"/>
          <w:szCs w:val="22"/>
        </w:rPr>
        <w:t>0</w:t>
      </w:r>
      <w:r w:rsidR="001353F4">
        <w:rPr>
          <w:rFonts w:cs="Arial"/>
          <w:b/>
          <w:bCs/>
          <w:color w:val="C00000"/>
          <w:szCs w:val="22"/>
        </w:rPr>
        <w:t>4</w:t>
      </w:r>
      <w:r w:rsidR="00522AA4">
        <w:rPr>
          <w:rFonts w:cs="Arial"/>
          <w:b/>
          <w:bCs/>
          <w:color w:val="C00000"/>
          <w:szCs w:val="22"/>
        </w:rPr>
        <w:t>00</w:t>
      </w:r>
      <w:r w:rsidR="004F28BC" w:rsidRPr="004F28BC">
        <w:rPr>
          <w:rFonts w:cs="Arial"/>
          <w:b/>
          <w:bCs/>
          <w:color w:val="C00000"/>
          <w:szCs w:val="22"/>
        </w:rPr>
        <w:t>00FGOPCYLHZMF</w:t>
      </w:r>
      <w:r w:rsidR="00C75465">
        <w:rPr>
          <w:rFonts w:cs="Arial"/>
          <w:b/>
          <w:bCs/>
          <w:color w:val="C00000"/>
          <w:szCs w:val="22"/>
        </w:rPr>
        <w:t>64</w:t>
      </w:r>
      <w:r w:rsidR="004F28BC" w:rsidRPr="004F28BC">
        <w:rPr>
          <w:rFonts w:cs="Arial"/>
          <w:b/>
          <w:bCs/>
          <w:color w:val="C00000"/>
          <w:szCs w:val="22"/>
        </w:rPr>
        <w:t>CSI</w:t>
      </w:r>
    </w:p>
    <w:p w14:paraId="57FEC5A9"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63F1C81F"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4D974466"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3F27CF8D"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75522D89"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6CA9CE63"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495FA247" w14:textId="77777777" w:rsidR="007F7E3F" w:rsidRPr="00C47E3E" w:rsidRDefault="007F7E3F">
      <w:pPr>
        <w:pStyle w:val="SpecContactInfo"/>
        <w:rPr>
          <w:rFonts w:cs="Arial"/>
          <w:szCs w:val="22"/>
        </w:rPr>
      </w:pPr>
    </w:p>
    <w:p w14:paraId="74E15070" w14:textId="77777777" w:rsidR="007F7E3F" w:rsidRPr="00C47E3E" w:rsidRDefault="007F7E3F">
      <w:pPr>
        <w:pStyle w:val="SpecContactInfo"/>
        <w:rPr>
          <w:rFonts w:cs="Arial"/>
          <w:szCs w:val="22"/>
        </w:rPr>
      </w:pPr>
    </w:p>
    <w:p w14:paraId="02D7BFF1"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29EB3FB8"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40F82E0B" w14:textId="77777777" w:rsidR="004F28BC" w:rsidRPr="004F28BC" w:rsidRDefault="004F28BC" w:rsidP="004F28BC">
      <w:pPr>
        <w:jc w:val="center"/>
        <w:rPr>
          <w:b/>
          <w:bCs/>
        </w:rPr>
      </w:pPr>
      <w:r>
        <w:rPr>
          <w:b/>
          <w:bCs/>
        </w:rPr>
        <w:t>with Highland Tank Overfill Protection (OP) System</w:t>
      </w:r>
    </w:p>
    <w:bookmarkEnd w:id="0"/>
    <w:p w14:paraId="0C0B2F52" w14:textId="77777777" w:rsidR="007F7E3F" w:rsidRPr="00C47E3E" w:rsidRDefault="007F7E3F">
      <w:pPr>
        <w:rPr>
          <w:rFonts w:cs="Arial"/>
          <w:szCs w:val="22"/>
        </w:rPr>
      </w:pPr>
    </w:p>
    <w:p w14:paraId="24230FAB" w14:textId="77777777" w:rsidR="007F7E3F" w:rsidRPr="00C47E3E" w:rsidRDefault="007F7E3F">
      <w:pPr>
        <w:rPr>
          <w:rFonts w:cs="Arial"/>
          <w:szCs w:val="22"/>
        </w:rPr>
      </w:pPr>
    </w:p>
    <w:p w14:paraId="701CD368"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1CE73724" w14:textId="77777777" w:rsidR="007F7E3F" w:rsidRPr="00C47E3E" w:rsidRDefault="007F7E3F">
      <w:pPr>
        <w:pStyle w:val="SpecSpecifierNotes0"/>
        <w:rPr>
          <w:rFonts w:cs="Arial"/>
          <w:szCs w:val="22"/>
        </w:rPr>
      </w:pPr>
    </w:p>
    <w:p w14:paraId="6D3B2B61"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11FC1723" w14:textId="77777777" w:rsidR="007F7E3F" w:rsidRPr="00C47E3E" w:rsidRDefault="007F7E3F">
      <w:pPr>
        <w:pStyle w:val="SpecSpecifierNotes0"/>
        <w:rPr>
          <w:rFonts w:cs="Arial"/>
          <w:szCs w:val="22"/>
        </w:rPr>
      </w:pPr>
    </w:p>
    <w:p w14:paraId="0F10469A"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7E712DDA" w14:textId="77777777" w:rsidR="007F7E3F" w:rsidRPr="00C47E3E" w:rsidRDefault="007F7E3F">
      <w:pPr>
        <w:rPr>
          <w:rFonts w:cs="Arial"/>
          <w:szCs w:val="22"/>
        </w:rPr>
      </w:pPr>
    </w:p>
    <w:p w14:paraId="56F8EEF8" w14:textId="77777777" w:rsidR="007F7E3F" w:rsidRPr="00C47E3E" w:rsidRDefault="007F7E3F">
      <w:pPr>
        <w:rPr>
          <w:rFonts w:cs="Arial"/>
          <w:szCs w:val="22"/>
        </w:rPr>
      </w:pPr>
    </w:p>
    <w:p w14:paraId="26F473CA"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0B0AE21B" w14:textId="77777777" w:rsidR="007F7E3F" w:rsidRPr="00C47E3E" w:rsidRDefault="007F7E3F">
      <w:pPr>
        <w:rPr>
          <w:rFonts w:cs="Arial"/>
          <w:szCs w:val="22"/>
        </w:rPr>
      </w:pPr>
    </w:p>
    <w:p w14:paraId="3B90D17E"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3DC1A4A4" w14:textId="77777777" w:rsidR="007F7E3F" w:rsidRPr="00C47E3E" w:rsidRDefault="007F7E3F">
      <w:pPr>
        <w:rPr>
          <w:rFonts w:cs="Arial"/>
          <w:szCs w:val="22"/>
        </w:rPr>
      </w:pPr>
    </w:p>
    <w:p w14:paraId="48D60790"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576A09">
        <w:rPr>
          <w:rFonts w:cs="Arial"/>
          <w:b/>
          <w:bCs/>
          <w:szCs w:val="22"/>
        </w:rPr>
        <w:t>0</w:t>
      </w:r>
      <w:r w:rsidR="001353F4">
        <w:rPr>
          <w:rFonts w:cs="Arial"/>
          <w:b/>
          <w:bCs/>
          <w:szCs w:val="22"/>
        </w:rPr>
        <w:t>4</w:t>
      </w:r>
      <w:r w:rsidR="00B6401E">
        <w:rPr>
          <w:rFonts w:cs="Arial"/>
          <w:b/>
          <w:bCs/>
          <w:szCs w:val="22"/>
        </w:rPr>
        <w:t>0</w:t>
      </w:r>
      <w:r w:rsidR="004F28BC" w:rsidRPr="004F28BC">
        <w:rPr>
          <w:rFonts w:cs="Arial"/>
          <w:b/>
          <w:bCs/>
          <w:szCs w:val="22"/>
        </w:rPr>
        <w:t>00FGOPCYLHZMF</w:t>
      </w:r>
      <w:r w:rsidR="00C75465">
        <w:rPr>
          <w:rFonts w:cs="Arial"/>
          <w:b/>
          <w:bCs/>
          <w:szCs w:val="22"/>
        </w:rPr>
        <w:t>64</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55ECECF0" w14:textId="77777777" w:rsidR="007F7E3F" w:rsidRPr="00C47E3E" w:rsidRDefault="007F7E3F">
      <w:pPr>
        <w:rPr>
          <w:rFonts w:cs="Arial"/>
          <w:szCs w:val="22"/>
        </w:rPr>
      </w:pPr>
    </w:p>
    <w:p w14:paraId="7D4A93EB"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31198B51" w14:textId="77777777" w:rsidR="007F7E3F" w:rsidRPr="00C47E3E" w:rsidRDefault="007F7E3F">
      <w:pPr>
        <w:rPr>
          <w:rFonts w:cs="Arial"/>
          <w:szCs w:val="22"/>
        </w:rPr>
      </w:pPr>
    </w:p>
    <w:p w14:paraId="3C028076"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47070722" w14:textId="77777777" w:rsidR="007F7E3F" w:rsidRPr="00C47E3E" w:rsidRDefault="007F7E3F">
      <w:pPr>
        <w:rPr>
          <w:rFonts w:cs="Arial"/>
          <w:szCs w:val="22"/>
        </w:rPr>
      </w:pPr>
    </w:p>
    <w:p w14:paraId="73A97C24"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480C5448" w14:textId="77777777" w:rsidR="007F7E3F" w:rsidRPr="00C47E3E" w:rsidRDefault="007F7E3F">
      <w:pPr>
        <w:rPr>
          <w:rFonts w:cs="Arial"/>
          <w:szCs w:val="22"/>
        </w:rPr>
      </w:pPr>
    </w:p>
    <w:p w14:paraId="1C0A3AE1"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4F8192B8" w14:textId="77777777" w:rsidR="007F7E3F" w:rsidRPr="00C47E3E" w:rsidRDefault="007F7E3F">
      <w:pPr>
        <w:rPr>
          <w:rFonts w:cs="Arial"/>
          <w:szCs w:val="22"/>
        </w:rPr>
      </w:pPr>
    </w:p>
    <w:p w14:paraId="38E67389"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7BEB2EAD" w14:textId="77777777" w:rsidR="007F7E3F" w:rsidRPr="00C47E3E" w:rsidRDefault="007F7E3F">
      <w:pPr>
        <w:rPr>
          <w:rFonts w:cs="Arial"/>
          <w:szCs w:val="22"/>
        </w:rPr>
      </w:pPr>
    </w:p>
    <w:p w14:paraId="086A8FDF"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7B1E1C93" w14:textId="77777777" w:rsidR="004E1508" w:rsidRPr="00C47E3E" w:rsidRDefault="004E1508" w:rsidP="004E1508">
      <w:pPr>
        <w:pStyle w:val="SpecHeading4A"/>
        <w:rPr>
          <w:rFonts w:cs="Arial"/>
          <w:szCs w:val="22"/>
        </w:rPr>
      </w:pPr>
    </w:p>
    <w:p w14:paraId="4D3B26F1"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7151C8FC" w14:textId="77777777" w:rsidR="004E1508" w:rsidRPr="00C47E3E" w:rsidRDefault="004E1508" w:rsidP="004E1508">
      <w:pPr>
        <w:pStyle w:val="SpecHeading4A"/>
        <w:rPr>
          <w:rFonts w:cs="Arial"/>
          <w:szCs w:val="22"/>
        </w:rPr>
      </w:pPr>
    </w:p>
    <w:p w14:paraId="699858CA"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1493374B" w14:textId="77777777" w:rsidR="004E1508" w:rsidRPr="00C47E3E" w:rsidRDefault="004E1508" w:rsidP="004E1508">
      <w:pPr>
        <w:pStyle w:val="SpecHeading4A"/>
        <w:rPr>
          <w:rFonts w:cs="Arial"/>
          <w:szCs w:val="22"/>
        </w:rPr>
      </w:pPr>
    </w:p>
    <w:p w14:paraId="6EBD0006"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63B6E6D4" w14:textId="77777777" w:rsidR="007F7E3F" w:rsidRPr="00C47E3E" w:rsidRDefault="007F7E3F">
      <w:pPr>
        <w:rPr>
          <w:rFonts w:cs="Arial"/>
          <w:szCs w:val="22"/>
        </w:rPr>
      </w:pPr>
    </w:p>
    <w:p w14:paraId="7AC24E92"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0B4D250A" w14:textId="77777777" w:rsidR="007F7E3F" w:rsidRPr="00C47E3E" w:rsidRDefault="007F7E3F">
      <w:pPr>
        <w:rPr>
          <w:rFonts w:cs="Arial"/>
          <w:szCs w:val="22"/>
        </w:rPr>
      </w:pPr>
    </w:p>
    <w:p w14:paraId="299296A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77A92F1F" w14:textId="77777777" w:rsidR="007F7E3F" w:rsidRPr="00C47E3E" w:rsidRDefault="007F7E3F">
      <w:pPr>
        <w:rPr>
          <w:rFonts w:cs="Arial"/>
          <w:szCs w:val="22"/>
        </w:rPr>
      </w:pPr>
    </w:p>
    <w:p w14:paraId="30819E8A"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77ABEBB9" w14:textId="77777777" w:rsidR="00A24310" w:rsidRDefault="00A24310" w:rsidP="00A24310">
      <w:pPr>
        <w:pStyle w:val="SpecHeading4A"/>
      </w:pPr>
      <w:r>
        <w:tab/>
        <w:t xml:space="preserve">Structures Painting Council/NACE - National Association of Corrosion Engineers) </w:t>
      </w:r>
    </w:p>
    <w:p w14:paraId="197EFF03" w14:textId="77777777" w:rsidR="00A24310" w:rsidRDefault="00A24310" w:rsidP="00A24310">
      <w:pPr>
        <w:pStyle w:val="SpecHeading4A"/>
        <w:ind w:left="1267"/>
      </w:pPr>
      <w:r>
        <w:t>•</w:t>
      </w:r>
      <w:r>
        <w:tab/>
        <w:t>SSPC-SP 6/NACE No. 3, Commercial Blast Cleaning</w:t>
      </w:r>
    </w:p>
    <w:p w14:paraId="3809D1A9" w14:textId="77777777" w:rsidR="00A24310" w:rsidRDefault="00A24310" w:rsidP="00A24310">
      <w:pPr>
        <w:pStyle w:val="SpecHeading4A"/>
        <w:ind w:left="1267"/>
      </w:pPr>
      <w:r>
        <w:t>•</w:t>
      </w:r>
      <w:r>
        <w:tab/>
        <w:t>SSPC-SP 10/NACE No. 2, Near-White Blast Cleaning</w:t>
      </w:r>
    </w:p>
    <w:p w14:paraId="6BBD0361" w14:textId="77777777" w:rsidR="00A24310" w:rsidRDefault="00A24310" w:rsidP="00E735D8">
      <w:pPr>
        <w:pStyle w:val="SpecHeading4A"/>
      </w:pPr>
    </w:p>
    <w:p w14:paraId="4D3788EA"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668C4967" w14:textId="77777777" w:rsidR="00300ABC" w:rsidRPr="00C47E3E" w:rsidRDefault="00300ABC" w:rsidP="00E735D8">
      <w:pPr>
        <w:pStyle w:val="SpecHeading4A"/>
        <w:rPr>
          <w:szCs w:val="22"/>
        </w:rPr>
      </w:pPr>
    </w:p>
    <w:p w14:paraId="2EE8F0CD"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396AB008"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4CEFE84A" w14:textId="77777777" w:rsidR="00CF1770" w:rsidRPr="00C47E3E" w:rsidRDefault="00CF1770">
      <w:pPr>
        <w:pStyle w:val="SpecHeading4A"/>
        <w:numPr>
          <w:ilvl w:val="0"/>
          <w:numId w:val="5"/>
        </w:numPr>
      </w:pPr>
      <w:r w:rsidRPr="00C47E3E">
        <w:t>ASTM Standard Specification for Carbon Structural Steel</w:t>
      </w:r>
    </w:p>
    <w:p w14:paraId="2AAF405E" w14:textId="77777777" w:rsidR="00605D2F" w:rsidRPr="00C47E3E" w:rsidRDefault="00605D2F" w:rsidP="00605D2F"/>
    <w:p w14:paraId="204515B1"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155DDBFA"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4CCCD3E5" w14:textId="77777777" w:rsidR="00987E33" w:rsidRPr="00C47E3E" w:rsidRDefault="00987E33" w:rsidP="00E735D8">
      <w:pPr>
        <w:pStyle w:val="SpecHeading4A"/>
      </w:pPr>
    </w:p>
    <w:p w14:paraId="68E9DC5E"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6EB7FCBB" w14:textId="77777777" w:rsidR="00F63111" w:rsidRPr="00C47E3E" w:rsidRDefault="003F4C08">
      <w:pPr>
        <w:pStyle w:val="SpecHeading4A"/>
        <w:numPr>
          <w:ilvl w:val="0"/>
          <w:numId w:val="6"/>
        </w:numPr>
      </w:pPr>
      <w:r w:rsidRPr="00C47E3E">
        <w:t>Standing Loss Control Testing Requirements for Air Emissions</w:t>
      </w:r>
    </w:p>
    <w:bookmarkEnd w:id="3"/>
    <w:p w14:paraId="23677212" w14:textId="77777777" w:rsidR="003F4C08" w:rsidRPr="00C47E3E" w:rsidRDefault="003F4C08" w:rsidP="003F4C08"/>
    <w:p w14:paraId="528FD1D0" w14:textId="77777777" w:rsidR="00A24310" w:rsidRDefault="00A24310" w:rsidP="00A24310">
      <w:pPr>
        <w:pStyle w:val="ListParagraph"/>
        <w:tabs>
          <w:tab w:val="left" w:pos="720"/>
        </w:tabs>
        <w:ind w:left="180"/>
      </w:pPr>
      <w:r>
        <w:t>F.</w:t>
      </w:r>
      <w:r>
        <w:tab/>
        <w:t>ICC- International Code Council, Inc.</w:t>
      </w:r>
    </w:p>
    <w:p w14:paraId="7270F805" w14:textId="77777777" w:rsidR="00A24310" w:rsidRDefault="00A24310" w:rsidP="00A24310">
      <w:pPr>
        <w:pStyle w:val="ListParagraph"/>
        <w:numPr>
          <w:ilvl w:val="1"/>
          <w:numId w:val="26"/>
        </w:numPr>
        <w:tabs>
          <w:tab w:val="left" w:pos="720"/>
        </w:tabs>
        <w:ind w:left="1080"/>
      </w:pPr>
      <w:r w:rsidRPr="00314B8D">
        <w:t>IBC - International Building Code</w:t>
      </w:r>
    </w:p>
    <w:p w14:paraId="72E7C163" w14:textId="77777777" w:rsidR="00A24310" w:rsidRDefault="00A24310" w:rsidP="00A24310">
      <w:pPr>
        <w:pStyle w:val="ListParagraph"/>
        <w:numPr>
          <w:ilvl w:val="1"/>
          <w:numId w:val="26"/>
        </w:numPr>
        <w:tabs>
          <w:tab w:val="left" w:pos="720"/>
        </w:tabs>
        <w:ind w:left="1080"/>
      </w:pPr>
      <w:r>
        <w:t>IFC – International Fire Code</w:t>
      </w:r>
    </w:p>
    <w:p w14:paraId="3FF2F09F" w14:textId="77777777" w:rsidR="00A24310" w:rsidRDefault="00A24310" w:rsidP="00A24310">
      <w:pPr>
        <w:pStyle w:val="ListParagraph"/>
        <w:numPr>
          <w:ilvl w:val="0"/>
          <w:numId w:val="27"/>
        </w:numPr>
        <w:tabs>
          <w:tab w:val="left" w:pos="720"/>
        </w:tabs>
      </w:pPr>
      <w:r>
        <w:t>Chapter 57 Flammable and Combustible Liquid</w:t>
      </w:r>
    </w:p>
    <w:p w14:paraId="6605CEC3" w14:textId="77777777" w:rsidR="003024A1" w:rsidRPr="00C47E3E" w:rsidRDefault="003024A1" w:rsidP="00E735D8">
      <w:pPr>
        <w:pStyle w:val="SpecHeading4A"/>
      </w:pPr>
    </w:p>
    <w:p w14:paraId="07DA083A"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527A5670" w14:textId="77777777" w:rsidR="00B270F6" w:rsidRPr="00C47E3E" w:rsidRDefault="00B270F6" w:rsidP="00E735D8">
      <w:pPr>
        <w:pStyle w:val="SpecHeading4A"/>
      </w:pPr>
    </w:p>
    <w:p w14:paraId="3A52D776"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17209C5E" w14:textId="77777777" w:rsidR="00C86D4D" w:rsidRPr="00C47E3E" w:rsidRDefault="00C86D4D" w:rsidP="00E735D8">
      <w:pPr>
        <w:pStyle w:val="SpecHeading4A"/>
      </w:pPr>
    </w:p>
    <w:p w14:paraId="591B7519"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0D682DB5"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70AE2243"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6365564E" w14:textId="77777777" w:rsidR="00711304" w:rsidRPr="00C47E3E" w:rsidRDefault="00D7465A">
      <w:pPr>
        <w:pStyle w:val="SpecHeading4A"/>
        <w:numPr>
          <w:ilvl w:val="0"/>
          <w:numId w:val="6"/>
        </w:numPr>
      </w:pPr>
      <w:r w:rsidRPr="00C47E3E">
        <w:t>NFPA 31: Standard for the Installation of Oil-Burning Equipment</w:t>
      </w:r>
    </w:p>
    <w:p w14:paraId="41ACD2D1"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1E2065A8" w14:textId="77777777" w:rsidR="002C6B4E" w:rsidRPr="00C47E3E" w:rsidRDefault="002C6B4E" w:rsidP="00E735D8">
      <w:pPr>
        <w:pStyle w:val="SpecHeading4A"/>
      </w:pPr>
    </w:p>
    <w:p w14:paraId="5BE8ADAE"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085BC947"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44454CD5" w14:textId="77777777" w:rsidR="002C6B4E" w:rsidRPr="00C47E3E" w:rsidRDefault="002C6B4E" w:rsidP="00E735D8">
      <w:pPr>
        <w:pStyle w:val="SpecHeading4A"/>
      </w:pPr>
    </w:p>
    <w:p w14:paraId="31A16F61"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193ABA93"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7D14672D" w14:textId="77777777" w:rsidR="00B32788" w:rsidRPr="00C47E3E" w:rsidRDefault="00B32788" w:rsidP="00E735D8">
      <w:pPr>
        <w:pStyle w:val="SpecHeading4A"/>
      </w:pPr>
    </w:p>
    <w:p w14:paraId="12C71805"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7AF1363A"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12BA5B0A"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12434DCD"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3B0C69AB" w14:textId="77777777" w:rsidR="007F7E3F" w:rsidRPr="00C47E3E" w:rsidRDefault="007F7E3F" w:rsidP="00E735D8">
      <w:pPr>
        <w:pStyle w:val="SpecHeading4A"/>
      </w:pPr>
    </w:p>
    <w:p w14:paraId="663EA7CD"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CB845C8"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1459C920" w14:textId="77777777" w:rsidR="00AD152E" w:rsidRPr="00C47E3E" w:rsidRDefault="00AD152E" w:rsidP="00E735D8">
      <w:pPr>
        <w:pStyle w:val="SpecHeading4A"/>
      </w:pPr>
    </w:p>
    <w:p w14:paraId="53857E55"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434C5513" w14:textId="77777777" w:rsidR="00AD152E" w:rsidRPr="00C47E3E" w:rsidRDefault="00AD152E" w:rsidP="00E735D8">
      <w:pPr>
        <w:pStyle w:val="SpecHeading4A"/>
      </w:pPr>
    </w:p>
    <w:p w14:paraId="62689DB4"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6277007E"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0A5AD684"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59E43947" w14:textId="77777777" w:rsidR="00FE3668" w:rsidRPr="00C47E3E" w:rsidRDefault="00FE3668" w:rsidP="00E735D8">
      <w:pPr>
        <w:pStyle w:val="SpecHeading4A"/>
      </w:pPr>
    </w:p>
    <w:p w14:paraId="237642E5"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F10677" w14:textId="77777777" w:rsidR="00156D79" w:rsidRPr="00C47E3E" w:rsidRDefault="00156D79">
      <w:pPr>
        <w:numPr>
          <w:ilvl w:val="0"/>
          <w:numId w:val="12"/>
        </w:numPr>
      </w:pPr>
      <w:r w:rsidRPr="00C47E3E">
        <w:t>Spill Prevention, Control, and Countermeasure (SPCC) regulation (40 CFR 112)</w:t>
      </w:r>
    </w:p>
    <w:p w14:paraId="5B91AA57" w14:textId="77777777" w:rsidR="00156D79" w:rsidRPr="00C47E3E" w:rsidRDefault="00156D79" w:rsidP="00156D79">
      <w:pPr>
        <w:ind w:left="1080"/>
      </w:pPr>
      <w:r w:rsidRPr="00C47E3E">
        <w:t xml:space="preserve"> </w:t>
      </w:r>
    </w:p>
    <w:p w14:paraId="7E40C4C3"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15C96208" w14:textId="77777777" w:rsidR="00EC6BC1" w:rsidRPr="00C47E3E" w:rsidRDefault="00EC6BC1" w:rsidP="00EC6BC1">
      <w:pPr>
        <w:rPr>
          <w:rFonts w:cs="Arial"/>
          <w:szCs w:val="22"/>
        </w:rPr>
      </w:pPr>
    </w:p>
    <w:p w14:paraId="69C283AD"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66427B95" w14:textId="77777777" w:rsidR="007F7E3F" w:rsidRPr="00C47E3E" w:rsidRDefault="007F7E3F">
      <w:pPr>
        <w:rPr>
          <w:rFonts w:cs="Arial"/>
          <w:szCs w:val="22"/>
        </w:rPr>
      </w:pPr>
    </w:p>
    <w:p w14:paraId="1F8BE703"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552A166F" w14:textId="77777777" w:rsidR="007F7E3F" w:rsidRPr="00C47E3E" w:rsidRDefault="007F7E3F">
      <w:pPr>
        <w:rPr>
          <w:rFonts w:cs="Arial"/>
          <w:szCs w:val="22"/>
        </w:rPr>
      </w:pPr>
    </w:p>
    <w:p w14:paraId="4AAB90F1"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32E4479E" w14:textId="77777777" w:rsidR="007F7E3F" w:rsidRPr="00C47E3E" w:rsidRDefault="007F7E3F">
      <w:pPr>
        <w:rPr>
          <w:rFonts w:cs="Arial"/>
          <w:szCs w:val="22"/>
        </w:rPr>
      </w:pPr>
    </w:p>
    <w:p w14:paraId="7A9C389C"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634AC0F" w14:textId="77777777" w:rsidR="00334BF7" w:rsidRPr="00C47E3E" w:rsidRDefault="00334BF7" w:rsidP="00D84663">
      <w:pPr>
        <w:pStyle w:val="SpecHeading4A"/>
        <w:rPr>
          <w:rFonts w:cs="Arial"/>
        </w:rPr>
      </w:pPr>
    </w:p>
    <w:p w14:paraId="3DB9B129"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17CE5973" w14:textId="77777777" w:rsidR="00334BF7" w:rsidRPr="00C47E3E" w:rsidRDefault="00334BF7" w:rsidP="00D84663">
      <w:pPr>
        <w:pStyle w:val="SpecHeading4A"/>
        <w:rPr>
          <w:rFonts w:cs="Arial"/>
        </w:rPr>
      </w:pPr>
    </w:p>
    <w:p w14:paraId="624A454D"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56518179" w14:textId="77777777" w:rsidR="00334BF7" w:rsidRPr="00C47E3E" w:rsidRDefault="00334BF7" w:rsidP="00D84663">
      <w:pPr>
        <w:pStyle w:val="SpecHeading4A"/>
        <w:rPr>
          <w:rFonts w:cs="Arial"/>
        </w:rPr>
      </w:pPr>
    </w:p>
    <w:p w14:paraId="0FE0EB62"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42B2BBB5" w14:textId="77777777" w:rsidR="007F7E3F" w:rsidRPr="00C47E3E" w:rsidRDefault="007F7E3F" w:rsidP="00D84663">
      <w:pPr>
        <w:pStyle w:val="SpecHeading4A"/>
        <w:rPr>
          <w:rFonts w:cs="Arial"/>
        </w:rPr>
      </w:pPr>
    </w:p>
    <w:p w14:paraId="5DD7F5EE"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410289DF" w14:textId="77777777" w:rsidR="007F7E3F" w:rsidRPr="00C47E3E" w:rsidRDefault="007F7E3F" w:rsidP="00D84663">
      <w:pPr>
        <w:pStyle w:val="SpecHeading4A"/>
        <w:rPr>
          <w:rFonts w:cs="Arial"/>
        </w:rPr>
      </w:pPr>
    </w:p>
    <w:p w14:paraId="197004C2"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79734AA8" w14:textId="77777777" w:rsidR="00334BF7" w:rsidRPr="00C47E3E" w:rsidRDefault="00334BF7" w:rsidP="00334BF7">
      <w:pPr>
        <w:rPr>
          <w:rFonts w:cs="Arial"/>
          <w:szCs w:val="22"/>
        </w:rPr>
      </w:pPr>
    </w:p>
    <w:p w14:paraId="57041A79" w14:textId="77777777" w:rsidR="00334BF7" w:rsidRPr="00C47E3E" w:rsidRDefault="00334BF7" w:rsidP="00334BF7">
      <w:pPr>
        <w:rPr>
          <w:rFonts w:cs="Arial"/>
          <w:szCs w:val="22"/>
        </w:rPr>
      </w:pPr>
    </w:p>
    <w:p w14:paraId="53786F25"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4E4CBA74" w14:textId="77777777" w:rsidR="00334BF7" w:rsidRPr="00C47E3E" w:rsidRDefault="00334BF7">
      <w:pPr>
        <w:rPr>
          <w:rFonts w:cs="Arial"/>
          <w:szCs w:val="22"/>
        </w:rPr>
      </w:pPr>
    </w:p>
    <w:p w14:paraId="7099D013"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D0643C" w14:textId="77777777" w:rsidR="007F7E3F" w:rsidRPr="00C47E3E" w:rsidRDefault="007F7E3F">
      <w:pPr>
        <w:rPr>
          <w:rFonts w:cs="Arial"/>
          <w:szCs w:val="22"/>
        </w:rPr>
      </w:pPr>
    </w:p>
    <w:p w14:paraId="70A22B09"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1859DEED" w14:textId="77777777" w:rsidR="007F7E3F" w:rsidRPr="00C47E3E" w:rsidRDefault="007F7E3F" w:rsidP="00D84663">
      <w:pPr>
        <w:pStyle w:val="SpecHeading4A"/>
        <w:rPr>
          <w:rFonts w:cs="Arial"/>
        </w:rPr>
      </w:pPr>
    </w:p>
    <w:p w14:paraId="4AC9D7E1"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C6BABE7"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09AE9C9B" w14:textId="77777777" w:rsidR="00882776" w:rsidRPr="00C47E3E" w:rsidRDefault="00882776" w:rsidP="00882776"/>
    <w:p w14:paraId="0ABA9811"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336868AB" w14:textId="77777777" w:rsidR="007F7E3F" w:rsidRPr="00C47E3E" w:rsidRDefault="007F7E3F">
      <w:pPr>
        <w:rPr>
          <w:rFonts w:cs="Arial"/>
          <w:szCs w:val="22"/>
        </w:rPr>
      </w:pPr>
    </w:p>
    <w:p w14:paraId="47842D34"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34C70FDD" w14:textId="77777777" w:rsidR="007F7E3F" w:rsidRPr="00C47E3E" w:rsidRDefault="007F7E3F">
      <w:pPr>
        <w:rPr>
          <w:rFonts w:cs="Arial"/>
          <w:szCs w:val="22"/>
        </w:rPr>
      </w:pPr>
    </w:p>
    <w:p w14:paraId="53B8614F"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6379ED3D" w14:textId="77777777" w:rsidR="007F7E3F" w:rsidRPr="00C47E3E" w:rsidRDefault="007F7E3F">
      <w:pPr>
        <w:rPr>
          <w:rFonts w:cs="Arial"/>
          <w:szCs w:val="22"/>
        </w:rPr>
      </w:pPr>
    </w:p>
    <w:p w14:paraId="578F1952"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27CB48AA" w14:textId="77777777" w:rsidR="007F7E3F" w:rsidRPr="00C47E3E" w:rsidRDefault="007F7E3F">
      <w:pPr>
        <w:rPr>
          <w:rFonts w:cs="Arial"/>
          <w:szCs w:val="22"/>
        </w:rPr>
      </w:pPr>
    </w:p>
    <w:p w14:paraId="3CAF6E7C"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312E64E3" w14:textId="77777777" w:rsidR="007F7E3F" w:rsidRPr="00C47E3E" w:rsidRDefault="007F7E3F">
      <w:pPr>
        <w:rPr>
          <w:rFonts w:cs="Arial"/>
          <w:szCs w:val="22"/>
        </w:rPr>
      </w:pPr>
    </w:p>
    <w:p w14:paraId="5BE12A23"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681A5A1A"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55FF8C08" w14:textId="77777777" w:rsidR="007F7E3F" w:rsidRPr="00C47E3E" w:rsidRDefault="007F7E3F">
      <w:pPr>
        <w:rPr>
          <w:rFonts w:cs="Arial"/>
          <w:szCs w:val="22"/>
        </w:rPr>
      </w:pPr>
    </w:p>
    <w:p w14:paraId="47AC0106" w14:textId="77777777" w:rsidR="007F7E3F" w:rsidRPr="00C47E3E" w:rsidRDefault="007F7E3F">
      <w:pPr>
        <w:rPr>
          <w:rFonts w:cs="Arial"/>
          <w:szCs w:val="22"/>
        </w:rPr>
      </w:pPr>
    </w:p>
    <w:p w14:paraId="2CB00F29"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79425269" w14:textId="77777777" w:rsidR="007F7E3F" w:rsidRPr="00C47E3E" w:rsidRDefault="007F7E3F">
      <w:pPr>
        <w:rPr>
          <w:rFonts w:cs="Arial"/>
          <w:szCs w:val="22"/>
        </w:rPr>
      </w:pPr>
    </w:p>
    <w:p w14:paraId="00608108"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1142BF30" w14:textId="77777777" w:rsidR="007F7E3F" w:rsidRPr="00C47E3E" w:rsidRDefault="007F7E3F">
      <w:pPr>
        <w:rPr>
          <w:rFonts w:cs="Arial"/>
          <w:szCs w:val="22"/>
        </w:rPr>
      </w:pPr>
    </w:p>
    <w:p w14:paraId="48AD5F84"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3E36334F" w14:textId="77777777" w:rsidR="008F05AA" w:rsidRPr="00C47E3E" w:rsidRDefault="008F05AA">
      <w:pPr>
        <w:pStyle w:val="SpecHeading4A"/>
        <w:rPr>
          <w:rFonts w:cs="Arial"/>
          <w:szCs w:val="22"/>
        </w:rPr>
      </w:pPr>
      <w:r w:rsidRPr="00C47E3E">
        <w:rPr>
          <w:rFonts w:cs="Arial"/>
          <w:szCs w:val="22"/>
        </w:rPr>
        <w:tab/>
        <w:t>One Highland Road</w:t>
      </w:r>
    </w:p>
    <w:p w14:paraId="405B4061"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07C1AB8C"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BDED953"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1F441939"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128871E8"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7868EBA" w14:textId="77777777" w:rsidR="007F7E3F" w:rsidRPr="00C47E3E" w:rsidRDefault="007F7E3F">
      <w:pPr>
        <w:rPr>
          <w:rFonts w:cs="Arial"/>
          <w:szCs w:val="22"/>
        </w:rPr>
      </w:pPr>
    </w:p>
    <w:p w14:paraId="201E26F3"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3FC906A7" w14:textId="77777777" w:rsidR="00A8352A" w:rsidRPr="00C47E3E" w:rsidRDefault="00A8352A" w:rsidP="00A8352A">
      <w:pPr>
        <w:rPr>
          <w:rFonts w:cs="Arial"/>
          <w:szCs w:val="22"/>
        </w:rPr>
      </w:pPr>
    </w:p>
    <w:p w14:paraId="1E110E5C"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0F60A329"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0960172B" w14:textId="77777777" w:rsidR="007F7E3F" w:rsidRPr="00C47E3E" w:rsidRDefault="007F7E3F">
      <w:pPr>
        <w:rPr>
          <w:rFonts w:cs="Arial"/>
          <w:szCs w:val="22"/>
        </w:rPr>
      </w:pPr>
    </w:p>
    <w:p w14:paraId="466573BC"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3D15C618" w14:textId="77777777" w:rsidR="007F7E3F" w:rsidRPr="00C47E3E" w:rsidRDefault="007F7E3F">
      <w:pPr>
        <w:rPr>
          <w:rFonts w:cs="Arial"/>
          <w:szCs w:val="22"/>
        </w:rPr>
      </w:pPr>
      <w:bookmarkStart w:id="8" w:name="_Hlk98910898"/>
    </w:p>
    <w:p w14:paraId="075D558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22A792A2" w14:textId="77777777" w:rsidR="00882776" w:rsidRPr="00C47E3E" w:rsidRDefault="00882776" w:rsidP="00882776"/>
    <w:p w14:paraId="11B1223A"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1353F4">
        <w:rPr>
          <w:rFonts w:cs="Arial"/>
        </w:rPr>
        <w:t>4</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537AC896" w14:textId="77777777" w:rsidR="00882776" w:rsidRPr="00C47E3E" w:rsidRDefault="00882776" w:rsidP="00882776"/>
    <w:p w14:paraId="286E0134"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1353F4">
        <w:rPr>
          <w:rFonts w:cs="Arial"/>
        </w:rPr>
        <w:t>800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1F30F226" w14:textId="77777777" w:rsidR="000D7214" w:rsidRDefault="000D7214" w:rsidP="00425B96">
      <w:pPr>
        <w:pStyle w:val="SpecHeading51"/>
        <w:rPr>
          <w:rFonts w:cs="Arial"/>
        </w:rPr>
      </w:pPr>
    </w:p>
    <w:p w14:paraId="33C64F82"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59E4EE70"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3E9C3214"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C75465">
        <w:rPr>
          <w:rFonts w:cs="Arial"/>
          <w:szCs w:val="22"/>
        </w:rPr>
        <w:t>5</w:t>
      </w:r>
      <w:r w:rsidR="00522AA4">
        <w:rPr>
          <w:rFonts w:cs="Arial"/>
          <w:szCs w:val="22"/>
        </w:rPr>
        <w:t>-</w:t>
      </w:r>
      <w:r w:rsidRPr="00C47E3E">
        <w:rPr>
          <w:rFonts w:cs="Arial"/>
          <w:szCs w:val="22"/>
        </w:rPr>
        <w:t>feet</w:t>
      </w:r>
      <w:r w:rsidR="00522AA4">
        <w:rPr>
          <w:rFonts w:cs="Arial"/>
          <w:szCs w:val="22"/>
        </w:rPr>
        <w:t xml:space="preserve">, </w:t>
      </w:r>
      <w:r w:rsidR="00C75465">
        <w:rPr>
          <w:rFonts w:cs="Arial"/>
          <w:szCs w:val="22"/>
        </w:rPr>
        <w:t>4</w:t>
      </w:r>
      <w:r w:rsidR="00522AA4">
        <w:rPr>
          <w:rFonts w:cs="Arial"/>
          <w:szCs w:val="22"/>
        </w:rPr>
        <w:t>-</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0939F89E"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C75465">
        <w:rPr>
          <w:rFonts w:cs="Arial"/>
          <w:szCs w:val="22"/>
        </w:rPr>
        <w:t>5</w:t>
      </w:r>
      <w:r w:rsidR="00522AA4">
        <w:rPr>
          <w:rFonts w:cs="Arial"/>
          <w:szCs w:val="22"/>
        </w:rPr>
        <w:t>-</w:t>
      </w:r>
      <w:r w:rsidRPr="00C47E3E">
        <w:rPr>
          <w:rFonts w:cs="Arial"/>
          <w:szCs w:val="22"/>
        </w:rPr>
        <w:t>feet</w:t>
      </w:r>
      <w:r w:rsidR="00522AA4">
        <w:rPr>
          <w:rFonts w:cs="Arial"/>
          <w:szCs w:val="22"/>
        </w:rPr>
        <w:t xml:space="preserve">, </w:t>
      </w:r>
      <w:r w:rsidR="00C75465">
        <w:rPr>
          <w:rFonts w:cs="Arial"/>
          <w:szCs w:val="22"/>
        </w:rPr>
        <w:t>10</w:t>
      </w:r>
      <w:r w:rsidR="00522AA4">
        <w:rPr>
          <w:rFonts w:cs="Arial"/>
          <w:szCs w:val="22"/>
        </w:rPr>
        <w:t>-inches, as indicated on the drawings.</w:t>
      </w:r>
    </w:p>
    <w:p w14:paraId="10038697" w14:textId="77777777" w:rsidR="00CF613B" w:rsidRPr="00CF613B" w:rsidRDefault="00CF613B" w:rsidP="00CF613B">
      <w:pPr>
        <w:numPr>
          <w:ilvl w:val="0"/>
          <w:numId w:val="10"/>
        </w:numPr>
      </w:pPr>
      <w:r w:rsidRPr="00CF613B">
        <w:t xml:space="preserve">Inside Length: </w:t>
      </w:r>
      <w:r w:rsidR="00C75465">
        <w:t>24</w:t>
      </w:r>
      <w:r w:rsidR="00522AA4">
        <w:t>-</w:t>
      </w:r>
      <w:r w:rsidRPr="00CF613B">
        <w:t>feet</w:t>
      </w:r>
      <w:r w:rsidR="00522AA4">
        <w:t xml:space="preserve">, </w:t>
      </w:r>
      <w:r w:rsidR="00C75465">
        <w:t>0</w:t>
      </w:r>
      <w:r w:rsidR="00522AA4">
        <w:t>-inches, as indicated on the drawings.</w:t>
      </w:r>
    </w:p>
    <w:bookmarkEnd w:id="9"/>
    <w:p w14:paraId="724F0361"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5C4186BD"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C75465">
        <w:rPr>
          <w:rFonts w:cs="Arial"/>
          <w:szCs w:val="22"/>
        </w:rPr>
        <w:t>5</w:t>
      </w:r>
      <w:r w:rsidR="00522AA4">
        <w:rPr>
          <w:rFonts w:cs="Arial"/>
          <w:szCs w:val="22"/>
        </w:rPr>
        <w:t>-</w:t>
      </w:r>
      <w:r w:rsidR="00522AA4" w:rsidRPr="00C47E3E">
        <w:rPr>
          <w:rFonts w:cs="Arial"/>
          <w:szCs w:val="22"/>
        </w:rPr>
        <w:t>feet</w:t>
      </w:r>
      <w:r w:rsidR="00522AA4">
        <w:rPr>
          <w:rFonts w:cs="Arial"/>
          <w:szCs w:val="22"/>
        </w:rPr>
        <w:t xml:space="preserve">, </w:t>
      </w:r>
      <w:r w:rsidR="00C75465">
        <w:rPr>
          <w:rFonts w:cs="Arial"/>
          <w:szCs w:val="22"/>
        </w:rPr>
        <w:t>4</w:t>
      </w:r>
      <w:r w:rsidR="00522AA4">
        <w:rPr>
          <w:rFonts w:cs="Arial"/>
          <w:szCs w:val="22"/>
        </w:rPr>
        <w:t>-</w:t>
      </w:r>
      <w:r w:rsidR="00522AA4" w:rsidRPr="00C47E3E">
        <w:rPr>
          <w:rFonts w:cs="Arial"/>
          <w:szCs w:val="22"/>
        </w:rPr>
        <w:t>inches</w:t>
      </w:r>
      <w:r w:rsidR="00522AA4">
        <w:rPr>
          <w:rFonts w:cs="Arial"/>
          <w:szCs w:val="22"/>
        </w:rPr>
        <w:t>, as indicated on the drawings.</w:t>
      </w:r>
    </w:p>
    <w:p w14:paraId="58DAED15"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C75465">
        <w:rPr>
          <w:rFonts w:cs="Arial"/>
          <w:szCs w:val="22"/>
        </w:rPr>
        <w:t>5</w:t>
      </w:r>
      <w:r w:rsidR="00031185">
        <w:rPr>
          <w:rFonts w:cs="Arial"/>
          <w:szCs w:val="22"/>
        </w:rPr>
        <w:t>-</w:t>
      </w:r>
      <w:r w:rsidR="00031185" w:rsidRPr="00C47E3E">
        <w:rPr>
          <w:rFonts w:cs="Arial"/>
          <w:szCs w:val="22"/>
        </w:rPr>
        <w:t>feet</w:t>
      </w:r>
      <w:r w:rsidR="00031185">
        <w:rPr>
          <w:rFonts w:cs="Arial"/>
          <w:szCs w:val="22"/>
        </w:rPr>
        <w:t xml:space="preserve">, </w:t>
      </w:r>
      <w:r w:rsidR="00C75465">
        <w:rPr>
          <w:rFonts w:cs="Arial"/>
          <w:szCs w:val="22"/>
        </w:rPr>
        <w:t>10</w:t>
      </w:r>
      <w:r w:rsidR="00031185">
        <w:rPr>
          <w:rFonts w:cs="Arial"/>
          <w:szCs w:val="22"/>
        </w:rPr>
        <w:t>-inches</w:t>
      </w:r>
      <w:r w:rsidR="00522AA4">
        <w:rPr>
          <w:rFonts w:cs="Arial"/>
          <w:szCs w:val="22"/>
        </w:rPr>
        <w:t>, as indicated on the drawings.</w:t>
      </w:r>
    </w:p>
    <w:p w14:paraId="61C61219" w14:textId="77777777" w:rsidR="00462815" w:rsidRPr="00462815" w:rsidRDefault="00CF613B" w:rsidP="00462815">
      <w:pPr>
        <w:numPr>
          <w:ilvl w:val="0"/>
          <w:numId w:val="10"/>
        </w:numPr>
      </w:pPr>
      <w:r w:rsidRPr="00CF613B">
        <w:t xml:space="preserve">Inside Length: </w:t>
      </w:r>
      <w:r w:rsidR="00C75465">
        <w:t>4</w:t>
      </w:r>
      <w:r w:rsidR="00B66CFA">
        <w:t>-</w:t>
      </w:r>
      <w:r w:rsidRPr="00CF613B">
        <w:t>feet</w:t>
      </w:r>
      <w:r w:rsidR="00B66CFA">
        <w:t xml:space="preserve">, </w:t>
      </w:r>
      <w:r w:rsidR="00C75465">
        <w:t>10</w:t>
      </w:r>
      <w:r w:rsidR="00B66CFA">
        <w:t>-</w:t>
      </w:r>
      <w:r w:rsidR="00522AA4">
        <w:t>inches, as indicated on the drawings.</w:t>
      </w:r>
    </w:p>
    <w:p w14:paraId="06B13043"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56953263"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C75465">
        <w:rPr>
          <w:rFonts w:cs="Arial"/>
          <w:szCs w:val="22"/>
        </w:rPr>
        <w:t>28</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1353F4">
        <w:rPr>
          <w:rFonts w:cs="Arial"/>
          <w:szCs w:val="22"/>
        </w:rPr>
        <w:t>1</w:t>
      </w:r>
      <w:r w:rsidR="009D23C2">
        <w:rPr>
          <w:rFonts w:cs="Arial"/>
          <w:szCs w:val="22"/>
        </w:rPr>
        <w:t>0</w:t>
      </w:r>
      <w:r w:rsidR="00B66CFA">
        <w:rPr>
          <w:rFonts w:cs="Arial"/>
          <w:szCs w:val="22"/>
        </w:rPr>
        <w:t>-</w:t>
      </w:r>
      <w:r w:rsidR="00522AA4">
        <w:rPr>
          <w:rFonts w:cs="Arial"/>
          <w:szCs w:val="22"/>
        </w:rPr>
        <w:t>inches, as indicated on the drawings.</w:t>
      </w:r>
    </w:p>
    <w:p w14:paraId="34BAD4B6"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C75465">
        <w:rPr>
          <w:rFonts w:cs="Arial"/>
          <w:szCs w:val="22"/>
        </w:rPr>
        <w:t>29</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1353F4">
        <w:rPr>
          <w:rFonts w:cs="Arial"/>
          <w:szCs w:val="22"/>
        </w:rPr>
        <w:t>5</w:t>
      </w:r>
      <w:r w:rsidR="00B66CFA">
        <w:rPr>
          <w:rFonts w:cs="Arial"/>
          <w:szCs w:val="22"/>
        </w:rPr>
        <w:t>-</w:t>
      </w:r>
      <w:r w:rsidR="00522AA4">
        <w:rPr>
          <w:rFonts w:cs="Arial"/>
          <w:szCs w:val="22"/>
        </w:rPr>
        <w:t>inches, as indicated on the drawings.</w:t>
      </w:r>
    </w:p>
    <w:p w14:paraId="7E7F0E4C"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C75465">
        <w:t>7</w:t>
      </w:r>
      <w:r w:rsidR="00B66CFA">
        <w:t>-</w:t>
      </w:r>
      <w:r w:rsidR="00306F3B" w:rsidRPr="00306F3B">
        <w:t xml:space="preserve"> feet</w:t>
      </w:r>
      <w:r w:rsidR="00B66CFA">
        <w:t xml:space="preserve">, </w:t>
      </w:r>
      <w:r w:rsidR="00C75465">
        <w:t>2</w:t>
      </w:r>
      <w:r w:rsidR="00B66CFA">
        <w:t>-</w:t>
      </w:r>
      <w:r w:rsidR="00522AA4">
        <w:t xml:space="preserve">inches, as indicated </w:t>
      </w:r>
    </w:p>
    <w:p w14:paraId="6B54850C" w14:textId="77777777" w:rsidR="00306F3B" w:rsidRPr="00306F3B" w:rsidRDefault="002510A6" w:rsidP="002510A6">
      <w:pPr>
        <w:ind w:left="1440"/>
      </w:pPr>
      <w:r>
        <w:t xml:space="preserve">      </w:t>
      </w:r>
      <w:r w:rsidR="00522AA4">
        <w:t>on the</w:t>
      </w:r>
      <w:r>
        <w:t xml:space="preserve"> </w:t>
      </w:r>
      <w:r w:rsidR="00522AA4">
        <w:t>drawings.</w:t>
      </w:r>
    </w:p>
    <w:p w14:paraId="24811EEA" w14:textId="77777777" w:rsidR="00882776" w:rsidRPr="00C47E3E" w:rsidRDefault="00882776" w:rsidP="00882776"/>
    <w:p w14:paraId="088BACBC"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16E64D6"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331F5CF4"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p w14:paraId="553DD62E"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bookmarkEnd w:id="8"/>
    <w:p w14:paraId="404E7EDF" w14:textId="77777777" w:rsidR="00882776" w:rsidRPr="00C47E3E" w:rsidRDefault="00882776" w:rsidP="00882776"/>
    <w:p w14:paraId="1E661AE3"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4E224331"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137888A5"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121ECD41"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42B4E9A4"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317406CE"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B35D897"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6BC2E4D5"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2ED1A043"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3AFDFEEF"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3D29F370"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0D6CD6A6"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373524F"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1A29566D"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EE5502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7E4045EC"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02C76E9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37E95FA8"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0F07859B" w14:textId="77777777" w:rsidR="00882776" w:rsidRPr="00C47E3E" w:rsidRDefault="00882776" w:rsidP="00882776"/>
    <w:p w14:paraId="2E9D400F"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61AF547E"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1E4945D5"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7C08D0F8"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7945BD11"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03732280"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72FF3C93"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44C3B675"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233B8571"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3D7AF8D9"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31A96A89"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4B68CB1B"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0E44B3A3"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7CAC2C1C"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74251B57"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4E96CB78"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0A08A5F8"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08D3D9BD"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4254D571"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3D4CEC">
        <w:rPr>
          <w:szCs w:val="22"/>
        </w:rPr>
        <w:t>le</w:t>
      </w:r>
      <w:r w:rsidRPr="007D2778">
        <w:rPr>
          <w:szCs w:val="22"/>
        </w:rPr>
        <w:t xml:space="preserve">. </w:t>
      </w:r>
    </w:p>
    <w:p w14:paraId="4B8D2937"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017302AB" w14:textId="77777777" w:rsidR="00901A39" w:rsidRPr="00C47E3E" w:rsidRDefault="00901A39" w:rsidP="00901A39">
      <w:pPr>
        <w:rPr>
          <w:rFonts w:cs="Arial"/>
          <w:szCs w:val="22"/>
        </w:rPr>
      </w:pPr>
    </w:p>
    <w:p w14:paraId="343A0BE0"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1E65B3B" w14:textId="77777777" w:rsidR="00901A39" w:rsidRPr="00C47E3E" w:rsidRDefault="00901A39" w:rsidP="00901A39">
      <w:pPr>
        <w:rPr>
          <w:rFonts w:cs="Arial"/>
          <w:szCs w:val="22"/>
        </w:rPr>
      </w:pPr>
    </w:p>
    <w:p w14:paraId="6D46B704"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4CE80F13"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7D971C72"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292B4BBC"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7D052AC2"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4A464EE9"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064E12FF"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7C3B65A6"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0DB7872C"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54C94BD2"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496E90E7"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31B9D10D"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40959F1D"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4705E8A3"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48BA8B88"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3787C3D6"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6E70C401" w14:textId="77777777" w:rsidR="00901A39" w:rsidRPr="00C47E3E" w:rsidRDefault="00901A39" w:rsidP="00901A39">
      <w:pPr>
        <w:rPr>
          <w:rFonts w:cs="Arial"/>
          <w:szCs w:val="22"/>
        </w:rPr>
      </w:pPr>
    </w:p>
    <w:p w14:paraId="771C3D57"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116A30DD" w14:textId="77777777" w:rsidR="00901A39" w:rsidRPr="00C47E3E" w:rsidRDefault="00901A39" w:rsidP="00901A39">
      <w:pPr>
        <w:rPr>
          <w:rFonts w:cs="Arial"/>
          <w:szCs w:val="22"/>
        </w:rPr>
      </w:pPr>
    </w:p>
    <w:p w14:paraId="31E1444F"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A06631E"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52153643"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12CF834E" w14:textId="77777777" w:rsidR="00882776" w:rsidRPr="00C47E3E" w:rsidRDefault="00882776" w:rsidP="00882776"/>
    <w:p w14:paraId="3DED0E71"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4A4FED5A" w14:textId="77777777" w:rsidR="007F7E3F" w:rsidRPr="00C47E3E" w:rsidRDefault="007F7E3F">
      <w:pPr>
        <w:rPr>
          <w:rFonts w:cs="Arial"/>
          <w:szCs w:val="22"/>
        </w:rPr>
      </w:pPr>
    </w:p>
    <w:p w14:paraId="77516989"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094AB6CB" w14:textId="77777777" w:rsidR="00941B00" w:rsidRPr="00C47E3E" w:rsidRDefault="00941B00">
      <w:pPr>
        <w:pStyle w:val="SpecHeading6a"/>
        <w:rPr>
          <w:rFonts w:cs="Arial"/>
          <w:szCs w:val="22"/>
        </w:rPr>
      </w:pPr>
    </w:p>
    <w:p w14:paraId="12532D5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1BFF20CC"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259A02CF"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206A8ABB" w14:textId="77777777" w:rsidR="006D132A" w:rsidRPr="00C47E3E" w:rsidRDefault="006D132A" w:rsidP="006D132A">
      <w:pPr>
        <w:rPr>
          <w:rFonts w:cs="Arial"/>
          <w:szCs w:val="22"/>
        </w:rPr>
      </w:pPr>
      <w:bookmarkStart w:id="10" w:name="_Hlk95033790"/>
      <w:bookmarkStart w:id="11" w:name="_Hlk98911226"/>
    </w:p>
    <w:p w14:paraId="3258DF02"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1670169D" w14:textId="77777777" w:rsidR="00725450" w:rsidRPr="00C47E3E" w:rsidRDefault="00725450" w:rsidP="00C37509">
      <w:pPr>
        <w:pStyle w:val="SpecHeading51"/>
        <w:ind w:left="0" w:firstLine="0"/>
        <w:rPr>
          <w:rFonts w:cs="Arial"/>
        </w:rPr>
      </w:pPr>
    </w:p>
    <w:bookmarkEnd w:id="10"/>
    <w:p w14:paraId="65203211"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1F2D9663"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32EF1022"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184ABCB9" w14:textId="77777777" w:rsidR="00786D5A" w:rsidRPr="00C47E3E" w:rsidRDefault="00377296" w:rsidP="00786D5A">
      <w:r w:rsidRPr="00C47E3E">
        <w:t>or</w:t>
      </w:r>
    </w:p>
    <w:p w14:paraId="0636CCEB"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7F600053"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20F96FC2"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1C4125D8"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0A558412"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DB86DA6" w14:textId="77777777" w:rsidR="00377296" w:rsidRPr="00C47E3E" w:rsidRDefault="00377296" w:rsidP="00377296">
      <w:pPr>
        <w:rPr>
          <w:rFonts w:cs="Arial"/>
          <w:szCs w:val="22"/>
        </w:rPr>
      </w:pPr>
    </w:p>
    <w:p w14:paraId="77533B3D"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4F148D5E" w14:textId="77777777" w:rsidR="00377296" w:rsidRPr="00C47E3E" w:rsidRDefault="00377296" w:rsidP="00377296"/>
    <w:p w14:paraId="628032E0"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6B2CB282"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2CC91E16"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3A940B62"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5C857CD3" w14:textId="77777777" w:rsidR="00E15F0A" w:rsidRPr="00C47E3E" w:rsidRDefault="00E15F0A" w:rsidP="00E15F0A"/>
    <w:p w14:paraId="1391AFFD" w14:textId="77777777" w:rsidR="004E25D1" w:rsidRPr="00C47E3E" w:rsidRDefault="004E25D1" w:rsidP="004E25D1">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7CC458DA" w14:textId="77777777" w:rsidR="004E25D1" w:rsidRDefault="004E25D1" w:rsidP="006B1A52">
      <w:pPr>
        <w:pStyle w:val="SpecHeading51"/>
        <w:rPr>
          <w:rFonts w:cs="Arial"/>
          <w:szCs w:val="22"/>
        </w:rPr>
      </w:pPr>
    </w:p>
    <w:p w14:paraId="08129CC6" w14:textId="6828B569"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4D14FD8B"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394F9E61"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3E7BC3C2" w14:textId="77777777" w:rsidR="006B1A52" w:rsidRPr="00C47E3E" w:rsidRDefault="006B1A52" w:rsidP="00DF3C67">
      <w:pPr>
        <w:rPr>
          <w:rFonts w:cs="Arial"/>
          <w:szCs w:val="22"/>
        </w:rPr>
      </w:pPr>
    </w:p>
    <w:p w14:paraId="2D11BF1F"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1CDDD358" w14:textId="77777777" w:rsidR="00882776" w:rsidRPr="00C47E3E" w:rsidRDefault="00882776" w:rsidP="00882776"/>
    <w:p w14:paraId="05018A99"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272EC8D4"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48DB3E2A"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1DECA03C" w14:textId="77777777" w:rsidR="00882776" w:rsidRPr="00C47E3E" w:rsidRDefault="00882776" w:rsidP="00882776"/>
    <w:p w14:paraId="19CBE282"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3DBD5E5B"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24D9ADB0"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4DE9109A"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012ED1B8" w14:textId="77777777" w:rsidR="00096217" w:rsidRPr="00C47E3E" w:rsidRDefault="00096217" w:rsidP="00096217">
      <w:pPr>
        <w:rPr>
          <w:rFonts w:cs="Arial"/>
          <w:szCs w:val="22"/>
        </w:rPr>
      </w:pPr>
      <w:bookmarkStart w:id="18" w:name="_Hlk95036912"/>
    </w:p>
    <w:p w14:paraId="7C30374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60C5FB9B" w14:textId="77777777" w:rsidR="00703F08" w:rsidRPr="00C47E3E" w:rsidRDefault="00703F08" w:rsidP="00DF3C67">
      <w:pPr>
        <w:rPr>
          <w:rFonts w:cs="Arial"/>
          <w:szCs w:val="22"/>
        </w:rPr>
      </w:pPr>
    </w:p>
    <w:bookmarkEnd w:id="18"/>
    <w:p w14:paraId="26525A14"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405672E7"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4F82E641"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6BC81963"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7682D9A2"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14E400A2" w14:textId="77777777" w:rsidR="00400ABB" w:rsidRPr="00C47E3E" w:rsidRDefault="00400ABB" w:rsidP="00882776">
      <w:pPr>
        <w:pStyle w:val="SpecHeading51"/>
        <w:ind w:left="0" w:firstLine="0"/>
        <w:rPr>
          <w:rFonts w:cs="Arial"/>
          <w:szCs w:val="22"/>
        </w:rPr>
      </w:pPr>
    </w:p>
    <w:p w14:paraId="09F9062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316E65C1"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7342778D" w14:textId="77777777" w:rsidR="004645E6" w:rsidRPr="00C47E3E" w:rsidRDefault="004645E6" w:rsidP="004645E6">
      <w:pPr>
        <w:pStyle w:val="SpecHeading51"/>
        <w:rPr>
          <w:rFonts w:cs="Arial"/>
          <w:szCs w:val="22"/>
        </w:rPr>
      </w:pPr>
    </w:p>
    <w:p w14:paraId="57F13F47"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5D1565BA"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18EC6FBB"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418726A2"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8E1FC8D"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10A2960D"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486328B2"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F1D0271"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36F3715C"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345094C3" w14:textId="77777777" w:rsidR="007D78E7" w:rsidRPr="00C47E3E" w:rsidRDefault="007D78E7" w:rsidP="00DD33D7">
      <w:pPr>
        <w:pStyle w:val="SpecHeading51"/>
        <w:rPr>
          <w:rFonts w:cs="Arial"/>
          <w:szCs w:val="22"/>
        </w:rPr>
      </w:pPr>
    </w:p>
    <w:p w14:paraId="1267DB7A"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355B9A9B"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16470A7F"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3E6A69FA"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13706C5F"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5AFA361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4BFA691F"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609FB6C2"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6A330AEA"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43369610"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2027C299"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306138CE"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1CCD0CC8" w14:textId="77777777" w:rsidR="002B7BC3" w:rsidRPr="00C47E3E" w:rsidRDefault="002B7BC3" w:rsidP="002B7BC3"/>
    <w:p w14:paraId="01701540"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43EBDB64"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4A4C6C70"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70E8D336"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2EFBA63F"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07257A75"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43D79D7D"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41C1AD16"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3E19F551"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04E4F37B"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5E5D5AFF"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3E78D402"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3C6A35BB"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519C1B14"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6CC7A76E"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426F06A5"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385EC022"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25FDAA2D"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0F764150"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46B4600C"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10D578DD" w14:textId="77777777" w:rsidR="001E2BCD" w:rsidRPr="00C47E3E" w:rsidRDefault="002B7BC3">
      <w:pPr>
        <w:numPr>
          <w:ilvl w:val="0"/>
          <w:numId w:val="16"/>
        </w:numPr>
        <w:rPr>
          <w:rFonts w:cs="Arial"/>
          <w:szCs w:val="22"/>
        </w:rPr>
      </w:pPr>
      <w:r w:rsidRPr="00C47E3E">
        <w:rPr>
          <w:rFonts w:cs="Arial"/>
          <w:szCs w:val="22"/>
        </w:rPr>
        <w:t>NEMA 4 Enclosure</w:t>
      </w:r>
    </w:p>
    <w:p w14:paraId="688A7B38"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23A5F161" w14:textId="77777777" w:rsidR="001E2BCD" w:rsidRPr="00C47E3E" w:rsidRDefault="002B7BC3">
      <w:pPr>
        <w:numPr>
          <w:ilvl w:val="0"/>
          <w:numId w:val="16"/>
        </w:numPr>
        <w:rPr>
          <w:rFonts w:cs="Arial"/>
          <w:szCs w:val="22"/>
        </w:rPr>
      </w:pPr>
      <w:r w:rsidRPr="00C47E3E">
        <w:rPr>
          <w:rFonts w:cs="Arial"/>
          <w:szCs w:val="22"/>
        </w:rPr>
        <w:t>5A 120VAC breaker</w:t>
      </w:r>
    </w:p>
    <w:p w14:paraId="3029EE81" w14:textId="77777777" w:rsidR="001E2BCD" w:rsidRPr="00C47E3E" w:rsidRDefault="002B7BC3">
      <w:pPr>
        <w:numPr>
          <w:ilvl w:val="0"/>
          <w:numId w:val="16"/>
        </w:numPr>
        <w:rPr>
          <w:rFonts w:cs="Arial"/>
          <w:szCs w:val="22"/>
        </w:rPr>
      </w:pPr>
      <w:r w:rsidRPr="00C47E3E">
        <w:rPr>
          <w:rFonts w:cs="Arial"/>
          <w:szCs w:val="22"/>
        </w:rPr>
        <w:t>Active barrier</w:t>
      </w:r>
    </w:p>
    <w:p w14:paraId="53AFA3A7" w14:textId="77777777" w:rsidR="001E2BCD" w:rsidRPr="00C47E3E" w:rsidRDefault="002B7BC3">
      <w:pPr>
        <w:numPr>
          <w:ilvl w:val="0"/>
          <w:numId w:val="16"/>
        </w:numPr>
        <w:rPr>
          <w:rFonts w:cs="Arial"/>
          <w:szCs w:val="22"/>
        </w:rPr>
      </w:pPr>
      <w:r w:rsidRPr="00C47E3E">
        <w:rPr>
          <w:rFonts w:cs="Arial"/>
          <w:szCs w:val="22"/>
        </w:rPr>
        <w:t>12VDC power converter</w:t>
      </w:r>
    </w:p>
    <w:p w14:paraId="142620E0"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15C7F7BC" w14:textId="77777777" w:rsidR="001E2BCD" w:rsidRPr="00C47E3E" w:rsidRDefault="002B7BC3">
      <w:pPr>
        <w:numPr>
          <w:ilvl w:val="0"/>
          <w:numId w:val="16"/>
        </w:numPr>
        <w:rPr>
          <w:rFonts w:cs="Arial"/>
          <w:szCs w:val="22"/>
        </w:rPr>
      </w:pPr>
      <w:r w:rsidRPr="00C47E3E">
        <w:rPr>
          <w:rFonts w:cs="Arial"/>
          <w:szCs w:val="22"/>
        </w:rPr>
        <w:t>4G cellular technology</w:t>
      </w:r>
    </w:p>
    <w:p w14:paraId="3377B047"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11B26A7D"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04ABF6F6" w14:textId="77777777" w:rsidR="002B7BC3" w:rsidRPr="00C47E3E" w:rsidRDefault="002B7BC3" w:rsidP="00D76D25">
      <w:pPr>
        <w:rPr>
          <w:rFonts w:cs="Arial"/>
          <w:szCs w:val="22"/>
        </w:rPr>
      </w:pPr>
      <w:bookmarkStart w:id="24" w:name="_Hlk98911485"/>
      <w:bookmarkEnd w:id="22"/>
    </w:p>
    <w:p w14:paraId="542DDBA9"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7E50C73F" w14:textId="77777777" w:rsidR="00C73BB0" w:rsidRPr="00C47E3E" w:rsidRDefault="00C73BB0" w:rsidP="00D1694B">
      <w:pPr>
        <w:pStyle w:val="SpecHeading51"/>
        <w:ind w:left="0" w:firstLine="0"/>
        <w:rPr>
          <w:rFonts w:cs="Arial"/>
          <w:szCs w:val="22"/>
        </w:rPr>
      </w:pPr>
    </w:p>
    <w:p w14:paraId="7BF8A874"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0D6371FD"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3B18B686"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3E1F14B0"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49696DE4"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6CA9A861"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43AD884D" w14:textId="77777777" w:rsidR="00DF3C67" w:rsidRPr="00C47E3E" w:rsidRDefault="00DF3C67" w:rsidP="00DF3C67">
      <w:pPr>
        <w:rPr>
          <w:rFonts w:cs="Arial"/>
          <w:szCs w:val="22"/>
        </w:rPr>
      </w:pPr>
    </w:p>
    <w:p w14:paraId="7352BD93"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483F94CE"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4A3C8BF6"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0FD23024"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0D8D8B68"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0A29BC59"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7E2B5235" w14:textId="77777777" w:rsidR="002C33E2" w:rsidRPr="00C47E3E" w:rsidRDefault="002C33E2" w:rsidP="00BF2294">
      <w:pPr>
        <w:rPr>
          <w:rFonts w:cs="Arial"/>
          <w:szCs w:val="22"/>
        </w:rPr>
      </w:pPr>
    </w:p>
    <w:p w14:paraId="5EFDBE14"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4771E4CD" w14:textId="77777777" w:rsidR="00BF2294" w:rsidRPr="00C47E3E" w:rsidRDefault="00BF2294" w:rsidP="00AA7C04">
      <w:pPr>
        <w:pStyle w:val="SpecHeading51"/>
        <w:rPr>
          <w:rFonts w:cs="Arial"/>
          <w:szCs w:val="22"/>
        </w:rPr>
      </w:pPr>
      <w:r w:rsidRPr="00C47E3E">
        <w:rPr>
          <w:rFonts w:cs="Arial"/>
          <w:szCs w:val="22"/>
        </w:rPr>
        <w:t xml:space="preserve">          a.     "No Smoking"</w:t>
      </w:r>
    </w:p>
    <w:p w14:paraId="776356A6"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90017C4"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539C7E9D" w14:textId="77777777" w:rsidR="00BF2294" w:rsidRPr="00C47E3E" w:rsidRDefault="00BF2294" w:rsidP="00CF0D31">
      <w:pPr>
        <w:pStyle w:val="SpecHeading51"/>
        <w:rPr>
          <w:rFonts w:cs="Arial"/>
          <w:szCs w:val="22"/>
        </w:rPr>
      </w:pPr>
    </w:p>
    <w:p w14:paraId="35B220A8"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0D9B9BC9"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25B41DD3"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9E8FD26"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4A4457F2"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3AEEC125"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7474874C"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35776D2A"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41A3B628" w14:textId="77777777" w:rsidR="007F7E3F" w:rsidRPr="00C47E3E" w:rsidRDefault="007F7E3F" w:rsidP="003F4741">
      <w:pPr>
        <w:pStyle w:val="SpecHeading51"/>
        <w:rPr>
          <w:rFonts w:cs="Arial"/>
          <w:szCs w:val="22"/>
        </w:rPr>
      </w:pPr>
    </w:p>
    <w:p w14:paraId="408FE476"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6B3C6B17"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07E54499"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01856326"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753959CE" w14:textId="77777777" w:rsidR="00BF2294" w:rsidRPr="00C47E3E" w:rsidRDefault="00BF2294" w:rsidP="00382090">
      <w:pPr>
        <w:pStyle w:val="SpecHeading4A"/>
        <w:ind w:left="0" w:firstLine="0"/>
        <w:rPr>
          <w:rFonts w:cs="Arial"/>
          <w:szCs w:val="22"/>
        </w:rPr>
      </w:pPr>
      <w:bookmarkStart w:id="26" w:name="_Hlk98911739"/>
    </w:p>
    <w:p w14:paraId="34372C19" w14:textId="77777777" w:rsidR="00BF2294" w:rsidRPr="00C47E3E" w:rsidRDefault="00BF2294" w:rsidP="00703F08">
      <w:pPr>
        <w:pStyle w:val="SpecHeading4A"/>
        <w:rPr>
          <w:rFonts w:cs="Arial"/>
          <w:szCs w:val="22"/>
        </w:rPr>
      </w:pPr>
    </w:p>
    <w:p w14:paraId="43A38EA1"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74A37E44" w14:textId="77777777" w:rsidR="00703F08" w:rsidRPr="00C47E3E" w:rsidRDefault="00703F08" w:rsidP="00703F08">
      <w:pPr>
        <w:pStyle w:val="SpecHeading4A"/>
        <w:rPr>
          <w:rFonts w:cs="Arial"/>
          <w:b/>
          <w:szCs w:val="22"/>
        </w:rPr>
      </w:pPr>
    </w:p>
    <w:p w14:paraId="3F2FF75B"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2E313341" w14:textId="77777777" w:rsidR="00AA7C04" w:rsidRPr="00C47E3E" w:rsidRDefault="00AA7C04" w:rsidP="00AA7C04">
      <w:pPr>
        <w:rPr>
          <w:rFonts w:cs="Arial"/>
        </w:rPr>
      </w:pPr>
    </w:p>
    <w:p w14:paraId="30880C3F"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6E4A993C"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3EE59685"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08CC52BF"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218F287B"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0C10A7EA"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76067C71"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71E10358"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604A3064"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192F5C0D" w14:textId="77777777" w:rsidR="00AA7C04" w:rsidRPr="00C47E3E" w:rsidRDefault="00AA7C04" w:rsidP="00647899">
      <w:pPr>
        <w:pStyle w:val="SpecHeading51"/>
        <w:ind w:left="734"/>
        <w:rPr>
          <w:rFonts w:cs="Arial"/>
        </w:rPr>
      </w:pPr>
      <w:r w:rsidRPr="00C47E3E">
        <w:rPr>
          <w:rFonts w:cs="Arial"/>
        </w:rPr>
        <w:t xml:space="preserve">              agencies.</w:t>
      </w:r>
    </w:p>
    <w:p w14:paraId="48EB0B88" w14:textId="77777777" w:rsidR="0033686B" w:rsidRPr="00C47E3E" w:rsidRDefault="0033686B" w:rsidP="0033686B">
      <w:pPr>
        <w:rPr>
          <w:rFonts w:cs="Arial"/>
        </w:rPr>
      </w:pPr>
    </w:p>
    <w:p w14:paraId="7C262BB5"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5F67ADA5" w14:textId="77777777" w:rsidR="0033686B" w:rsidRPr="00C47E3E" w:rsidRDefault="0033686B" w:rsidP="0033686B">
      <w:pPr>
        <w:pStyle w:val="SpecHeading4A"/>
        <w:ind w:left="900" w:hanging="713"/>
        <w:rPr>
          <w:rFonts w:cs="Arial"/>
          <w:szCs w:val="22"/>
        </w:rPr>
      </w:pPr>
    </w:p>
    <w:p w14:paraId="277D8C8D"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1685CF7F"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2675FF8C"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7D9717B"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0BE34A70"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29AB5A7E"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2DBB6945"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09C23936"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7B19887B"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D95DBE9"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19222BA0"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4EF05285"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749A9766" w14:textId="77777777" w:rsidR="00BF2294" w:rsidRPr="00C47E3E" w:rsidRDefault="00BF2294" w:rsidP="0033686B">
      <w:pPr>
        <w:pStyle w:val="SpecHeading4A"/>
        <w:ind w:left="900" w:hanging="713"/>
        <w:rPr>
          <w:rFonts w:cs="Arial"/>
          <w:szCs w:val="22"/>
        </w:rPr>
      </w:pPr>
    </w:p>
    <w:p w14:paraId="69AF1126"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7C31CAA0" w14:textId="77777777" w:rsidR="00720352" w:rsidRPr="00C47E3E" w:rsidRDefault="00720352" w:rsidP="00720352">
      <w:pPr>
        <w:pStyle w:val="SpecHeading4A"/>
        <w:rPr>
          <w:rFonts w:cs="Arial"/>
        </w:rPr>
      </w:pPr>
    </w:p>
    <w:p w14:paraId="1D374494"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6C4E9D55"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1EF6AF3B"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78AD2CE4"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26A02B74"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9AFC818"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179C4173"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60878E80"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4B72A768"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088D11A2"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6EA26F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7FE533D5"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17026060"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51380F3A"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6EAD016E"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7E1CBF3C"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2FE15EC1" w14:textId="77777777" w:rsidR="00720352" w:rsidRPr="00C47E3E" w:rsidRDefault="00720352" w:rsidP="00720352">
      <w:pPr>
        <w:pStyle w:val="SpecHeading4A"/>
        <w:rPr>
          <w:rFonts w:cs="Arial"/>
        </w:rPr>
      </w:pPr>
    </w:p>
    <w:p w14:paraId="73FCD2A0"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45292D06"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57B12468" w14:textId="77777777" w:rsidR="00BF2294" w:rsidRPr="00C47E3E" w:rsidRDefault="00BF2294" w:rsidP="00720352">
      <w:pPr>
        <w:pStyle w:val="SpecHeading4A"/>
        <w:rPr>
          <w:rFonts w:cs="Arial"/>
          <w:szCs w:val="22"/>
        </w:rPr>
      </w:pPr>
      <w:r w:rsidRPr="00C47E3E">
        <w:rPr>
          <w:rFonts w:cs="Arial"/>
          <w:szCs w:val="22"/>
        </w:rPr>
        <w:t xml:space="preserve"> </w:t>
      </w:r>
    </w:p>
    <w:p w14:paraId="41CE92D5"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2CE3C22F" w14:textId="77777777" w:rsidR="00A160F0" w:rsidRPr="00C47E3E" w:rsidRDefault="00A160F0" w:rsidP="00A160F0">
      <w:pPr>
        <w:rPr>
          <w:rFonts w:cs="Arial"/>
        </w:rPr>
      </w:pPr>
    </w:p>
    <w:p w14:paraId="389D3F85"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039A9EDF"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5DCD8469"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305DA136"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12FE7221" w14:textId="77777777" w:rsidR="00C964BB" w:rsidRPr="00C47E3E" w:rsidRDefault="00C964BB" w:rsidP="0033686B">
      <w:pPr>
        <w:pStyle w:val="SpecHeading4A"/>
        <w:ind w:left="900" w:hanging="713"/>
        <w:rPr>
          <w:rFonts w:cs="Arial"/>
        </w:rPr>
      </w:pPr>
    </w:p>
    <w:p w14:paraId="466D29D7"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64EAEC61"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237B25D3"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4666C84C"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701EF1BC" w14:textId="77777777" w:rsidR="00BF2294" w:rsidRPr="00C47E3E" w:rsidRDefault="00BF2294" w:rsidP="0033686B">
      <w:pPr>
        <w:pStyle w:val="SpecHeading4A"/>
        <w:ind w:left="900" w:hanging="713"/>
        <w:rPr>
          <w:rFonts w:cs="Arial"/>
          <w:szCs w:val="22"/>
        </w:rPr>
      </w:pPr>
    </w:p>
    <w:p w14:paraId="6E2CA93D"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42657163" w14:textId="77777777" w:rsidR="00C964BB" w:rsidRPr="00C47E3E" w:rsidRDefault="00C964BB" w:rsidP="0033686B">
      <w:pPr>
        <w:pStyle w:val="SpecHeading4A"/>
        <w:ind w:left="900" w:hanging="713"/>
        <w:rPr>
          <w:rFonts w:cs="Arial"/>
          <w:szCs w:val="22"/>
        </w:rPr>
      </w:pPr>
    </w:p>
    <w:p w14:paraId="48BBAFEA"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635892C0"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5802BB6C"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7BDCF8BF"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673FA168"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0F2013E3"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5CA79DAA"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2558776C" w14:textId="77777777" w:rsidR="00BF2294" w:rsidRPr="00C47E3E" w:rsidRDefault="00BF2294" w:rsidP="0033686B">
      <w:pPr>
        <w:pStyle w:val="SpecHeading4A"/>
        <w:ind w:left="900" w:hanging="713"/>
        <w:rPr>
          <w:rFonts w:cs="Arial"/>
          <w:szCs w:val="22"/>
        </w:rPr>
      </w:pPr>
    </w:p>
    <w:p w14:paraId="4DEA3CF4"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E314ADD" w14:textId="77777777" w:rsidR="00A160F0" w:rsidRPr="00C47E3E" w:rsidRDefault="00A160F0" w:rsidP="00A160F0">
      <w:pPr>
        <w:rPr>
          <w:rFonts w:cs="Arial"/>
        </w:rPr>
      </w:pPr>
    </w:p>
    <w:p w14:paraId="3411BB2E"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2746A4B6"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C299B27"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43321A7C"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742ECF6D"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42D87445"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04F155A9"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396FD8A9" w14:textId="77777777" w:rsidR="00BF2294" w:rsidRPr="00C47E3E" w:rsidRDefault="00BF2294" w:rsidP="0033686B">
      <w:pPr>
        <w:pStyle w:val="SpecHeading4A"/>
        <w:ind w:left="900" w:hanging="713"/>
        <w:rPr>
          <w:rFonts w:cs="Arial"/>
          <w:szCs w:val="22"/>
        </w:rPr>
      </w:pPr>
    </w:p>
    <w:p w14:paraId="12D7A1F1"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56C4628" w14:textId="77777777" w:rsidR="00A160F0" w:rsidRPr="00C47E3E" w:rsidRDefault="00A160F0" w:rsidP="00A160F0">
      <w:pPr>
        <w:rPr>
          <w:rFonts w:cs="Arial"/>
        </w:rPr>
      </w:pPr>
    </w:p>
    <w:p w14:paraId="55CC61CB"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1CD08CED"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07BB3452"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33D2E78F"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3D0A3483"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4B8D5E14"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095F12F7"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1F673E36"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56CA6519"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D9554DD"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4E56186"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7EDB3734"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3AE1CAD0"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32E7066"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279A9C93"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71756AA0"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408867F2"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4C089770"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00A68C71"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10667BFB"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46AF171D"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46168B17" w14:textId="77777777" w:rsidR="00BF2294" w:rsidRPr="00C47E3E" w:rsidRDefault="00BF2294" w:rsidP="0033686B">
      <w:pPr>
        <w:pStyle w:val="SpecHeading4A"/>
        <w:ind w:left="900" w:hanging="713"/>
        <w:rPr>
          <w:rFonts w:cs="Arial"/>
          <w:szCs w:val="22"/>
        </w:rPr>
      </w:pPr>
    </w:p>
    <w:p w14:paraId="69E2C187"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3B273F85" w14:textId="77777777" w:rsidR="00C00322" w:rsidRPr="00C47E3E" w:rsidRDefault="00C00322" w:rsidP="00C00322">
      <w:pPr>
        <w:pStyle w:val="SpecHeading311"/>
        <w:rPr>
          <w:rFonts w:cs="Arial"/>
        </w:rPr>
      </w:pPr>
    </w:p>
    <w:p w14:paraId="6BBCA53C"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3F1BD96C"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2A70C9FF"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4401F33C" w14:textId="77777777" w:rsidR="00BF2294" w:rsidRPr="00C47E3E" w:rsidRDefault="00BF2294" w:rsidP="0033686B">
      <w:pPr>
        <w:pStyle w:val="SpecHeading4A"/>
        <w:ind w:left="900" w:hanging="713"/>
        <w:rPr>
          <w:rFonts w:cs="Arial"/>
          <w:szCs w:val="22"/>
        </w:rPr>
      </w:pPr>
    </w:p>
    <w:p w14:paraId="19DD1619"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51A573A1" w14:textId="77777777" w:rsidR="00A160F0" w:rsidRPr="00C47E3E" w:rsidRDefault="00A160F0" w:rsidP="00A160F0">
      <w:pPr>
        <w:rPr>
          <w:rFonts w:cs="Arial"/>
        </w:rPr>
      </w:pPr>
    </w:p>
    <w:p w14:paraId="5351CA51"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03CB75AC"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2F6DFEB5" w14:textId="77777777" w:rsidR="00BF2294" w:rsidRPr="00C47E3E" w:rsidRDefault="00BF2294" w:rsidP="0033686B">
      <w:pPr>
        <w:pStyle w:val="SpecHeading4A"/>
        <w:ind w:left="900" w:hanging="713"/>
        <w:rPr>
          <w:rFonts w:cs="Arial"/>
          <w:szCs w:val="22"/>
        </w:rPr>
      </w:pPr>
    </w:p>
    <w:p w14:paraId="29D13A93"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5AC0E48E" w14:textId="77777777" w:rsidR="00A160F0" w:rsidRPr="00C47E3E" w:rsidRDefault="00A160F0" w:rsidP="00A160F0">
      <w:pPr>
        <w:rPr>
          <w:rFonts w:cs="Arial"/>
        </w:rPr>
      </w:pPr>
    </w:p>
    <w:p w14:paraId="350CFC8B"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4E413BFC"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37A70412"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1D53F1FF"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87773BE" w14:textId="77777777" w:rsidR="00BF2294" w:rsidRPr="00C47E3E" w:rsidRDefault="00BF2294" w:rsidP="00C76042">
      <w:pPr>
        <w:pStyle w:val="SpecHeading51"/>
        <w:ind w:left="547"/>
        <w:rPr>
          <w:rFonts w:cs="Arial"/>
        </w:rPr>
      </w:pPr>
      <w:r w:rsidRPr="00C47E3E">
        <w:rPr>
          <w:rFonts w:cs="Arial"/>
        </w:rPr>
        <w:t xml:space="preserve">             4.     Test procedure followed.</w:t>
      </w:r>
    </w:p>
    <w:p w14:paraId="59A00B07" w14:textId="77777777" w:rsidR="00BF2294" w:rsidRPr="00C47E3E" w:rsidRDefault="00BF2294" w:rsidP="00C76042">
      <w:pPr>
        <w:pStyle w:val="SpecHeading51"/>
        <w:ind w:left="547"/>
        <w:rPr>
          <w:rFonts w:cs="Arial"/>
        </w:rPr>
      </w:pPr>
      <w:r w:rsidRPr="00C47E3E">
        <w:rPr>
          <w:rFonts w:cs="Arial"/>
        </w:rPr>
        <w:t xml:space="preserve">             5.     Test results.</w:t>
      </w:r>
    </w:p>
    <w:p w14:paraId="6BD3DE90"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3A0E1E0B"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4AA35CD8" w14:textId="77777777" w:rsidR="007F7E3F" w:rsidRPr="00C47E3E" w:rsidRDefault="007F7E3F" w:rsidP="0033686B">
      <w:pPr>
        <w:ind w:left="900" w:hanging="713"/>
        <w:rPr>
          <w:rFonts w:cs="Arial"/>
          <w:szCs w:val="22"/>
        </w:rPr>
      </w:pPr>
    </w:p>
    <w:p w14:paraId="782DA3EE"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09F6DD05" w14:textId="77777777" w:rsidR="00A52A68" w:rsidRPr="00C47E3E" w:rsidRDefault="00A52A68" w:rsidP="00A52A68">
      <w:pPr>
        <w:rPr>
          <w:rFonts w:cs="Arial"/>
        </w:rPr>
      </w:pPr>
    </w:p>
    <w:p w14:paraId="5E89D085"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681177FF"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0135713E"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A4617C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6E0C5A8E"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6AFAF6CA"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8DA914E"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340522CC"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4414AE32"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686B95F1"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02644055" w14:textId="77777777" w:rsidR="00A52A68" w:rsidRPr="00C47E3E" w:rsidRDefault="00A52A68" w:rsidP="00C76042">
      <w:pPr>
        <w:pStyle w:val="SpecHeading51"/>
        <w:rPr>
          <w:rFonts w:cs="Arial"/>
          <w:szCs w:val="22"/>
        </w:rPr>
      </w:pPr>
    </w:p>
    <w:p w14:paraId="5B04A111"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1A87" w14:textId="77777777" w:rsidR="00FA286E" w:rsidRDefault="00FA286E">
      <w:r>
        <w:separator/>
      </w:r>
    </w:p>
  </w:endnote>
  <w:endnote w:type="continuationSeparator" w:id="0">
    <w:p w14:paraId="46E54B35" w14:textId="77777777" w:rsidR="00FA286E" w:rsidRDefault="00FA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A7D7" w14:textId="77777777" w:rsidR="00C82DA6" w:rsidRDefault="00C82DA6">
    <w:pPr>
      <w:pStyle w:val="SpecFooter"/>
    </w:pPr>
  </w:p>
  <w:p w14:paraId="1685CABC" w14:textId="77777777" w:rsidR="00C82DA6" w:rsidRDefault="00C82DA6">
    <w:pPr>
      <w:pStyle w:val="SpecFooter"/>
    </w:pPr>
  </w:p>
  <w:p w14:paraId="25BF49CB"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FD2EB" w14:textId="77777777" w:rsidR="00FA286E" w:rsidRDefault="00FA286E">
      <w:r>
        <w:separator/>
      </w:r>
    </w:p>
  </w:footnote>
  <w:footnote w:type="continuationSeparator" w:id="0">
    <w:p w14:paraId="2A859E1C" w14:textId="77777777" w:rsidR="00FA286E" w:rsidRDefault="00FA2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794034">
    <w:abstractNumId w:val="23"/>
  </w:num>
  <w:num w:numId="2" w16cid:durableId="2019649110">
    <w:abstractNumId w:val="10"/>
  </w:num>
  <w:num w:numId="3" w16cid:durableId="998075359">
    <w:abstractNumId w:val="7"/>
  </w:num>
  <w:num w:numId="4" w16cid:durableId="454955753">
    <w:abstractNumId w:val="17"/>
  </w:num>
  <w:num w:numId="5" w16cid:durableId="361176030">
    <w:abstractNumId w:val="4"/>
  </w:num>
  <w:num w:numId="6" w16cid:durableId="1377007498">
    <w:abstractNumId w:val="1"/>
  </w:num>
  <w:num w:numId="7" w16cid:durableId="735205127">
    <w:abstractNumId w:val="26"/>
  </w:num>
  <w:num w:numId="8" w16cid:durableId="39791676">
    <w:abstractNumId w:val="15"/>
  </w:num>
  <w:num w:numId="9" w16cid:durableId="1129931331">
    <w:abstractNumId w:val="5"/>
  </w:num>
  <w:num w:numId="10" w16cid:durableId="1813254188">
    <w:abstractNumId w:val="3"/>
  </w:num>
  <w:num w:numId="11" w16cid:durableId="291252611">
    <w:abstractNumId w:val="19"/>
  </w:num>
  <w:num w:numId="12" w16cid:durableId="1083406425">
    <w:abstractNumId w:val="22"/>
  </w:num>
  <w:num w:numId="13" w16cid:durableId="1264804463">
    <w:abstractNumId w:val="18"/>
  </w:num>
  <w:num w:numId="14" w16cid:durableId="91900938">
    <w:abstractNumId w:val="25"/>
  </w:num>
  <w:num w:numId="15" w16cid:durableId="1867405387">
    <w:abstractNumId w:val="21"/>
  </w:num>
  <w:num w:numId="16" w16cid:durableId="216746615">
    <w:abstractNumId w:val="2"/>
  </w:num>
  <w:num w:numId="17" w16cid:durableId="2107462331">
    <w:abstractNumId w:val="8"/>
  </w:num>
  <w:num w:numId="18" w16cid:durableId="402533381">
    <w:abstractNumId w:val="16"/>
  </w:num>
  <w:num w:numId="19" w16cid:durableId="2100101645">
    <w:abstractNumId w:val="14"/>
  </w:num>
  <w:num w:numId="20" w16cid:durableId="1630748598">
    <w:abstractNumId w:val="11"/>
  </w:num>
  <w:num w:numId="21" w16cid:durableId="1522663515">
    <w:abstractNumId w:val="24"/>
  </w:num>
  <w:num w:numId="22" w16cid:durableId="1415204718">
    <w:abstractNumId w:val="20"/>
  </w:num>
  <w:num w:numId="23" w16cid:durableId="1946427600">
    <w:abstractNumId w:val="12"/>
  </w:num>
  <w:num w:numId="24" w16cid:durableId="286469272">
    <w:abstractNumId w:val="6"/>
  </w:num>
  <w:num w:numId="25" w16cid:durableId="1916167314">
    <w:abstractNumId w:val="0"/>
  </w:num>
  <w:num w:numId="26" w16cid:durableId="1936858592">
    <w:abstractNumId w:val="13"/>
  </w:num>
  <w:num w:numId="27" w16cid:durableId="115441854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53F4"/>
    <w:rsid w:val="00137954"/>
    <w:rsid w:val="0015056A"/>
    <w:rsid w:val="001519EE"/>
    <w:rsid w:val="00153D42"/>
    <w:rsid w:val="00156D79"/>
    <w:rsid w:val="001679EB"/>
    <w:rsid w:val="001722D1"/>
    <w:rsid w:val="00191491"/>
    <w:rsid w:val="001940ED"/>
    <w:rsid w:val="001A7411"/>
    <w:rsid w:val="001B0685"/>
    <w:rsid w:val="001D30BE"/>
    <w:rsid w:val="001E2BCD"/>
    <w:rsid w:val="001E395A"/>
    <w:rsid w:val="0020315E"/>
    <w:rsid w:val="00205FF4"/>
    <w:rsid w:val="00210BE5"/>
    <w:rsid w:val="00221BEB"/>
    <w:rsid w:val="002340A6"/>
    <w:rsid w:val="00245657"/>
    <w:rsid w:val="002510A6"/>
    <w:rsid w:val="00261C9B"/>
    <w:rsid w:val="002947FE"/>
    <w:rsid w:val="002A0DD0"/>
    <w:rsid w:val="002A51B3"/>
    <w:rsid w:val="002B7BC3"/>
    <w:rsid w:val="002C33E2"/>
    <w:rsid w:val="002C6B4E"/>
    <w:rsid w:val="002D71CD"/>
    <w:rsid w:val="002E403F"/>
    <w:rsid w:val="002F488B"/>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645E4"/>
    <w:rsid w:val="00377296"/>
    <w:rsid w:val="00382090"/>
    <w:rsid w:val="003856DA"/>
    <w:rsid w:val="00395CBB"/>
    <w:rsid w:val="003B0693"/>
    <w:rsid w:val="003C1956"/>
    <w:rsid w:val="003C4379"/>
    <w:rsid w:val="003D3FC1"/>
    <w:rsid w:val="003D4CEC"/>
    <w:rsid w:val="003D6CD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5D1"/>
    <w:rsid w:val="004E2E9C"/>
    <w:rsid w:val="004E4BE1"/>
    <w:rsid w:val="004F28BC"/>
    <w:rsid w:val="0051362A"/>
    <w:rsid w:val="0051719A"/>
    <w:rsid w:val="005228C4"/>
    <w:rsid w:val="00522AA4"/>
    <w:rsid w:val="00527504"/>
    <w:rsid w:val="005365B5"/>
    <w:rsid w:val="0055788A"/>
    <w:rsid w:val="00576A09"/>
    <w:rsid w:val="00582813"/>
    <w:rsid w:val="005B6D1D"/>
    <w:rsid w:val="005C7100"/>
    <w:rsid w:val="005D2536"/>
    <w:rsid w:val="005D2896"/>
    <w:rsid w:val="005F486D"/>
    <w:rsid w:val="00605D2F"/>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D23C2"/>
    <w:rsid w:val="009E27AB"/>
    <w:rsid w:val="009E47C6"/>
    <w:rsid w:val="009E73FB"/>
    <w:rsid w:val="009E7578"/>
    <w:rsid w:val="009F47A9"/>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5465"/>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8773B"/>
    <w:rsid w:val="00FA286E"/>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9AFD4"/>
  <w15:chartTrackingRefBased/>
  <w15:docId w15:val="{E6FEEE26-33B3-1649-ACE0-6551A583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16</Pages>
  <Words>6325</Words>
  <Characters>36057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42298</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2024-08-30T14:04:00Z</dcterms:created>
  <dcterms:modified xsi:type="dcterms:W3CDTF">2024-08-30T14:04:00Z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