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143A1F">
        <w:rPr>
          <w:rFonts w:cs="Arial"/>
          <w:szCs w:val="22"/>
        </w:rPr>
        <w:t>0</w:t>
      </w:r>
      <w:r w:rsidR="00121057">
        <w:rPr>
          <w:rFonts w:cs="Arial"/>
          <w:szCs w:val="22"/>
        </w:rPr>
        <w:t>5</w:t>
      </w:r>
      <w:r w:rsidR="00E51178">
        <w:rPr>
          <w:rFonts w:cs="Arial"/>
          <w:szCs w:val="22"/>
        </w:rPr>
        <w:t>0</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707583">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143A1F" w:rsidRPr="00707583">
        <w:rPr>
          <w:rFonts w:cs="Arial"/>
          <w:b/>
          <w:szCs w:val="22"/>
        </w:rPr>
        <w:t>0</w:t>
      </w:r>
      <w:r w:rsidR="00121057">
        <w:rPr>
          <w:rFonts w:cs="Arial"/>
          <w:b/>
          <w:szCs w:val="22"/>
        </w:rPr>
        <w:t>5</w:t>
      </w:r>
      <w:r w:rsidR="00E51178">
        <w:rPr>
          <w:rFonts w:cs="Arial"/>
          <w:b/>
          <w:szCs w:val="22"/>
        </w:rPr>
        <w:t>0</w:t>
      </w:r>
      <w:r w:rsidR="00143A1F" w:rsidRPr="00707583">
        <w:rPr>
          <w:rFonts w:cs="Arial"/>
          <w:b/>
          <w:szCs w:val="22"/>
        </w:rPr>
        <w:t>00RECSWHTCTF</w:t>
      </w:r>
      <w:bookmarkStart w:id="0" w:name="_GoBack"/>
      <w:bookmarkEnd w:id="0"/>
      <w:r w:rsidR="00143A1F" w:rsidRPr="00707583">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707583">
        <w:rPr>
          <w:rFonts w:cs="Arial"/>
          <w:szCs w:val="22"/>
          <w:highlight w:val="yellow"/>
          <w:u w:val="single"/>
        </w:rPr>
        <w:t>_________</w:t>
      </w:r>
      <w:r w:rsidR="003E0EE7">
        <w:rPr>
          <w:rFonts w:cs="Arial"/>
          <w:szCs w:val="22"/>
          <w:highlight w:val="yellow"/>
          <w:u w:val="single"/>
        </w:rPr>
        <w:t>________________________________</w:t>
      </w:r>
      <w:r w:rsidR="00E0638D" w:rsidRPr="00707583">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707583">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121057">
        <w:rPr>
          <w:rFonts w:cs="Arial"/>
        </w:rPr>
        <w:t>5</w:t>
      </w:r>
      <w:r w:rsidR="00E51178">
        <w:rPr>
          <w:rFonts w:cs="Arial"/>
        </w:rPr>
        <w:t>,0</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707583">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FC4622">
        <w:rPr>
          <w:rFonts w:cs="Arial"/>
          <w:szCs w:val="22"/>
        </w:rPr>
        <w:t>6</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121057">
        <w:rPr>
          <w:rFonts w:cs="Arial"/>
          <w:szCs w:val="22"/>
        </w:rPr>
        <w:t>6</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121057">
        <w:rPr>
          <w:rFonts w:cs="Arial"/>
          <w:szCs w:val="22"/>
        </w:rPr>
        <w:t>5</w:t>
      </w:r>
      <w:r w:rsidR="00E51178">
        <w:rPr>
          <w:rFonts w:cs="Arial"/>
          <w:szCs w:val="22"/>
        </w:rPr>
        <w:t>00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1D48D4">
        <w:t>10</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1D48D4">
        <w:t>10</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707583">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707583" w:rsidRDefault="00DB1CAD" w:rsidP="00707583">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FB3" w:rsidRDefault="007B4FB3">
      <w:r>
        <w:separator/>
      </w:r>
    </w:p>
  </w:endnote>
  <w:endnote w:type="continuationSeparator" w:id="0">
    <w:p w:rsidR="007B4FB3" w:rsidRDefault="007B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FB3" w:rsidRDefault="007B4FB3">
      <w:r>
        <w:separator/>
      </w:r>
    </w:p>
  </w:footnote>
  <w:footnote w:type="continuationSeparator" w:id="0">
    <w:p w:rsidR="007B4FB3" w:rsidRDefault="007B4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07E5"/>
    <w:rsid w:val="000A58F2"/>
    <w:rsid w:val="000B570E"/>
    <w:rsid w:val="000B7872"/>
    <w:rsid w:val="000C4F6A"/>
    <w:rsid w:val="000C5594"/>
    <w:rsid w:val="000C5CC7"/>
    <w:rsid w:val="000D113D"/>
    <w:rsid w:val="000D5BB3"/>
    <w:rsid w:val="000D69C8"/>
    <w:rsid w:val="000E5D24"/>
    <w:rsid w:val="000F6048"/>
    <w:rsid w:val="0010108E"/>
    <w:rsid w:val="0010295B"/>
    <w:rsid w:val="001171F7"/>
    <w:rsid w:val="0012105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D48D4"/>
    <w:rsid w:val="001E1693"/>
    <w:rsid w:val="002072A8"/>
    <w:rsid w:val="00211A8A"/>
    <w:rsid w:val="00217A0D"/>
    <w:rsid w:val="00221BEB"/>
    <w:rsid w:val="00227A58"/>
    <w:rsid w:val="00245F84"/>
    <w:rsid w:val="00261C9B"/>
    <w:rsid w:val="00277B70"/>
    <w:rsid w:val="002872FA"/>
    <w:rsid w:val="002947FE"/>
    <w:rsid w:val="002B2D43"/>
    <w:rsid w:val="002B66E9"/>
    <w:rsid w:val="002B7F7E"/>
    <w:rsid w:val="002C2A2C"/>
    <w:rsid w:val="002C6B4E"/>
    <w:rsid w:val="002D08B9"/>
    <w:rsid w:val="002D0E78"/>
    <w:rsid w:val="002D1099"/>
    <w:rsid w:val="002E2B22"/>
    <w:rsid w:val="002F1B2A"/>
    <w:rsid w:val="002F3D97"/>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6492"/>
    <w:rsid w:val="005672F1"/>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07583"/>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B4FB3"/>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2DEE"/>
    <w:rsid w:val="008D307F"/>
    <w:rsid w:val="008D7D50"/>
    <w:rsid w:val="008E5D7F"/>
    <w:rsid w:val="008E7D4A"/>
    <w:rsid w:val="008F05AA"/>
    <w:rsid w:val="008F3AAB"/>
    <w:rsid w:val="00901A39"/>
    <w:rsid w:val="00905507"/>
    <w:rsid w:val="00911F97"/>
    <w:rsid w:val="00912B33"/>
    <w:rsid w:val="00913280"/>
    <w:rsid w:val="00922064"/>
    <w:rsid w:val="00941B00"/>
    <w:rsid w:val="0095292C"/>
    <w:rsid w:val="00952FE1"/>
    <w:rsid w:val="0095341C"/>
    <w:rsid w:val="009539A2"/>
    <w:rsid w:val="00956AE4"/>
    <w:rsid w:val="00965A09"/>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31BF"/>
    <w:rsid w:val="00A36ABA"/>
    <w:rsid w:val="00A4229A"/>
    <w:rsid w:val="00A45568"/>
    <w:rsid w:val="00A4592C"/>
    <w:rsid w:val="00A52A68"/>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16CC1"/>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0ED7"/>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178"/>
    <w:rsid w:val="00E51618"/>
    <w:rsid w:val="00E60673"/>
    <w:rsid w:val="00E6391E"/>
    <w:rsid w:val="00E65672"/>
    <w:rsid w:val="00E73256"/>
    <w:rsid w:val="00E735D8"/>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C4622"/>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76CF6"/>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033F-CD94-E142-84C6-97885E3F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28678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2019-04-24T16:41:00Z</dcterms:created>
  <dcterms:modified xsi:type="dcterms:W3CDTF">2019-06-06T16:07:00Z</dcterms:modified>
</cp:coreProperties>
</file>