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w:t>
      </w:r>
      <w:r w:rsidR="003525CE">
        <w:rPr>
          <w:rFonts w:cs="Arial"/>
          <w:szCs w:val="22"/>
        </w:rPr>
        <w:t>6</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w:t>
      </w:r>
      <w:r w:rsidR="003525CE">
        <w:rPr>
          <w:rFonts w:cs="Arial"/>
          <w:szCs w:val="22"/>
        </w:rPr>
        <w:t>6</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3525CE">
        <w:rPr>
          <w:rFonts w:cs="Arial"/>
        </w:rPr>
        <w:t>6</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862D7">
        <w:rPr>
          <w:rFonts w:cs="Arial"/>
        </w:rPr>
        <w:t>1,</w:t>
      </w:r>
      <w:r w:rsidR="003525CE">
        <w:rPr>
          <w:rFonts w:cs="Arial"/>
        </w:rPr>
        <w:t>25</w:t>
      </w:r>
      <w:r w:rsidR="001862D7">
        <w:rPr>
          <w:rFonts w:cs="Arial"/>
        </w:rPr>
        <w:t>7</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1862D7">
        <w:rPr>
          <w:rFonts w:cs="Arial"/>
          <w:szCs w:val="22"/>
        </w:rPr>
        <w:t>2</w:t>
      </w:r>
      <w:r w:rsidR="003525CE">
        <w:rPr>
          <w:rFonts w:cs="Arial"/>
          <w:szCs w:val="22"/>
        </w:rPr>
        <w:t>3</w:t>
      </w:r>
      <w:r>
        <w:rPr>
          <w:rFonts w:cs="Arial"/>
          <w:szCs w:val="22"/>
        </w:rPr>
        <w:t>-</w:t>
      </w:r>
      <w:r w:rsidRPr="00D2629D">
        <w:rPr>
          <w:rFonts w:cs="Arial"/>
          <w:szCs w:val="22"/>
        </w:rPr>
        <w:t>feet</w:t>
      </w:r>
      <w:r>
        <w:rPr>
          <w:rFonts w:cs="Arial"/>
          <w:szCs w:val="22"/>
        </w:rPr>
        <w:t xml:space="preserve">, </w:t>
      </w:r>
      <w:r w:rsidR="003525CE">
        <w:rPr>
          <w:rFonts w:cs="Arial"/>
          <w:szCs w:val="22"/>
        </w:rPr>
        <w:t>2</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3525CE">
        <w:rPr>
          <w:rFonts w:cs="Arial"/>
          <w:szCs w:val="22"/>
        </w:rPr>
        <w:t>7</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1862D7">
        <w:rPr>
          <w:rFonts w:cs="Arial"/>
          <w:szCs w:val="22"/>
        </w:rPr>
        <w:t>6</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3525CE">
        <w:rPr>
          <w:rFonts w:cs="Arial"/>
          <w:szCs w:val="22"/>
        </w:rPr>
        <w:t>6</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FA64CC">
        <w:t>10</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1862D7">
        <w:t>1,</w:t>
      </w:r>
      <w:r w:rsidR="003525CE">
        <w:t>25</w:t>
      </w:r>
      <w:r w:rsidR="001862D7">
        <w:t>7</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FA64CC">
        <w:t>10</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FA64CC">
        <w:t>10</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D02" w:rsidRDefault="00146D02">
      <w:r>
        <w:separator/>
      </w:r>
    </w:p>
  </w:endnote>
  <w:endnote w:type="continuationSeparator" w:id="0">
    <w:p w:rsidR="00146D02" w:rsidRDefault="0014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D02" w:rsidRDefault="00146D02">
      <w:r>
        <w:separator/>
      </w:r>
    </w:p>
  </w:footnote>
  <w:footnote w:type="continuationSeparator" w:id="0">
    <w:p w:rsidR="00146D02" w:rsidRDefault="00146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57D3E"/>
    <w:rsid w:val="00106D73"/>
    <w:rsid w:val="00146D02"/>
    <w:rsid w:val="001862D7"/>
    <w:rsid w:val="00234F5A"/>
    <w:rsid w:val="003525CE"/>
    <w:rsid w:val="004E7CCD"/>
    <w:rsid w:val="008368FC"/>
    <w:rsid w:val="00A713F4"/>
    <w:rsid w:val="00AC1C59"/>
    <w:rsid w:val="00C1176A"/>
    <w:rsid w:val="00CB1F2A"/>
    <w:rsid w:val="00E3764D"/>
    <w:rsid w:val="00FA64CC"/>
    <w:rsid w:val="00FC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6</TotalTime>
  <Pages>12</Pages>
  <Words>4193</Words>
  <Characters>23901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28038</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2016-08-01T13:38:00Z</dcterms:created>
  <dcterms:modified xsi:type="dcterms:W3CDTF">2019-06-06T16:48:00Z</dcterms:modified>
</cp:coreProperties>
</file>