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082EE191"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Pr>
          <w:rFonts w:cs="Arial"/>
          <w:szCs w:val="22"/>
        </w:rPr>
        <w:t>0</w:t>
      </w:r>
      <w:r w:rsidR="006248CB">
        <w:rPr>
          <w:rFonts w:cs="Arial"/>
          <w:szCs w:val="22"/>
        </w:rPr>
        <w:t>8</w:t>
      </w:r>
      <w:r w:rsidR="00866A68">
        <w:rPr>
          <w:rFonts w:cs="Arial"/>
          <w:szCs w:val="22"/>
        </w:rPr>
        <w:t>0</w:t>
      </w:r>
      <w:r>
        <w:rPr>
          <w:rFonts w:cs="Arial"/>
          <w:szCs w:val="22"/>
        </w:rPr>
        <w:t>00</w:t>
      </w:r>
      <w:r w:rsidR="002F7912">
        <w:rPr>
          <w:rFonts w:cs="Arial"/>
          <w:szCs w:val="22"/>
        </w:rPr>
        <w:t>_</w:t>
      </w:r>
      <w:r w:rsidR="00AA2D2C">
        <w:rPr>
          <w:rFonts w:cs="Arial"/>
          <w:szCs w:val="22"/>
        </w:rPr>
        <w:t>96</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7A7B2CD8" w:rsidR="00B83E85" w:rsidRPr="00FB41F7" w:rsidRDefault="00B83E85" w:rsidP="006248CB">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Model 0</w:t>
            </w:r>
            <w:r w:rsidR="006248CB">
              <w:rPr>
                <w:rFonts w:cs="Arial"/>
                <w:szCs w:val="22"/>
              </w:rPr>
              <w:t>8</w:t>
            </w:r>
            <w:r w:rsidR="00866A68">
              <w:rPr>
                <w:rFonts w:cs="Arial"/>
                <w:szCs w:val="22"/>
              </w:rPr>
              <w:t>0</w:t>
            </w:r>
            <w:r w:rsidRPr="00E25F5C">
              <w:rPr>
                <w:rFonts w:cs="Arial"/>
                <w:szCs w:val="22"/>
              </w:rPr>
              <w:t>00</w:t>
            </w:r>
            <w:r w:rsidR="005D4611">
              <w:rPr>
                <w:rFonts w:cs="Arial"/>
                <w:szCs w:val="22"/>
              </w:rPr>
              <w:t>_</w:t>
            </w:r>
            <w:r w:rsidR="00AA2D2C">
              <w:rPr>
                <w:rFonts w:cs="Arial"/>
                <w:szCs w:val="22"/>
              </w:rPr>
              <w:t>96H</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269BD53A"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6248CB">
        <w:rPr>
          <w:rFonts w:cs="Arial"/>
        </w:rPr>
        <w:t>8</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7806E6DD"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AA2D2C">
        <w:rPr>
          <w:rFonts w:cs="Arial"/>
          <w:szCs w:val="22"/>
        </w:rPr>
        <w:t>8</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68F07EBA"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6248CB">
        <w:rPr>
          <w:rFonts w:cs="Arial"/>
          <w:szCs w:val="22"/>
        </w:rPr>
        <w:t>21</w:t>
      </w:r>
      <w:r>
        <w:rPr>
          <w:rFonts w:cs="Arial"/>
          <w:szCs w:val="22"/>
        </w:rPr>
        <w:t>-</w:t>
      </w:r>
      <w:r w:rsidRPr="00D2629D">
        <w:rPr>
          <w:rFonts w:cs="Arial"/>
          <w:szCs w:val="22"/>
        </w:rPr>
        <w:t>feet</w:t>
      </w:r>
      <w:r>
        <w:rPr>
          <w:rFonts w:cs="Arial"/>
          <w:szCs w:val="22"/>
        </w:rPr>
        <w:t xml:space="preserve">, </w:t>
      </w:r>
      <w:r w:rsidR="006248CB">
        <w:rPr>
          <w:rFonts w:cs="Arial"/>
          <w:szCs w:val="22"/>
        </w:rPr>
        <w:t>4</w:t>
      </w:r>
      <w:bookmarkStart w:id="0" w:name="_GoBack"/>
      <w:bookmarkEnd w:id="0"/>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395DE" w14:textId="77777777" w:rsidR="00400C03" w:rsidRDefault="00400C03">
      <w:r>
        <w:separator/>
      </w:r>
    </w:p>
  </w:endnote>
  <w:endnote w:type="continuationSeparator" w:id="0">
    <w:p w14:paraId="4952A6EA" w14:textId="77777777" w:rsidR="00400C03" w:rsidRDefault="0040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6248CB">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6248CB">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5A05F" w14:textId="77777777" w:rsidR="00400C03" w:rsidRDefault="00400C03">
      <w:r>
        <w:separator/>
      </w:r>
    </w:p>
  </w:footnote>
  <w:footnote w:type="continuationSeparator" w:id="0">
    <w:p w14:paraId="1CA5C2D1" w14:textId="77777777" w:rsidR="00400C03" w:rsidRDefault="00400C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B4688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5B5D"/>
    <w:rsid w:val="0025154F"/>
    <w:rsid w:val="002640CD"/>
    <w:rsid w:val="002F7912"/>
    <w:rsid w:val="00400C03"/>
    <w:rsid w:val="004C2F78"/>
    <w:rsid w:val="004F0AE1"/>
    <w:rsid w:val="005B08DB"/>
    <w:rsid w:val="005C2655"/>
    <w:rsid w:val="005D4611"/>
    <w:rsid w:val="006248CB"/>
    <w:rsid w:val="0064163A"/>
    <w:rsid w:val="006A0C3B"/>
    <w:rsid w:val="00730122"/>
    <w:rsid w:val="00866A68"/>
    <w:rsid w:val="00877192"/>
    <w:rsid w:val="00887111"/>
    <w:rsid w:val="008F7F4B"/>
    <w:rsid w:val="00916747"/>
    <w:rsid w:val="00946126"/>
    <w:rsid w:val="00985A29"/>
    <w:rsid w:val="00A75157"/>
    <w:rsid w:val="00A94605"/>
    <w:rsid w:val="00AA2D2C"/>
    <w:rsid w:val="00AE5259"/>
    <w:rsid w:val="00B83E85"/>
    <w:rsid w:val="00C1176A"/>
    <w:rsid w:val="00CC328C"/>
    <w:rsid w:val="00CD0EA5"/>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25234</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2017-01-26T17:57:00Z</dcterms:created>
  <dcterms:modified xsi:type="dcterms:W3CDTF">2017-01-26T17:57:00Z</dcterms:modified>
</cp:coreProperties>
</file>