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1B69B" w14:textId="66A33326"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55391E" w:rsidRPr="000B4FF3">
        <w:rPr>
          <w:rFonts w:cs="Arial"/>
          <w:szCs w:val="22"/>
        </w:rPr>
        <w:t>0</w:t>
      </w:r>
      <w:r w:rsidR="009E7D61">
        <w:rPr>
          <w:rFonts w:cs="Arial"/>
          <w:szCs w:val="22"/>
        </w:rPr>
        <w:t>8</w:t>
      </w:r>
      <w:r w:rsidR="003E508E">
        <w:rPr>
          <w:rFonts w:cs="Arial"/>
          <w:szCs w:val="22"/>
        </w:rPr>
        <w:t>0</w:t>
      </w:r>
      <w:r w:rsidR="0055391E" w:rsidRPr="000B4FF3">
        <w:rPr>
          <w:rFonts w:cs="Arial"/>
          <w:szCs w:val="22"/>
        </w:rPr>
        <w:t>00HGSWHDWWSTCSI</w:t>
      </w:r>
      <w:r w:rsidR="008045D2">
        <w:rPr>
          <w:rFonts w:cs="Arial"/>
          <w:szCs w:val="22"/>
        </w:rPr>
        <w:t>96</w:t>
      </w:r>
    </w:p>
    <w:p w14:paraId="71D744A7" w14:textId="77777777" w:rsidR="008861FB" w:rsidRPr="000B4FF3" w:rsidRDefault="008861FB">
      <w:pPr>
        <w:pStyle w:val="SpecContactInfo"/>
        <w:rPr>
          <w:rFonts w:cs="Arial"/>
          <w:szCs w:val="22"/>
        </w:rPr>
      </w:pPr>
      <w:r w:rsidRPr="000B4FF3">
        <w:rPr>
          <w:rFonts w:cs="Arial"/>
          <w:szCs w:val="22"/>
        </w:rPr>
        <w:t>One Highland Road</w:t>
      </w:r>
    </w:p>
    <w:p w14:paraId="6A71ADAE" w14:textId="77777777" w:rsidR="008861FB" w:rsidRPr="000B4FF3" w:rsidRDefault="008861FB">
      <w:pPr>
        <w:pStyle w:val="SpecContactInfo"/>
        <w:rPr>
          <w:rFonts w:cs="Arial"/>
          <w:szCs w:val="22"/>
        </w:rPr>
      </w:pPr>
      <w:r w:rsidRPr="000B4FF3">
        <w:rPr>
          <w:rFonts w:cs="Arial"/>
          <w:szCs w:val="22"/>
        </w:rPr>
        <w:t>Stoystown, PA 15563</w:t>
      </w:r>
    </w:p>
    <w:p w14:paraId="2620E586" w14:textId="77777777" w:rsidR="008861FB" w:rsidRPr="000B4FF3" w:rsidRDefault="008861FB">
      <w:pPr>
        <w:pStyle w:val="SpecContactInfo"/>
        <w:rPr>
          <w:rFonts w:cs="Arial"/>
          <w:szCs w:val="22"/>
        </w:rPr>
      </w:pPr>
      <w:r w:rsidRPr="000B4FF3">
        <w:rPr>
          <w:rFonts w:cs="Arial"/>
          <w:szCs w:val="22"/>
        </w:rPr>
        <w:t>Phone: 814-893-5701</w:t>
      </w:r>
    </w:p>
    <w:p w14:paraId="5711FC14" w14:textId="77777777" w:rsidR="008861FB" w:rsidRPr="000B4FF3" w:rsidRDefault="008861FB">
      <w:pPr>
        <w:pStyle w:val="SpecContactInfo"/>
        <w:rPr>
          <w:rFonts w:cs="Arial"/>
          <w:szCs w:val="22"/>
        </w:rPr>
      </w:pPr>
      <w:r w:rsidRPr="000B4FF3">
        <w:rPr>
          <w:rFonts w:cs="Arial"/>
          <w:szCs w:val="22"/>
        </w:rPr>
        <w:t>Fax: 814-893-6126</w:t>
      </w:r>
    </w:p>
    <w:p w14:paraId="68006028"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7175D703"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50C6914A" w14:textId="77777777" w:rsidR="008861FB" w:rsidRPr="000B4FF3" w:rsidRDefault="008861FB">
      <w:pPr>
        <w:pStyle w:val="SpecContactInfo"/>
        <w:rPr>
          <w:rFonts w:cs="Arial"/>
          <w:szCs w:val="22"/>
        </w:rPr>
      </w:pPr>
    </w:p>
    <w:p w14:paraId="6CC09FD1" w14:textId="77777777" w:rsidR="008861FB" w:rsidRPr="000B4FF3" w:rsidRDefault="008861FB">
      <w:pPr>
        <w:pStyle w:val="SpecContactInfo"/>
        <w:rPr>
          <w:rFonts w:cs="Arial"/>
          <w:szCs w:val="22"/>
        </w:rPr>
      </w:pPr>
    </w:p>
    <w:p w14:paraId="34C01042"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473C8D37" w14:textId="77777777" w:rsidR="008861FB" w:rsidRPr="000B4FF3" w:rsidRDefault="008861FB" w:rsidP="008861FB">
      <w:pPr>
        <w:jc w:val="center"/>
        <w:rPr>
          <w:b/>
        </w:rPr>
      </w:pPr>
      <w:r w:rsidRPr="000B4FF3">
        <w:rPr>
          <w:b/>
        </w:rPr>
        <w:t>Wastewater Storage Tank</w:t>
      </w:r>
    </w:p>
    <w:p w14:paraId="79025DA1" w14:textId="77777777" w:rsidR="008861FB" w:rsidRPr="000B4FF3" w:rsidRDefault="008861FB" w:rsidP="008861FB">
      <w:pPr>
        <w:jc w:val="center"/>
        <w:rPr>
          <w:b/>
        </w:rPr>
      </w:pPr>
      <w:r w:rsidRPr="000B4FF3">
        <w:rPr>
          <w:b/>
        </w:rPr>
        <w:t>Product Guide Specification</w:t>
      </w:r>
    </w:p>
    <w:p w14:paraId="6ACEE3D8"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B9138C1" w14:textId="77777777">
        <w:tc>
          <w:tcPr>
            <w:tcW w:w="10296" w:type="dxa"/>
            <w:shd w:val="clear" w:color="auto" w:fill="auto"/>
          </w:tcPr>
          <w:p w14:paraId="1E07C723"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2B6F5252" w14:textId="77777777" w:rsidR="008861FB" w:rsidRPr="000B4FF3" w:rsidRDefault="008861FB" w:rsidP="008861FB">
            <w:pPr>
              <w:pStyle w:val="SpecSpecifierNotes0"/>
              <w:rPr>
                <w:rFonts w:cs="Arial"/>
                <w:szCs w:val="22"/>
              </w:rPr>
            </w:pPr>
          </w:p>
          <w:p w14:paraId="68B5EE00"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26786A84" w14:textId="77777777" w:rsidR="008861FB" w:rsidRPr="000B4FF3" w:rsidRDefault="008861FB" w:rsidP="008861FB">
            <w:pPr>
              <w:pStyle w:val="SpecSpecifierNotes0"/>
              <w:rPr>
                <w:rFonts w:cs="Arial"/>
                <w:szCs w:val="22"/>
              </w:rPr>
            </w:pPr>
          </w:p>
          <w:p w14:paraId="749B0EBC"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0D3B4B10" w14:textId="77777777" w:rsidR="008861FB" w:rsidRPr="000B4FF3" w:rsidRDefault="008861FB">
      <w:pPr>
        <w:rPr>
          <w:rFonts w:cs="Arial"/>
          <w:szCs w:val="22"/>
        </w:rPr>
      </w:pPr>
    </w:p>
    <w:p w14:paraId="36BB5D89" w14:textId="77777777" w:rsidR="008861FB" w:rsidRPr="000B4FF3" w:rsidRDefault="008861FB" w:rsidP="008861FB">
      <w:pPr>
        <w:jc w:val="center"/>
        <w:rPr>
          <w:rFonts w:cs="Arial"/>
          <w:b/>
          <w:szCs w:val="22"/>
        </w:rPr>
      </w:pPr>
      <w:r w:rsidRPr="000B4FF3">
        <w:rPr>
          <w:rFonts w:cs="Arial"/>
          <w:b/>
          <w:szCs w:val="22"/>
        </w:rPr>
        <w:t xml:space="preserve">SECTION 43 41 13  </w:t>
      </w:r>
    </w:p>
    <w:p w14:paraId="4D001780" w14:textId="77777777" w:rsidR="008861FB" w:rsidRPr="000B4FF3" w:rsidRDefault="008861FB" w:rsidP="008861FB">
      <w:pPr>
        <w:jc w:val="center"/>
        <w:rPr>
          <w:rFonts w:cs="Arial"/>
          <w:b/>
          <w:szCs w:val="22"/>
        </w:rPr>
      </w:pPr>
    </w:p>
    <w:p w14:paraId="17927553"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68ABB33D"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5E554F7" w14:textId="77777777">
        <w:tc>
          <w:tcPr>
            <w:tcW w:w="10296" w:type="dxa"/>
            <w:shd w:val="clear" w:color="auto" w:fill="auto"/>
          </w:tcPr>
          <w:p w14:paraId="1E080CF2" w14:textId="1DEE3304"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55391E" w:rsidRPr="000B4FF3">
              <w:rPr>
                <w:rFonts w:cs="Arial"/>
                <w:szCs w:val="22"/>
              </w:rPr>
              <w:t>0</w:t>
            </w:r>
            <w:r w:rsidR="009E7D61">
              <w:rPr>
                <w:rFonts w:cs="Arial"/>
                <w:szCs w:val="22"/>
              </w:rPr>
              <w:t>8</w:t>
            </w:r>
            <w:r w:rsidR="003E508E">
              <w:rPr>
                <w:rFonts w:cs="Arial"/>
                <w:szCs w:val="22"/>
              </w:rPr>
              <w:t>0</w:t>
            </w:r>
            <w:r w:rsidR="0055391E" w:rsidRPr="000B4FF3">
              <w:rPr>
                <w:rFonts w:cs="Arial"/>
                <w:szCs w:val="22"/>
              </w:rPr>
              <w:t>00HGSWHDWWSTCSI</w:t>
            </w:r>
            <w:r w:rsidR="008045D2">
              <w:rPr>
                <w:rFonts w:cs="Arial"/>
                <w:szCs w:val="22"/>
              </w:rPr>
              <w:t>96</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39F95249" w14:textId="77777777" w:rsidR="008861FB" w:rsidRPr="000B4FF3" w:rsidRDefault="008861FB">
      <w:pPr>
        <w:rPr>
          <w:rFonts w:cs="Arial"/>
          <w:szCs w:val="22"/>
        </w:rPr>
      </w:pPr>
    </w:p>
    <w:p w14:paraId="2CD68A18"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3D7C90D0" w14:textId="77777777" w:rsidR="008861FB" w:rsidRPr="000B4FF3" w:rsidRDefault="008861FB">
      <w:pPr>
        <w:rPr>
          <w:rFonts w:cs="Arial"/>
          <w:szCs w:val="22"/>
        </w:rPr>
      </w:pPr>
    </w:p>
    <w:p w14:paraId="6ECC4A16"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2E43159F" w14:textId="77777777" w:rsidR="008861FB" w:rsidRPr="000B4FF3" w:rsidRDefault="008861FB">
      <w:pPr>
        <w:rPr>
          <w:rFonts w:cs="Arial"/>
          <w:szCs w:val="22"/>
        </w:rPr>
      </w:pPr>
    </w:p>
    <w:p w14:paraId="5EA13054"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68C7EFDD" w14:textId="77777777" w:rsidR="008861FB" w:rsidRPr="000B4FF3" w:rsidRDefault="008861FB">
      <w:pPr>
        <w:rPr>
          <w:rFonts w:cs="Arial"/>
          <w:szCs w:val="22"/>
        </w:rPr>
      </w:pPr>
    </w:p>
    <w:p w14:paraId="5949D9F5"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013B82B2"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3B53B60" w14:textId="77777777">
        <w:tc>
          <w:tcPr>
            <w:tcW w:w="10296" w:type="dxa"/>
            <w:shd w:val="clear" w:color="auto" w:fill="auto"/>
          </w:tcPr>
          <w:p w14:paraId="63118F59"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4AB3A259" w14:textId="77777777" w:rsidR="008861FB" w:rsidRPr="000B4FF3" w:rsidRDefault="008861FB" w:rsidP="008861FB">
      <w:pPr>
        <w:pStyle w:val="SpecHeading4A"/>
        <w:rPr>
          <w:rFonts w:cs="Arial"/>
          <w:szCs w:val="22"/>
        </w:rPr>
      </w:pPr>
    </w:p>
    <w:p w14:paraId="68680D51"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7AD3C639" w14:textId="77777777" w:rsidR="008861FB" w:rsidRPr="000B4FF3" w:rsidRDefault="008861FB" w:rsidP="008861FB"/>
    <w:p w14:paraId="296864D5"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24F0F70D" w14:textId="77777777" w:rsidR="008861FB" w:rsidRPr="000B4FF3" w:rsidRDefault="008861FB" w:rsidP="008861FB"/>
    <w:p w14:paraId="4B4285FD" w14:textId="77777777" w:rsidR="008861FB" w:rsidRPr="000B4FF3" w:rsidRDefault="008861FB" w:rsidP="008861FB">
      <w:pPr>
        <w:pStyle w:val="SpecHeading4A"/>
      </w:pPr>
      <w:r w:rsidRPr="000B4FF3">
        <w:t>C.</w:t>
      </w:r>
      <w:r w:rsidRPr="000B4FF3">
        <w:tab/>
        <w:t>Section 09 96 00 - High-Performance Coatings</w:t>
      </w:r>
    </w:p>
    <w:p w14:paraId="521B13B3" w14:textId="77777777" w:rsidR="008861FB" w:rsidRPr="000B4FF3" w:rsidRDefault="008861FB" w:rsidP="008861FB">
      <w:pPr>
        <w:pStyle w:val="SpecHeading4A"/>
      </w:pPr>
    </w:p>
    <w:p w14:paraId="73CF9D3B" w14:textId="77777777" w:rsidR="008861FB" w:rsidRPr="000B4FF3" w:rsidRDefault="008861FB" w:rsidP="008861FB">
      <w:pPr>
        <w:pStyle w:val="SpecHeading4A"/>
      </w:pPr>
      <w:r w:rsidRPr="000B4FF3">
        <w:t>D.</w:t>
      </w:r>
      <w:r w:rsidRPr="000B4FF3">
        <w:tab/>
        <w:t>Section 22 14 13 - Facility Storm Drainage Piping</w:t>
      </w:r>
    </w:p>
    <w:p w14:paraId="7ECFCD27" w14:textId="77777777" w:rsidR="008861FB" w:rsidRPr="000B4FF3" w:rsidRDefault="008861FB" w:rsidP="008861FB"/>
    <w:p w14:paraId="04FE4097" w14:textId="77777777" w:rsidR="008861FB" w:rsidRPr="000B4FF3" w:rsidRDefault="008861FB" w:rsidP="008861FB">
      <w:pPr>
        <w:pStyle w:val="SpecHeading4A"/>
      </w:pPr>
      <w:r w:rsidRPr="000B4FF3">
        <w:t>E.</w:t>
      </w:r>
      <w:r w:rsidRPr="000B4FF3">
        <w:tab/>
        <w:t>Section 31 00 00 - Earthwork</w:t>
      </w:r>
    </w:p>
    <w:p w14:paraId="2900983B" w14:textId="77777777" w:rsidR="008861FB" w:rsidRPr="000B4FF3" w:rsidRDefault="008861FB" w:rsidP="008861FB"/>
    <w:p w14:paraId="16DCCBD4" w14:textId="77777777" w:rsidR="008861FB" w:rsidRPr="000B4FF3" w:rsidRDefault="008861FB" w:rsidP="008861FB">
      <w:pPr>
        <w:pStyle w:val="SpecHeading4A"/>
      </w:pPr>
      <w:r w:rsidRPr="000B4FF3">
        <w:t>G.</w:t>
      </w:r>
      <w:r w:rsidRPr="000B4FF3">
        <w:tab/>
        <w:t>Section 40 23 00 - Water and Wastewater Process Piping</w:t>
      </w:r>
    </w:p>
    <w:p w14:paraId="2F8446EE" w14:textId="77777777" w:rsidR="008861FB" w:rsidRPr="000B4FF3" w:rsidRDefault="008861FB">
      <w:pPr>
        <w:pStyle w:val="SpecHeading4A"/>
        <w:rPr>
          <w:rFonts w:cs="Arial"/>
          <w:szCs w:val="22"/>
        </w:rPr>
      </w:pPr>
    </w:p>
    <w:p w14:paraId="00A1D3CF"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5B475A4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1C6A80A" w14:textId="77777777">
        <w:tc>
          <w:tcPr>
            <w:tcW w:w="10296" w:type="dxa"/>
            <w:shd w:val="clear" w:color="auto" w:fill="auto"/>
          </w:tcPr>
          <w:p w14:paraId="5B5F4AD5"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6D297F97" w14:textId="77777777" w:rsidR="008861FB" w:rsidRPr="000B4FF3" w:rsidRDefault="008861FB" w:rsidP="008861FB">
      <w:pPr>
        <w:pStyle w:val="SpecHeading4A"/>
        <w:ind w:left="720" w:hanging="554"/>
      </w:pPr>
    </w:p>
    <w:p w14:paraId="6C10BCB6"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592491DE" w14:textId="77777777" w:rsidR="008861FB" w:rsidRPr="000B4FF3" w:rsidRDefault="008861FB" w:rsidP="008861FB"/>
    <w:p w14:paraId="6AFCE64F"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031C5DCA" w14:textId="77777777" w:rsidR="008861FB" w:rsidRPr="000B4FF3" w:rsidRDefault="008861FB" w:rsidP="008861FB"/>
    <w:p w14:paraId="7246AFDF" w14:textId="77777777" w:rsidR="008861FB" w:rsidRPr="000B4FF3" w:rsidRDefault="008861FB" w:rsidP="008861FB">
      <w:pPr>
        <w:pStyle w:val="SpecHeading4A"/>
        <w:numPr>
          <w:ilvl w:val="0"/>
          <w:numId w:val="5"/>
        </w:numPr>
        <w:ind w:left="720" w:hanging="554"/>
      </w:pPr>
      <w:r w:rsidRPr="000B4FF3">
        <w:t>ANSI - American National Standards Institute</w:t>
      </w:r>
    </w:p>
    <w:p w14:paraId="1CD605A3" w14:textId="77777777" w:rsidR="008861FB" w:rsidRPr="000B4FF3" w:rsidRDefault="008861FB" w:rsidP="008861FB"/>
    <w:p w14:paraId="59A2FFED" w14:textId="77777777" w:rsidR="008861FB" w:rsidRPr="000B4FF3" w:rsidRDefault="008861FB" w:rsidP="008861FB">
      <w:pPr>
        <w:numPr>
          <w:ilvl w:val="0"/>
          <w:numId w:val="5"/>
        </w:numPr>
      </w:pPr>
      <w:r w:rsidRPr="000B4FF3">
        <w:t xml:space="preserve">   ASME - American Society of Mechanical Engineers</w:t>
      </w:r>
    </w:p>
    <w:p w14:paraId="5D410C66" w14:textId="77777777" w:rsidR="008861FB" w:rsidRPr="000B4FF3" w:rsidRDefault="008861FB" w:rsidP="008861FB">
      <w:pPr>
        <w:numPr>
          <w:ilvl w:val="0"/>
          <w:numId w:val="7"/>
        </w:numPr>
      </w:pPr>
      <w:r w:rsidRPr="000B4FF3">
        <w:t>Pipe Flanges and Flanged Fittings;</w:t>
      </w:r>
    </w:p>
    <w:p w14:paraId="23859513" w14:textId="77777777" w:rsidR="008861FB" w:rsidRPr="000B4FF3" w:rsidRDefault="008861FB" w:rsidP="008861FB">
      <w:pPr>
        <w:numPr>
          <w:ilvl w:val="0"/>
          <w:numId w:val="7"/>
        </w:numPr>
      </w:pPr>
      <w:r w:rsidRPr="000B4FF3">
        <w:t>Forged Fittings, Socket-Welding and Threaded.</w:t>
      </w:r>
    </w:p>
    <w:p w14:paraId="56B4C295" w14:textId="77777777" w:rsidR="008861FB" w:rsidRPr="000B4FF3" w:rsidRDefault="008861FB" w:rsidP="008861FB">
      <w:pPr>
        <w:ind w:left="540"/>
      </w:pPr>
    </w:p>
    <w:p w14:paraId="6F99AF4F" w14:textId="77777777" w:rsidR="008861FB" w:rsidRPr="000B4FF3" w:rsidRDefault="008861FB" w:rsidP="008861FB">
      <w:pPr>
        <w:numPr>
          <w:ilvl w:val="0"/>
          <w:numId w:val="5"/>
        </w:numPr>
      </w:pPr>
      <w:r w:rsidRPr="000B4FF3">
        <w:t xml:space="preserve">   ASTM - American Society for Testing and Materials</w:t>
      </w:r>
    </w:p>
    <w:p w14:paraId="75E75A17"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47780FE1" w14:textId="77777777" w:rsidR="008861FB" w:rsidRPr="000B4FF3" w:rsidRDefault="008861FB" w:rsidP="008861FB">
      <w:pPr>
        <w:tabs>
          <w:tab w:val="left" w:pos="720"/>
        </w:tabs>
        <w:ind w:left="1080"/>
      </w:pPr>
    </w:p>
    <w:p w14:paraId="6405F763" w14:textId="77777777" w:rsidR="008861FB" w:rsidRPr="000B4FF3" w:rsidRDefault="008861FB" w:rsidP="008861FB">
      <w:pPr>
        <w:numPr>
          <w:ilvl w:val="0"/>
          <w:numId w:val="5"/>
        </w:numPr>
        <w:tabs>
          <w:tab w:val="left" w:pos="720"/>
        </w:tabs>
      </w:pPr>
      <w:r w:rsidRPr="000B4FF3">
        <w:t>AWS - American Welding Society</w:t>
      </w:r>
    </w:p>
    <w:p w14:paraId="53F08A33" w14:textId="77777777" w:rsidR="008861FB" w:rsidRPr="000B4FF3" w:rsidRDefault="008861FB" w:rsidP="008861FB">
      <w:pPr>
        <w:numPr>
          <w:ilvl w:val="0"/>
          <w:numId w:val="8"/>
        </w:numPr>
        <w:tabs>
          <w:tab w:val="left" w:pos="720"/>
        </w:tabs>
      </w:pPr>
      <w:r w:rsidRPr="000B4FF3">
        <w:t>Structural Welding Code – Steel.</w:t>
      </w:r>
    </w:p>
    <w:p w14:paraId="4DF29C52" w14:textId="77777777" w:rsidR="008861FB" w:rsidRPr="000B4FF3" w:rsidRDefault="008861FB" w:rsidP="008861FB">
      <w:pPr>
        <w:tabs>
          <w:tab w:val="left" w:pos="720"/>
        </w:tabs>
        <w:ind w:left="720"/>
      </w:pPr>
    </w:p>
    <w:p w14:paraId="6F63CECD" w14:textId="77777777" w:rsidR="008861FB" w:rsidRPr="000B4FF3" w:rsidRDefault="008861FB" w:rsidP="008861FB">
      <w:pPr>
        <w:numPr>
          <w:ilvl w:val="0"/>
          <w:numId w:val="5"/>
        </w:numPr>
        <w:tabs>
          <w:tab w:val="left" w:pos="720"/>
        </w:tabs>
      </w:pPr>
      <w:r w:rsidRPr="000B4FF3">
        <w:t>AWWA - American Water Works Association</w:t>
      </w:r>
    </w:p>
    <w:p w14:paraId="63018695" w14:textId="77777777" w:rsidR="008861FB" w:rsidRPr="000B4FF3" w:rsidRDefault="008861FB" w:rsidP="008861FB">
      <w:pPr>
        <w:numPr>
          <w:ilvl w:val="0"/>
          <w:numId w:val="8"/>
        </w:numPr>
        <w:tabs>
          <w:tab w:val="left" w:pos="720"/>
        </w:tabs>
      </w:pPr>
      <w:r w:rsidRPr="000B4FF3">
        <w:t>AWWA D100 - Welded Carbon Steel Tanks for Water Storage;</w:t>
      </w:r>
    </w:p>
    <w:p w14:paraId="4C94E290" w14:textId="77777777" w:rsidR="008861FB" w:rsidRPr="000B4FF3" w:rsidRDefault="008861FB" w:rsidP="008861FB">
      <w:pPr>
        <w:numPr>
          <w:ilvl w:val="0"/>
          <w:numId w:val="8"/>
        </w:numPr>
        <w:tabs>
          <w:tab w:val="left" w:pos="720"/>
        </w:tabs>
      </w:pPr>
      <w:r w:rsidRPr="000B4FF3">
        <w:t>AWWA D102 - Standard for Coating Steel Water Storage Tanks.</w:t>
      </w:r>
    </w:p>
    <w:p w14:paraId="06C47F64" w14:textId="77777777" w:rsidR="008861FB" w:rsidRPr="000B4FF3" w:rsidRDefault="008861FB" w:rsidP="008861FB">
      <w:pPr>
        <w:pStyle w:val="ListParagraph"/>
        <w:tabs>
          <w:tab w:val="left" w:pos="720"/>
        </w:tabs>
        <w:ind w:hanging="554"/>
      </w:pPr>
    </w:p>
    <w:p w14:paraId="3B57C0F9"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3092D94A" w14:textId="77777777" w:rsidR="008861FB" w:rsidRPr="000B4FF3" w:rsidRDefault="008861FB" w:rsidP="008861FB">
      <w:pPr>
        <w:tabs>
          <w:tab w:val="left" w:pos="720"/>
        </w:tabs>
        <w:ind w:left="720"/>
      </w:pPr>
    </w:p>
    <w:p w14:paraId="0CA6B4A4" w14:textId="77777777" w:rsidR="008861FB" w:rsidRPr="000B4FF3" w:rsidRDefault="008861FB" w:rsidP="008861FB">
      <w:pPr>
        <w:numPr>
          <w:ilvl w:val="0"/>
          <w:numId w:val="5"/>
        </w:numPr>
        <w:tabs>
          <w:tab w:val="left" w:pos="720"/>
        </w:tabs>
      </w:pPr>
      <w:r w:rsidRPr="000B4FF3">
        <w:t>NEC - National Electric Code</w:t>
      </w:r>
    </w:p>
    <w:p w14:paraId="726CB95D" w14:textId="77777777" w:rsidR="008861FB" w:rsidRPr="000B4FF3" w:rsidRDefault="008861FB" w:rsidP="008861FB">
      <w:pPr>
        <w:tabs>
          <w:tab w:val="left" w:pos="720"/>
        </w:tabs>
        <w:ind w:left="540"/>
      </w:pPr>
      <w:r w:rsidRPr="000B4FF3">
        <w:tab/>
      </w:r>
    </w:p>
    <w:p w14:paraId="5010110E"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136B3210" w14:textId="77777777" w:rsidR="008861FB" w:rsidRPr="000B4FF3" w:rsidRDefault="008861FB" w:rsidP="008861FB">
      <w:pPr>
        <w:tabs>
          <w:tab w:val="left" w:pos="720"/>
        </w:tabs>
        <w:ind w:left="540"/>
      </w:pPr>
    </w:p>
    <w:p w14:paraId="126C397A" w14:textId="77777777" w:rsidR="008861FB" w:rsidRPr="000B4FF3" w:rsidRDefault="008861FB" w:rsidP="008861FB">
      <w:pPr>
        <w:numPr>
          <w:ilvl w:val="0"/>
          <w:numId w:val="5"/>
        </w:numPr>
        <w:tabs>
          <w:tab w:val="left" w:pos="720"/>
        </w:tabs>
      </w:pPr>
      <w:r w:rsidRPr="000B4FF3">
        <w:t>NFPA - National Fire Protection Association</w:t>
      </w:r>
    </w:p>
    <w:p w14:paraId="5CE5B07F" w14:textId="77777777" w:rsidR="008861FB" w:rsidRPr="000B4FF3" w:rsidRDefault="008861FB" w:rsidP="008861FB">
      <w:pPr>
        <w:numPr>
          <w:ilvl w:val="0"/>
          <w:numId w:val="19"/>
        </w:numPr>
        <w:tabs>
          <w:tab w:val="left" w:pos="720"/>
        </w:tabs>
        <w:ind w:left="1080"/>
      </w:pPr>
      <w:r w:rsidRPr="000B4FF3">
        <w:t>NFPA 30, Flammable and Combustible Liquids Code;</w:t>
      </w:r>
    </w:p>
    <w:p w14:paraId="72B0D44C"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04CD517D" w14:textId="77777777" w:rsidR="008861FB" w:rsidRPr="000B4FF3" w:rsidRDefault="008861FB" w:rsidP="008861FB">
      <w:pPr>
        <w:pStyle w:val="ListParagraph"/>
        <w:tabs>
          <w:tab w:val="left" w:pos="720"/>
        </w:tabs>
        <w:ind w:hanging="554"/>
      </w:pPr>
    </w:p>
    <w:p w14:paraId="53BBCED9"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66FB3BA3" w14:textId="77777777" w:rsidR="008861FB" w:rsidRPr="000B4FF3" w:rsidRDefault="008861FB" w:rsidP="008861FB">
      <w:pPr>
        <w:numPr>
          <w:ilvl w:val="0"/>
          <w:numId w:val="9"/>
        </w:numPr>
        <w:tabs>
          <w:tab w:val="left" w:pos="720"/>
        </w:tabs>
      </w:pPr>
      <w:r w:rsidRPr="000B4FF3">
        <w:t>OSHA 29CFR 1910, Occupational Safety and Health Standards.</w:t>
      </w:r>
    </w:p>
    <w:p w14:paraId="4F2BD021" w14:textId="77777777" w:rsidR="008861FB" w:rsidRPr="000B4FF3" w:rsidRDefault="008861FB" w:rsidP="008861FB">
      <w:pPr>
        <w:pStyle w:val="ListParagraph"/>
        <w:tabs>
          <w:tab w:val="left" w:pos="720"/>
        </w:tabs>
        <w:ind w:hanging="554"/>
      </w:pPr>
    </w:p>
    <w:p w14:paraId="5EDC5BC0" w14:textId="77777777" w:rsidR="008861FB" w:rsidRPr="000B4FF3" w:rsidRDefault="008861FB" w:rsidP="008861FB">
      <w:pPr>
        <w:numPr>
          <w:ilvl w:val="0"/>
          <w:numId w:val="5"/>
        </w:numPr>
        <w:tabs>
          <w:tab w:val="left" w:pos="720"/>
        </w:tabs>
      </w:pPr>
      <w:r w:rsidRPr="000B4FF3">
        <w:t>PEI - Petroleum Equipment Institute.</w:t>
      </w:r>
    </w:p>
    <w:p w14:paraId="46B8C5D1"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3989C070" w14:textId="77777777" w:rsidR="008861FB" w:rsidRPr="000B4FF3" w:rsidRDefault="008861FB" w:rsidP="008861FB">
      <w:pPr>
        <w:pStyle w:val="ListParagraph"/>
        <w:tabs>
          <w:tab w:val="left" w:pos="720"/>
        </w:tabs>
        <w:ind w:hanging="554"/>
      </w:pPr>
    </w:p>
    <w:p w14:paraId="74A85689"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790CBB67" w14:textId="77777777" w:rsidR="008861FB" w:rsidRPr="000B4FF3" w:rsidRDefault="008861FB" w:rsidP="008861FB">
      <w:pPr>
        <w:numPr>
          <w:ilvl w:val="0"/>
          <w:numId w:val="9"/>
        </w:numPr>
        <w:tabs>
          <w:tab w:val="left" w:pos="720"/>
        </w:tabs>
      </w:pPr>
      <w:r w:rsidRPr="000B4FF3">
        <w:t>SSPC-SP 6/NACE No. 3, Commercial Blast Cleaning;</w:t>
      </w:r>
    </w:p>
    <w:p w14:paraId="787E6583" w14:textId="77777777" w:rsidR="008861FB" w:rsidRPr="000B4FF3" w:rsidRDefault="008861FB" w:rsidP="008861FB">
      <w:pPr>
        <w:numPr>
          <w:ilvl w:val="0"/>
          <w:numId w:val="9"/>
        </w:numPr>
        <w:tabs>
          <w:tab w:val="left" w:pos="720"/>
        </w:tabs>
      </w:pPr>
      <w:r w:rsidRPr="000B4FF3">
        <w:t>SSPC-SP 10/NACE No. 2, Near-White Blast Cleaning.</w:t>
      </w:r>
    </w:p>
    <w:p w14:paraId="24093F9D" w14:textId="77777777" w:rsidR="008861FB" w:rsidRPr="000B4FF3" w:rsidRDefault="008861FB" w:rsidP="008861FB">
      <w:pPr>
        <w:pStyle w:val="ListParagraph"/>
        <w:tabs>
          <w:tab w:val="left" w:pos="720"/>
        </w:tabs>
        <w:ind w:hanging="554"/>
      </w:pPr>
    </w:p>
    <w:p w14:paraId="11DA289A" w14:textId="77777777" w:rsidR="008861FB" w:rsidRPr="000B4FF3" w:rsidRDefault="008861FB" w:rsidP="008861FB">
      <w:pPr>
        <w:numPr>
          <w:ilvl w:val="0"/>
          <w:numId w:val="5"/>
        </w:numPr>
        <w:tabs>
          <w:tab w:val="left" w:pos="720"/>
        </w:tabs>
      </w:pPr>
      <w:r w:rsidRPr="000B4FF3">
        <w:t>STI - Steel Tank Institute</w:t>
      </w:r>
    </w:p>
    <w:p w14:paraId="7954691E" w14:textId="77777777" w:rsidR="008861FB" w:rsidRPr="000B4FF3" w:rsidRDefault="008861FB" w:rsidP="008861FB">
      <w:pPr>
        <w:tabs>
          <w:tab w:val="left" w:pos="720"/>
        </w:tabs>
        <w:ind w:left="540"/>
      </w:pPr>
    </w:p>
    <w:p w14:paraId="3651A78C" w14:textId="77777777" w:rsidR="008861FB" w:rsidRPr="000B4FF3" w:rsidRDefault="008861FB" w:rsidP="008861FB">
      <w:pPr>
        <w:numPr>
          <w:ilvl w:val="0"/>
          <w:numId w:val="5"/>
        </w:numPr>
        <w:tabs>
          <w:tab w:val="left" w:pos="720"/>
        </w:tabs>
      </w:pPr>
      <w:r w:rsidRPr="000B4FF3">
        <w:t>UL - Underwriters Laboratories, Inc.</w:t>
      </w:r>
    </w:p>
    <w:p w14:paraId="7595853D" w14:textId="77777777" w:rsidR="008861FB" w:rsidRPr="000B4FF3" w:rsidRDefault="008861FB" w:rsidP="008861FB">
      <w:pPr>
        <w:pStyle w:val="ListParagraph"/>
        <w:numPr>
          <w:ilvl w:val="0"/>
          <w:numId w:val="17"/>
        </w:numPr>
      </w:pPr>
      <w:r w:rsidRPr="000B4FF3">
        <w:t>UL 58 - Steel Underground Tanks;</w:t>
      </w:r>
    </w:p>
    <w:p w14:paraId="04257E22" w14:textId="77777777" w:rsidR="008861FB" w:rsidRPr="000B4FF3" w:rsidRDefault="008861FB" w:rsidP="008861FB">
      <w:pPr>
        <w:pStyle w:val="ListParagraph"/>
        <w:numPr>
          <w:ilvl w:val="0"/>
          <w:numId w:val="17"/>
        </w:numPr>
      </w:pPr>
      <w:r w:rsidRPr="000B4FF3">
        <w:t>UL 1746 - Corrosion Protection of Underground Tanks.</w:t>
      </w:r>
    </w:p>
    <w:p w14:paraId="2D649354"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820D624" w14:textId="77777777">
        <w:tc>
          <w:tcPr>
            <w:tcW w:w="10296" w:type="dxa"/>
            <w:shd w:val="clear" w:color="auto" w:fill="auto"/>
          </w:tcPr>
          <w:p w14:paraId="0674C11B"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2EC3F8CC" w14:textId="77777777" w:rsidR="008861FB" w:rsidRPr="000B4FF3" w:rsidRDefault="008861FB">
      <w:pPr>
        <w:pStyle w:val="SpecHeading311"/>
        <w:rPr>
          <w:rFonts w:cs="Arial"/>
          <w:szCs w:val="22"/>
        </w:rPr>
      </w:pPr>
    </w:p>
    <w:p w14:paraId="2F2C7C28"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58A3E066"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76A1242" w14:textId="77777777">
        <w:tc>
          <w:tcPr>
            <w:tcW w:w="10296" w:type="dxa"/>
            <w:shd w:val="clear" w:color="auto" w:fill="auto"/>
          </w:tcPr>
          <w:p w14:paraId="21E4890A"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1B4B4EB6" w14:textId="77777777" w:rsidR="008861FB" w:rsidRPr="000B4FF3" w:rsidRDefault="008861FB" w:rsidP="008861FB">
      <w:pPr>
        <w:rPr>
          <w:rFonts w:cs="Arial"/>
          <w:szCs w:val="22"/>
        </w:rPr>
      </w:pPr>
    </w:p>
    <w:p w14:paraId="331762B3"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23324AEA" w14:textId="77777777" w:rsidR="008861FB" w:rsidRPr="000B4FF3" w:rsidRDefault="008861FB" w:rsidP="008861FB"/>
    <w:p w14:paraId="5B70BD56"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0F1C6D47" w14:textId="77777777" w:rsidR="008861FB" w:rsidRPr="000B4FF3" w:rsidRDefault="008861FB" w:rsidP="008861FB"/>
    <w:p w14:paraId="5098F8E3"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1790E9DE"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2D68B57A"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2506DC45"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133CF978"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253B1F20"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6825E0BF"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102BDC3A" w14:textId="77777777" w:rsidR="008861FB" w:rsidRPr="000B4FF3" w:rsidRDefault="008861FB" w:rsidP="008861FB"/>
    <w:p w14:paraId="7DAC5291"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56E8790A"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2F7851EB"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35EB83AE"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272785DA"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3246B54B"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5DA5C175" w14:textId="77777777" w:rsidR="008861FB" w:rsidRPr="000B4FF3" w:rsidRDefault="008861FB" w:rsidP="008861FB">
      <w:pPr>
        <w:rPr>
          <w:rFonts w:cs="Arial"/>
          <w:szCs w:val="22"/>
        </w:rPr>
      </w:pPr>
    </w:p>
    <w:p w14:paraId="3AFB7CB9"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5CEC892A" w14:textId="77777777" w:rsidR="008861FB" w:rsidRPr="000B4FF3" w:rsidRDefault="008861FB">
      <w:pPr>
        <w:rPr>
          <w:rFonts w:cs="Arial"/>
          <w:szCs w:val="22"/>
        </w:rPr>
      </w:pPr>
    </w:p>
    <w:p w14:paraId="795706CB"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1AAC813A" w14:textId="77777777" w:rsidR="008861FB" w:rsidRPr="000B4FF3" w:rsidRDefault="008861FB">
      <w:pPr>
        <w:rPr>
          <w:rFonts w:cs="Arial"/>
          <w:szCs w:val="22"/>
        </w:rPr>
      </w:pPr>
    </w:p>
    <w:p w14:paraId="66E63BB3"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298D339F"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29021C53"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51057385" w14:textId="77777777" w:rsidR="008861FB" w:rsidRPr="000B4FF3" w:rsidRDefault="008861FB" w:rsidP="008861FB">
      <w:pPr>
        <w:pStyle w:val="SpecHeading4A"/>
        <w:rPr>
          <w:rFonts w:cs="Arial"/>
        </w:rPr>
      </w:pPr>
    </w:p>
    <w:p w14:paraId="592D8736"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42A910E9"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6AFAA2DE"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2C4711E4" w14:textId="77777777" w:rsidR="008861FB" w:rsidRPr="000B4FF3" w:rsidRDefault="008861FB">
      <w:pPr>
        <w:rPr>
          <w:rFonts w:cs="Arial"/>
          <w:szCs w:val="22"/>
        </w:rPr>
      </w:pPr>
    </w:p>
    <w:p w14:paraId="3D861964"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5C88E8B1" w14:textId="77777777" w:rsidR="008861FB" w:rsidRPr="000B4FF3" w:rsidRDefault="008861FB">
      <w:pPr>
        <w:rPr>
          <w:rFonts w:cs="Arial"/>
          <w:szCs w:val="22"/>
        </w:rPr>
      </w:pPr>
    </w:p>
    <w:p w14:paraId="0B53C690"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27F54A3F"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082E14C1"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6ADED6A0" w14:textId="77777777" w:rsidR="008861FB" w:rsidRPr="000B4FF3" w:rsidRDefault="008861FB">
      <w:pPr>
        <w:rPr>
          <w:rFonts w:cs="Arial"/>
          <w:szCs w:val="22"/>
        </w:rPr>
      </w:pPr>
    </w:p>
    <w:p w14:paraId="01DC9FE8"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07EF2A6D" w14:textId="77777777" w:rsidR="008861FB" w:rsidRPr="000B4FF3" w:rsidRDefault="008861FB">
      <w:pPr>
        <w:rPr>
          <w:rFonts w:cs="Arial"/>
          <w:szCs w:val="22"/>
        </w:rPr>
      </w:pPr>
    </w:p>
    <w:p w14:paraId="7D3B5257"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67D2D405"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1E1CC1A0"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503CC9A0"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470FE94C"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4875F136"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6FB36DF8" w14:textId="77777777" w:rsidR="008861FB" w:rsidRPr="000B4FF3" w:rsidRDefault="008861FB" w:rsidP="008861FB"/>
    <w:p w14:paraId="518EBCA0"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6BE737F0" w14:textId="77777777" w:rsidR="008861FB" w:rsidRPr="000B4FF3" w:rsidRDefault="008861FB">
      <w:pPr>
        <w:rPr>
          <w:rFonts w:cs="Arial"/>
          <w:szCs w:val="22"/>
        </w:rPr>
      </w:pPr>
    </w:p>
    <w:p w14:paraId="2059EF05"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35335DF8" w14:textId="77777777" w:rsidR="008861FB" w:rsidRPr="000B4FF3" w:rsidRDefault="008861FB">
      <w:pPr>
        <w:rPr>
          <w:rFonts w:cs="Arial"/>
          <w:szCs w:val="22"/>
        </w:rPr>
      </w:pPr>
    </w:p>
    <w:p w14:paraId="0EA8D40E"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7DDBD235" w14:textId="77777777" w:rsidR="008861FB" w:rsidRPr="000B4FF3" w:rsidRDefault="008861FB">
      <w:pPr>
        <w:pStyle w:val="SpecHeading4A"/>
        <w:rPr>
          <w:rFonts w:cs="Arial"/>
          <w:szCs w:val="22"/>
        </w:rPr>
      </w:pPr>
      <w:r w:rsidRPr="000B4FF3">
        <w:rPr>
          <w:rFonts w:cs="Arial"/>
          <w:szCs w:val="22"/>
        </w:rPr>
        <w:tab/>
        <w:t>One Highland Road</w:t>
      </w:r>
    </w:p>
    <w:p w14:paraId="751C3323" w14:textId="77777777" w:rsidR="008861FB" w:rsidRPr="000B4FF3" w:rsidRDefault="008861FB">
      <w:pPr>
        <w:pStyle w:val="SpecHeading4A"/>
        <w:rPr>
          <w:rFonts w:cs="Arial"/>
          <w:szCs w:val="22"/>
        </w:rPr>
      </w:pPr>
      <w:r w:rsidRPr="000B4FF3">
        <w:rPr>
          <w:rFonts w:cs="Arial"/>
          <w:szCs w:val="22"/>
        </w:rPr>
        <w:tab/>
        <w:t xml:space="preserve">Stoystown, PA 15563  </w:t>
      </w:r>
    </w:p>
    <w:p w14:paraId="55E2B788" w14:textId="77777777" w:rsidR="008861FB" w:rsidRPr="000B4FF3" w:rsidRDefault="008861FB">
      <w:pPr>
        <w:pStyle w:val="SpecHeading4A"/>
        <w:rPr>
          <w:rFonts w:cs="Arial"/>
          <w:szCs w:val="22"/>
        </w:rPr>
      </w:pPr>
      <w:r w:rsidRPr="000B4FF3">
        <w:rPr>
          <w:rFonts w:cs="Arial"/>
          <w:szCs w:val="22"/>
        </w:rPr>
        <w:tab/>
        <w:t xml:space="preserve">Phone 814-893-5701  </w:t>
      </w:r>
    </w:p>
    <w:p w14:paraId="75A7B2F2" w14:textId="77777777" w:rsidR="008861FB" w:rsidRPr="000B4FF3" w:rsidRDefault="008861FB">
      <w:pPr>
        <w:pStyle w:val="SpecHeading4A"/>
        <w:rPr>
          <w:rFonts w:cs="Arial"/>
          <w:szCs w:val="22"/>
        </w:rPr>
      </w:pPr>
      <w:r w:rsidRPr="000B4FF3">
        <w:rPr>
          <w:rFonts w:cs="Arial"/>
          <w:szCs w:val="22"/>
        </w:rPr>
        <w:tab/>
        <w:t xml:space="preserve">Fax 814-893-6126 </w:t>
      </w:r>
    </w:p>
    <w:p w14:paraId="3D88E640"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47F5F44D"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41A9F9A7" w14:textId="77777777" w:rsidR="008861FB" w:rsidRPr="000B4FF3" w:rsidRDefault="008861FB" w:rsidP="008861FB">
      <w:pPr>
        <w:rPr>
          <w:rFonts w:cs="Arial"/>
          <w:szCs w:val="22"/>
        </w:rPr>
      </w:pPr>
    </w:p>
    <w:p w14:paraId="30DB40AE"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664D11D9" w14:textId="77777777" w:rsidR="008861FB" w:rsidRPr="000B4FF3" w:rsidRDefault="008861FB">
      <w:pPr>
        <w:rPr>
          <w:rFonts w:cs="Arial"/>
          <w:szCs w:val="22"/>
        </w:rPr>
      </w:pPr>
    </w:p>
    <w:p w14:paraId="35B2AC57"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228A5EC6" w14:textId="77777777" w:rsidR="008861FB" w:rsidRPr="000B4FF3" w:rsidRDefault="008861FB" w:rsidP="008861FB"/>
    <w:p w14:paraId="31628B40"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2C84EE5E"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02B95702"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1B4B8673"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3624FFF" w14:textId="77777777">
        <w:tc>
          <w:tcPr>
            <w:tcW w:w="10296" w:type="dxa"/>
            <w:shd w:val="clear" w:color="auto" w:fill="auto"/>
          </w:tcPr>
          <w:p w14:paraId="3B71AF64"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3DA393BF" w14:textId="77777777" w:rsidR="008861FB" w:rsidRPr="000B4FF3" w:rsidRDefault="008861FB" w:rsidP="008861FB">
      <w:pPr>
        <w:pStyle w:val="SpecHeading51"/>
        <w:ind w:left="1080" w:firstLine="0"/>
        <w:rPr>
          <w:rFonts w:cs="Arial"/>
          <w:szCs w:val="22"/>
        </w:rPr>
      </w:pPr>
    </w:p>
    <w:p w14:paraId="4767E35F" w14:textId="77777777" w:rsidR="008861FB" w:rsidRPr="000B4FF3" w:rsidRDefault="008861FB" w:rsidP="008861FB"/>
    <w:p w14:paraId="778A9D4F"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1BC1CBD3" w14:textId="77777777" w:rsidR="008861FB" w:rsidRPr="000B4FF3" w:rsidRDefault="008861FB" w:rsidP="008861FB">
      <w:pPr>
        <w:pStyle w:val="SpecHeading4A"/>
        <w:ind w:left="180" w:firstLine="0"/>
        <w:rPr>
          <w:rFonts w:cs="Arial"/>
        </w:rPr>
      </w:pPr>
    </w:p>
    <w:p w14:paraId="74B51552" w14:textId="5272B231"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9E7D61">
        <w:rPr>
          <w:rFonts w:cs="Arial"/>
        </w:rPr>
        <w:t>8</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61FFE96B" w14:textId="77777777" w:rsidR="008861FB" w:rsidRPr="000B4FF3" w:rsidRDefault="008861FB" w:rsidP="008861FB"/>
    <w:p w14:paraId="31AA86D0"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7602A457" w14:textId="27BD59D0"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8045D2">
        <w:rPr>
          <w:rFonts w:cs="Arial"/>
          <w:szCs w:val="22"/>
        </w:rPr>
        <w:t>8</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5E678215" w14:textId="65F62D15"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9E7D61">
        <w:rPr>
          <w:rFonts w:cs="Arial"/>
          <w:szCs w:val="22"/>
        </w:rPr>
        <w:t>21</w:t>
      </w:r>
      <w:r w:rsidR="005E1340">
        <w:rPr>
          <w:rFonts w:cs="Arial"/>
          <w:szCs w:val="22"/>
        </w:rPr>
        <w:t>-</w:t>
      </w:r>
      <w:r w:rsidR="005E1340" w:rsidRPr="000B4FF3">
        <w:rPr>
          <w:rFonts w:cs="Arial"/>
          <w:szCs w:val="22"/>
        </w:rPr>
        <w:t>feet</w:t>
      </w:r>
      <w:r w:rsidR="005E1340">
        <w:rPr>
          <w:rFonts w:cs="Arial"/>
          <w:szCs w:val="22"/>
        </w:rPr>
        <w:t xml:space="preserve">, </w:t>
      </w:r>
      <w:r w:rsidR="009E7D61">
        <w:rPr>
          <w:rFonts w:cs="Arial"/>
          <w:szCs w:val="22"/>
        </w:rPr>
        <w:t>4</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43F64FCC" w14:textId="77777777" w:rsidR="008861FB" w:rsidRPr="000B4FF3" w:rsidRDefault="008861FB" w:rsidP="008861FB"/>
    <w:p w14:paraId="5B601BBA"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11148783"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5B9F775E"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0FB335A1"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691D2B37"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1F0FD2FF"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3D1E3756"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4B3DA8A5"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177BA9F2" w14:textId="77777777" w:rsidR="008861FB" w:rsidRPr="000B4FF3" w:rsidRDefault="008861FB" w:rsidP="008861FB"/>
    <w:p w14:paraId="7E3360E2"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1418B23E"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127ABCFB"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09B0B577"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5B2E4642"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194A3C61"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4FFB0604"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6C22AACE"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08FF9B7F"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50FD17F3"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188CA3B1"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66706BAE" w14:textId="77777777" w:rsidR="008861FB" w:rsidRPr="000B4FF3" w:rsidRDefault="008861FB" w:rsidP="008861FB">
      <w:pPr>
        <w:pStyle w:val="SpecHeading51"/>
        <w:numPr>
          <w:ilvl w:val="0"/>
          <w:numId w:val="13"/>
        </w:numPr>
        <w:rPr>
          <w:rFonts w:cs="Arial"/>
        </w:rPr>
      </w:pPr>
      <w:r w:rsidRPr="000B4FF3">
        <w:rPr>
          <w:rFonts w:cs="Arial"/>
        </w:rPr>
        <w:t>Product Storage:</w:t>
      </w:r>
    </w:p>
    <w:p w14:paraId="01DFDCC3"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0424E38F"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61275410" w14:textId="77777777">
        <w:tc>
          <w:tcPr>
            <w:tcW w:w="10296" w:type="dxa"/>
            <w:shd w:val="clear" w:color="auto" w:fill="auto"/>
          </w:tcPr>
          <w:p w14:paraId="163A99B4"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3CD0D7EC"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82EE97B" w14:textId="77777777">
        <w:tc>
          <w:tcPr>
            <w:tcW w:w="10296" w:type="dxa"/>
            <w:shd w:val="clear" w:color="auto" w:fill="auto"/>
          </w:tcPr>
          <w:p w14:paraId="32F83C52"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3AC00FC4" w14:textId="77777777" w:rsidR="008861FB" w:rsidRPr="000B4FF3" w:rsidRDefault="008861FB" w:rsidP="008861FB">
      <w:pPr>
        <w:rPr>
          <w:rFonts w:cs="Arial"/>
          <w:szCs w:val="22"/>
        </w:rPr>
      </w:pPr>
    </w:p>
    <w:p w14:paraId="7529A43F"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598F011E"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5E2ABC08"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287C5A78"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45A78616"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46CFC153"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2B3863FF"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2D60F51F"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7BA864AC"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06EEF4E" w14:textId="77777777">
        <w:tc>
          <w:tcPr>
            <w:tcW w:w="10296" w:type="dxa"/>
            <w:shd w:val="clear" w:color="auto" w:fill="auto"/>
          </w:tcPr>
          <w:p w14:paraId="062B2674"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7ADF61E4" w14:textId="77777777" w:rsidR="008861FB" w:rsidRPr="000B4FF3" w:rsidRDefault="008861FB" w:rsidP="008861FB">
      <w:pPr>
        <w:pStyle w:val="SpecHeading51"/>
        <w:ind w:left="900" w:firstLine="0"/>
        <w:rPr>
          <w:rFonts w:cs="Arial"/>
          <w:szCs w:val="22"/>
        </w:rPr>
      </w:pPr>
    </w:p>
    <w:p w14:paraId="66BB70DF"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3FE5FD65"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7536D21F"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5327E593"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3C9F0B0C"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3C77B29C"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70BF00C"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004F35A"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8F861E4"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4BD04963"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109C2F56"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2D0BDF3"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2D13E699"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6F8254D2"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5FCE2F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19B0BB3"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341C84E8"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5237892"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7CD55888"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1FB259B0" w14:textId="77777777" w:rsidR="008861FB" w:rsidRPr="000B4FF3" w:rsidRDefault="008861FB" w:rsidP="004203D0">
      <w:pPr>
        <w:pStyle w:val="SpecHeading51"/>
        <w:ind w:left="1620" w:firstLine="0"/>
        <w:rPr>
          <w:rFonts w:cs="Arial"/>
          <w:szCs w:val="22"/>
        </w:rPr>
      </w:pPr>
    </w:p>
    <w:p w14:paraId="18276738"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98B2BD9" w14:textId="77777777">
        <w:tc>
          <w:tcPr>
            <w:tcW w:w="10296" w:type="dxa"/>
            <w:shd w:val="clear" w:color="auto" w:fill="auto"/>
          </w:tcPr>
          <w:p w14:paraId="3AAF7E40"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6B1E126D" w14:textId="77777777" w:rsidR="008861FB" w:rsidRPr="000B4FF3" w:rsidRDefault="008861FB" w:rsidP="008861FB">
      <w:pPr>
        <w:pStyle w:val="SpecHeading51"/>
        <w:ind w:left="900" w:firstLine="0"/>
        <w:rPr>
          <w:rFonts w:cs="Arial"/>
          <w:szCs w:val="22"/>
        </w:rPr>
      </w:pPr>
    </w:p>
    <w:p w14:paraId="7BB5BD54"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062D48B7"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124B3813"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6D8B3C6A" w14:textId="77777777">
        <w:tc>
          <w:tcPr>
            <w:tcW w:w="10296" w:type="dxa"/>
            <w:shd w:val="clear" w:color="auto" w:fill="auto"/>
          </w:tcPr>
          <w:p w14:paraId="6AB2EF17"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1199A067" w14:textId="77777777" w:rsidR="008861FB" w:rsidRPr="000B4FF3" w:rsidRDefault="008861FB" w:rsidP="008861FB">
      <w:pPr>
        <w:pStyle w:val="SpecHeading51"/>
        <w:tabs>
          <w:tab w:val="clear" w:pos="720"/>
          <w:tab w:val="left" w:pos="900"/>
        </w:tabs>
        <w:ind w:left="1620" w:firstLine="0"/>
        <w:rPr>
          <w:rFonts w:cs="Arial"/>
          <w:szCs w:val="22"/>
        </w:rPr>
      </w:pPr>
    </w:p>
    <w:p w14:paraId="4DAB467D"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3EBC16A8" w14:textId="77777777" w:rsidR="008861FB" w:rsidRPr="000B4FF3" w:rsidRDefault="008861FB" w:rsidP="008861FB"/>
    <w:p w14:paraId="50BDFE6D" w14:textId="77777777" w:rsidR="008861FB" w:rsidRPr="000B4FF3" w:rsidRDefault="008861FB" w:rsidP="008861FB">
      <w:pPr>
        <w:ind w:left="900"/>
      </w:pPr>
    </w:p>
    <w:p w14:paraId="23D67BCF" w14:textId="77777777" w:rsidR="008861FB" w:rsidRPr="000B4FF3" w:rsidRDefault="008861FB" w:rsidP="008861FB">
      <w:pPr>
        <w:numPr>
          <w:ilvl w:val="0"/>
          <w:numId w:val="13"/>
        </w:numPr>
      </w:pPr>
      <w:r w:rsidRPr="000B4FF3">
        <w:rPr>
          <w:rFonts w:cs="Arial"/>
          <w:szCs w:val="22"/>
        </w:rPr>
        <w:t>Vent:</w:t>
      </w:r>
    </w:p>
    <w:p w14:paraId="7658705D"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39DB9A85"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38C3A82C" w14:textId="77777777" w:rsidR="008861FB" w:rsidRPr="000B4FF3" w:rsidRDefault="008861FB" w:rsidP="008861FB">
      <w:pPr>
        <w:ind w:left="1620"/>
      </w:pPr>
    </w:p>
    <w:p w14:paraId="4517813E" w14:textId="77777777" w:rsidR="008861FB" w:rsidRPr="000B4FF3" w:rsidRDefault="008861FB" w:rsidP="008861FB">
      <w:pPr>
        <w:numPr>
          <w:ilvl w:val="0"/>
          <w:numId w:val="13"/>
        </w:numPr>
      </w:pPr>
      <w:r w:rsidRPr="000B4FF3">
        <w:rPr>
          <w:rFonts w:cs="Arial"/>
        </w:rPr>
        <w:t>Corrosion Protection System:</w:t>
      </w:r>
    </w:p>
    <w:p w14:paraId="31C5F886" w14:textId="77777777" w:rsidR="008861FB" w:rsidRPr="000B4FF3" w:rsidRDefault="008861FB" w:rsidP="008861FB">
      <w:pPr>
        <w:numPr>
          <w:ilvl w:val="1"/>
          <w:numId w:val="13"/>
        </w:numPr>
      </w:pPr>
      <w:r w:rsidRPr="000B4FF3">
        <w:rPr>
          <w:rFonts w:cs="Arial"/>
        </w:rPr>
        <w:t>Exterior Protective Coating</w:t>
      </w:r>
      <w:r w:rsidRPr="000B4FF3">
        <w:t>:</w:t>
      </w:r>
    </w:p>
    <w:p w14:paraId="12DBEDB8" w14:textId="77777777" w:rsidR="008861FB" w:rsidRPr="000B4FF3" w:rsidRDefault="008861FB" w:rsidP="008861FB">
      <w:pPr>
        <w:numPr>
          <w:ilvl w:val="2"/>
          <w:numId w:val="13"/>
        </w:numPr>
      </w:pPr>
      <w:r w:rsidRPr="000B4FF3">
        <w:t>Surface Preparation: Steel Grit blast - SSPC-SP 6/NACE No.3 Commercial Blast Cleaning.</w:t>
      </w:r>
    </w:p>
    <w:p w14:paraId="1A3B78CC" w14:textId="77777777" w:rsidR="008861FB" w:rsidRPr="000B4FF3" w:rsidRDefault="008861FB" w:rsidP="008861FB">
      <w:pPr>
        <w:numPr>
          <w:ilvl w:val="2"/>
          <w:numId w:val="13"/>
        </w:numPr>
      </w:pPr>
      <w:r w:rsidRPr="000B4FF3">
        <w:t>Finish: External surfaces coated with 75 mils DFT HighGuard Self-Reinforcing Polyurethane.</w:t>
      </w:r>
    </w:p>
    <w:p w14:paraId="7695F27D"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71849114"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05BEAD39" w14:textId="77777777" w:rsidR="008861FB" w:rsidRPr="000B4FF3" w:rsidRDefault="008861FB" w:rsidP="008861FB">
      <w:pPr>
        <w:ind w:left="2340"/>
      </w:pPr>
    </w:p>
    <w:p w14:paraId="7F08080B" w14:textId="77777777" w:rsidR="008861FB" w:rsidRPr="000B4FF3" w:rsidRDefault="008861FB" w:rsidP="008861FB">
      <w:pPr>
        <w:numPr>
          <w:ilvl w:val="1"/>
          <w:numId w:val="13"/>
        </w:numPr>
      </w:pPr>
      <w:r w:rsidRPr="000B4FF3">
        <w:rPr>
          <w:rFonts w:cs="Arial"/>
        </w:rPr>
        <w:t>Interior Protective Coating:</w:t>
      </w:r>
    </w:p>
    <w:p w14:paraId="722991DE"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3FCDE5DD"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58F81EA2" w14:textId="77777777" w:rsidR="008861FB" w:rsidRPr="000B4FF3" w:rsidRDefault="008861FB" w:rsidP="008861FB">
      <w:pPr>
        <w:ind w:left="2340"/>
      </w:pPr>
    </w:p>
    <w:p w14:paraId="41BC1467"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67678E4E" w14:textId="77777777" w:rsidR="008861FB" w:rsidRPr="000B4FF3" w:rsidRDefault="008861FB" w:rsidP="008861FB">
      <w:pPr>
        <w:ind w:left="900"/>
      </w:pPr>
    </w:p>
    <w:p w14:paraId="0ACB2CD7"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2F83FA2A"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BBFF6C0" w14:textId="77777777">
        <w:tc>
          <w:tcPr>
            <w:tcW w:w="10296" w:type="dxa"/>
            <w:shd w:val="clear" w:color="auto" w:fill="auto"/>
          </w:tcPr>
          <w:p w14:paraId="7520F0BA"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5E69DBDF" w14:textId="77777777" w:rsidR="008861FB" w:rsidRPr="000B4FF3" w:rsidRDefault="008861FB" w:rsidP="008861FB">
      <w:pPr>
        <w:pStyle w:val="SpecHeading4A"/>
        <w:rPr>
          <w:rFonts w:cs="Arial"/>
        </w:rPr>
      </w:pPr>
    </w:p>
    <w:p w14:paraId="1E24D5BA"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062800A3" w14:textId="77777777" w:rsidR="008861FB" w:rsidRPr="000B4FF3" w:rsidRDefault="008861FB" w:rsidP="008861FB">
      <w:pPr>
        <w:numPr>
          <w:ilvl w:val="0"/>
          <w:numId w:val="14"/>
        </w:numPr>
      </w:pPr>
      <w:r w:rsidRPr="000B4FF3">
        <w:t>UL listed Liquid Level Sensors and Controls:</w:t>
      </w:r>
    </w:p>
    <w:p w14:paraId="47AD2C4E"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598983ED"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0B9701E7" w14:textId="77777777" w:rsidR="008861FB" w:rsidRPr="000B4FF3" w:rsidRDefault="008861FB" w:rsidP="008861FB">
      <w:pPr>
        <w:numPr>
          <w:ilvl w:val="1"/>
          <w:numId w:val="14"/>
        </w:numPr>
      </w:pPr>
      <w:r w:rsidRPr="000B4FF3">
        <w:tab/>
        <w:t xml:space="preserve">Level sensor floats to be made of stainless steel.  </w:t>
      </w:r>
    </w:p>
    <w:p w14:paraId="3B30B67D" w14:textId="77777777" w:rsidR="008861FB" w:rsidRPr="000B4FF3" w:rsidRDefault="008861FB" w:rsidP="008861FB">
      <w:pPr>
        <w:numPr>
          <w:ilvl w:val="1"/>
          <w:numId w:val="14"/>
        </w:numPr>
      </w:pPr>
      <w:r w:rsidRPr="000B4FF3">
        <w:t xml:space="preserve">The control panel shall be NEMA 4X (FRP). </w:t>
      </w:r>
    </w:p>
    <w:p w14:paraId="56D59C65" w14:textId="77777777" w:rsidR="008861FB" w:rsidRPr="000B4FF3" w:rsidRDefault="008861FB" w:rsidP="008861FB">
      <w:pPr>
        <w:numPr>
          <w:ilvl w:val="1"/>
          <w:numId w:val="14"/>
        </w:numPr>
      </w:pPr>
      <w:r w:rsidRPr="000B4FF3">
        <w:t xml:space="preserve">A silence control shall be provided for the audible alarms.  </w:t>
      </w:r>
    </w:p>
    <w:p w14:paraId="5BDDB75D"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63D06178" w14:textId="77777777" w:rsidR="008861FB" w:rsidRPr="000B4FF3" w:rsidRDefault="008861FB" w:rsidP="008861FB">
      <w:pPr>
        <w:numPr>
          <w:ilvl w:val="0"/>
          <w:numId w:val="14"/>
        </w:numPr>
      </w:pPr>
      <w:r w:rsidRPr="000B4FF3">
        <w:t>Polyester Hold-down straps:</w:t>
      </w:r>
    </w:p>
    <w:p w14:paraId="4C382E02"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2249CE68"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048030CB" w14:textId="77777777" w:rsidR="008861FB" w:rsidRPr="000B4FF3" w:rsidRDefault="008861FB" w:rsidP="008861FB">
      <w:pPr>
        <w:numPr>
          <w:ilvl w:val="0"/>
          <w:numId w:val="14"/>
        </w:numPr>
      </w:pPr>
      <w:r w:rsidRPr="000B4FF3">
        <w:t>Prefabricated Concrete Deadmen Anchors:</w:t>
      </w:r>
    </w:p>
    <w:p w14:paraId="44DC9A63"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5E1B9C1C"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6440B756"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21C63DEE" w14:textId="77777777" w:rsidR="008861FB" w:rsidRPr="000B4FF3" w:rsidRDefault="008861FB" w:rsidP="008861FB">
      <w:pPr>
        <w:numPr>
          <w:ilvl w:val="0"/>
          <w:numId w:val="14"/>
        </w:numPr>
      </w:pPr>
      <w:r w:rsidRPr="000B4FF3">
        <w:t>Cylindrical and/or rectangular steel Grade Level Manways designed to AASHTO H20 requirements:</w:t>
      </w:r>
    </w:p>
    <w:p w14:paraId="4D428536"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0BFD59D6"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116C2BD4"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7DDA299F"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357BAF26" w14:textId="77777777" w:rsidR="008861FB" w:rsidRPr="000B4FF3" w:rsidRDefault="008861FB" w:rsidP="008861FB">
      <w:pPr>
        <w:numPr>
          <w:ilvl w:val="0"/>
          <w:numId w:val="14"/>
        </w:numPr>
      </w:pPr>
      <w:r w:rsidRPr="000B4FF3">
        <w:rPr>
          <w:rFonts w:cs="Arial"/>
        </w:rPr>
        <w:t>Fill Tube:</w:t>
      </w:r>
    </w:p>
    <w:p w14:paraId="64FB1E58" w14:textId="77777777" w:rsidR="008861FB" w:rsidRPr="000B4FF3" w:rsidRDefault="008861FB" w:rsidP="008861FB">
      <w:pPr>
        <w:numPr>
          <w:ilvl w:val="1"/>
          <w:numId w:val="14"/>
        </w:numPr>
      </w:pPr>
      <w:r w:rsidRPr="000B4FF3">
        <w:rPr>
          <w:rFonts w:cs="Arial"/>
        </w:rPr>
        <w:t xml:space="preserve">Provide Drop/Fill tube per drawings.  </w:t>
      </w:r>
    </w:p>
    <w:p w14:paraId="10C7F222"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61A0C5DC"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1F4958EE" w14:textId="77777777">
        <w:tc>
          <w:tcPr>
            <w:tcW w:w="10260" w:type="dxa"/>
            <w:shd w:val="clear" w:color="auto" w:fill="auto"/>
          </w:tcPr>
          <w:p w14:paraId="6FD37C02"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5BE57435" w14:textId="77777777" w:rsidR="008861FB" w:rsidRPr="000B4FF3" w:rsidRDefault="008861FB" w:rsidP="008861FB">
      <w:pPr>
        <w:pStyle w:val="SpecHeading4A"/>
        <w:ind w:left="1260" w:firstLine="0"/>
        <w:rPr>
          <w:rFonts w:cs="Arial"/>
          <w:szCs w:val="22"/>
        </w:rPr>
      </w:pPr>
    </w:p>
    <w:p w14:paraId="0CA7F59D"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22865224"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1609FB35" w14:textId="77777777" w:rsidR="008861FB" w:rsidRPr="000B4FF3" w:rsidRDefault="008861FB" w:rsidP="008861FB"/>
    <w:p w14:paraId="17F6E8B6" w14:textId="77777777" w:rsidR="008861FB" w:rsidRPr="000B4FF3" w:rsidRDefault="008861FB" w:rsidP="008861FB">
      <w:pPr>
        <w:pStyle w:val="SpecHeading51"/>
        <w:rPr>
          <w:rFonts w:cs="Arial"/>
        </w:rPr>
      </w:pPr>
    </w:p>
    <w:p w14:paraId="764A5A64"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1D7AAB16" w14:textId="77777777" w:rsidR="008861FB" w:rsidRPr="000B4FF3" w:rsidRDefault="008861FB" w:rsidP="008861FB">
      <w:pPr>
        <w:pStyle w:val="SpecHeading311"/>
        <w:rPr>
          <w:rFonts w:cs="Arial"/>
        </w:rPr>
      </w:pPr>
    </w:p>
    <w:p w14:paraId="06022F1B"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1CD5D68F" w14:textId="77777777" w:rsidR="008861FB" w:rsidRPr="000B4FF3" w:rsidRDefault="008861FB" w:rsidP="008861FB">
      <w:pPr>
        <w:rPr>
          <w:rFonts w:cs="Arial"/>
        </w:rPr>
      </w:pPr>
    </w:p>
    <w:p w14:paraId="5294E4D2"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351B20F6" w14:textId="77777777" w:rsidR="008861FB" w:rsidRPr="000B4FF3" w:rsidRDefault="008861FB" w:rsidP="008861FB"/>
    <w:p w14:paraId="6CCC3A95"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71F04F53" w14:textId="77777777" w:rsidR="008861FB" w:rsidRPr="000B4FF3" w:rsidRDefault="008861FB" w:rsidP="008861FB"/>
    <w:p w14:paraId="2B202441"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0B1BAA42" w14:textId="77777777" w:rsidR="008861FB" w:rsidRPr="000B4FF3" w:rsidRDefault="008861FB" w:rsidP="008861FB"/>
    <w:p w14:paraId="3F5F54E2"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474830B4" w14:textId="77777777" w:rsidR="008861FB" w:rsidRPr="000B4FF3" w:rsidRDefault="008861FB" w:rsidP="008861FB"/>
    <w:p w14:paraId="3781319F"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72597E7F" w14:textId="77777777" w:rsidR="008861FB" w:rsidRPr="000B4FF3" w:rsidRDefault="008861FB" w:rsidP="008861FB">
      <w:pPr>
        <w:pStyle w:val="SpecHeading4A"/>
        <w:ind w:left="720" w:firstLine="0"/>
        <w:rPr>
          <w:rFonts w:cs="Arial"/>
        </w:rPr>
      </w:pPr>
    </w:p>
    <w:p w14:paraId="6E56B0E4"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0ECD0441" w14:textId="77777777" w:rsidR="008861FB" w:rsidRPr="000B4FF3" w:rsidRDefault="008861FB" w:rsidP="008861FB"/>
    <w:p w14:paraId="6A28FAF7"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4130CF44" w14:textId="77777777" w:rsidR="008861FB" w:rsidRPr="000B4FF3" w:rsidRDefault="008861FB" w:rsidP="008861FB"/>
    <w:p w14:paraId="088C2F03"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04F42843" w14:textId="77777777" w:rsidR="008861FB" w:rsidRPr="000B4FF3" w:rsidRDefault="008861FB" w:rsidP="008861FB"/>
    <w:p w14:paraId="25B93F39"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4EBB3FFA"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00924499"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065E4ED8"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6B035CDB"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7B0E1F38"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67D0AA3E" w14:textId="77777777" w:rsidR="008861FB" w:rsidRPr="000B4FF3" w:rsidRDefault="008861FB" w:rsidP="008861FB"/>
    <w:p w14:paraId="4B1FF2F3" w14:textId="77777777" w:rsidR="008861FB" w:rsidRPr="000B4FF3" w:rsidRDefault="008861FB" w:rsidP="008861FB">
      <w:pPr>
        <w:rPr>
          <w:rFonts w:cs="Arial"/>
        </w:rPr>
      </w:pPr>
    </w:p>
    <w:p w14:paraId="23B839BB"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6D8B9286" w14:textId="77777777" w:rsidR="008861FB" w:rsidRPr="000B4FF3" w:rsidRDefault="008861FB" w:rsidP="008861FB">
      <w:pPr>
        <w:pStyle w:val="SpecHeading311"/>
        <w:rPr>
          <w:rFonts w:cs="Arial"/>
        </w:rPr>
      </w:pPr>
    </w:p>
    <w:p w14:paraId="1E81057C"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56BC219D" w14:textId="77777777" w:rsidR="008861FB" w:rsidRPr="000B4FF3" w:rsidRDefault="008861FB" w:rsidP="008861FB"/>
    <w:p w14:paraId="0A626D63"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7D0B3146" w14:textId="77777777" w:rsidR="008861FB" w:rsidRPr="000B4FF3" w:rsidRDefault="008861FB" w:rsidP="008861FB"/>
    <w:p w14:paraId="316E411E"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6DC4EAF2" w14:textId="77777777" w:rsidR="008861FB" w:rsidRPr="000B4FF3" w:rsidRDefault="008861FB" w:rsidP="008861FB">
      <w:pPr>
        <w:pStyle w:val="SpecHeading311"/>
        <w:rPr>
          <w:rFonts w:cs="Arial"/>
        </w:rPr>
      </w:pPr>
    </w:p>
    <w:p w14:paraId="367637F5"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704D7729" w14:textId="77777777" w:rsidR="008861FB" w:rsidRPr="000B4FF3" w:rsidRDefault="008861FB" w:rsidP="008861FB"/>
    <w:p w14:paraId="66E152D5"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6D33A7CB" w14:textId="77777777" w:rsidR="008861FB" w:rsidRPr="000B4FF3" w:rsidRDefault="008861FB" w:rsidP="008861FB">
      <w:pPr>
        <w:ind w:left="720"/>
      </w:pPr>
    </w:p>
    <w:p w14:paraId="71B8FE98"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610C0421" w14:textId="77777777" w:rsidR="008861FB" w:rsidRPr="000B4FF3" w:rsidRDefault="008861FB" w:rsidP="008861FB">
      <w:pPr>
        <w:ind w:left="720"/>
      </w:pPr>
    </w:p>
    <w:p w14:paraId="25074A05"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23AF681A" w14:textId="77777777" w:rsidR="008861FB" w:rsidRPr="000B4FF3" w:rsidRDefault="008861FB" w:rsidP="008861FB">
      <w:pPr>
        <w:ind w:left="720"/>
      </w:pPr>
    </w:p>
    <w:p w14:paraId="1B396F76"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0575B652" w14:textId="77777777" w:rsidR="008861FB" w:rsidRPr="000B4FF3" w:rsidRDefault="008861FB" w:rsidP="008861FB">
      <w:pPr>
        <w:ind w:left="720"/>
      </w:pPr>
    </w:p>
    <w:p w14:paraId="0FE020F6" w14:textId="77777777" w:rsidR="008861FB" w:rsidRPr="000B4FF3" w:rsidRDefault="008861FB" w:rsidP="008861FB">
      <w:pPr>
        <w:numPr>
          <w:ilvl w:val="0"/>
          <w:numId w:val="16"/>
        </w:numPr>
        <w:ind w:left="720" w:hanging="450"/>
      </w:pPr>
      <w:r w:rsidRPr="000B4FF3">
        <w:t>Air Test (if required):</w:t>
      </w:r>
    </w:p>
    <w:p w14:paraId="245D478C"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298E98F5" w14:textId="77777777" w:rsidR="008861FB" w:rsidRPr="000B4FF3" w:rsidRDefault="008861FB" w:rsidP="008861FB">
      <w:pPr>
        <w:numPr>
          <w:ilvl w:val="1"/>
          <w:numId w:val="16"/>
        </w:numPr>
        <w:ind w:left="900"/>
      </w:pPr>
      <w:r w:rsidRPr="000B4FF3">
        <w:t>Test Pressure:  5 psi maximum.</w:t>
      </w:r>
    </w:p>
    <w:p w14:paraId="5E8EB356" w14:textId="77777777" w:rsidR="008861FB" w:rsidRPr="000B4FF3" w:rsidRDefault="008861FB" w:rsidP="008861FB">
      <w:pPr>
        <w:numPr>
          <w:ilvl w:val="1"/>
          <w:numId w:val="16"/>
        </w:numPr>
        <w:ind w:left="900"/>
      </w:pPr>
      <w:r w:rsidRPr="000B4FF3">
        <w:t>Bubble solution applied to welded seams.</w:t>
      </w:r>
    </w:p>
    <w:p w14:paraId="2382DD42" w14:textId="77777777" w:rsidR="008861FB" w:rsidRPr="000B4FF3" w:rsidRDefault="008861FB" w:rsidP="008861FB"/>
    <w:p w14:paraId="6E6EFFD8" w14:textId="77777777" w:rsidR="008861FB" w:rsidRPr="000B4FF3" w:rsidRDefault="008861FB" w:rsidP="008861FB">
      <w:pPr>
        <w:numPr>
          <w:ilvl w:val="0"/>
          <w:numId w:val="16"/>
        </w:numPr>
        <w:ind w:left="720" w:hanging="450"/>
      </w:pPr>
      <w:r w:rsidRPr="000B4FF3">
        <w:t>Before Placing Wastewater Storage Tank(s) in Excavation:</w:t>
      </w:r>
    </w:p>
    <w:p w14:paraId="3359FDA0" w14:textId="77777777" w:rsidR="008861FB" w:rsidRPr="000B4FF3" w:rsidRDefault="008861FB" w:rsidP="008861FB">
      <w:pPr>
        <w:numPr>
          <w:ilvl w:val="1"/>
          <w:numId w:val="16"/>
        </w:numPr>
        <w:ind w:left="900"/>
      </w:pPr>
      <w:r w:rsidRPr="000B4FF3">
        <w:t>Remove dirt clods and similar foreign matter from storage tank(s).</w:t>
      </w:r>
    </w:p>
    <w:p w14:paraId="1E63BC38" w14:textId="77777777" w:rsidR="008861FB" w:rsidRPr="000B4FF3" w:rsidRDefault="008861FB" w:rsidP="008861FB">
      <w:pPr>
        <w:numPr>
          <w:ilvl w:val="1"/>
          <w:numId w:val="16"/>
        </w:numPr>
        <w:ind w:left="900"/>
      </w:pPr>
      <w:r w:rsidRPr="000B4FF3">
        <w:t>Visually inspect storage tank(s) for damage.</w:t>
      </w:r>
    </w:p>
    <w:p w14:paraId="733862B1" w14:textId="77777777" w:rsidR="008861FB" w:rsidRPr="000B4FF3" w:rsidRDefault="008861FB" w:rsidP="008861FB">
      <w:pPr>
        <w:numPr>
          <w:ilvl w:val="1"/>
          <w:numId w:val="16"/>
        </w:numPr>
        <w:ind w:left="900"/>
      </w:pPr>
      <w:r w:rsidRPr="000B4FF3">
        <w:t>Notify site supervisor of damage to storage tank(s).</w:t>
      </w:r>
    </w:p>
    <w:p w14:paraId="552F22E6"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0C5AC27A"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10E36B89"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7FA1167F"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61E8FB06" w14:textId="77777777" w:rsidR="008861FB" w:rsidRPr="000B4FF3" w:rsidRDefault="008861FB" w:rsidP="008861FB">
      <w:pPr>
        <w:pStyle w:val="SpecHeading4A"/>
        <w:ind w:left="900" w:hanging="713"/>
        <w:rPr>
          <w:rFonts w:cs="Arial"/>
          <w:szCs w:val="22"/>
        </w:rPr>
      </w:pPr>
    </w:p>
    <w:p w14:paraId="41F2FCCE" w14:textId="77777777" w:rsidR="008861FB" w:rsidRPr="000B4FF3" w:rsidRDefault="008861FB" w:rsidP="008861FB">
      <w:pPr>
        <w:pStyle w:val="SpecHeading311"/>
      </w:pPr>
      <w:r w:rsidRPr="000B4FF3">
        <w:t>3.4</w:t>
      </w:r>
      <w:r w:rsidRPr="000B4FF3">
        <w:tab/>
        <w:t>INSTALLATION</w:t>
      </w:r>
    </w:p>
    <w:p w14:paraId="21D94CB2" w14:textId="77777777" w:rsidR="008861FB" w:rsidRPr="000B4FF3" w:rsidRDefault="008861FB" w:rsidP="008861FB"/>
    <w:p w14:paraId="286004AF"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06A07403" w14:textId="77777777" w:rsidR="008861FB" w:rsidRPr="000B4FF3" w:rsidRDefault="008861FB" w:rsidP="008861FB"/>
    <w:p w14:paraId="548F40AD"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16B0FF6C" w14:textId="77777777" w:rsidR="008861FB" w:rsidRPr="000B4FF3" w:rsidRDefault="008861FB" w:rsidP="008861FB"/>
    <w:p w14:paraId="1F438C28"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7D649DAA" w14:textId="77777777" w:rsidR="008861FB" w:rsidRPr="000B4FF3" w:rsidRDefault="008861FB" w:rsidP="008861FB"/>
    <w:p w14:paraId="1801795F"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0B99F9AC" w14:textId="77777777" w:rsidR="008861FB" w:rsidRPr="000B4FF3" w:rsidRDefault="008861FB" w:rsidP="008861FB"/>
    <w:p w14:paraId="2D0BEBE4"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3D654A58" w14:textId="77777777" w:rsidR="008861FB" w:rsidRPr="000B4FF3" w:rsidRDefault="008861FB" w:rsidP="008861FB"/>
    <w:p w14:paraId="71E1D481"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7FA23E16" w14:textId="77777777" w:rsidR="008861FB" w:rsidRPr="000B4FF3" w:rsidRDefault="008861FB" w:rsidP="008861FB"/>
    <w:p w14:paraId="0E34E17C" w14:textId="77777777" w:rsidR="008861FB" w:rsidRPr="000B4FF3" w:rsidRDefault="008861FB" w:rsidP="008861FB">
      <w:pPr>
        <w:pStyle w:val="SpecSpecifierNotes0"/>
      </w:pPr>
      <w:r w:rsidRPr="000B4FF3">
        <w:t>Specifier Notes:  Specify the section number for cast-in-place concrete.</w:t>
      </w:r>
    </w:p>
    <w:p w14:paraId="1DBAFF88" w14:textId="77777777" w:rsidR="008861FB" w:rsidRPr="000B4FF3" w:rsidRDefault="008861FB" w:rsidP="008861FB"/>
    <w:p w14:paraId="29E9C1B3" w14:textId="77777777" w:rsidR="008861FB" w:rsidRPr="000B4FF3" w:rsidRDefault="008861FB" w:rsidP="008861FB">
      <w:pPr>
        <w:pStyle w:val="SpecHeading51"/>
      </w:pPr>
      <w:r w:rsidRPr="000B4FF3">
        <w:t>1.</w:t>
      </w:r>
      <w:r w:rsidRPr="000B4FF3">
        <w:tab/>
        <w:t>Concrete for Pad:  Specified in Section 03 30 00.</w:t>
      </w:r>
    </w:p>
    <w:p w14:paraId="07B8B9D6" w14:textId="77777777" w:rsidR="008861FB" w:rsidRPr="000B4FF3" w:rsidRDefault="008861FB" w:rsidP="008861FB">
      <w:pPr>
        <w:pStyle w:val="SpecHeading51"/>
      </w:pPr>
      <w:r w:rsidRPr="000B4FF3">
        <w:t>2.</w:t>
      </w:r>
      <w:r w:rsidRPr="000B4FF3">
        <w:tab/>
        <w:t>Do not place wastewater storage tank(s) directly on concrete pad.</w:t>
      </w:r>
    </w:p>
    <w:p w14:paraId="54BDF6FF"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16B96D94"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62AD918B" w14:textId="77777777" w:rsidR="008861FB" w:rsidRPr="000B4FF3" w:rsidRDefault="008861FB" w:rsidP="008861FB"/>
    <w:p w14:paraId="37B565FA"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4515F18D"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75E07DDE"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4049B113" w14:textId="77777777" w:rsidR="008861FB" w:rsidRPr="000B4FF3" w:rsidRDefault="008861FB" w:rsidP="008861FB">
      <w:pPr>
        <w:pStyle w:val="SpecHeading51"/>
      </w:pPr>
      <w:r w:rsidRPr="000B4FF3">
        <w:t>3.</w:t>
      </w:r>
      <w:r w:rsidRPr="000B4FF3">
        <w:tab/>
        <w:t>Use spreader bar where necessary.</w:t>
      </w:r>
    </w:p>
    <w:p w14:paraId="661AF074" w14:textId="77777777" w:rsidR="008861FB" w:rsidRPr="000B4FF3" w:rsidRDefault="008861FB" w:rsidP="008861FB">
      <w:pPr>
        <w:pStyle w:val="SpecHeading51"/>
      </w:pPr>
      <w:r w:rsidRPr="000B4FF3">
        <w:t>4.</w:t>
      </w:r>
      <w:r w:rsidRPr="000B4FF3">
        <w:tab/>
        <w:t>Do not use chains or slings around water storage tank’s shell.</w:t>
      </w:r>
    </w:p>
    <w:p w14:paraId="32878814" w14:textId="77777777" w:rsidR="008861FB" w:rsidRPr="000B4FF3" w:rsidRDefault="008861FB" w:rsidP="008861FB">
      <w:pPr>
        <w:pStyle w:val="SpecHeading51"/>
      </w:pPr>
      <w:r w:rsidRPr="000B4FF3">
        <w:t>5.</w:t>
      </w:r>
      <w:r w:rsidRPr="000B4FF3">
        <w:tab/>
        <w:t>Maneuver storage tanks with guidelines attached to each end of the tank.</w:t>
      </w:r>
    </w:p>
    <w:p w14:paraId="147C3D5C" w14:textId="77777777" w:rsidR="008861FB" w:rsidRPr="000B4FF3" w:rsidRDefault="008861FB" w:rsidP="008861FB"/>
    <w:p w14:paraId="7D4AC0F1" w14:textId="77777777" w:rsidR="008861FB" w:rsidRPr="000B4FF3" w:rsidRDefault="008861FB" w:rsidP="008861FB">
      <w:pPr>
        <w:pStyle w:val="SpecHeading4A"/>
      </w:pPr>
      <w:r w:rsidRPr="000B4FF3">
        <w:t>H.</w:t>
      </w:r>
      <w:r w:rsidRPr="000B4FF3">
        <w:tab/>
        <w:t>Hold-Down Straps:</w:t>
      </w:r>
    </w:p>
    <w:p w14:paraId="37D8EB8A"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17D0EF11"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45702229" w14:textId="77777777" w:rsidR="008861FB" w:rsidRPr="000B4FF3" w:rsidRDefault="008861FB" w:rsidP="008861FB">
      <w:pPr>
        <w:pStyle w:val="SpecHeading51"/>
      </w:pPr>
      <w:r w:rsidRPr="000B4FF3">
        <w:t>3.</w:t>
      </w:r>
      <w:r w:rsidRPr="000B4FF3">
        <w:tab/>
        <w:t>Separating Pads:</w:t>
      </w:r>
    </w:p>
    <w:p w14:paraId="79DB6791" w14:textId="77777777" w:rsidR="008861FB" w:rsidRPr="000B4FF3" w:rsidRDefault="008861FB" w:rsidP="008861FB">
      <w:pPr>
        <w:pStyle w:val="SpecHeading6a"/>
      </w:pPr>
      <w:r w:rsidRPr="000B4FF3">
        <w:t>a.</w:t>
      </w:r>
      <w:r w:rsidRPr="000B4FF3">
        <w:tab/>
        <w:t>Minimum 2 inches wider than width of hold-down straps.</w:t>
      </w:r>
    </w:p>
    <w:p w14:paraId="71211C5C"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1E49EAD6" w14:textId="77777777" w:rsidR="008861FB" w:rsidRPr="000B4FF3" w:rsidRDefault="008861FB" w:rsidP="008861FB"/>
    <w:p w14:paraId="14C2DF7F" w14:textId="77777777" w:rsidR="008861FB" w:rsidRPr="000B4FF3" w:rsidRDefault="008861FB" w:rsidP="008861FB">
      <w:pPr>
        <w:pStyle w:val="SpecHeading4A"/>
      </w:pPr>
      <w:r w:rsidRPr="000B4FF3">
        <w:t>I.</w:t>
      </w:r>
      <w:r w:rsidRPr="000B4FF3">
        <w:tab/>
        <w:t>Backfill:</w:t>
      </w:r>
    </w:p>
    <w:p w14:paraId="1304D71E" w14:textId="77777777" w:rsidR="008861FB" w:rsidRPr="000B4FF3" w:rsidRDefault="008861FB" w:rsidP="008861FB">
      <w:pPr>
        <w:pStyle w:val="SpecHeading51"/>
      </w:pPr>
      <w:r w:rsidRPr="000B4FF3">
        <w:t>1.</w:t>
      </w:r>
      <w:r w:rsidRPr="000B4FF3">
        <w:tab/>
        <w:t>Backfill Material:  Clean sand, ASTM D 448 #8 crushed aggregate or fine gravel.</w:t>
      </w:r>
    </w:p>
    <w:p w14:paraId="3BBD546B"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695C6163"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18110EF9"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61783189" w14:textId="77777777" w:rsidR="008861FB" w:rsidRPr="000B4FF3" w:rsidRDefault="008861FB" w:rsidP="008861FB"/>
    <w:p w14:paraId="5B112EC2" w14:textId="77777777" w:rsidR="008861FB" w:rsidRPr="000B4FF3" w:rsidRDefault="008861FB" w:rsidP="008861FB">
      <w:pPr>
        <w:pStyle w:val="SpecHeading4A"/>
      </w:pPr>
      <w:r w:rsidRPr="000B4FF3">
        <w:t>J.</w:t>
      </w:r>
      <w:r w:rsidRPr="000B4FF3">
        <w:tab/>
        <w:t>Plugs:</w:t>
      </w:r>
    </w:p>
    <w:p w14:paraId="3D3BA816"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34AC2524"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4B19A50D" w14:textId="77777777" w:rsidR="008861FB" w:rsidRPr="000B4FF3" w:rsidRDefault="008861FB" w:rsidP="008861FB"/>
    <w:p w14:paraId="31DDCECC" w14:textId="77777777" w:rsidR="008861FB" w:rsidRPr="000B4FF3" w:rsidRDefault="008861FB" w:rsidP="008861FB">
      <w:pPr>
        <w:pStyle w:val="SpecHeading4A"/>
      </w:pPr>
      <w:r w:rsidRPr="000B4FF3">
        <w:t>K.</w:t>
      </w:r>
      <w:r w:rsidRPr="000B4FF3">
        <w:tab/>
        <w:t>Before Placing Backfill over Wastewater Storage Tank(s):</w:t>
      </w:r>
    </w:p>
    <w:p w14:paraId="2553313E"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0394D5CB" w14:textId="77777777" w:rsidR="008861FB" w:rsidRPr="000B4FF3" w:rsidRDefault="008861FB" w:rsidP="008861FB"/>
    <w:p w14:paraId="7FDA7E0C" w14:textId="77777777" w:rsidR="008861FB" w:rsidRPr="000B4FF3" w:rsidRDefault="008861FB" w:rsidP="008861FB">
      <w:pPr>
        <w:rPr>
          <w:b/>
        </w:rPr>
      </w:pPr>
      <w:r w:rsidRPr="000B4FF3">
        <w:rPr>
          <w:b/>
        </w:rPr>
        <w:t>3.5</w:t>
      </w:r>
      <w:r w:rsidRPr="000B4FF3">
        <w:rPr>
          <w:b/>
        </w:rPr>
        <w:tab/>
        <w:t>ELECTRICAL</w:t>
      </w:r>
    </w:p>
    <w:p w14:paraId="7C228020" w14:textId="77777777" w:rsidR="008861FB" w:rsidRPr="000B4FF3" w:rsidRDefault="008861FB" w:rsidP="008861FB"/>
    <w:p w14:paraId="529A4FDF"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04F70EC8"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14FED04C"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0E89AB96"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528840E7" w14:textId="77777777" w:rsidR="008861FB" w:rsidRPr="000B4FF3" w:rsidRDefault="008861FB" w:rsidP="008861FB"/>
    <w:p w14:paraId="502ECC96" w14:textId="77777777" w:rsidR="008861FB" w:rsidRPr="000B4FF3" w:rsidRDefault="008861FB" w:rsidP="008861FB">
      <w:pPr>
        <w:pStyle w:val="SpecHeading311"/>
      </w:pPr>
      <w:r w:rsidRPr="000B4FF3">
        <w:t>3.6</w:t>
      </w:r>
      <w:r w:rsidRPr="000B4FF3">
        <w:tab/>
        <w:t>PROTECTION</w:t>
      </w:r>
    </w:p>
    <w:p w14:paraId="2E6B7B32" w14:textId="77777777" w:rsidR="008861FB" w:rsidRPr="000B4FF3" w:rsidRDefault="008861FB" w:rsidP="008861FB"/>
    <w:p w14:paraId="6C620BCC"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086B7AC3" w14:textId="77777777" w:rsidR="008861FB" w:rsidRPr="000B4FF3" w:rsidRDefault="008861FB" w:rsidP="008861FB"/>
    <w:p w14:paraId="1E5142D0" w14:textId="77777777" w:rsidR="008861FB" w:rsidRPr="000B4FF3" w:rsidRDefault="008861FB" w:rsidP="008861FB">
      <w:pPr>
        <w:rPr>
          <w:b/>
        </w:rPr>
      </w:pPr>
      <w:r w:rsidRPr="000B4FF3">
        <w:rPr>
          <w:b/>
        </w:rPr>
        <w:t>3.7</w:t>
      </w:r>
      <w:r w:rsidRPr="000B4FF3">
        <w:rPr>
          <w:b/>
        </w:rPr>
        <w:tab/>
        <w:t>START-UP, OPERATION AND MAINTENANCE</w:t>
      </w:r>
    </w:p>
    <w:p w14:paraId="2E7CF357" w14:textId="77777777" w:rsidR="008861FB" w:rsidRPr="000B4FF3" w:rsidRDefault="008861FB" w:rsidP="008861FB"/>
    <w:p w14:paraId="0A9018EA"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55188759" w14:textId="77777777" w:rsidR="004203D0" w:rsidRDefault="008861FB" w:rsidP="004203D0">
      <w:pPr>
        <w:ind w:firstLine="720"/>
      </w:pPr>
      <w:r w:rsidRPr="000B4FF3">
        <w:t>started, operated and maintained according to the Highland Tank Installation Instructions in</w:t>
      </w:r>
    </w:p>
    <w:p w14:paraId="290D3FF8" w14:textId="77777777" w:rsidR="008861FB" w:rsidRPr="000B4FF3" w:rsidRDefault="008861FB" w:rsidP="004203D0">
      <w:pPr>
        <w:ind w:firstLine="720"/>
      </w:pPr>
      <w:r w:rsidRPr="000B4FF3">
        <w:t>effect at time of installation.</w:t>
      </w:r>
    </w:p>
    <w:p w14:paraId="7C5BD060"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6955F76C" w14:textId="77777777" w:rsidR="008861FB" w:rsidRPr="000B4FF3" w:rsidRDefault="008861FB" w:rsidP="008861FB">
      <w:pPr>
        <w:pStyle w:val="SpecHeading1"/>
      </w:pPr>
    </w:p>
    <w:p w14:paraId="2201D083" w14:textId="77777777" w:rsidR="008861FB" w:rsidRPr="000B4FF3" w:rsidRDefault="008861FB" w:rsidP="008861FB">
      <w:pPr>
        <w:pStyle w:val="SpecHeading1"/>
      </w:pPr>
      <w:r w:rsidRPr="000B4FF3">
        <w:t>END OF SECTION</w:t>
      </w:r>
    </w:p>
    <w:p w14:paraId="3AA9091B" w14:textId="77777777" w:rsidR="008861FB" w:rsidRPr="000B4FF3" w:rsidRDefault="008861FB" w:rsidP="008861FB"/>
    <w:p w14:paraId="01CF30A5"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0489E9A2" w14:textId="77777777" w:rsidR="005C21EE" w:rsidRPr="007A6E9D" w:rsidRDefault="005C21EE" w:rsidP="005C21EE">
      <w:pPr>
        <w:jc w:val="center"/>
        <w:rPr>
          <w:sz w:val="36"/>
          <w:szCs w:val="36"/>
        </w:rPr>
      </w:pPr>
    </w:p>
    <w:p w14:paraId="39D4AE77"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2F35E80F" w14:textId="77777777" w:rsidR="005C21EE" w:rsidRPr="007A6E9D" w:rsidRDefault="005C21EE" w:rsidP="005C21EE">
      <w:pPr>
        <w:ind w:left="720"/>
        <w:jc w:val="both"/>
        <w:rPr>
          <w:sz w:val="28"/>
          <w:szCs w:val="28"/>
        </w:rPr>
      </w:pPr>
    </w:p>
    <w:p w14:paraId="42145407"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20E85C73" w14:textId="77777777" w:rsidR="005C21EE" w:rsidRPr="007A6E9D" w:rsidRDefault="005C21EE" w:rsidP="005C21EE">
      <w:pPr>
        <w:ind w:left="720"/>
        <w:jc w:val="both"/>
        <w:rPr>
          <w:sz w:val="28"/>
          <w:szCs w:val="28"/>
        </w:rPr>
      </w:pPr>
    </w:p>
    <w:p w14:paraId="0D2F5B55"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6CCF7E27" w14:textId="77777777" w:rsidR="005C21EE" w:rsidRPr="007A6E9D" w:rsidRDefault="005C21EE" w:rsidP="005C21EE">
      <w:pPr>
        <w:ind w:left="720"/>
        <w:jc w:val="both"/>
        <w:rPr>
          <w:sz w:val="28"/>
          <w:szCs w:val="28"/>
        </w:rPr>
      </w:pPr>
    </w:p>
    <w:p w14:paraId="6F2799CC"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5D441C39" w14:textId="77777777" w:rsidR="005C21EE" w:rsidRDefault="005C21EE" w:rsidP="005C21EE">
      <w:pPr>
        <w:ind w:left="720"/>
        <w:jc w:val="both"/>
        <w:rPr>
          <w:sz w:val="28"/>
          <w:szCs w:val="28"/>
        </w:rPr>
      </w:pPr>
    </w:p>
    <w:p w14:paraId="18FB8CF4"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055B22BE" w14:textId="77777777" w:rsidR="005C21EE" w:rsidRPr="007A6E9D" w:rsidDel="007A6E9D" w:rsidRDefault="005C21EE" w:rsidP="005C21EE">
      <w:pPr>
        <w:ind w:left="720"/>
        <w:jc w:val="both"/>
        <w:rPr>
          <w:sz w:val="28"/>
          <w:szCs w:val="28"/>
        </w:rPr>
      </w:pPr>
    </w:p>
    <w:p w14:paraId="14508C0C"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71196499" w14:textId="77777777" w:rsidR="005C21EE" w:rsidRPr="006B4604" w:rsidRDefault="005C21EE" w:rsidP="005C21EE">
      <w:pPr>
        <w:jc w:val="center"/>
        <w:rPr>
          <w:sz w:val="28"/>
          <w:szCs w:val="28"/>
        </w:rPr>
      </w:pPr>
    </w:p>
    <w:p w14:paraId="76354348"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E126B" w14:textId="77777777" w:rsidR="003B00BB" w:rsidRDefault="003B00BB">
      <w:r>
        <w:separator/>
      </w:r>
    </w:p>
  </w:endnote>
  <w:endnote w:type="continuationSeparator" w:id="0">
    <w:p w14:paraId="6D23A382" w14:textId="77777777" w:rsidR="003B00BB" w:rsidRDefault="003B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9504C"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9E7D61">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9E7D61">
      <w:rPr>
        <w:bCs/>
        <w:noProof/>
        <w:sz w:val="16"/>
        <w:szCs w:val="16"/>
      </w:rPr>
      <w:t>13</w:t>
    </w:r>
    <w:r w:rsidRPr="005A6DBB">
      <w:rPr>
        <w:bCs/>
        <w:sz w:val="16"/>
        <w:szCs w:val="16"/>
      </w:rPr>
      <w:fldChar w:fldCharType="end"/>
    </w:r>
  </w:p>
  <w:p w14:paraId="52BA50BF"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EBF04" w14:textId="77777777" w:rsidR="003B00BB" w:rsidRDefault="003B00BB">
      <w:r>
        <w:separator/>
      </w:r>
    </w:p>
  </w:footnote>
  <w:footnote w:type="continuationSeparator" w:id="0">
    <w:p w14:paraId="10F201DD" w14:textId="77777777" w:rsidR="003B00BB" w:rsidRDefault="003B0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1763137573">
    <w:abstractNumId w:val="6"/>
  </w:num>
  <w:num w:numId="2" w16cid:durableId="547255356">
    <w:abstractNumId w:val="7"/>
  </w:num>
  <w:num w:numId="3" w16cid:durableId="662195733">
    <w:abstractNumId w:val="3"/>
  </w:num>
  <w:num w:numId="4" w16cid:durableId="104469600">
    <w:abstractNumId w:val="12"/>
  </w:num>
  <w:num w:numId="5" w16cid:durableId="644162989">
    <w:abstractNumId w:val="1"/>
  </w:num>
  <w:num w:numId="6" w16cid:durableId="726076131">
    <w:abstractNumId w:val="8"/>
  </w:num>
  <w:num w:numId="7" w16cid:durableId="1020159147">
    <w:abstractNumId w:val="14"/>
  </w:num>
  <w:num w:numId="8" w16cid:durableId="210112905">
    <w:abstractNumId w:val="15"/>
  </w:num>
  <w:num w:numId="9" w16cid:durableId="977104846">
    <w:abstractNumId w:val="2"/>
  </w:num>
  <w:num w:numId="10" w16cid:durableId="1109349545">
    <w:abstractNumId w:val="13"/>
  </w:num>
  <w:num w:numId="11" w16cid:durableId="913709999">
    <w:abstractNumId w:val="5"/>
  </w:num>
  <w:num w:numId="12" w16cid:durableId="1554147782">
    <w:abstractNumId w:val="11"/>
  </w:num>
  <w:num w:numId="13" w16cid:durableId="139805325">
    <w:abstractNumId w:val="17"/>
  </w:num>
  <w:num w:numId="14" w16cid:durableId="434256859">
    <w:abstractNumId w:val="16"/>
  </w:num>
  <w:num w:numId="15" w16cid:durableId="1995179891">
    <w:abstractNumId w:val="0"/>
  </w:num>
  <w:num w:numId="16" w16cid:durableId="490873992">
    <w:abstractNumId w:val="10"/>
  </w:num>
  <w:num w:numId="17" w16cid:durableId="257644877">
    <w:abstractNumId w:val="18"/>
  </w:num>
  <w:num w:numId="18" w16cid:durableId="1267810587">
    <w:abstractNumId w:val="4"/>
  </w:num>
  <w:num w:numId="19" w16cid:durableId="110488776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E3D43"/>
    <w:rsid w:val="00330DE7"/>
    <w:rsid w:val="003B00BB"/>
    <w:rsid w:val="003E508E"/>
    <w:rsid w:val="004203D0"/>
    <w:rsid w:val="004D7EB0"/>
    <w:rsid w:val="0055391E"/>
    <w:rsid w:val="005C21EE"/>
    <w:rsid w:val="005E1340"/>
    <w:rsid w:val="00641D28"/>
    <w:rsid w:val="0075759E"/>
    <w:rsid w:val="007834C6"/>
    <w:rsid w:val="007B1618"/>
    <w:rsid w:val="008045D2"/>
    <w:rsid w:val="00810D57"/>
    <w:rsid w:val="00812681"/>
    <w:rsid w:val="008861FB"/>
    <w:rsid w:val="008A7A6C"/>
    <w:rsid w:val="009E7D61"/>
    <w:rsid w:val="00AE45AC"/>
    <w:rsid w:val="00BB0E34"/>
    <w:rsid w:val="00C1176A"/>
    <w:rsid w:val="00C74C30"/>
    <w:rsid w:val="00C809C7"/>
    <w:rsid w:val="00DD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39C5B"/>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DD0C9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2016-11-22T19:58:00Z</dcterms:created>
  <dcterms:modified xsi:type="dcterms:W3CDTF">2024-08-27T16:48:00Z</dcterms:modified>
</cp:coreProperties>
</file>