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8414E9">
        <w:rPr>
          <w:rFonts w:cs="Arial"/>
          <w:szCs w:val="22"/>
        </w:rPr>
        <w:t>0</w:t>
      </w:r>
      <w:r w:rsidR="00B1450B">
        <w:rPr>
          <w:rFonts w:cs="Arial"/>
          <w:szCs w:val="22"/>
        </w:rPr>
        <w:t>8</w:t>
      </w:r>
      <w:r w:rsidR="00244382">
        <w:rPr>
          <w:rFonts w:cs="Arial"/>
          <w:szCs w:val="22"/>
        </w:rPr>
        <w:t>0</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345870">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8414E9" w:rsidRPr="00345870">
        <w:rPr>
          <w:rFonts w:cs="Arial"/>
          <w:b/>
          <w:szCs w:val="22"/>
        </w:rPr>
        <w:t>0</w:t>
      </w:r>
      <w:r w:rsidR="00B1450B">
        <w:rPr>
          <w:rFonts w:cs="Arial"/>
          <w:b/>
          <w:szCs w:val="22"/>
        </w:rPr>
        <w:t>8</w:t>
      </w:r>
      <w:r w:rsidR="00244382">
        <w:rPr>
          <w:rFonts w:cs="Arial"/>
          <w:b/>
          <w:szCs w:val="22"/>
        </w:rPr>
        <w:t>0</w:t>
      </w:r>
      <w:r w:rsidR="008414E9" w:rsidRPr="00345870">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345870">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345870">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B1450B">
        <w:rPr>
          <w:rFonts w:cs="Arial"/>
        </w:rPr>
        <w:t>8</w:t>
      </w:r>
      <w:r w:rsidR="00244382">
        <w:rPr>
          <w:rFonts w:cs="Arial"/>
        </w:rPr>
        <w:t>0</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B50DA8">
        <w:rPr>
          <w:rFonts w:cs="Arial"/>
          <w:szCs w:val="22"/>
        </w:rPr>
        <w:t>19</w:t>
      </w:r>
      <w:r w:rsidR="004B55F0">
        <w:rPr>
          <w:rFonts w:cs="Arial"/>
          <w:szCs w:val="22"/>
        </w:rPr>
        <w:t>-</w:t>
      </w:r>
      <w:r w:rsidR="00544E2A" w:rsidRPr="00D2629D">
        <w:rPr>
          <w:rFonts w:cs="Arial"/>
          <w:szCs w:val="22"/>
        </w:rPr>
        <w:t>feet</w:t>
      </w:r>
      <w:r w:rsidR="004B55F0">
        <w:rPr>
          <w:rFonts w:cs="Arial"/>
          <w:szCs w:val="22"/>
        </w:rPr>
        <w:t xml:space="preserve">, </w:t>
      </w:r>
      <w:r w:rsidR="00B50DA8">
        <w:rPr>
          <w:rFonts w:cs="Arial"/>
          <w:szCs w:val="22"/>
        </w:rPr>
        <w:t>2</w:t>
      </w:r>
      <w:r w:rsidR="004B55F0">
        <w:rPr>
          <w:rFonts w:cs="Arial"/>
          <w:szCs w:val="22"/>
        </w:rPr>
        <w:t>-</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B1450B">
        <w:rPr>
          <w:rFonts w:cs="Arial"/>
          <w:szCs w:val="22"/>
        </w:rPr>
        <w:t>10</w:t>
      </w:r>
      <w:r w:rsidR="004B55F0">
        <w:rPr>
          <w:rFonts w:cs="Arial"/>
          <w:szCs w:val="22"/>
        </w:rPr>
        <w:t>-</w:t>
      </w:r>
      <w:r w:rsidR="007F7E3F" w:rsidRPr="00D2629D">
        <w:rPr>
          <w:rFonts w:cs="Arial"/>
          <w:szCs w:val="22"/>
        </w:rPr>
        <w:t>feet</w:t>
      </w:r>
      <w:r w:rsidR="004B55F0">
        <w:rPr>
          <w:rFonts w:cs="Arial"/>
          <w:szCs w:val="22"/>
        </w:rPr>
        <w:t xml:space="preserve">, </w:t>
      </w:r>
      <w:r w:rsidR="009B31CC">
        <w:rPr>
          <w:rFonts w:cs="Arial"/>
          <w:szCs w:val="22"/>
        </w:rPr>
        <w:t>0</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CB6527">
        <w:rPr>
          <w:rFonts w:cs="Arial"/>
          <w:szCs w:val="22"/>
        </w:rPr>
        <w:t>7</w:t>
      </w:r>
      <w:r w:rsidR="004B55F0">
        <w:rPr>
          <w:rFonts w:cs="Arial"/>
          <w:szCs w:val="22"/>
        </w:rPr>
        <w:t>-</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B1450B">
        <w:t>8</w:t>
      </w:r>
      <w:r w:rsidR="00244382">
        <w:t>00</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757D33">
        <w:t>10</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distribute the flow equally over the separators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757D33">
        <w:rPr>
          <w:szCs w:val="22"/>
        </w:rPr>
        <w:t>10</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345870">
        <w:t xml:space="preserve"> </w:t>
      </w:r>
      <w:r w:rsidR="0038444A">
        <w:t>(</w:t>
      </w:r>
      <w:r w:rsidR="0038444A" w:rsidRPr="003D06BD">
        <w:rPr>
          <w:highlight w:val="yellow"/>
        </w:rPr>
        <w:t>____</w:t>
      </w:r>
      <w:r w:rsidR="0038444A" w:rsidRPr="00345870">
        <w:t>)</w:t>
      </w:r>
      <w:r w:rsidR="0038444A">
        <w:t xml:space="preserve">, </w:t>
      </w:r>
      <w:r w:rsidR="0038444A" w:rsidRPr="003D06BD">
        <w:rPr>
          <w:highlight w:val="yellow"/>
        </w:rPr>
        <w:t>_____</w:t>
      </w:r>
      <w:r w:rsidR="0038444A" w:rsidRPr="00345870">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345870">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345870">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345870">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pPr>
      <w:r>
        <w:t>1</w:t>
      </w:r>
      <w:r w:rsidR="00FB591E">
        <w:t xml:space="preserve">.  </w:t>
      </w:r>
      <w:r w:rsidR="00FB591E">
        <w:tab/>
      </w:r>
      <w:r>
        <w:t>Contractor shall familiarize self with the location of all public utility facilities and structures</w:t>
      </w:r>
    </w:p>
    <w:p w:rsidR="00805CA6" w:rsidRDefault="00FB591E">
      <w:pPr>
        <w:ind w:left="1260" w:hanging="540"/>
      </w:pPr>
      <w:r>
        <w:t xml:space="preserve">     </w:t>
      </w:r>
      <w:r>
        <w:tab/>
      </w:r>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81F" w:rsidRDefault="004F781F">
      <w:r>
        <w:separator/>
      </w:r>
    </w:p>
  </w:endnote>
  <w:endnote w:type="continuationSeparator" w:id="0">
    <w:p w:rsidR="004F781F" w:rsidRDefault="004F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81F" w:rsidRDefault="004F781F">
      <w:r>
        <w:separator/>
      </w:r>
    </w:p>
  </w:footnote>
  <w:footnote w:type="continuationSeparator" w:id="0">
    <w:p w:rsidR="004F781F" w:rsidRDefault="004F7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02C9"/>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55A"/>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45870"/>
    <w:rsid w:val="0035343E"/>
    <w:rsid w:val="003571C0"/>
    <w:rsid w:val="003756CB"/>
    <w:rsid w:val="003804DF"/>
    <w:rsid w:val="0038444A"/>
    <w:rsid w:val="00384826"/>
    <w:rsid w:val="00395579"/>
    <w:rsid w:val="003A15B6"/>
    <w:rsid w:val="003A2A7A"/>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4F781F"/>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5D4A6D"/>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953AC"/>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450B"/>
    <w:rsid w:val="00B15D2B"/>
    <w:rsid w:val="00B2462B"/>
    <w:rsid w:val="00B326D3"/>
    <w:rsid w:val="00B32788"/>
    <w:rsid w:val="00B421A9"/>
    <w:rsid w:val="00B4353E"/>
    <w:rsid w:val="00B44E36"/>
    <w:rsid w:val="00B47451"/>
    <w:rsid w:val="00B50DA8"/>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6527"/>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3D8E1-9558-2A4F-99B0-4ED2A6DD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4201</Words>
  <Characters>23949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28094</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2018-12-13T13:42:00Z</dcterms:created>
  <dcterms:modified xsi:type="dcterms:W3CDTF">2019-06-06T17:16:00Z</dcterms:modified>
</cp:coreProperties>
</file>