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BAA" w14:textId="25B1F12C"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772D2A" w:rsidRPr="00772D2A">
        <w:rPr>
          <w:rFonts w:cs="Arial"/>
          <w:color w:val="FF0000"/>
          <w:szCs w:val="22"/>
        </w:rPr>
        <w:t>0</w:t>
      </w:r>
      <w:r w:rsidR="00E07948">
        <w:rPr>
          <w:rFonts w:cs="Arial"/>
          <w:color w:val="FF0000"/>
          <w:szCs w:val="22"/>
        </w:rPr>
        <w:t>9</w:t>
      </w:r>
      <w:r w:rsidR="00285F53">
        <w:rPr>
          <w:rFonts w:cs="Arial"/>
          <w:color w:val="FF0000"/>
          <w:szCs w:val="22"/>
        </w:rPr>
        <w:t>0</w:t>
      </w:r>
      <w:r w:rsidR="00D4506B">
        <w:rPr>
          <w:rFonts w:cs="Arial"/>
          <w:color w:val="FF0000"/>
          <w:szCs w:val="22"/>
        </w:rPr>
        <w:t>0</w:t>
      </w:r>
      <w:r w:rsidR="00772D2A" w:rsidRPr="00772D2A">
        <w:rPr>
          <w:rFonts w:cs="Arial"/>
          <w:color w:val="FF0000"/>
          <w:szCs w:val="22"/>
        </w:rPr>
        <w:t>0CYLDWHTCGCSI</w:t>
      </w:r>
    </w:p>
    <w:p w14:paraId="4F199E3F" w14:textId="77777777" w:rsidR="007F7E3F" w:rsidRPr="00A633A7" w:rsidRDefault="007F7E3F">
      <w:pPr>
        <w:pStyle w:val="SpecContactInfo"/>
        <w:rPr>
          <w:rFonts w:cs="Arial"/>
          <w:szCs w:val="22"/>
        </w:rPr>
      </w:pPr>
      <w:r w:rsidRPr="00A633A7">
        <w:rPr>
          <w:rFonts w:cs="Arial"/>
          <w:szCs w:val="22"/>
        </w:rPr>
        <w:t>One Highland Road</w:t>
      </w:r>
    </w:p>
    <w:p w14:paraId="24D8A989"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26ECADA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0CEEB6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7D29EBC4"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4C46A920"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4DD31242" w14:textId="77777777" w:rsidR="007F7E3F" w:rsidRPr="00A633A7" w:rsidRDefault="007F7E3F">
      <w:pPr>
        <w:pStyle w:val="SpecContactInfo"/>
        <w:rPr>
          <w:rFonts w:cs="Arial"/>
          <w:szCs w:val="22"/>
        </w:rPr>
      </w:pPr>
    </w:p>
    <w:p w14:paraId="35703B74" w14:textId="35127229" w:rsidR="00C268B6"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49393F">
        <w:rPr>
          <w:b/>
        </w:rPr>
        <w:t>Wall</w:t>
      </w:r>
      <w:r w:rsidR="00922064" w:rsidRPr="00A633A7">
        <w:rPr>
          <w:b/>
        </w:rPr>
        <w:t xml:space="preserve"> </w:t>
      </w:r>
      <w:r w:rsidR="001A314F" w:rsidRPr="00A633A7">
        <w:rPr>
          <w:b/>
        </w:rPr>
        <w:t xml:space="preserve">Steel </w:t>
      </w:r>
    </w:p>
    <w:p w14:paraId="2DA5A3F0" w14:textId="77777777" w:rsidR="00B47451" w:rsidRPr="00A633A7" w:rsidRDefault="00B47451" w:rsidP="003C4FDF">
      <w:pPr>
        <w:pStyle w:val="ListParagraph"/>
        <w:jc w:val="center"/>
        <w:rPr>
          <w:b/>
        </w:rPr>
      </w:pPr>
      <w:r w:rsidRPr="00A633A7">
        <w:rPr>
          <w:b/>
        </w:rPr>
        <w:t>Oil/Water Separator</w:t>
      </w:r>
      <w:r w:rsidR="00C268B6">
        <w:rPr>
          <w:b/>
        </w:rPr>
        <w:t xml:space="preserve"> with Integral Sand Interceptor Compartment</w:t>
      </w:r>
    </w:p>
    <w:p w14:paraId="468EFD03" w14:textId="77777777" w:rsidR="007F7E3F" w:rsidRPr="00A633A7" w:rsidRDefault="007F7E3F" w:rsidP="00423FD8">
      <w:pPr>
        <w:pStyle w:val="SpecHeading1"/>
        <w:rPr>
          <w:rFonts w:cs="Arial"/>
          <w:szCs w:val="22"/>
        </w:rPr>
      </w:pPr>
      <w:r w:rsidRPr="00A633A7">
        <w:rPr>
          <w:rFonts w:cs="Arial"/>
          <w:szCs w:val="22"/>
        </w:rPr>
        <w:t>Product Guide Specification</w:t>
      </w:r>
    </w:p>
    <w:p w14:paraId="768D3939" w14:textId="77777777" w:rsidR="007F7E3F" w:rsidRPr="00A633A7" w:rsidRDefault="007F7E3F">
      <w:pPr>
        <w:rPr>
          <w:rFonts w:cs="Arial"/>
          <w:szCs w:val="22"/>
        </w:rPr>
      </w:pPr>
    </w:p>
    <w:p w14:paraId="22D93772"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0230CE16" w14:textId="77777777" w:rsidR="007F7E3F" w:rsidRPr="00A633A7" w:rsidRDefault="007F7E3F">
      <w:pPr>
        <w:pStyle w:val="SpecSpecifierNotes0"/>
        <w:rPr>
          <w:rFonts w:cs="Arial"/>
          <w:szCs w:val="22"/>
        </w:rPr>
      </w:pPr>
    </w:p>
    <w:p w14:paraId="255EC1EA"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3F41F006" w14:textId="77777777" w:rsidR="007F7E3F" w:rsidRPr="00A633A7" w:rsidRDefault="007F7E3F">
      <w:pPr>
        <w:pStyle w:val="SpecSpecifierNotes0"/>
        <w:rPr>
          <w:rFonts w:cs="Arial"/>
          <w:szCs w:val="22"/>
        </w:rPr>
      </w:pPr>
    </w:p>
    <w:p w14:paraId="5FA1E1A2"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6059DA51" w14:textId="77777777" w:rsidR="007F7E3F" w:rsidRPr="00A633A7" w:rsidRDefault="007F7E3F">
      <w:pPr>
        <w:rPr>
          <w:rFonts w:cs="Arial"/>
          <w:szCs w:val="22"/>
        </w:rPr>
      </w:pPr>
    </w:p>
    <w:p w14:paraId="721946CA" w14:textId="77777777" w:rsidR="00B47451" w:rsidRPr="00A633A7" w:rsidRDefault="00B47451">
      <w:pPr>
        <w:pStyle w:val="SpecHeading1"/>
        <w:rPr>
          <w:rFonts w:cs="Arial"/>
          <w:szCs w:val="22"/>
        </w:rPr>
      </w:pPr>
      <w:r w:rsidRPr="00A633A7">
        <w:rPr>
          <w:rFonts w:cs="Arial"/>
          <w:szCs w:val="22"/>
        </w:rPr>
        <w:t xml:space="preserve">SECTION 46 25 13 </w:t>
      </w:r>
    </w:p>
    <w:p w14:paraId="4EBDACC4" w14:textId="77777777" w:rsidR="00B47451" w:rsidRPr="00A633A7" w:rsidRDefault="00B47451" w:rsidP="00B47451"/>
    <w:p w14:paraId="5D99BEEE"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w:t>
      </w:r>
      <w:r w:rsidR="003542C7">
        <w:rPr>
          <w:rFonts w:cs="Arial"/>
          <w:szCs w:val="22"/>
        </w:rPr>
        <w:t>/SERIES “G” C</w:t>
      </w:r>
      <w:r w:rsidR="00B47451" w:rsidRPr="00A633A7">
        <w:rPr>
          <w:rFonts w:cs="Arial"/>
          <w:szCs w:val="22"/>
        </w:rPr>
        <w:t>OALESCING OIL/WATER SEPARATOR(S)</w:t>
      </w:r>
    </w:p>
    <w:p w14:paraId="6E3EA798" w14:textId="77777777" w:rsidR="007F7E3F" w:rsidRPr="00A633A7" w:rsidRDefault="007F7E3F">
      <w:pPr>
        <w:rPr>
          <w:rFonts w:cs="Arial"/>
          <w:szCs w:val="22"/>
        </w:rPr>
      </w:pPr>
    </w:p>
    <w:p w14:paraId="74B06B13" w14:textId="16C32313"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49393F">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3542C7">
        <w:rPr>
          <w:rFonts w:cs="Arial"/>
          <w:szCs w:val="22"/>
        </w:rPr>
        <w:t xml:space="preserve"> with Integral Sand Interceptor Compartment</w:t>
      </w:r>
      <w:r w:rsidR="003542C7">
        <w:rPr>
          <w:rFonts w:cs="Arial"/>
          <w:b/>
          <w:szCs w:val="22"/>
        </w:rPr>
        <w:t xml:space="preserve"> </w:t>
      </w:r>
      <w:r w:rsidR="00874FDB" w:rsidRPr="00A633A7">
        <w:rPr>
          <w:rFonts w:cs="Arial"/>
          <w:b/>
          <w:szCs w:val="22"/>
        </w:rPr>
        <w:t xml:space="preserve">Model </w:t>
      </w:r>
      <w:r w:rsidR="0049393F" w:rsidRPr="0049393F">
        <w:rPr>
          <w:rFonts w:cs="Arial"/>
          <w:b/>
          <w:szCs w:val="22"/>
        </w:rPr>
        <w:t>0</w:t>
      </w:r>
      <w:r w:rsidR="00E07948">
        <w:rPr>
          <w:rFonts w:cs="Arial"/>
          <w:b/>
          <w:szCs w:val="22"/>
        </w:rPr>
        <w:t>9</w:t>
      </w:r>
      <w:r w:rsidR="00285F53">
        <w:rPr>
          <w:rFonts w:cs="Arial"/>
          <w:b/>
          <w:szCs w:val="22"/>
        </w:rPr>
        <w:t>0</w:t>
      </w:r>
      <w:r w:rsidR="00D4506B">
        <w:rPr>
          <w:rFonts w:cs="Arial"/>
          <w:b/>
          <w:szCs w:val="22"/>
        </w:rPr>
        <w:t>0</w:t>
      </w:r>
      <w:r w:rsidR="0049393F" w:rsidRPr="0049393F">
        <w:rPr>
          <w:rFonts w:cs="Arial"/>
          <w:b/>
          <w:szCs w:val="22"/>
        </w:rPr>
        <w:t>0CYLDW</w:t>
      </w:r>
      <w:r w:rsidR="00306CF3">
        <w:rPr>
          <w:rFonts w:cs="Arial"/>
          <w:b/>
          <w:szCs w:val="22"/>
        </w:rPr>
        <w:t>HTCG</w:t>
      </w:r>
      <w:r w:rsidR="0049393F" w:rsidRPr="0049393F">
        <w:rPr>
          <w:rFonts w:cs="Arial"/>
          <w:b/>
          <w:szCs w:val="22"/>
        </w:rPr>
        <w:t>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2F08B7A8" w14:textId="77777777" w:rsidR="007F7E3F" w:rsidRPr="00A633A7" w:rsidRDefault="007F7E3F">
      <w:pPr>
        <w:rPr>
          <w:rFonts w:cs="Arial"/>
          <w:szCs w:val="22"/>
        </w:rPr>
      </w:pPr>
    </w:p>
    <w:p w14:paraId="7C7A7654"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011A6D9B" w14:textId="77777777" w:rsidR="007F7E3F" w:rsidRPr="00A633A7" w:rsidRDefault="007F7E3F">
      <w:pPr>
        <w:rPr>
          <w:rFonts w:cs="Arial"/>
          <w:szCs w:val="22"/>
        </w:rPr>
      </w:pPr>
    </w:p>
    <w:p w14:paraId="6DEB74CD"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7CECBDBA" w14:textId="77777777" w:rsidR="007F7E3F" w:rsidRPr="00A633A7" w:rsidRDefault="007F7E3F">
      <w:pPr>
        <w:rPr>
          <w:rFonts w:cs="Arial"/>
          <w:szCs w:val="22"/>
        </w:rPr>
      </w:pPr>
    </w:p>
    <w:p w14:paraId="21378B79" w14:textId="01A69B4E"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bookmarkStart w:id="0" w:name="_Hlk92806599"/>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49393F">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6AEE6105" w14:textId="77777777" w:rsidR="007F7E3F" w:rsidRPr="00A633A7" w:rsidRDefault="007F7E3F">
      <w:pPr>
        <w:rPr>
          <w:rFonts w:cs="Arial"/>
          <w:szCs w:val="22"/>
        </w:rPr>
      </w:pPr>
    </w:p>
    <w:p w14:paraId="560CE245"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475148CF" w14:textId="77777777" w:rsidR="007F7E3F" w:rsidRPr="00A633A7" w:rsidRDefault="007F7E3F">
      <w:pPr>
        <w:rPr>
          <w:rFonts w:cs="Arial"/>
          <w:szCs w:val="22"/>
        </w:rPr>
      </w:pPr>
    </w:p>
    <w:p w14:paraId="1462FB94"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345A1018" w14:textId="77777777" w:rsidR="007F7E3F" w:rsidRPr="00A633A7" w:rsidRDefault="007F7E3F">
      <w:pPr>
        <w:rPr>
          <w:rFonts w:cs="Arial"/>
          <w:szCs w:val="22"/>
        </w:rPr>
      </w:pPr>
    </w:p>
    <w:p w14:paraId="7E282C7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663E3FC5" w14:textId="77777777" w:rsidR="006D431E" w:rsidRPr="00A633A7" w:rsidRDefault="006D431E" w:rsidP="00550874">
      <w:pPr>
        <w:pStyle w:val="SpecHeading4A"/>
        <w:rPr>
          <w:rFonts w:cs="Arial"/>
          <w:szCs w:val="22"/>
        </w:rPr>
      </w:pPr>
    </w:p>
    <w:p w14:paraId="7D215C7A"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3E5B474" w14:textId="77777777" w:rsidR="001A0390" w:rsidRPr="00A633A7" w:rsidRDefault="001A0390" w:rsidP="00550874">
      <w:pPr>
        <w:pStyle w:val="SpecHeading4A"/>
        <w:rPr>
          <w:rFonts w:cs="Arial"/>
          <w:szCs w:val="22"/>
        </w:rPr>
      </w:pPr>
    </w:p>
    <w:p w14:paraId="1E486AA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5B2F8DEF" w14:textId="77777777" w:rsidR="006D431E" w:rsidRPr="00A633A7" w:rsidRDefault="006D431E" w:rsidP="001A0390">
      <w:pPr>
        <w:pStyle w:val="SpecHeading4A"/>
      </w:pPr>
    </w:p>
    <w:p w14:paraId="4A64F5CC" w14:textId="77777777" w:rsidR="006D431E" w:rsidRPr="00A633A7" w:rsidRDefault="006D431E" w:rsidP="001A0390">
      <w:pPr>
        <w:pStyle w:val="SpecHeading4A"/>
      </w:pPr>
      <w:r w:rsidRPr="00A633A7">
        <w:lastRenderedPageBreak/>
        <w:t>D.</w:t>
      </w:r>
      <w:r w:rsidRPr="00A633A7">
        <w:tab/>
        <w:t>Section 09 96 00 - High-Performance Coatings</w:t>
      </w:r>
    </w:p>
    <w:p w14:paraId="1E366323" w14:textId="77777777" w:rsidR="006D431E" w:rsidRPr="00A633A7" w:rsidRDefault="006D431E" w:rsidP="001A0390">
      <w:pPr>
        <w:pStyle w:val="SpecHeading4A"/>
      </w:pPr>
    </w:p>
    <w:p w14:paraId="2785E8E5" w14:textId="77777777" w:rsidR="00681260" w:rsidRPr="00A633A7" w:rsidRDefault="006D431E" w:rsidP="001A0390">
      <w:pPr>
        <w:pStyle w:val="SpecHeading4A"/>
      </w:pPr>
      <w:r w:rsidRPr="00A633A7">
        <w:t>E.</w:t>
      </w:r>
      <w:r w:rsidRPr="00A633A7">
        <w:tab/>
      </w:r>
      <w:r w:rsidR="00681260" w:rsidRPr="00A633A7">
        <w:t xml:space="preserve">Section 22 14 13 - Facility Storm Drainage Piping </w:t>
      </w:r>
    </w:p>
    <w:p w14:paraId="57444EFD" w14:textId="77777777" w:rsidR="00681260" w:rsidRPr="00A633A7" w:rsidRDefault="00681260" w:rsidP="001A0390">
      <w:pPr>
        <w:pStyle w:val="SpecHeading4A"/>
      </w:pPr>
    </w:p>
    <w:p w14:paraId="729729C8"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2C2AD0BF" w14:textId="77777777" w:rsidR="001A0390" w:rsidRPr="00A633A7" w:rsidRDefault="001A0390" w:rsidP="001A0390">
      <w:pPr>
        <w:pStyle w:val="SpecHeading4A"/>
      </w:pPr>
    </w:p>
    <w:p w14:paraId="0197093B"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1A49C7BF" w14:textId="77777777" w:rsidR="00AE709C" w:rsidRPr="00A633A7" w:rsidRDefault="00AE709C">
      <w:pPr>
        <w:rPr>
          <w:rFonts w:cs="Arial"/>
          <w:szCs w:val="22"/>
        </w:rPr>
      </w:pPr>
    </w:p>
    <w:p w14:paraId="1B809D6B"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3023C53C" w14:textId="77777777" w:rsidR="007F7E3F" w:rsidRPr="00A633A7" w:rsidRDefault="007F7E3F">
      <w:pPr>
        <w:rPr>
          <w:rFonts w:cs="Arial"/>
          <w:szCs w:val="22"/>
        </w:rPr>
      </w:pPr>
    </w:p>
    <w:p w14:paraId="67526932"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F9A95EA" w14:textId="77777777" w:rsidR="007535CC" w:rsidRPr="00A633A7" w:rsidRDefault="007535CC" w:rsidP="007535CC">
      <w:pPr>
        <w:rPr>
          <w:rFonts w:cs="Arial"/>
          <w:szCs w:val="22"/>
        </w:rPr>
      </w:pPr>
    </w:p>
    <w:p w14:paraId="4B286B18" w14:textId="34F90396" w:rsidR="00A04174" w:rsidRPr="00A633A7" w:rsidRDefault="0049393F" w:rsidP="00A04174">
      <w:pPr>
        <w:pStyle w:val="SpecHeading4A"/>
        <w:rPr>
          <w:rFonts w:cs="Arial"/>
          <w:szCs w:val="22"/>
        </w:rPr>
      </w:pPr>
      <w:r>
        <w:rPr>
          <w:rFonts w:cs="Arial"/>
          <w:szCs w:val="22"/>
        </w:rPr>
        <w:t>A</w:t>
      </w:r>
      <w:r w:rsidR="00922064" w:rsidRPr="00A633A7">
        <w:rPr>
          <w:rFonts w:cs="Arial"/>
          <w:szCs w:val="22"/>
        </w:rPr>
        <w:t>.</w:t>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68A155C0" w14:textId="77777777" w:rsidR="004A24EF" w:rsidRPr="00A633A7" w:rsidRDefault="004A24EF" w:rsidP="004A24EF"/>
    <w:p w14:paraId="1063A562" w14:textId="5FEAFB84" w:rsidR="004A24EF" w:rsidRPr="00A633A7" w:rsidRDefault="0049393F"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59CC5307"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0E9A16C0" w14:textId="77777777" w:rsidR="00C64C05" w:rsidRPr="00A633A7" w:rsidRDefault="00C64C05" w:rsidP="00C64C05"/>
    <w:p w14:paraId="48678A1C" w14:textId="611DE65C" w:rsidR="00A04174" w:rsidRPr="00A633A7" w:rsidRDefault="0049393F"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472A1D27"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35AD37DC" w14:textId="77777777" w:rsidR="00CF1770" w:rsidRPr="00A633A7" w:rsidRDefault="00CF1770" w:rsidP="00E735D8">
      <w:pPr>
        <w:pStyle w:val="SpecHeading4A"/>
        <w:rPr>
          <w:rFonts w:cs="Arial"/>
          <w:szCs w:val="22"/>
        </w:rPr>
      </w:pPr>
    </w:p>
    <w:p w14:paraId="5144D2D4" w14:textId="586284CD" w:rsidR="004A24EF" w:rsidRPr="00A633A7" w:rsidRDefault="0049393F"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858FC09"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68C9CA1F" w14:textId="77777777" w:rsidR="004A24EF" w:rsidRPr="00A633A7" w:rsidRDefault="004A24EF" w:rsidP="004A24EF"/>
    <w:p w14:paraId="205BF3D6" w14:textId="0DE242B0" w:rsidR="004A24EF" w:rsidRPr="00A633A7" w:rsidRDefault="0049393F"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02A613CA" w14:textId="77777777" w:rsidR="00CB467E" w:rsidRPr="00A633A7" w:rsidRDefault="00CB467E" w:rsidP="00CB467E">
      <w:pPr>
        <w:rPr>
          <w:rFonts w:cs="Arial"/>
          <w:szCs w:val="22"/>
        </w:rPr>
      </w:pPr>
      <w:r w:rsidRPr="00A633A7">
        <w:rPr>
          <w:rFonts w:cs="Arial"/>
          <w:szCs w:val="22"/>
        </w:rPr>
        <w:tab/>
      </w:r>
    </w:p>
    <w:p w14:paraId="3851E4F4" w14:textId="7418F1D5" w:rsidR="00CB467E" w:rsidRPr="00A633A7" w:rsidRDefault="0049393F"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38C943CD" w14:textId="77777777" w:rsidR="003024A1" w:rsidRPr="00A633A7" w:rsidRDefault="003024A1" w:rsidP="007535CC">
      <w:pPr>
        <w:pStyle w:val="SpecHeading4A"/>
        <w:ind w:left="0" w:firstLine="0"/>
        <w:rPr>
          <w:rFonts w:cs="Arial"/>
          <w:szCs w:val="22"/>
        </w:rPr>
      </w:pPr>
    </w:p>
    <w:p w14:paraId="1C3AF42E" w14:textId="05040773" w:rsidR="000D113D" w:rsidRPr="00A633A7" w:rsidRDefault="0049393F"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1CB640FC"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16E7C6D6"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54C3B790" w14:textId="77777777" w:rsidR="00C21515" w:rsidRPr="00A633A7" w:rsidRDefault="00C21515" w:rsidP="00CE5C78">
      <w:pPr>
        <w:pStyle w:val="SpecHeading4A"/>
        <w:rPr>
          <w:rFonts w:cs="Arial"/>
          <w:szCs w:val="22"/>
        </w:rPr>
      </w:pPr>
    </w:p>
    <w:p w14:paraId="7365F583" w14:textId="09771945" w:rsidR="00CE5C78" w:rsidRPr="00A633A7" w:rsidRDefault="0049393F"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29889981"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7875A787" w14:textId="77777777" w:rsidR="00CE5C78" w:rsidRPr="00A633A7" w:rsidRDefault="00CE5C78" w:rsidP="00CE5C78"/>
    <w:p w14:paraId="54A8D2B0" w14:textId="62D6D370" w:rsidR="00EA62B2" w:rsidRPr="00A633A7" w:rsidRDefault="0049393F"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6BA792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16AAA19F" w14:textId="77777777" w:rsidR="00B32788" w:rsidRPr="00A633A7" w:rsidRDefault="00B32788" w:rsidP="00E735D8">
      <w:pPr>
        <w:pStyle w:val="SpecHeading4A"/>
        <w:rPr>
          <w:rFonts w:cs="Arial"/>
          <w:szCs w:val="22"/>
        </w:rPr>
      </w:pPr>
    </w:p>
    <w:p w14:paraId="2B0701D7" w14:textId="01CD1362" w:rsidR="00277B70" w:rsidRPr="00A633A7" w:rsidRDefault="0049393F"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46DE6DF8"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E2DAD44" w14:textId="77777777" w:rsidR="00E14F34" w:rsidRPr="00A633A7" w:rsidRDefault="00E14F34" w:rsidP="000B7A04">
      <w:pPr>
        <w:numPr>
          <w:ilvl w:val="0"/>
          <w:numId w:val="4"/>
        </w:numPr>
      </w:pPr>
      <w:r w:rsidRPr="00A633A7">
        <w:t>SSPC-SP 10/NACE No. 2, Near-White Blast Cleanin</w:t>
      </w:r>
      <w:r w:rsidR="006D431E" w:rsidRPr="00A633A7">
        <w:t>g</w:t>
      </w:r>
    </w:p>
    <w:p w14:paraId="195CF24E" w14:textId="77777777" w:rsidR="00277B70" w:rsidRPr="00A633A7" w:rsidRDefault="00277B70" w:rsidP="00277B70"/>
    <w:p w14:paraId="000CFD44" w14:textId="03F624FA" w:rsidR="00FC123B" w:rsidRPr="00A633A7" w:rsidRDefault="0049393F"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0D5CBBE0" w14:textId="77777777" w:rsidR="00FC123B"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39A02D42" w14:textId="77777777" w:rsidR="0097445F" w:rsidRPr="0097445F" w:rsidRDefault="0097445F" w:rsidP="0097445F">
      <w:pPr>
        <w:numPr>
          <w:ilvl w:val="0"/>
          <w:numId w:val="4"/>
        </w:numPr>
        <w:rPr>
          <w:rFonts w:cs="Arial"/>
          <w:szCs w:val="22"/>
        </w:rPr>
      </w:pPr>
      <w:r w:rsidRPr="0097445F">
        <w:rPr>
          <w:rFonts w:cs="Arial"/>
          <w:szCs w:val="22"/>
        </w:rPr>
        <w:t>UL SU2215 - OWS Design, Construction, and Performance Standards</w:t>
      </w:r>
    </w:p>
    <w:p w14:paraId="50F51CE7" w14:textId="77777777" w:rsidR="00FC123B" w:rsidRPr="00A633A7" w:rsidRDefault="00FC123B" w:rsidP="00FC123B">
      <w:pPr>
        <w:rPr>
          <w:rFonts w:cs="Arial"/>
          <w:szCs w:val="22"/>
        </w:rPr>
      </w:pPr>
    </w:p>
    <w:p w14:paraId="6662AF12" w14:textId="1F4F9C30" w:rsidR="00277B70" w:rsidRPr="00A633A7" w:rsidRDefault="0049393F" w:rsidP="00F60003">
      <w:pPr>
        <w:pStyle w:val="SpecHeading4A"/>
        <w:rPr>
          <w:rFonts w:cs="Arial"/>
          <w:szCs w:val="22"/>
        </w:rPr>
      </w:pPr>
      <w:r>
        <w:rPr>
          <w:rFonts w:cs="Arial"/>
          <w:szCs w:val="22"/>
        </w:rPr>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72E3279E"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0F73CFB0" w14:textId="77777777" w:rsidR="002C2A2C" w:rsidRPr="00A633A7" w:rsidRDefault="00C21515" w:rsidP="000B7A04">
      <w:pPr>
        <w:numPr>
          <w:ilvl w:val="0"/>
          <w:numId w:val="11"/>
        </w:numPr>
      </w:pPr>
      <w:r w:rsidRPr="00A633A7">
        <w:t>Clean Water Act (Title 40 Effluent Guidelines and Standards)</w:t>
      </w:r>
    </w:p>
    <w:p w14:paraId="68F34D01" w14:textId="77777777" w:rsidR="00413F6F" w:rsidRPr="00A633A7" w:rsidRDefault="00413F6F" w:rsidP="00413F6F">
      <w:pPr>
        <w:rPr>
          <w:rFonts w:cs="Arial"/>
          <w:szCs w:val="22"/>
        </w:rPr>
      </w:pPr>
    </w:p>
    <w:p w14:paraId="58DE16CC" w14:textId="2930A1AB" w:rsidR="002C2A2C" w:rsidRPr="00A633A7" w:rsidRDefault="0049393F"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5B1D7E7A"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1589FD84" w14:textId="77777777" w:rsidR="00B66AC5" w:rsidRPr="00A633A7" w:rsidRDefault="00B66AC5" w:rsidP="00B66AC5"/>
    <w:p w14:paraId="69CF79B5" w14:textId="07029D06" w:rsidR="00B66AC5" w:rsidRPr="00A633A7" w:rsidRDefault="0049393F" w:rsidP="00B66AC5">
      <w:pPr>
        <w:pStyle w:val="SpecHeading4A"/>
      </w:pPr>
      <w:r>
        <w:t>N</w:t>
      </w:r>
      <w:r w:rsidR="00B66AC5" w:rsidRPr="00A633A7">
        <w:t>.</w:t>
      </w:r>
      <w:r w:rsidR="00B66AC5" w:rsidRPr="00A633A7">
        <w:tab/>
      </w:r>
      <w:r w:rsidR="00B66AC5" w:rsidRPr="00A633A7">
        <w:tab/>
        <w:t>Applicable state and local regulations and ordinances.</w:t>
      </w:r>
    </w:p>
    <w:p w14:paraId="577CFCE7" w14:textId="77777777" w:rsidR="002C2A2C" w:rsidRPr="00A633A7" w:rsidRDefault="002C2A2C" w:rsidP="002C2A2C"/>
    <w:p w14:paraId="70FF1630"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05031B57" w14:textId="77777777" w:rsidR="007F7E3F" w:rsidRPr="00A633A7" w:rsidRDefault="007F7E3F">
      <w:pPr>
        <w:rPr>
          <w:rFonts w:cs="Arial"/>
          <w:szCs w:val="22"/>
        </w:rPr>
      </w:pPr>
    </w:p>
    <w:p w14:paraId="633C7B4C"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2252F046" w14:textId="77777777" w:rsidR="007F7E3F" w:rsidRPr="00A633A7" w:rsidRDefault="007F7E3F">
      <w:pPr>
        <w:rPr>
          <w:rFonts w:cs="Arial"/>
          <w:szCs w:val="22"/>
        </w:rPr>
      </w:pPr>
    </w:p>
    <w:p w14:paraId="62D862DA"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2553298" w14:textId="77777777" w:rsidR="007F7E3F" w:rsidRPr="00A633A7" w:rsidRDefault="007F7E3F">
      <w:pPr>
        <w:rPr>
          <w:rFonts w:cs="Arial"/>
          <w:szCs w:val="22"/>
        </w:rPr>
      </w:pPr>
    </w:p>
    <w:p w14:paraId="3982AC30"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65148567" w14:textId="77777777" w:rsidR="00334BF7" w:rsidRPr="00A633A7" w:rsidRDefault="00334BF7" w:rsidP="00D84663">
      <w:pPr>
        <w:pStyle w:val="SpecHeading4A"/>
        <w:rPr>
          <w:rFonts w:cs="Arial"/>
        </w:rPr>
      </w:pPr>
    </w:p>
    <w:p w14:paraId="5F4EA3B2"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6EAD75A" w14:textId="77777777" w:rsidR="00334BF7" w:rsidRPr="00A633A7" w:rsidRDefault="00334BF7" w:rsidP="00D84663">
      <w:pPr>
        <w:pStyle w:val="SpecHeading4A"/>
        <w:rPr>
          <w:rFonts w:cs="Arial"/>
        </w:rPr>
      </w:pPr>
    </w:p>
    <w:p w14:paraId="5A5482EB"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772F486F" w14:textId="545EB25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49393F">
        <w:rPr>
          <w:rFonts w:cs="Arial"/>
        </w:rPr>
        <w:t>Wall</w:t>
      </w:r>
      <w:r w:rsidRPr="00A633A7">
        <w:rPr>
          <w:rFonts w:cs="Arial"/>
        </w:rPr>
        <w:t xml:space="preserve"> Steel </w:t>
      </w:r>
    </w:p>
    <w:p w14:paraId="6BFACD12"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0F9A2A65"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28592C1A"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7FFD98E4"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3EDF4C8D"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1788A274" w14:textId="77777777" w:rsidR="00334BF7" w:rsidRPr="00A633A7" w:rsidRDefault="00334BF7" w:rsidP="00D84663">
      <w:pPr>
        <w:pStyle w:val="SpecHeading4A"/>
        <w:rPr>
          <w:rFonts w:cs="Arial"/>
        </w:rPr>
      </w:pPr>
    </w:p>
    <w:p w14:paraId="6FCCFED3" w14:textId="62E66AAF"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9393F">
        <w:rPr>
          <w:rFonts w:eastAsia="MS Mincho" w:cs="Arial"/>
        </w:rPr>
        <w:t xml:space="preserve"> and </w:t>
      </w:r>
      <w:r w:rsidRPr="00A633A7">
        <w:rPr>
          <w:rFonts w:eastAsia="MS Mincho" w:cs="Arial"/>
        </w:rPr>
        <w:t>inspection procedures shall be considered part of the submittal package.</w:t>
      </w:r>
      <w:r w:rsidR="0049393F">
        <w:rPr>
          <w:rFonts w:eastAsia="MS Mincho" w:cs="Arial"/>
        </w:rPr>
        <w:t xml:space="preserve"> Quality control reports will be available after fabrication.</w:t>
      </w:r>
    </w:p>
    <w:p w14:paraId="2658D7D2" w14:textId="77777777" w:rsidR="007F7E3F" w:rsidRPr="00A633A7" w:rsidRDefault="007F7E3F" w:rsidP="00D84663">
      <w:pPr>
        <w:pStyle w:val="SpecHeading4A"/>
        <w:rPr>
          <w:rFonts w:cs="Arial"/>
        </w:rPr>
      </w:pPr>
    </w:p>
    <w:p w14:paraId="395C4DC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521D2B8" w14:textId="77777777" w:rsidR="007F7E3F" w:rsidRPr="00A633A7" w:rsidRDefault="007F7E3F" w:rsidP="00D84663">
      <w:pPr>
        <w:pStyle w:val="SpecHeading4A"/>
        <w:rPr>
          <w:rFonts w:cs="Arial"/>
        </w:rPr>
      </w:pPr>
    </w:p>
    <w:p w14:paraId="1D9DB27D"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45D5307D" w14:textId="77777777" w:rsidR="00334BF7" w:rsidRPr="00A633A7" w:rsidRDefault="00334BF7" w:rsidP="00334BF7">
      <w:pPr>
        <w:rPr>
          <w:rFonts w:cs="Arial"/>
          <w:szCs w:val="22"/>
        </w:rPr>
      </w:pPr>
    </w:p>
    <w:p w14:paraId="1EB20567"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E85F9AA" w14:textId="77777777" w:rsidR="00334BF7" w:rsidRPr="00A633A7" w:rsidRDefault="00334BF7">
      <w:pPr>
        <w:rPr>
          <w:rFonts w:cs="Arial"/>
          <w:szCs w:val="22"/>
        </w:rPr>
      </w:pPr>
    </w:p>
    <w:p w14:paraId="64C7BFE7"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E19F641" w14:textId="77777777" w:rsidR="007F7E3F" w:rsidRPr="00A633A7" w:rsidRDefault="007F7E3F">
      <w:pPr>
        <w:rPr>
          <w:rFonts w:cs="Arial"/>
          <w:szCs w:val="22"/>
        </w:rPr>
      </w:pPr>
    </w:p>
    <w:p w14:paraId="250906B0" w14:textId="77777777" w:rsidR="007F7E3F" w:rsidRPr="00A633A7" w:rsidRDefault="007F7E3F" w:rsidP="00D84663">
      <w:pPr>
        <w:pStyle w:val="SpecHeading4A"/>
        <w:rPr>
          <w:rFonts w:cs="Arial"/>
        </w:rPr>
      </w:pPr>
      <w:r w:rsidRPr="00A633A7">
        <w:rPr>
          <w:rFonts w:cs="Arial"/>
        </w:rPr>
        <w:lastRenderedPageBreak/>
        <w:t>A.</w:t>
      </w:r>
      <w:r w:rsidRPr="00A633A7">
        <w:rPr>
          <w:rFonts w:cs="Arial"/>
        </w:rPr>
        <w:tab/>
      </w:r>
      <w:r w:rsidR="009B36C1" w:rsidRPr="00A633A7">
        <w:rPr>
          <w:rFonts w:cs="Arial"/>
        </w:rPr>
        <w:tab/>
      </w:r>
      <w:r w:rsidRPr="00A633A7">
        <w:rPr>
          <w:rFonts w:cs="Arial"/>
        </w:rPr>
        <w:t xml:space="preserve">Manufacturer’s Qualifications:  </w:t>
      </w:r>
    </w:p>
    <w:p w14:paraId="66525711"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7FE30BCD"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4448B581"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3467DD6C"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0FA63D9F" w14:textId="77777777" w:rsidR="00FE2EF6" w:rsidRPr="00A633A7" w:rsidRDefault="00FE2EF6" w:rsidP="000B7A04">
      <w:pPr>
        <w:numPr>
          <w:ilvl w:val="1"/>
          <w:numId w:val="7"/>
        </w:numPr>
      </w:pPr>
      <w:r w:rsidRPr="00A633A7">
        <w:t>Manufacturer shall permit scheduled plant inspections for:</w:t>
      </w:r>
    </w:p>
    <w:p w14:paraId="7796B7E1" w14:textId="77777777" w:rsidR="00FE2EF6" w:rsidRPr="00A633A7" w:rsidRDefault="00FE2EF6" w:rsidP="000B7A04">
      <w:pPr>
        <w:numPr>
          <w:ilvl w:val="2"/>
          <w:numId w:val="7"/>
        </w:numPr>
      </w:pPr>
      <w:r w:rsidRPr="00A633A7">
        <w:rPr>
          <w:rFonts w:cs="Arial"/>
        </w:rPr>
        <w:t>Verification of manufacturing location.</w:t>
      </w:r>
    </w:p>
    <w:p w14:paraId="6C1918A3" w14:textId="77777777" w:rsidR="00FE2EF6" w:rsidRPr="00A633A7" w:rsidRDefault="00FE2EF6" w:rsidP="000B7A04">
      <w:pPr>
        <w:numPr>
          <w:ilvl w:val="2"/>
          <w:numId w:val="7"/>
        </w:numPr>
      </w:pPr>
      <w:r w:rsidRPr="00A633A7">
        <w:rPr>
          <w:rFonts w:cs="Arial"/>
        </w:rPr>
        <w:t>Inspection during manufacturer’s welding operations.</w:t>
      </w:r>
    </w:p>
    <w:p w14:paraId="19D3269E" w14:textId="77777777" w:rsidR="00FE2EF6" w:rsidRPr="00A633A7" w:rsidRDefault="00FE2EF6" w:rsidP="000B7A04">
      <w:pPr>
        <w:numPr>
          <w:ilvl w:val="2"/>
          <w:numId w:val="7"/>
        </w:numPr>
      </w:pPr>
      <w:r w:rsidRPr="00A633A7">
        <w:rPr>
          <w:rFonts w:cs="Arial"/>
        </w:rPr>
        <w:t>Inspection during manufacturer’s coating operation.</w:t>
      </w:r>
    </w:p>
    <w:p w14:paraId="547D498C" w14:textId="77777777" w:rsidR="00FE2EF6" w:rsidRPr="00A633A7" w:rsidRDefault="00FE2EF6" w:rsidP="000B7A04">
      <w:pPr>
        <w:numPr>
          <w:ilvl w:val="2"/>
          <w:numId w:val="7"/>
        </w:numPr>
      </w:pPr>
      <w:r w:rsidRPr="00A633A7">
        <w:rPr>
          <w:rFonts w:cs="Arial"/>
        </w:rPr>
        <w:t>Review of QA/QC Documentation.</w:t>
      </w:r>
    </w:p>
    <w:p w14:paraId="657B6B01" w14:textId="38197FB0" w:rsidR="00FE2EF6" w:rsidRPr="00A633A7" w:rsidRDefault="00FE2EF6" w:rsidP="000B7A04">
      <w:pPr>
        <w:numPr>
          <w:ilvl w:val="1"/>
          <w:numId w:val="7"/>
        </w:numPr>
      </w:pPr>
      <w:r w:rsidRPr="00A633A7">
        <w:rPr>
          <w:rFonts w:cs="Arial"/>
        </w:rPr>
        <w:t>Manufacturer shall provide inspector with a minimum of f</w:t>
      </w:r>
      <w:r w:rsidR="0049393F">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4AC4FBD3" w14:textId="77777777" w:rsidR="00C41AF0" w:rsidRPr="00A633A7" w:rsidRDefault="00C41AF0" w:rsidP="00C41AF0"/>
    <w:p w14:paraId="01FDAE2A"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7C0F32EF"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6E21E513"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255DEA30" w14:textId="77777777" w:rsidR="007F7E3F" w:rsidRPr="00A633A7" w:rsidRDefault="007F7E3F">
      <w:pPr>
        <w:rPr>
          <w:rFonts w:cs="Arial"/>
          <w:szCs w:val="22"/>
        </w:rPr>
      </w:pPr>
    </w:p>
    <w:p w14:paraId="1EEDF6A7"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2A1C1586" w14:textId="77777777" w:rsidR="007F7E3F" w:rsidRPr="00A633A7" w:rsidRDefault="007F7E3F">
      <w:pPr>
        <w:rPr>
          <w:rFonts w:cs="Arial"/>
          <w:szCs w:val="22"/>
        </w:rPr>
      </w:pPr>
    </w:p>
    <w:p w14:paraId="127279A5"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CB158C0" w14:textId="77777777" w:rsidR="007F7E3F" w:rsidRPr="00A633A7" w:rsidRDefault="007F7E3F">
      <w:pPr>
        <w:rPr>
          <w:rFonts w:cs="Arial"/>
          <w:szCs w:val="22"/>
        </w:rPr>
      </w:pPr>
    </w:p>
    <w:p w14:paraId="4AA6A53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761D75FD" w14:textId="77777777" w:rsidR="007F7E3F" w:rsidRPr="00A633A7" w:rsidRDefault="007F7E3F">
      <w:pPr>
        <w:rPr>
          <w:rFonts w:cs="Arial"/>
          <w:szCs w:val="22"/>
        </w:rPr>
      </w:pPr>
    </w:p>
    <w:p w14:paraId="63445588"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4F922E87" w14:textId="77777777" w:rsidR="007F7E3F" w:rsidRPr="00A633A7" w:rsidRDefault="007F7E3F">
      <w:pPr>
        <w:rPr>
          <w:rFonts w:cs="Arial"/>
          <w:szCs w:val="22"/>
        </w:rPr>
      </w:pPr>
    </w:p>
    <w:p w14:paraId="360FCF01"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7852AAA"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AC2724E"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40A7FD2B"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07A82481"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588D2016" w14:textId="77777777" w:rsidR="007F7E3F" w:rsidRPr="00A633A7" w:rsidRDefault="007F7E3F">
      <w:pPr>
        <w:rPr>
          <w:rFonts w:cs="Arial"/>
          <w:szCs w:val="22"/>
        </w:rPr>
      </w:pPr>
    </w:p>
    <w:p w14:paraId="3914C0D0"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6C35B6B7" w14:textId="77777777" w:rsidR="007F7E3F" w:rsidRPr="00A633A7" w:rsidRDefault="007F7E3F">
      <w:pPr>
        <w:rPr>
          <w:rFonts w:cs="Arial"/>
          <w:szCs w:val="22"/>
        </w:rPr>
      </w:pPr>
    </w:p>
    <w:p w14:paraId="63AF6B70"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BB98353" w14:textId="77777777" w:rsidR="007F7E3F" w:rsidRPr="00A633A7" w:rsidRDefault="007F7E3F">
      <w:pPr>
        <w:rPr>
          <w:rFonts w:cs="Arial"/>
          <w:szCs w:val="22"/>
        </w:rPr>
      </w:pPr>
    </w:p>
    <w:p w14:paraId="76EFE69C"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6C6ED83E" w14:textId="77777777" w:rsidR="008F05AA" w:rsidRPr="00A633A7" w:rsidRDefault="008F05AA">
      <w:pPr>
        <w:pStyle w:val="SpecHeading4A"/>
        <w:rPr>
          <w:rFonts w:cs="Arial"/>
          <w:szCs w:val="22"/>
        </w:rPr>
      </w:pPr>
      <w:r w:rsidRPr="00A633A7">
        <w:rPr>
          <w:rFonts w:cs="Arial"/>
          <w:szCs w:val="22"/>
        </w:rPr>
        <w:tab/>
        <w:t>One Highland Road</w:t>
      </w:r>
    </w:p>
    <w:p w14:paraId="736AC02D"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615B6FB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BD99294"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34D8FC1A"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034C3E1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1EF717F4" w14:textId="77777777" w:rsidR="00E0638D" w:rsidRPr="00A633A7" w:rsidRDefault="00E0638D" w:rsidP="00E0638D">
      <w:pPr>
        <w:rPr>
          <w:rFonts w:cs="Arial"/>
          <w:szCs w:val="22"/>
        </w:rPr>
      </w:pPr>
    </w:p>
    <w:p w14:paraId="085EC171" w14:textId="77777777" w:rsidR="00E0638D" w:rsidRPr="00A633A7" w:rsidRDefault="00E0638D" w:rsidP="00EE4A6B">
      <w:pPr>
        <w:pStyle w:val="SpecSpecifierNotes0"/>
        <w:rPr>
          <w:rFonts w:cs="Arial"/>
          <w:szCs w:val="22"/>
        </w:rPr>
      </w:pPr>
      <w:r w:rsidRPr="00A633A7">
        <w:rPr>
          <w:rFonts w:cs="Arial"/>
          <w:szCs w:val="22"/>
        </w:rPr>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362FAF58" w14:textId="77777777" w:rsidR="007F7E3F" w:rsidRPr="00A633A7" w:rsidRDefault="007F7E3F">
      <w:pPr>
        <w:rPr>
          <w:rFonts w:cs="Arial"/>
          <w:szCs w:val="22"/>
        </w:rPr>
      </w:pPr>
    </w:p>
    <w:p w14:paraId="5E668BA6" w14:textId="77777777" w:rsidR="00A8352A" w:rsidRPr="00A633A7" w:rsidRDefault="007F7E3F" w:rsidP="003542C7">
      <w:pPr>
        <w:pStyle w:val="SpecHeading311"/>
        <w:ind w:left="720" w:hanging="720"/>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3542C7">
        <w:rPr>
          <w:rFonts w:cs="Arial"/>
          <w:szCs w:val="22"/>
        </w:rPr>
        <w:t xml:space="preserve">/SERIES “G” </w:t>
      </w:r>
      <w:r w:rsidR="001A314F" w:rsidRPr="00A633A7">
        <w:rPr>
          <w:rFonts w:cs="Arial"/>
        </w:rPr>
        <w:t>COALESCING OIL/WATER SEPARATOR</w:t>
      </w:r>
      <w:r w:rsidR="001A314F" w:rsidRPr="00A633A7">
        <w:rPr>
          <w:rFonts w:cs="Arial"/>
          <w:szCs w:val="22"/>
        </w:rPr>
        <w:t>(S)</w:t>
      </w:r>
      <w:r w:rsidR="003542C7">
        <w:rPr>
          <w:rFonts w:cs="Arial"/>
          <w:szCs w:val="22"/>
        </w:rPr>
        <w:t xml:space="preserve"> WITH INTEGRAL SAND INTERCEPTOR COMPARTMENT</w:t>
      </w:r>
    </w:p>
    <w:p w14:paraId="1F08407D" w14:textId="77777777" w:rsidR="00A8352A" w:rsidRPr="00A633A7" w:rsidRDefault="00A8352A" w:rsidP="00A8352A">
      <w:pPr>
        <w:rPr>
          <w:rFonts w:cs="Arial"/>
          <w:szCs w:val="22"/>
        </w:rPr>
      </w:pPr>
    </w:p>
    <w:p w14:paraId="1A9EC571" w14:textId="49373146"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0370D5">
        <w:rPr>
          <w:rFonts w:cs="Arial"/>
          <w:szCs w:val="22"/>
        </w:rPr>
        <w:t xml:space="preserve">/ Series “G”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0370D5" w:rsidRPr="000370D5">
        <w:rPr>
          <w:rFonts w:cs="Arial"/>
          <w:szCs w:val="22"/>
        </w:rPr>
        <w:t xml:space="preserve">sand, grit, settleable solids or semisolids and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9393F">
        <w:rPr>
          <w:rFonts w:cs="Arial"/>
          <w:szCs w:val="22"/>
          <w:highlight w:val="yellow"/>
          <w:u w:val="single"/>
        </w:rPr>
        <w:t>_</w:t>
      </w:r>
      <w:r w:rsidR="0049393F" w:rsidRPr="0049393F">
        <w:rPr>
          <w:rFonts w:cs="Arial"/>
          <w:szCs w:val="22"/>
          <w:highlight w:val="yellow"/>
          <w:u w:val="single"/>
        </w:rPr>
        <w:t>_____________________________________________________</w:t>
      </w:r>
      <w:r w:rsidR="00E0638D" w:rsidRPr="0049393F">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58094535"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76B0F531"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7DBB4B10" w14:textId="77777777" w:rsidR="00395579" w:rsidRPr="00A633A7" w:rsidRDefault="00395579" w:rsidP="00395579"/>
    <w:p w14:paraId="153BA52B" w14:textId="77777777" w:rsidR="00320981"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C3C1BF1" w14:textId="77777777" w:rsidR="00CA1E7D" w:rsidRDefault="00CA1E7D" w:rsidP="00320981">
      <w:pPr>
        <w:ind w:left="715" w:hanging="528"/>
      </w:pPr>
    </w:p>
    <w:p w14:paraId="1908C4AB" w14:textId="77777777" w:rsidR="000370D5" w:rsidRDefault="000370D5" w:rsidP="000370D5">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006D9EFB" w14:textId="77777777" w:rsidR="00320981" w:rsidRPr="00A633A7" w:rsidRDefault="00320981" w:rsidP="00320981">
      <w:pPr>
        <w:rPr>
          <w:rFonts w:cs="Arial"/>
          <w:szCs w:val="22"/>
        </w:rPr>
      </w:pPr>
    </w:p>
    <w:p w14:paraId="0878A1E8" w14:textId="656A3593" w:rsidR="00320981" w:rsidRPr="00A633A7" w:rsidRDefault="00320981" w:rsidP="00320981">
      <w:pPr>
        <w:pStyle w:val="SpecSpecifierNotes0"/>
        <w:rPr>
          <w:rFonts w:cs="Arial"/>
          <w:szCs w:val="22"/>
        </w:rPr>
      </w:pPr>
      <w:r w:rsidRPr="00A633A7">
        <w:rPr>
          <w:rFonts w:cs="Arial"/>
          <w:szCs w:val="22"/>
        </w:rPr>
        <w:t>Specifier Notes:  Specify quantity.</w:t>
      </w:r>
    </w:p>
    <w:p w14:paraId="16E806E5" w14:textId="77777777" w:rsidR="00320981" w:rsidRPr="00A633A7" w:rsidRDefault="00320981" w:rsidP="00320981">
      <w:pPr>
        <w:ind w:left="715" w:hanging="528"/>
      </w:pPr>
    </w:p>
    <w:p w14:paraId="5E5D345A" w14:textId="77777777" w:rsidR="00320981" w:rsidRPr="00A633A7" w:rsidRDefault="00817B94" w:rsidP="00320981">
      <w:pPr>
        <w:ind w:left="715" w:hanging="528"/>
        <w:rPr>
          <w:rFonts w:cs="Arial"/>
        </w:rPr>
      </w:pPr>
      <w:r>
        <w:t>D</w:t>
      </w:r>
      <w:r w:rsidR="00320981" w:rsidRPr="00A633A7">
        <w:t xml:space="preserve">. </w:t>
      </w:r>
      <w:r w:rsidR="00320981" w:rsidRPr="00A633A7">
        <w:tab/>
      </w:r>
      <w:r w:rsidR="00320981" w:rsidRPr="00A633A7">
        <w:tab/>
      </w:r>
      <w:r w:rsidR="00AD17F3" w:rsidRPr="00A633A7">
        <w:rPr>
          <w:rFonts w:cs="Arial"/>
        </w:rPr>
        <w:t xml:space="preserve">Quantity: </w:t>
      </w:r>
      <w:r w:rsidR="00AD17F3" w:rsidRPr="0049393F">
        <w:rPr>
          <w:rFonts w:cs="Arial"/>
          <w:highlight w:val="yellow"/>
        </w:rPr>
        <w:t>______</w:t>
      </w:r>
    </w:p>
    <w:p w14:paraId="38AE48E2" w14:textId="77777777" w:rsidR="00C41AF0" w:rsidRPr="00A633A7" w:rsidRDefault="00C41AF0" w:rsidP="00320981">
      <w:pPr>
        <w:ind w:left="715" w:hanging="528"/>
        <w:rPr>
          <w:rFonts w:cs="Arial"/>
        </w:rPr>
      </w:pPr>
    </w:p>
    <w:p w14:paraId="112EE2B7" w14:textId="4C7CA790" w:rsidR="00320981" w:rsidRPr="00A633A7" w:rsidRDefault="00817B94" w:rsidP="00320981">
      <w:pPr>
        <w:ind w:left="715" w:hanging="528"/>
        <w:rPr>
          <w:rFonts w:cs="Arial"/>
        </w:rPr>
      </w:pPr>
      <w:r>
        <w:t>E</w:t>
      </w:r>
      <w:r w:rsidR="00320981" w:rsidRPr="00A633A7">
        <w:t>.</w:t>
      </w:r>
      <w:r w:rsidR="00320981"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w:t>
      </w:r>
      <w:r w:rsidR="0049393F">
        <w:rPr>
          <w:rFonts w:cs="Arial"/>
        </w:rPr>
        <w:t xml:space="preserve"> </w:t>
      </w:r>
      <w:r w:rsidR="00E07948">
        <w:rPr>
          <w:rFonts w:cs="Arial"/>
        </w:rPr>
        <w:t>9</w:t>
      </w:r>
      <w:r w:rsidR="00D4506B">
        <w:rPr>
          <w:rFonts w:cs="Arial"/>
        </w:rPr>
        <w:t>,</w:t>
      </w:r>
      <w:r w:rsidR="00285F53">
        <w:rPr>
          <w:rFonts w:cs="Arial"/>
        </w:rPr>
        <w:t>0</w:t>
      </w:r>
      <w:r w:rsidR="00D4506B">
        <w:rPr>
          <w:rFonts w:cs="Arial"/>
        </w:rPr>
        <w:t>0</w:t>
      </w:r>
      <w:r w:rsidR="0049393F">
        <w:rPr>
          <w:rFonts w:cs="Arial"/>
        </w:rPr>
        <w:t>0-</w:t>
      </w:r>
      <w:r w:rsidR="007F7E3F" w:rsidRPr="00A633A7">
        <w:rPr>
          <w:rFonts w:cs="Arial"/>
        </w:rPr>
        <w:t>gallons</w:t>
      </w:r>
      <w:r w:rsidR="0049393F">
        <w:rPr>
          <w:rFonts w:cs="Arial"/>
        </w:rPr>
        <w:t>, a</w:t>
      </w:r>
      <w:r w:rsidR="007F7E3F" w:rsidRPr="00A633A7">
        <w:rPr>
          <w:rFonts w:cs="Arial"/>
        </w:rPr>
        <w:t xml:space="preserve">s indicated on the </w:t>
      </w:r>
      <w:r w:rsidR="0049393F">
        <w:rPr>
          <w:rFonts w:cs="Arial"/>
        </w:rPr>
        <w:t>d</w:t>
      </w:r>
      <w:r w:rsidR="007F7E3F" w:rsidRPr="00A633A7">
        <w:rPr>
          <w:rFonts w:cs="Arial"/>
        </w:rPr>
        <w:t>rawings.</w:t>
      </w:r>
    </w:p>
    <w:p w14:paraId="4EBC4D70"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28F39C0E" w14:textId="77777777" w:rsidR="00C41AF0" w:rsidRDefault="00C41AF0" w:rsidP="00320981">
      <w:pPr>
        <w:ind w:left="715" w:hanging="528"/>
        <w:rPr>
          <w:rFonts w:cs="Arial"/>
        </w:rPr>
      </w:pPr>
    </w:p>
    <w:p w14:paraId="24B67AD0" w14:textId="698BECB4" w:rsidR="00817B94" w:rsidRDefault="00817B94" w:rsidP="00817B9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1E5D79">
        <w:rPr>
          <w:rFonts w:cs="Arial"/>
        </w:rPr>
        <w:t>1,</w:t>
      </w:r>
      <w:r w:rsidR="00E07948">
        <w:rPr>
          <w:rFonts w:cs="Arial"/>
        </w:rPr>
        <w:t>754</w:t>
      </w:r>
      <w:r w:rsidR="00D4506B">
        <w:rPr>
          <w:rFonts w:cs="Arial"/>
        </w:rPr>
        <w:t>-</w:t>
      </w:r>
      <w:r w:rsidRPr="00D2629D">
        <w:rPr>
          <w:rFonts w:cs="Arial"/>
        </w:rPr>
        <w:t>gallons</w:t>
      </w:r>
      <w:r w:rsidR="00F26D28">
        <w:rPr>
          <w:rFonts w:cs="Arial"/>
        </w:rPr>
        <w:t>, a</w:t>
      </w:r>
      <w:r w:rsidRPr="00D2629D">
        <w:rPr>
          <w:rFonts w:cs="Arial"/>
        </w:rPr>
        <w:t xml:space="preserve">s indicated on the </w:t>
      </w:r>
      <w:r w:rsidR="00F26D28">
        <w:rPr>
          <w:rFonts w:cs="Arial"/>
        </w:rPr>
        <w:t>d</w:t>
      </w:r>
      <w:r w:rsidRPr="00D2629D">
        <w:rPr>
          <w:rFonts w:cs="Arial"/>
        </w:rPr>
        <w:t>rawings.</w:t>
      </w:r>
    </w:p>
    <w:p w14:paraId="07923A1C" w14:textId="77777777" w:rsidR="00817B94" w:rsidRDefault="00817B94" w:rsidP="00817B94">
      <w:pPr>
        <w:numPr>
          <w:ilvl w:val="0"/>
          <w:numId w:val="18"/>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0FCBEEA9" w14:textId="77777777" w:rsidR="00817B94" w:rsidRPr="00A633A7" w:rsidRDefault="00817B94" w:rsidP="00320981">
      <w:pPr>
        <w:ind w:left="715" w:hanging="528"/>
        <w:rPr>
          <w:rFonts w:cs="Arial"/>
        </w:rPr>
      </w:pPr>
    </w:p>
    <w:p w14:paraId="1D8F7C80" w14:textId="77777777" w:rsidR="00CB7E5F" w:rsidRPr="00A633A7" w:rsidRDefault="00817B94" w:rsidP="00F12EE3">
      <w:pPr>
        <w:ind w:left="187" w:firstLine="5"/>
      </w:pPr>
      <w:r>
        <w:t>G</w:t>
      </w:r>
      <w:r w:rsidR="00320981" w:rsidRPr="00A633A7">
        <w:t>.</w:t>
      </w:r>
      <w:r w:rsidR="00320981" w:rsidRPr="00A633A7">
        <w:tab/>
      </w:r>
      <w:r w:rsidR="00CB7E5F" w:rsidRPr="00A633A7">
        <w:rPr>
          <w:rFonts w:cs="Arial"/>
        </w:rPr>
        <w:t>Nominal Dimensions</w:t>
      </w:r>
      <w:r w:rsidR="00F12EE3" w:rsidRPr="00F12EE3">
        <w:rPr>
          <w:rFonts w:cs="Arial"/>
        </w:rPr>
        <w:t xml:space="preserve"> </w:t>
      </w:r>
      <w:r w:rsidR="00F12EE3">
        <w:rPr>
          <w:rFonts w:cs="Arial"/>
        </w:rPr>
        <w:t>(Oil/Water Separator Compartment plus Sand Interceptor Compartment):</w:t>
      </w:r>
    </w:p>
    <w:p w14:paraId="24A7E955" w14:textId="15D12165"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E07948">
        <w:rPr>
          <w:rFonts w:cs="Arial"/>
          <w:szCs w:val="22"/>
        </w:rPr>
        <w:t>28</w:t>
      </w:r>
      <w:r w:rsidR="00384B46">
        <w:rPr>
          <w:rFonts w:cs="Arial"/>
          <w:szCs w:val="22"/>
        </w:rPr>
        <w:t>-</w:t>
      </w:r>
      <w:r w:rsidR="00544E2A" w:rsidRPr="00A633A7">
        <w:rPr>
          <w:rFonts w:cs="Arial"/>
          <w:szCs w:val="22"/>
        </w:rPr>
        <w:t>feet</w:t>
      </w:r>
      <w:r w:rsidR="00384B46">
        <w:rPr>
          <w:rFonts w:cs="Arial"/>
          <w:szCs w:val="22"/>
        </w:rPr>
        <w:t xml:space="preserve">, </w:t>
      </w:r>
      <w:r w:rsidR="00E07948">
        <w:rPr>
          <w:rFonts w:cs="Arial"/>
          <w:szCs w:val="22"/>
        </w:rPr>
        <w:t>8</w:t>
      </w:r>
      <w:r w:rsidR="00384B46">
        <w:rPr>
          <w:rFonts w:cs="Arial"/>
          <w:szCs w:val="22"/>
        </w:rPr>
        <w:t>-</w:t>
      </w:r>
      <w:r w:rsidR="002C2A2C"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58AF2982" w14:textId="75397A51"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E07948">
        <w:rPr>
          <w:rFonts w:cs="Arial"/>
          <w:szCs w:val="22"/>
        </w:rPr>
        <w:t>8</w:t>
      </w:r>
      <w:r w:rsidR="00384B46">
        <w:rPr>
          <w:rFonts w:cs="Arial"/>
          <w:szCs w:val="22"/>
        </w:rPr>
        <w:t>-</w:t>
      </w:r>
      <w:r w:rsidR="007F7E3F" w:rsidRPr="00A633A7">
        <w:rPr>
          <w:rFonts w:cs="Arial"/>
          <w:szCs w:val="22"/>
        </w:rPr>
        <w:t>feet</w:t>
      </w:r>
      <w:r w:rsidR="00384B46">
        <w:rPr>
          <w:rFonts w:cs="Arial"/>
          <w:szCs w:val="22"/>
        </w:rPr>
        <w:t xml:space="preserve">, </w:t>
      </w:r>
      <w:r w:rsidR="004A3307">
        <w:rPr>
          <w:rFonts w:cs="Arial"/>
          <w:szCs w:val="22"/>
        </w:rPr>
        <w:t>0</w:t>
      </w:r>
      <w:r w:rsidR="00384B46">
        <w:rPr>
          <w:rFonts w:cs="Arial"/>
          <w:szCs w:val="22"/>
        </w:rPr>
        <w:t>-</w:t>
      </w:r>
      <w:r w:rsidR="007F7E3F"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4FF2C4E9" w14:textId="77777777" w:rsidR="00C41AF0" w:rsidRPr="00A633A7" w:rsidRDefault="00C41AF0" w:rsidP="00C41AF0"/>
    <w:p w14:paraId="2F7904EC" w14:textId="435764B7" w:rsidR="00DE2F8D" w:rsidRDefault="00817B94" w:rsidP="00DE2F8D">
      <w:pPr>
        <w:pStyle w:val="SpecHeading51"/>
        <w:ind w:left="720" w:hanging="540"/>
        <w:rPr>
          <w:rFonts w:cs="Arial"/>
          <w:szCs w:val="22"/>
        </w:rPr>
      </w:pPr>
      <w:r>
        <w:rPr>
          <w:rFonts w:cs="Arial"/>
          <w:szCs w:val="22"/>
        </w:rPr>
        <w:t>H</w:t>
      </w:r>
      <w:r w:rsidR="00DE2F8D" w:rsidRPr="00A633A7">
        <w:rPr>
          <w:rFonts w:cs="Arial"/>
          <w:szCs w:val="22"/>
        </w:rPr>
        <w:t>.</w:t>
      </w:r>
      <w:r w:rsidR="00DE2F8D" w:rsidRPr="00A633A7">
        <w:rPr>
          <w:rFonts w:cs="Arial"/>
          <w:szCs w:val="22"/>
        </w:rPr>
        <w:tab/>
      </w:r>
      <w:r w:rsidR="00C3675D" w:rsidRPr="00A633A7">
        <w:rPr>
          <w:rFonts w:cs="Arial"/>
          <w:szCs w:val="22"/>
        </w:rPr>
        <w:t xml:space="preserve">Maximum Flow Rate: </w:t>
      </w:r>
      <w:r w:rsidR="00E07948">
        <w:rPr>
          <w:rFonts w:cs="Arial"/>
          <w:szCs w:val="22"/>
        </w:rPr>
        <w:t>9</w:t>
      </w:r>
      <w:r w:rsidR="00285F53">
        <w:rPr>
          <w:rFonts w:cs="Arial"/>
          <w:szCs w:val="22"/>
        </w:rPr>
        <w:t>0</w:t>
      </w:r>
      <w:r w:rsidR="00D4506B">
        <w:rPr>
          <w:rFonts w:cs="Arial"/>
          <w:szCs w:val="22"/>
        </w:rPr>
        <w:t>0</w:t>
      </w:r>
      <w:r w:rsidR="00384B46">
        <w:rPr>
          <w:rFonts w:cs="Arial"/>
          <w:szCs w:val="22"/>
        </w:rPr>
        <w:t>-</w:t>
      </w:r>
      <w:r w:rsidR="00C3675D" w:rsidRPr="00A633A7">
        <w:rPr>
          <w:rFonts w:cs="Arial"/>
          <w:szCs w:val="22"/>
        </w:rPr>
        <w:t>gallons/minute</w:t>
      </w:r>
      <w:r w:rsidR="00384B46">
        <w:rPr>
          <w:rFonts w:cs="Arial"/>
        </w:rPr>
        <w:t>, a</w:t>
      </w:r>
      <w:r w:rsidR="00384B46" w:rsidRPr="00A633A7">
        <w:rPr>
          <w:rFonts w:cs="Arial"/>
        </w:rPr>
        <w:t xml:space="preserve">s indicated on the </w:t>
      </w:r>
      <w:r w:rsidR="00384B46">
        <w:rPr>
          <w:rFonts w:cs="Arial"/>
        </w:rPr>
        <w:t>d</w:t>
      </w:r>
      <w:r w:rsidR="00384B46" w:rsidRPr="00A633A7">
        <w:rPr>
          <w:rFonts w:cs="Arial"/>
        </w:rPr>
        <w:t>rawings.</w:t>
      </w:r>
    </w:p>
    <w:p w14:paraId="50BEA940" w14:textId="77777777" w:rsidR="00391A92" w:rsidRPr="00612693" w:rsidRDefault="00391A92" w:rsidP="00391A92">
      <w:pPr>
        <w:rPr>
          <w:rFonts w:cs="Arial"/>
          <w:szCs w:val="22"/>
        </w:rPr>
      </w:pPr>
    </w:p>
    <w:p w14:paraId="7F69AC52" w14:textId="77777777" w:rsidR="00384B46" w:rsidRDefault="00384B46" w:rsidP="00384B46">
      <w:pPr>
        <w:pStyle w:val="SpecSpecifierNotes0"/>
        <w:rPr>
          <w:rFonts w:cs="Arial"/>
          <w:szCs w:val="22"/>
        </w:rPr>
      </w:pPr>
      <w:r w:rsidRPr="00612693">
        <w:rPr>
          <w:rFonts w:cs="Arial"/>
          <w:szCs w:val="22"/>
        </w:rPr>
        <w:lastRenderedPageBreak/>
        <w:t xml:space="preserve">Specifier Notes:  Specify </w:t>
      </w:r>
      <w:r>
        <w:rPr>
          <w:rFonts w:cs="Arial"/>
          <w:szCs w:val="22"/>
        </w:rPr>
        <w:t>any additional design/performance parameters:</w:t>
      </w:r>
    </w:p>
    <w:p w14:paraId="1404CC23" w14:textId="77777777" w:rsidR="00384B46" w:rsidRPr="00F27712" w:rsidRDefault="00384B46" w:rsidP="00384B46">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718286B" w14:textId="77777777" w:rsidR="00384B46" w:rsidRPr="00F27712" w:rsidRDefault="00384B46" w:rsidP="00384B46">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14D35236" w14:textId="77777777" w:rsidR="00384B46" w:rsidRPr="00F27712" w:rsidRDefault="00384B46" w:rsidP="00384B46">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0A05A415" w14:textId="77777777" w:rsidR="00384B46" w:rsidRDefault="00384B46" w:rsidP="00384B46">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59B4F4E3" w14:textId="77777777" w:rsidR="00C41AF0" w:rsidRPr="00A633A7" w:rsidRDefault="00C41AF0" w:rsidP="00C41AF0"/>
    <w:p w14:paraId="0E238CB9" w14:textId="77777777" w:rsidR="00B95DA8" w:rsidRPr="00A633A7" w:rsidRDefault="00817B94" w:rsidP="00B95DA8">
      <w:pPr>
        <w:pStyle w:val="SpecHeading51"/>
        <w:ind w:left="720" w:hanging="540"/>
        <w:rPr>
          <w:rFonts w:cs="Arial"/>
          <w:szCs w:val="22"/>
        </w:rPr>
      </w:pPr>
      <w:r>
        <w:rPr>
          <w:rFonts w:cs="Arial"/>
          <w:szCs w:val="22"/>
        </w:rPr>
        <w:t>I</w:t>
      </w:r>
      <w:r w:rsidR="00DE2F8D" w:rsidRPr="00A633A7">
        <w:rPr>
          <w:rFonts w:cs="Arial"/>
          <w:szCs w:val="22"/>
        </w:rPr>
        <w:t>.</w:t>
      </w:r>
      <w:r w:rsidR="00DE2F8D" w:rsidRPr="00A633A7">
        <w:rPr>
          <w:rFonts w:cs="Arial"/>
          <w:szCs w:val="22"/>
        </w:rPr>
        <w:tab/>
      </w:r>
      <w:r w:rsidR="00CB7E5F" w:rsidRPr="00A633A7">
        <w:rPr>
          <w:rFonts w:cs="Arial"/>
          <w:szCs w:val="22"/>
        </w:rPr>
        <w:t xml:space="preserve">Conformance:  </w:t>
      </w:r>
    </w:p>
    <w:p w14:paraId="04DA4A09"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4556F0EB" w14:textId="77777777" w:rsidR="0097445F" w:rsidRPr="00A94157" w:rsidRDefault="0097445F" w:rsidP="0097445F">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3365434F"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ED402AB" w14:textId="0F48A4A6"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36773336"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5F47756"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5E92D41D"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41E04D61" w14:textId="70E132DE"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55054AD8" w14:textId="320EEBF6"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49393F">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47151AAF"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0FAD79BA"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D23995C"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29BF082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20A8C70B"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5E8A2AD" w14:textId="03A36043" w:rsidR="0074611A" w:rsidRPr="00A633A7" w:rsidRDefault="0074611A" w:rsidP="0074611A">
      <w:pPr>
        <w:numPr>
          <w:ilvl w:val="1"/>
          <w:numId w:val="6"/>
        </w:numPr>
      </w:pPr>
      <w:r w:rsidRPr="00A633A7">
        <w:t>Double-</w:t>
      </w:r>
      <w:r w:rsidR="0049393F">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48B58ABC" w14:textId="5EEE8DF5" w:rsidR="00B326D3" w:rsidRPr="00A633A7" w:rsidRDefault="008B30CB" w:rsidP="00817474">
      <w:pPr>
        <w:numPr>
          <w:ilvl w:val="0"/>
          <w:numId w:val="6"/>
        </w:numPr>
      </w:pPr>
      <w:r w:rsidRPr="008B30CB">
        <w:t>Oil/Water Separator to fulfill the requirements of National Fire Protection Association NFPA 30 Flammable and Combustible Liquids Code (where applicable).</w:t>
      </w:r>
      <w:r w:rsidR="00F26D28">
        <w:t xml:space="preserve"> </w:t>
      </w:r>
      <w:r w:rsidR="00D96A04"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7981780"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20CA7519" w14:textId="77777777" w:rsidR="00A94157" w:rsidRPr="00A633A7" w:rsidRDefault="00A94157" w:rsidP="000B7A04">
      <w:pPr>
        <w:numPr>
          <w:ilvl w:val="1"/>
          <w:numId w:val="6"/>
        </w:numPr>
      </w:pPr>
      <w:r w:rsidRPr="00A633A7">
        <w:lastRenderedPageBreak/>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11FB13A1"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1A18645C" w14:textId="488FDAFB" w:rsidR="0081267D" w:rsidRPr="00F26D28" w:rsidRDefault="00A94157" w:rsidP="00F26D28">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F26D28">
        <w:rPr>
          <w:rFonts w:cs="Arial"/>
          <w:szCs w:val="22"/>
        </w:rPr>
        <w:t>The use of plastic perforated tubes, spherical balls, or irregular shaped media will increase the facility’s maintenance costs and shall not be permitted.</w:t>
      </w:r>
    </w:p>
    <w:p w14:paraId="34CECC2E"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7C7BC15F" w14:textId="77777777" w:rsidR="00C41AF0" w:rsidRPr="00A633A7" w:rsidRDefault="00C41AF0" w:rsidP="00C41AF0">
      <w:pPr>
        <w:ind w:left="1620"/>
        <w:rPr>
          <w:rFonts w:cs="Arial"/>
          <w:szCs w:val="22"/>
        </w:rPr>
      </w:pPr>
    </w:p>
    <w:p w14:paraId="32B65059" w14:textId="77777777" w:rsidR="00B326D3" w:rsidRPr="00A633A7" w:rsidRDefault="00817B94" w:rsidP="002B7F7E">
      <w:pPr>
        <w:pStyle w:val="SpecHeading51"/>
        <w:ind w:left="180" w:firstLine="0"/>
        <w:rPr>
          <w:rFonts w:cs="Arial"/>
          <w:szCs w:val="22"/>
        </w:rPr>
      </w:pPr>
      <w:r>
        <w:rPr>
          <w:rFonts w:cs="Arial"/>
          <w:szCs w:val="22"/>
        </w:rPr>
        <w:t>J</w:t>
      </w:r>
      <w:r w:rsidR="00B326D3" w:rsidRPr="00A633A7">
        <w:rPr>
          <w:rFonts w:cs="Arial"/>
          <w:szCs w:val="22"/>
        </w:rPr>
        <w:t>.</w:t>
      </w:r>
      <w:r w:rsidR="00B326D3" w:rsidRPr="00A633A7">
        <w:rPr>
          <w:rFonts w:cs="Arial"/>
          <w:szCs w:val="22"/>
        </w:rPr>
        <w:tab/>
        <w:t>Construction</w:t>
      </w:r>
      <w:r w:rsidR="00895737" w:rsidRPr="00A633A7">
        <w:rPr>
          <w:rFonts w:cs="Arial"/>
          <w:szCs w:val="22"/>
        </w:rPr>
        <w:t>:</w:t>
      </w:r>
      <w:r w:rsidR="00B326D3" w:rsidRPr="00A633A7">
        <w:rPr>
          <w:rFonts w:cs="Arial"/>
          <w:szCs w:val="22"/>
        </w:rPr>
        <w:t xml:space="preserve">  </w:t>
      </w:r>
    </w:p>
    <w:p w14:paraId="17354379" w14:textId="77777777" w:rsidR="00CF2724" w:rsidRPr="00612693" w:rsidRDefault="00CF2724" w:rsidP="00CF2724">
      <w:pPr>
        <w:numPr>
          <w:ilvl w:val="0"/>
          <w:numId w:val="23"/>
        </w:numPr>
      </w:pPr>
      <w:r w:rsidRPr="00612693">
        <w:t>Oil/Water Separator shall be cylindrical, horizontal, atmospheric-type steel vessel intended for the separation and storage of flammable and combustible liquids.</w:t>
      </w:r>
    </w:p>
    <w:p w14:paraId="716A23F7" w14:textId="7083C1E7" w:rsidR="00CF2724" w:rsidRPr="00612693" w:rsidRDefault="00CF2724" w:rsidP="00CF2724">
      <w:pPr>
        <w:numPr>
          <w:ilvl w:val="1"/>
          <w:numId w:val="23"/>
        </w:numPr>
      </w:pPr>
      <w:r w:rsidRPr="00612693">
        <w:t xml:space="preserve">Separator shall be fabricated of </w:t>
      </w:r>
      <w:r w:rsidR="00E07948">
        <w:t xml:space="preserve">a minimum </w:t>
      </w:r>
      <w:r w:rsidR="004A3307">
        <w:t>1/4”</w:t>
      </w:r>
      <w:r w:rsidRPr="00612693">
        <w:t xml:space="preserve"> mild carbon steel with shell seams of continuous lap weld construction. A separator with a reduced shell thickness is not permissible</w:t>
      </w:r>
    </w:p>
    <w:p w14:paraId="0FF29E9D" w14:textId="77777777" w:rsidR="00CF2724" w:rsidRPr="00612693" w:rsidRDefault="00CF2724" w:rsidP="00CF2724">
      <w:pPr>
        <w:numPr>
          <w:ilvl w:val="0"/>
          <w:numId w:val="23"/>
        </w:numPr>
      </w:pPr>
      <w:r w:rsidRPr="00612693">
        <w:t>The oil/water separator shall be a pre-packaged, pre-engineered, ready to install unit consisting of:</w:t>
      </w:r>
    </w:p>
    <w:p w14:paraId="69BBA574" w14:textId="14728BA4" w:rsidR="00CF2724" w:rsidRPr="00612693" w:rsidRDefault="00CF2724" w:rsidP="00CF2724">
      <w:pPr>
        <w:numPr>
          <w:ilvl w:val="1"/>
          <w:numId w:val="23"/>
        </w:numPr>
      </w:pPr>
      <w:r w:rsidRPr="00612693">
        <w:t xml:space="preserve">An influent connection </w:t>
      </w:r>
      <w:r w:rsidR="00E07948">
        <w:t>12-inch</w:t>
      </w:r>
      <w:r w:rsidRPr="00612693">
        <w:t xml:space="preserve">, flanged. </w:t>
      </w:r>
    </w:p>
    <w:p w14:paraId="5EC74ABA" w14:textId="77777777" w:rsidR="00CF2724" w:rsidRPr="00612693" w:rsidRDefault="00CF2724" w:rsidP="00CF2724">
      <w:pPr>
        <w:numPr>
          <w:ilvl w:val="2"/>
          <w:numId w:val="23"/>
        </w:numPr>
      </w:pPr>
      <w:r w:rsidRPr="00612693">
        <w:t xml:space="preserve">An internal influent nozzle at the inlet end of the separator. </w:t>
      </w:r>
    </w:p>
    <w:p w14:paraId="1E8A9784" w14:textId="77777777" w:rsidR="00CF2724" w:rsidRDefault="00CF2724" w:rsidP="00CF2724">
      <w:pPr>
        <w:numPr>
          <w:ilvl w:val="2"/>
          <w:numId w:val="23"/>
        </w:numPr>
      </w:pPr>
      <w:r w:rsidRPr="00612693">
        <w:t>Nozzle discharge to be located at the furthest diagonal point from the effluent discharge opening.</w:t>
      </w:r>
    </w:p>
    <w:p w14:paraId="45E3638B" w14:textId="328A49AB" w:rsidR="00CF2724" w:rsidRDefault="00CF2724" w:rsidP="00CF2724">
      <w:pPr>
        <w:numPr>
          <w:ilvl w:val="0"/>
          <w:numId w:val="21"/>
        </w:numPr>
      </w:pPr>
      <w:r w:rsidRPr="00065035">
        <w:t>The</w:t>
      </w:r>
      <w:r>
        <w:t xml:space="preserve"> oil/water separator shall contain a</w:t>
      </w:r>
      <w:r w:rsidRPr="000033AB">
        <w:t xml:space="preserve"> </w:t>
      </w:r>
      <w:r w:rsidR="001E5D79">
        <w:t>1,</w:t>
      </w:r>
      <w:r w:rsidR="00E07948">
        <w:t>754</w:t>
      </w:r>
      <w:r w:rsidR="00D4506B">
        <w:t>-</w:t>
      </w:r>
      <w:r w:rsidRPr="000033AB">
        <w:t>gallon Integr</w:t>
      </w:r>
      <w:r>
        <w:t>al Sand Interceptor Compartment with:</w:t>
      </w:r>
    </w:p>
    <w:p w14:paraId="3F6E9500" w14:textId="5C8C18D4" w:rsidR="00CF2724" w:rsidRDefault="00CF2724" w:rsidP="00CF2724">
      <w:pPr>
        <w:numPr>
          <w:ilvl w:val="1"/>
          <w:numId w:val="21"/>
        </w:numPr>
      </w:pPr>
      <w:r>
        <w:t>O</w:t>
      </w:r>
      <w:r w:rsidRPr="000033AB">
        <w:t xml:space="preserve">ne (1) </w:t>
      </w:r>
      <w:r w:rsidR="00D4506B">
        <w:t>24</w:t>
      </w:r>
      <w:r w:rsidR="00AC6FCA">
        <w:t>-inch</w:t>
      </w:r>
      <w:r w:rsidRPr="000033AB">
        <w:t xml:space="preserve"> diameter </w:t>
      </w:r>
      <w:r w:rsidR="008A6118">
        <w:t>manway</w:t>
      </w:r>
      <w:r w:rsidRPr="000033AB">
        <w:t xml:space="preserve">, UL approved, complete with </w:t>
      </w:r>
      <w:r>
        <w:t xml:space="preserve">cover, </w:t>
      </w:r>
      <w:r w:rsidR="00B32739">
        <w:t>gasket,</w:t>
      </w:r>
      <w:r>
        <w:t xml:space="preserve"> and bolts, </w:t>
      </w:r>
      <w:r w:rsidRPr="00F26F65">
        <w:t>to facilit</w:t>
      </w:r>
      <w:r>
        <w:t>ate access into Sand Interceptor Compartment</w:t>
      </w:r>
      <w:r w:rsidRPr="00F26F65">
        <w:t xml:space="preserve"> for solids removal</w:t>
      </w:r>
      <w:r w:rsidR="00B32739">
        <w:t>.</w:t>
      </w:r>
    </w:p>
    <w:p w14:paraId="1057021C" w14:textId="77777777" w:rsidR="00CF2724" w:rsidRDefault="00CF2724" w:rsidP="00CF2724">
      <w:pPr>
        <w:numPr>
          <w:ilvl w:val="1"/>
          <w:numId w:val="21"/>
        </w:numPr>
      </w:pPr>
      <w:r>
        <w:t>A heavy-duty bulkhead to</w:t>
      </w:r>
      <w:r w:rsidRPr="000033AB">
        <w:t xml:space="preserve"> retain sand, grit, settleable solids or semisolids and prevent them from entering the </w:t>
      </w:r>
      <w:r>
        <w:t>Oil/Water Separator Compartment</w:t>
      </w:r>
      <w:r w:rsidR="00B32739">
        <w:t>.</w:t>
      </w:r>
    </w:p>
    <w:p w14:paraId="74F8AF3B" w14:textId="52A684C9" w:rsidR="00CF2724" w:rsidRDefault="00CF2724" w:rsidP="00CF2724">
      <w:pPr>
        <w:numPr>
          <w:ilvl w:val="1"/>
          <w:numId w:val="21"/>
        </w:numPr>
      </w:pPr>
      <w:r w:rsidRPr="000033AB">
        <w:t>Bulkhead shall</w:t>
      </w:r>
      <w:r>
        <w:t xml:space="preserve"> have </w:t>
      </w:r>
      <w:r w:rsidR="00E07948">
        <w:t>12-inch</w:t>
      </w:r>
      <w:r>
        <w:t xml:space="preserve"> transfer pipe.</w:t>
      </w:r>
      <w:r>
        <w:tab/>
      </w:r>
    </w:p>
    <w:p w14:paraId="03675A15" w14:textId="77777777" w:rsidR="00CF2724" w:rsidRDefault="00CF2724" w:rsidP="00CF2724">
      <w:pPr>
        <w:numPr>
          <w:ilvl w:val="0"/>
          <w:numId w:val="21"/>
        </w:numPr>
      </w:pPr>
      <w:r>
        <w:t>The transfer pipe shall discharge to the Sediment Chamber with:</w:t>
      </w:r>
    </w:p>
    <w:p w14:paraId="2EF77D9E" w14:textId="77777777" w:rsidR="00CF2724" w:rsidRDefault="00CF2724" w:rsidP="00CF2724">
      <w:pPr>
        <w:numPr>
          <w:ilvl w:val="1"/>
          <w:numId w:val="20"/>
        </w:numPr>
      </w:pPr>
      <w:r>
        <w:t>A Velocity Head Diffusion Baffle at the inlet to:</w:t>
      </w:r>
    </w:p>
    <w:p w14:paraId="679AF3C2" w14:textId="77777777" w:rsidR="00CF2724" w:rsidRDefault="00CF2724" w:rsidP="00CF2724">
      <w:pPr>
        <w:numPr>
          <w:ilvl w:val="2"/>
          <w:numId w:val="20"/>
        </w:numPr>
      </w:pPr>
      <w:r>
        <w:t>reduce horizontal velocity and flow turbulence.</w:t>
      </w:r>
    </w:p>
    <w:p w14:paraId="3E863FC1" w14:textId="77777777" w:rsidR="00CF2724" w:rsidRDefault="00CF2724" w:rsidP="00CF2724">
      <w:pPr>
        <w:numPr>
          <w:ilvl w:val="2"/>
          <w:numId w:val="20"/>
        </w:numPr>
      </w:pPr>
      <w:r>
        <w:t xml:space="preserve">distribute the flow equally over the </w:t>
      </w:r>
      <w:r w:rsidR="00B32739">
        <w:t>separator’s</w:t>
      </w:r>
      <w:r>
        <w:t xml:space="preserve"> </w:t>
      </w:r>
      <w:r w:rsidR="00B32739">
        <w:t>cross-sectional</w:t>
      </w:r>
      <w:r>
        <w:t xml:space="preserve"> area.</w:t>
      </w:r>
    </w:p>
    <w:p w14:paraId="3F48A6A1" w14:textId="77777777" w:rsidR="00CF2724" w:rsidRDefault="00CF2724" w:rsidP="00CF2724">
      <w:pPr>
        <w:numPr>
          <w:ilvl w:val="2"/>
          <w:numId w:val="20"/>
        </w:numPr>
      </w:pPr>
      <w:r>
        <w:t xml:space="preserve">direct the flow in a serpentine path </w:t>
      </w:r>
      <w:r w:rsidR="00B32739">
        <w:t>to</w:t>
      </w:r>
      <w:r>
        <w:t xml:space="preserve"> enhance hydraulic characteristics and fully utilize all separator volume.</w:t>
      </w:r>
    </w:p>
    <w:p w14:paraId="612D4E52" w14:textId="77777777" w:rsidR="00CF2724" w:rsidRPr="00612693" w:rsidRDefault="00CF2724" w:rsidP="00CF2724">
      <w:pPr>
        <w:numPr>
          <w:ilvl w:val="2"/>
          <w:numId w:val="20"/>
        </w:numPr>
      </w:pPr>
      <w:r>
        <w:t>completely isolate all inlet turbulence from the Oil/Water Separation Chamber.</w:t>
      </w:r>
    </w:p>
    <w:p w14:paraId="222285D8" w14:textId="77777777" w:rsidR="00965A09" w:rsidRPr="00A633A7" w:rsidRDefault="00CF2724" w:rsidP="00CF2724">
      <w:pPr>
        <w:numPr>
          <w:ilvl w:val="0"/>
          <w:numId w:val="22"/>
        </w:numPr>
      </w:pPr>
      <w:r w:rsidRPr="00612693">
        <w:t>A Sediment Chamber to disperse flow and collect oily solids and sediments.</w:t>
      </w:r>
    </w:p>
    <w:p w14:paraId="21757215" w14:textId="77777777" w:rsidR="00965A09" w:rsidRPr="00A633A7" w:rsidRDefault="001378E8" w:rsidP="00CF2724">
      <w:pPr>
        <w:numPr>
          <w:ilvl w:val="0"/>
          <w:numId w:val="22"/>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65577" w14:textId="77777777" w:rsidR="00315D5E" w:rsidRPr="00A633A7" w:rsidRDefault="00965A09" w:rsidP="00CF2724">
      <w:pPr>
        <w:numPr>
          <w:ilvl w:val="0"/>
          <w:numId w:val="22"/>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552974CB" w14:textId="77777777" w:rsidR="00315D5E" w:rsidRPr="00A633A7" w:rsidRDefault="00965A09" w:rsidP="007E6CCF">
      <w:pPr>
        <w:numPr>
          <w:ilvl w:val="1"/>
          <w:numId w:val="19"/>
        </w:numPr>
      </w:pPr>
      <w:r w:rsidRPr="00A633A7">
        <w:t>The coalescer shall have individual remova</w:t>
      </w:r>
      <w:r w:rsidR="000B570E" w:rsidRPr="00A633A7">
        <w:t>ble plates, sloped towards the Sediment C</w:t>
      </w:r>
      <w:r w:rsidRPr="00A633A7">
        <w:t xml:space="preserve">hamber. </w:t>
      </w:r>
    </w:p>
    <w:p w14:paraId="32728349" w14:textId="77777777" w:rsidR="00315D5E" w:rsidRPr="00A633A7" w:rsidRDefault="00965A09" w:rsidP="007E6CCF">
      <w:pPr>
        <w:numPr>
          <w:ilvl w:val="1"/>
          <w:numId w:val="19"/>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6E2364CE" w14:textId="77777777" w:rsidR="00315D5E" w:rsidRPr="00A633A7" w:rsidRDefault="00315D5E" w:rsidP="007E6CCF">
      <w:pPr>
        <w:numPr>
          <w:ilvl w:val="1"/>
          <w:numId w:val="19"/>
        </w:numPr>
      </w:pPr>
      <w:r w:rsidRPr="00A633A7">
        <w:lastRenderedPageBreak/>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5EDF1225" w14:textId="77777777" w:rsidR="00315D5E" w:rsidRPr="00A633A7" w:rsidRDefault="00965A09" w:rsidP="007E6CCF">
      <w:pPr>
        <w:numPr>
          <w:ilvl w:val="1"/>
          <w:numId w:val="19"/>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EC7F115" w14:textId="77777777" w:rsidR="00315D5E" w:rsidRPr="00A633A7" w:rsidRDefault="00965A09" w:rsidP="007E6CCF">
      <w:pPr>
        <w:numPr>
          <w:ilvl w:val="2"/>
          <w:numId w:val="19"/>
        </w:numPr>
      </w:pPr>
      <w:r w:rsidRPr="00A633A7">
        <w:t xml:space="preserve">effect separation of </w:t>
      </w:r>
      <w:r w:rsidR="00315D5E" w:rsidRPr="00A633A7">
        <w:t xml:space="preserve">both </w:t>
      </w:r>
      <w:r w:rsidRPr="00A633A7">
        <w:t>oil and solids from all strata of the wastewater stream.</w:t>
      </w:r>
    </w:p>
    <w:p w14:paraId="47786BB9" w14:textId="77777777" w:rsidR="00315D5E" w:rsidRPr="00A633A7" w:rsidRDefault="00965A09" w:rsidP="007E6CCF">
      <w:pPr>
        <w:numPr>
          <w:ilvl w:val="2"/>
          <w:numId w:val="19"/>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71C981C7" w14:textId="77777777" w:rsidR="00315D5E" w:rsidRPr="00A633A7" w:rsidRDefault="00965A09" w:rsidP="007E6CCF">
      <w:pPr>
        <w:numPr>
          <w:ilvl w:val="2"/>
          <w:numId w:val="19"/>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5A84ACDF" w14:textId="77777777" w:rsidR="00315D5E" w:rsidRPr="00A633A7" w:rsidRDefault="00965A09" w:rsidP="007E6CCF">
      <w:pPr>
        <w:numPr>
          <w:ilvl w:val="2"/>
          <w:numId w:val="19"/>
        </w:numPr>
      </w:pPr>
      <w:r w:rsidRPr="00A633A7">
        <w:t>direct the flow paths of the separated oil to the surface of the separator and separated solids to the bottom of the separator.</w:t>
      </w:r>
    </w:p>
    <w:p w14:paraId="2EE8D156" w14:textId="77777777" w:rsidR="00965A09" w:rsidRPr="00A633A7" w:rsidRDefault="00965A09" w:rsidP="007E6CCF">
      <w:pPr>
        <w:numPr>
          <w:ilvl w:val="2"/>
          <w:numId w:val="19"/>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6A1DE9FB" w14:textId="7D23E325" w:rsidR="00952FE1" w:rsidRPr="00A633A7" w:rsidRDefault="00965A09" w:rsidP="007A6EA7">
      <w:pPr>
        <w:numPr>
          <w:ilvl w:val="0"/>
          <w:numId w:val="22"/>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18A63C78" w14:textId="75BC93B9" w:rsidR="00965A09" w:rsidRPr="00A633A7" w:rsidRDefault="00965A09" w:rsidP="00CF2724">
      <w:pPr>
        <w:numPr>
          <w:ilvl w:val="0"/>
          <w:numId w:val="22"/>
        </w:numPr>
      </w:pPr>
      <w:r w:rsidRPr="00A633A7">
        <w:t>An internal effluent downcomer at the outlet</w:t>
      </w:r>
      <w:r w:rsidR="00AC6FCA">
        <w:t>-</w:t>
      </w:r>
      <w:r w:rsidRPr="00A633A7">
        <w:t xml:space="preserve">end of the separator, to allow for discharge from the bottom of the </w:t>
      </w:r>
      <w:r w:rsidR="008A2770" w:rsidRPr="00A633A7">
        <w:t>Oil/Water Separator Chamber</w:t>
      </w:r>
      <w:r w:rsidRPr="00A633A7">
        <w:t xml:space="preserve"> only.</w:t>
      </w:r>
    </w:p>
    <w:p w14:paraId="3C6A8BDB" w14:textId="2AABE705" w:rsidR="00965A09" w:rsidRPr="00A633A7" w:rsidRDefault="00965A09" w:rsidP="00CF2724">
      <w:pPr>
        <w:numPr>
          <w:ilvl w:val="0"/>
          <w:numId w:val="22"/>
        </w:numPr>
      </w:pPr>
      <w:r w:rsidRPr="00A633A7">
        <w:t xml:space="preserve">An effluent connection </w:t>
      </w:r>
      <w:r w:rsidR="00E07948">
        <w:t>12-inch</w:t>
      </w:r>
      <w:r w:rsidRPr="00A633A7">
        <w:t>, flanged.</w:t>
      </w:r>
    </w:p>
    <w:p w14:paraId="5E84163E" w14:textId="77777777" w:rsidR="00965A09" w:rsidRPr="00A633A7" w:rsidRDefault="00965A09" w:rsidP="00CF2724">
      <w:pPr>
        <w:numPr>
          <w:ilvl w:val="0"/>
          <w:numId w:val="22"/>
        </w:numPr>
      </w:pPr>
      <w:r w:rsidRPr="00A633A7">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0C561F85" w14:textId="72B7649C" w:rsidR="008A2770" w:rsidRPr="00A633A7" w:rsidRDefault="006D796A" w:rsidP="00CF2724">
      <w:pPr>
        <w:numPr>
          <w:ilvl w:val="0"/>
          <w:numId w:val="22"/>
        </w:numPr>
      </w:pPr>
      <w:r>
        <w:t>Two</w:t>
      </w:r>
      <w:r w:rsidR="008A2770" w:rsidRPr="00A633A7">
        <w:t xml:space="preserve"> (</w:t>
      </w:r>
      <w:r w:rsidR="008A6118">
        <w:t>2</w:t>
      </w:r>
      <w:r w:rsidR="008A2770" w:rsidRPr="00A633A7">
        <w:t xml:space="preserve">) </w:t>
      </w:r>
      <w:r w:rsidR="00D4506B">
        <w:t>24</w:t>
      </w:r>
      <w:r w:rsidR="00AC6FCA">
        <w:t>-</w:t>
      </w:r>
      <w:r w:rsidR="008A2770" w:rsidRPr="00A633A7">
        <w:t>diameter man</w:t>
      </w:r>
      <w:r w:rsidR="008A6118">
        <w:t>ways</w:t>
      </w:r>
      <w:r w:rsidR="008A2770" w:rsidRPr="00A633A7">
        <w:t>, UL approved, complete with cover, gasket, and bolts</w:t>
      </w:r>
      <w:r w:rsidR="00B32739">
        <w:t>.</w:t>
      </w:r>
    </w:p>
    <w:p w14:paraId="55E7A0F2" w14:textId="77777777" w:rsidR="007A6EA7" w:rsidRPr="00612693" w:rsidRDefault="007A6EA7" w:rsidP="007A6EA7">
      <w:pPr>
        <w:numPr>
          <w:ilvl w:val="1"/>
          <w:numId w:val="22"/>
        </w:numPr>
      </w:pPr>
      <w:r w:rsidRPr="00612693">
        <w:t>One manway shall be placed between the inlet and the parallel flat/corrugated plate coalescer to facilitate access into Sediment Chamber for solids removal</w:t>
      </w:r>
      <w:r>
        <w:t xml:space="preserve"> and allow removal of coalescers for maintenance</w:t>
      </w:r>
      <w:r w:rsidRPr="00612693">
        <w:t xml:space="preserve">. </w:t>
      </w:r>
    </w:p>
    <w:p w14:paraId="3216501D" w14:textId="77777777" w:rsidR="007A6EA7" w:rsidRPr="00612693" w:rsidRDefault="007A6EA7" w:rsidP="007A6EA7">
      <w:pPr>
        <w:numPr>
          <w:ilvl w:val="1"/>
          <w:numId w:val="22"/>
        </w:numPr>
      </w:pPr>
      <w:r w:rsidRPr="00612693">
        <w:t>One manway shall be placed between the parallel flat/corrugated plate coalescer and outlet to facilitate access into the Oil/Water Separation Chamber for oil removal.</w:t>
      </w:r>
    </w:p>
    <w:p w14:paraId="1007A7B7" w14:textId="77777777" w:rsidR="00DA02E4" w:rsidRPr="00A633A7" w:rsidRDefault="00DA02E4" w:rsidP="00CF2724">
      <w:pPr>
        <w:numPr>
          <w:ilvl w:val="0"/>
          <w:numId w:val="22"/>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64CDF0F5" w14:textId="77777777" w:rsidR="007A6EA7" w:rsidRPr="00612693" w:rsidRDefault="007A6EA7" w:rsidP="007A6EA7">
      <w:pPr>
        <w:numPr>
          <w:ilvl w:val="1"/>
          <w:numId w:val="22"/>
        </w:numPr>
      </w:pPr>
      <w:r w:rsidRPr="00612693">
        <w:t>Quantity: two (2).</w:t>
      </w:r>
    </w:p>
    <w:p w14:paraId="4BA1E435" w14:textId="77777777" w:rsidR="007A6EA7" w:rsidRPr="00612693" w:rsidRDefault="007A6EA7" w:rsidP="007A6EA7">
      <w:pPr>
        <w:numPr>
          <w:ilvl w:val="1"/>
          <w:numId w:val="22"/>
        </w:numPr>
      </w:pPr>
      <w:r w:rsidRPr="00612693">
        <w:t>Location: Refer to drawings.</w:t>
      </w:r>
    </w:p>
    <w:p w14:paraId="0D646D76" w14:textId="77777777" w:rsidR="00965A09" w:rsidRPr="00A633A7" w:rsidRDefault="00965A09" w:rsidP="00CF2724">
      <w:pPr>
        <w:numPr>
          <w:ilvl w:val="0"/>
          <w:numId w:val="22"/>
        </w:numPr>
      </w:pPr>
      <w:r w:rsidRPr="00A633A7">
        <w:t>Lifting lugs at balancing points for handling and installation.</w:t>
      </w:r>
    </w:p>
    <w:p w14:paraId="60C806F5" w14:textId="77777777" w:rsidR="00CD6898" w:rsidRPr="00A633A7" w:rsidRDefault="00965A09" w:rsidP="00CF2724">
      <w:pPr>
        <w:numPr>
          <w:ilvl w:val="0"/>
          <w:numId w:val="22"/>
        </w:numPr>
      </w:pPr>
      <w:r w:rsidRPr="00A633A7">
        <w:t>Identification plates:  Plates to be affixed in prominent location and be durable and legible throughout equipment life.</w:t>
      </w:r>
    </w:p>
    <w:p w14:paraId="74BFBC98" w14:textId="77777777" w:rsidR="00CD6898" w:rsidRPr="00A633A7" w:rsidRDefault="00CD6898" w:rsidP="00CD6898">
      <w:pPr>
        <w:tabs>
          <w:tab w:val="left" w:pos="6804"/>
        </w:tabs>
        <w:rPr>
          <w:rFonts w:cs="Arial"/>
          <w:szCs w:val="22"/>
        </w:rPr>
      </w:pPr>
      <w:r w:rsidRPr="00A633A7">
        <w:rPr>
          <w:rFonts w:cs="Arial"/>
          <w:szCs w:val="22"/>
        </w:rPr>
        <w:tab/>
      </w:r>
    </w:p>
    <w:p w14:paraId="7AB2FA04"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3F2E73C0" w14:textId="77777777" w:rsidR="00CD6898" w:rsidRPr="00A633A7" w:rsidRDefault="00CD6898" w:rsidP="00CD6898">
      <w:pPr>
        <w:rPr>
          <w:rFonts w:cs="Arial"/>
          <w:szCs w:val="22"/>
        </w:rPr>
      </w:pPr>
    </w:p>
    <w:p w14:paraId="741B4FCF" w14:textId="77777777" w:rsidR="00A21810" w:rsidRPr="00A633A7" w:rsidRDefault="00CD6898" w:rsidP="00CF2724">
      <w:pPr>
        <w:numPr>
          <w:ilvl w:val="0"/>
          <w:numId w:val="22"/>
        </w:numPr>
      </w:pPr>
      <w:r w:rsidRPr="00A633A7">
        <w:t>Threaded NPT Fittings: Threaded fittings with thread protectors sh</w:t>
      </w:r>
      <w:r w:rsidR="002F1EF9" w:rsidRPr="00A633A7">
        <w:t>all be supplied as follows</w:t>
      </w:r>
      <w:r w:rsidRPr="00A633A7">
        <w:t>:</w:t>
      </w:r>
    </w:p>
    <w:p w14:paraId="56D1A7D7" w14:textId="3BCFF22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AC6FCA">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420D5D2" w14:textId="33888E1E"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AC6FCA">
        <w:rPr>
          <w:rFonts w:cs="Arial"/>
          <w:szCs w:val="22"/>
        </w:rPr>
        <w:t xml:space="preserve">One (1), </w:t>
      </w:r>
      <w:r w:rsidR="00EB39DB" w:rsidRPr="00A633A7">
        <w:rPr>
          <w:rFonts w:cs="Arial"/>
          <w:szCs w:val="22"/>
        </w:rPr>
        <w:t>2-inch Diameter: Interstitial Monitoring Sensor</w:t>
      </w:r>
    </w:p>
    <w:p w14:paraId="3AB7B6A6" w14:textId="18C0DC3C"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C6FCA">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34E6E495" w14:textId="39CD9A47"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AC6FCA">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r w:rsidR="00F12EE3">
        <w:rPr>
          <w:rFonts w:cs="Arial"/>
          <w:szCs w:val="22"/>
        </w:rPr>
        <w:t>(in Manway Cover)</w:t>
      </w:r>
    </w:p>
    <w:p w14:paraId="18DBFFA6" w14:textId="1FA45D47"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C6FCA">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EB3CC6" w14:textId="7F9B2B3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AC6FCA">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D875DFC" w14:textId="7ED575DA"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AC6FCA">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0D2D4F29" w14:textId="22D31DC7"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1E429DBB" w14:textId="77777777" w:rsidR="00B00BC6" w:rsidRPr="00A633A7" w:rsidRDefault="00B00BC6" w:rsidP="00B00BC6">
      <w:pPr>
        <w:rPr>
          <w:rFonts w:cs="Arial"/>
          <w:szCs w:val="22"/>
        </w:rPr>
      </w:pPr>
    </w:p>
    <w:p w14:paraId="7CA9CD7F"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193D74AE" w14:textId="77777777" w:rsidR="00B00BC6" w:rsidRPr="00A633A7" w:rsidRDefault="00B00BC6" w:rsidP="00B00BC6">
      <w:pPr>
        <w:rPr>
          <w:rFonts w:cs="Arial"/>
          <w:szCs w:val="22"/>
        </w:rPr>
      </w:pPr>
    </w:p>
    <w:p w14:paraId="65B1EE48" w14:textId="77777777" w:rsidR="00B00BC6" w:rsidRPr="00A633A7" w:rsidRDefault="00B00BC6" w:rsidP="00B00BC6">
      <w:pPr>
        <w:pStyle w:val="SpecHeading51"/>
        <w:rPr>
          <w:rFonts w:cs="Arial"/>
          <w:szCs w:val="22"/>
        </w:rPr>
      </w:pPr>
      <w:r w:rsidRPr="00A633A7">
        <w:rPr>
          <w:rFonts w:cs="Arial"/>
          <w:szCs w:val="22"/>
        </w:rPr>
        <w:t>1</w:t>
      </w:r>
      <w:r w:rsidR="008B30CB">
        <w:rPr>
          <w:rFonts w:cs="Arial"/>
          <w:szCs w:val="22"/>
        </w:rPr>
        <w:t>7</w:t>
      </w:r>
      <w:r w:rsidRPr="00A633A7">
        <w:rPr>
          <w:rFonts w:cs="Arial"/>
          <w:szCs w:val="22"/>
        </w:rPr>
        <w:t>.</w:t>
      </w:r>
      <w:r w:rsidRPr="00A633A7">
        <w:rPr>
          <w:rFonts w:cs="Arial"/>
          <w:szCs w:val="22"/>
        </w:rPr>
        <w:tab/>
        <w:t>150-Pound Flanges:</w:t>
      </w:r>
    </w:p>
    <w:p w14:paraId="760F2D66" w14:textId="6ADB0FFE"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C566E3">
        <w:rPr>
          <w:rFonts w:cs="Arial"/>
          <w:szCs w:val="22"/>
          <w:highlight w:val="yellow"/>
        </w:rPr>
        <w:t>________</w:t>
      </w:r>
      <w:r w:rsidRPr="00A633A7">
        <w:rPr>
          <w:rFonts w:cs="Arial"/>
          <w:szCs w:val="22"/>
        </w:rPr>
        <w:t xml:space="preserve"> </w:t>
      </w:r>
      <w:r w:rsidR="00C566E3">
        <w:rPr>
          <w:rFonts w:cs="Arial"/>
          <w:szCs w:val="22"/>
        </w:rPr>
        <w:t>-</w:t>
      </w:r>
      <w:r w:rsidRPr="00A633A7">
        <w:rPr>
          <w:rFonts w:cs="Arial"/>
          <w:szCs w:val="22"/>
        </w:rPr>
        <w:t xml:space="preserve">inches </w:t>
      </w:r>
      <w:r w:rsidRPr="00C566E3">
        <w:rPr>
          <w:rFonts w:cs="Arial"/>
          <w:szCs w:val="22"/>
          <w:highlight w:val="yellow"/>
        </w:rPr>
        <w:t>________</w:t>
      </w:r>
      <w:r w:rsidRPr="00A633A7">
        <w:rPr>
          <w:rFonts w:cs="Arial"/>
          <w:szCs w:val="22"/>
        </w:rPr>
        <w:t>.</w:t>
      </w:r>
    </w:p>
    <w:p w14:paraId="3F4D9BD0" w14:textId="77777777" w:rsidR="00B00BC6" w:rsidRPr="00A633A7" w:rsidRDefault="00B00BC6" w:rsidP="00B00BC6"/>
    <w:p w14:paraId="1F5F5AD9"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282CF9F8" w14:textId="77777777" w:rsidR="00723FD1" w:rsidRPr="00A633A7" w:rsidRDefault="00723FD1" w:rsidP="000B7A04">
      <w:pPr>
        <w:numPr>
          <w:ilvl w:val="0"/>
          <w:numId w:val="8"/>
        </w:numPr>
      </w:pPr>
      <w:r w:rsidRPr="00A633A7">
        <w:t>Exterior Protective Coating:</w:t>
      </w:r>
    </w:p>
    <w:p w14:paraId="607E6F57"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6D824B0C"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A860186" w14:textId="77777777" w:rsidR="008E7D4A" w:rsidRPr="00A633A7" w:rsidRDefault="00D4602D" w:rsidP="000B7A04">
      <w:pPr>
        <w:numPr>
          <w:ilvl w:val="0"/>
          <w:numId w:val="8"/>
        </w:numPr>
      </w:pPr>
      <w:r w:rsidRPr="00A633A7">
        <w:t>Internal Protective Lining</w:t>
      </w:r>
      <w:r w:rsidR="008E7D4A" w:rsidRPr="00A633A7">
        <w:t xml:space="preserve">: </w:t>
      </w:r>
    </w:p>
    <w:p w14:paraId="41F53664"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77346375" w14:textId="77777777" w:rsidR="00096217"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2FD86422" w14:textId="77777777" w:rsidR="009739F0" w:rsidRPr="0097445F" w:rsidRDefault="009739F0" w:rsidP="009739F0">
      <w:pPr>
        <w:ind w:left="1620"/>
      </w:pPr>
    </w:p>
    <w:p w14:paraId="1B864418" w14:textId="6E6622D5" w:rsidR="00096217" w:rsidRPr="00A633A7" w:rsidRDefault="00096217" w:rsidP="00096217">
      <w:pPr>
        <w:pStyle w:val="SpecSpecifierNotes0"/>
        <w:rPr>
          <w:rFonts w:cs="Arial"/>
          <w:szCs w:val="22"/>
        </w:rPr>
      </w:pPr>
      <w:r w:rsidRPr="00A633A7">
        <w:rPr>
          <w:rFonts w:cs="Arial"/>
          <w:szCs w:val="22"/>
        </w:rPr>
        <w:t>Specifier Notes:  Specify Optional Equipment</w:t>
      </w:r>
      <w:r w:rsidR="00C566E3">
        <w:rPr>
          <w:rFonts w:cs="Arial"/>
          <w:szCs w:val="22"/>
        </w:rPr>
        <w:t>. Indicate quantities, delete unwanted items.</w:t>
      </w:r>
    </w:p>
    <w:p w14:paraId="08EF1B19" w14:textId="77777777" w:rsidR="00703F08" w:rsidRPr="00A633A7" w:rsidRDefault="00703F08" w:rsidP="00DF3C67">
      <w:pPr>
        <w:rPr>
          <w:rFonts w:cs="Arial"/>
          <w:szCs w:val="22"/>
        </w:rPr>
      </w:pPr>
    </w:p>
    <w:p w14:paraId="57EF4168"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E558FC">
        <w:t xml:space="preserve">/Series “G” </w:t>
      </w:r>
      <w:r w:rsidR="00CA10AF" w:rsidRPr="00A633A7">
        <w:t>Coalescing Oil/Water Separator(s) Options/Accessories:</w:t>
      </w:r>
    </w:p>
    <w:p w14:paraId="10AD1CE2" w14:textId="5723AE17" w:rsidR="0003170B" w:rsidRPr="00A633A7" w:rsidRDefault="00C566E3"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5C39C55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F559AFD"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0227AEB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47662494"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34961EE8" w14:textId="77777777"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ts to be made of Buna-N</w:t>
      </w:r>
      <w:r w:rsidR="00CA10AF" w:rsidRPr="00A633A7">
        <w:t>.</w:t>
      </w:r>
    </w:p>
    <w:p w14:paraId="7E2C6C4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9435410" w14:textId="77777777" w:rsidR="00B8648E" w:rsidRPr="00A633A7" w:rsidRDefault="00B8648E" w:rsidP="000B7A04">
      <w:pPr>
        <w:numPr>
          <w:ilvl w:val="1"/>
          <w:numId w:val="9"/>
        </w:numPr>
      </w:pPr>
      <w:r w:rsidRPr="00A633A7">
        <w:t xml:space="preserve">A silence control shall be provided for the audible alarms. </w:t>
      </w:r>
    </w:p>
    <w:p w14:paraId="76FCA2FB" w14:textId="2A72824E" w:rsidR="00CA10AF" w:rsidRPr="00A633A7" w:rsidRDefault="00B8648E" w:rsidP="000B7A04">
      <w:pPr>
        <w:numPr>
          <w:ilvl w:val="1"/>
          <w:numId w:val="9"/>
        </w:numPr>
        <w:rPr>
          <w:rFonts w:cs="Arial"/>
          <w:szCs w:val="22"/>
        </w:rPr>
      </w:pPr>
      <w:r w:rsidRPr="00A633A7">
        <w:tab/>
      </w:r>
      <w:r w:rsidR="00CA10AF" w:rsidRPr="00A633A7">
        <w:rPr>
          <w:rFonts w:cs="Arial"/>
          <w:szCs w:val="22"/>
        </w:rPr>
        <w:t>Power to the control panel is to be [</w:t>
      </w:r>
      <w:r w:rsidR="00C566E3" w:rsidRPr="00C566E3">
        <w:rPr>
          <w:rFonts w:cs="Arial"/>
          <w:szCs w:val="22"/>
          <w:highlight w:val="yellow"/>
        </w:rPr>
        <w:t>_____</w:t>
      </w:r>
      <w:r w:rsidR="00CA10AF" w:rsidRPr="00A633A7">
        <w:rPr>
          <w:rFonts w:cs="Arial"/>
          <w:szCs w:val="22"/>
        </w:rPr>
        <w:t>]</w:t>
      </w:r>
      <w:r w:rsidR="00C64C05" w:rsidRPr="00A633A7">
        <w:rPr>
          <w:rFonts w:cs="Arial"/>
          <w:szCs w:val="22"/>
        </w:rPr>
        <w:t xml:space="preserve"> </w:t>
      </w:r>
      <w:r w:rsidR="00CA10AF" w:rsidRPr="00A633A7">
        <w:rPr>
          <w:rFonts w:cs="Arial"/>
          <w:szCs w:val="22"/>
        </w:rPr>
        <w:t>volt, [</w:t>
      </w:r>
      <w:r w:rsidR="00C566E3" w:rsidRPr="00C566E3">
        <w:rPr>
          <w:rFonts w:cs="Arial"/>
          <w:szCs w:val="22"/>
          <w:highlight w:val="yellow"/>
        </w:rPr>
        <w:t>_____</w:t>
      </w:r>
      <w:r w:rsidR="00CA10AF" w:rsidRPr="00A633A7">
        <w:rPr>
          <w:rFonts w:cs="Arial"/>
          <w:szCs w:val="22"/>
        </w:rPr>
        <w:t>] phase.</w:t>
      </w:r>
    </w:p>
    <w:p w14:paraId="550567BA" w14:textId="2A121755" w:rsidR="00C60163" w:rsidRPr="00A633A7" w:rsidRDefault="00C566E3"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4B691DD1"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1AA9AD33"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7A6641EF"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3FFC67C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51273EF3" w14:textId="05D0E69D" w:rsidR="00915E4B"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3A2BD89F" w14:textId="3F221F75" w:rsidR="00C566E3" w:rsidRDefault="00C566E3" w:rsidP="00C566E3"/>
    <w:p w14:paraId="1B1DA139" w14:textId="77777777" w:rsidR="00C566E3" w:rsidRPr="00C566E3" w:rsidRDefault="00C566E3" w:rsidP="00C566E3"/>
    <w:p w14:paraId="69A6C671" w14:textId="5ABED9C1" w:rsidR="0037343C" w:rsidRDefault="00C566E3" w:rsidP="0037343C">
      <w:pPr>
        <w:numPr>
          <w:ilvl w:val="0"/>
          <w:numId w:val="9"/>
        </w:numPr>
      </w:pPr>
      <w:r w:rsidRPr="00B36EDC">
        <w:rPr>
          <w:highlight w:val="yellow"/>
        </w:rPr>
        <w:lastRenderedPageBreak/>
        <w:t>_____</w:t>
      </w:r>
      <w:r>
        <w:t xml:space="preserve"> </w:t>
      </w:r>
      <w:r w:rsidR="0037343C">
        <w:t xml:space="preserve">Insulation </w:t>
      </w:r>
    </w:p>
    <w:p w14:paraId="3E17D8E8" w14:textId="19AC61F7" w:rsidR="0037343C" w:rsidRPr="00F72B14"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0536F316" w14:textId="6061B7E0" w:rsidR="00F72B14" w:rsidRPr="00F72B14" w:rsidRDefault="00F72B14" w:rsidP="00F72B14">
      <w:pPr>
        <w:numPr>
          <w:ilvl w:val="1"/>
          <w:numId w:val="9"/>
        </w:numPr>
        <w:rPr>
          <w:szCs w:val="22"/>
        </w:rPr>
      </w:pPr>
      <w:r w:rsidRPr="00F72B14">
        <w:rPr>
          <w:szCs w:val="22"/>
        </w:rPr>
        <w:t>Heaters for thermal protection in areas where freezing temperatures are possible.</w:t>
      </w:r>
    </w:p>
    <w:p w14:paraId="33E91FC9" w14:textId="292BF527" w:rsidR="00C41AF0" w:rsidRPr="00A633A7" w:rsidRDefault="00C566E3"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11754441"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5AC82A1C" w14:textId="77777777" w:rsidR="00BF2294" w:rsidRPr="00A633A7" w:rsidRDefault="00BF2294" w:rsidP="00703F08">
      <w:pPr>
        <w:pStyle w:val="SpecHeading4A"/>
        <w:rPr>
          <w:rFonts w:cs="Arial"/>
          <w:szCs w:val="22"/>
        </w:rPr>
      </w:pPr>
    </w:p>
    <w:p w14:paraId="4C044C5D" w14:textId="77777777" w:rsidR="002B2D43" w:rsidRPr="00A633A7" w:rsidRDefault="007D406D" w:rsidP="002B2D43">
      <w:pPr>
        <w:pStyle w:val="SpecHeading2Part1"/>
      </w:pPr>
      <w:r w:rsidRPr="00A633A7">
        <w:t>PART 3</w:t>
      </w:r>
      <w:r w:rsidRPr="00A633A7">
        <w:tab/>
      </w:r>
      <w:r w:rsidR="002B2D43" w:rsidRPr="00A633A7">
        <w:t>EXECUTION</w:t>
      </w:r>
    </w:p>
    <w:p w14:paraId="5BF25D9B" w14:textId="77777777" w:rsidR="00805CA6" w:rsidRPr="00A633A7" w:rsidRDefault="00805CA6" w:rsidP="00805CA6"/>
    <w:p w14:paraId="7BFDEAA2" w14:textId="77777777" w:rsidR="00805CA6" w:rsidRPr="00A633A7" w:rsidRDefault="00805CA6" w:rsidP="00805CA6">
      <w:pPr>
        <w:rPr>
          <w:b/>
        </w:rPr>
      </w:pPr>
      <w:r w:rsidRPr="00A633A7">
        <w:rPr>
          <w:b/>
        </w:rPr>
        <w:t>3.1</w:t>
      </w:r>
      <w:r w:rsidRPr="00A633A7">
        <w:rPr>
          <w:b/>
        </w:rPr>
        <w:tab/>
        <w:t>GENERAL</w:t>
      </w:r>
    </w:p>
    <w:p w14:paraId="571F3532" w14:textId="77777777" w:rsidR="00427887" w:rsidRPr="00A633A7" w:rsidRDefault="00427887" w:rsidP="00805CA6">
      <w:pPr>
        <w:rPr>
          <w:b/>
        </w:rPr>
      </w:pPr>
    </w:p>
    <w:p w14:paraId="6348B22D"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6E86194" w14:textId="77777777" w:rsidR="00C30CB3" w:rsidRPr="00A633A7" w:rsidRDefault="00C30CB3" w:rsidP="00805CA6"/>
    <w:p w14:paraId="4BF466EC"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7A1D44D2" w14:textId="77777777" w:rsidR="00C30CB3" w:rsidRPr="00A633A7" w:rsidRDefault="00C30CB3" w:rsidP="00C30CB3"/>
    <w:p w14:paraId="4FE62B5E"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4C1A9162" w14:textId="77777777" w:rsidR="003A2A7A" w:rsidRPr="00A633A7" w:rsidRDefault="003A2A7A" w:rsidP="00C30CB3"/>
    <w:p w14:paraId="32484D7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1ACFD706" w14:textId="77777777" w:rsidR="00E65672" w:rsidRPr="00A633A7" w:rsidRDefault="00E65672" w:rsidP="00217A0D"/>
    <w:p w14:paraId="3278B508"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5BC5C20E" w14:textId="77777777" w:rsidR="000D69C8" w:rsidRPr="00A633A7" w:rsidRDefault="000D69C8" w:rsidP="00217A0D"/>
    <w:p w14:paraId="4CB27E3C"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76A193E4"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2FB398B3"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7F5E312" w14:textId="77777777" w:rsidR="00E51618" w:rsidRPr="00A633A7" w:rsidRDefault="00E51618" w:rsidP="00805CA6"/>
    <w:p w14:paraId="4F14ED6C"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70E537CD"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49A9F12"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5AD54915"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436198C6" w14:textId="77777777" w:rsidR="00805CA6" w:rsidRPr="00A633A7" w:rsidRDefault="00805CA6" w:rsidP="000D69C8">
      <w:pPr>
        <w:ind w:left="540" w:hanging="540"/>
      </w:pPr>
      <w:r w:rsidRPr="00A633A7">
        <w:tab/>
      </w:r>
      <w:r w:rsidRPr="00A633A7">
        <w:tab/>
        <w:t xml:space="preserve">    </w:t>
      </w:r>
    </w:p>
    <w:p w14:paraId="122EBE39" w14:textId="77777777" w:rsidR="002B2D43" w:rsidRPr="00A633A7" w:rsidRDefault="00B7012A" w:rsidP="002B2D43">
      <w:pPr>
        <w:pStyle w:val="SpecHeading311"/>
      </w:pPr>
      <w:r w:rsidRPr="00A633A7">
        <w:t>3.2</w:t>
      </w:r>
      <w:r w:rsidR="002B2D43" w:rsidRPr="00A633A7">
        <w:tab/>
        <w:t>EXAMINATION</w:t>
      </w:r>
    </w:p>
    <w:p w14:paraId="26443F77" w14:textId="77777777" w:rsidR="002B2D43" w:rsidRPr="00A633A7" w:rsidRDefault="002B2D43" w:rsidP="002B2D43"/>
    <w:p w14:paraId="234378E5"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E558FC">
        <w:t xml:space="preserve">/Series “G” </w:t>
      </w:r>
      <w:r w:rsidR="00756F7D" w:rsidRPr="00A633A7">
        <w:t>Coalescing Oil/Water Separator(s).</w:t>
      </w:r>
    </w:p>
    <w:p w14:paraId="6E81B9A9" w14:textId="77777777" w:rsidR="002B2D43" w:rsidRPr="00A633A7" w:rsidRDefault="002B2D43" w:rsidP="002B2D43"/>
    <w:p w14:paraId="01BC8BBF"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49E1E6" w14:textId="77777777" w:rsidR="002B2D43" w:rsidRPr="00A633A7" w:rsidRDefault="002B2D43" w:rsidP="002B2D43"/>
    <w:p w14:paraId="626C0148" w14:textId="77777777" w:rsidR="002B2D43" w:rsidRPr="00A633A7" w:rsidRDefault="002B2D43" w:rsidP="002B2D43">
      <w:pPr>
        <w:pStyle w:val="SpecHeading4A"/>
      </w:pPr>
      <w:r w:rsidRPr="00A633A7">
        <w:t>C.</w:t>
      </w:r>
      <w:r w:rsidRPr="00A633A7">
        <w:tab/>
        <w:t>Do not begin installation until unacceptable conditions are corrected.</w:t>
      </w:r>
    </w:p>
    <w:p w14:paraId="647A17FF" w14:textId="77777777" w:rsidR="002B2D43" w:rsidRPr="00A633A7" w:rsidRDefault="002B2D43" w:rsidP="002B2D43"/>
    <w:p w14:paraId="3AF7809B" w14:textId="77777777" w:rsidR="002B2D43" w:rsidRPr="00A633A7" w:rsidRDefault="00B7012A" w:rsidP="002B2D43">
      <w:pPr>
        <w:pStyle w:val="SpecHeading311"/>
      </w:pPr>
      <w:r w:rsidRPr="00A633A7">
        <w:t>3.3</w:t>
      </w:r>
      <w:r w:rsidR="002B2D43" w:rsidRPr="00A633A7">
        <w:tab/>
        <w:t>PREPARATION</w:t>
      </w:r>
    </w:p>
    <w:p w14:paraId="440D9486" w14:textId="77777777" w:rsidR="002B2D43" w:rsidRPr="00A633A7" w:rsidRDefault="002B2D43" w:rsidP="002B2D43"/>
    <w:p w14:paraId="5807A6D4" w14:textId="4DD55462"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49393F">
        <w:t>Wall</w:t>
      </w:r>
      <w:r w:rsidR="00E6391E" w:rsidRPr="00A633A7">
        <w:t xml:space="preserve"> Corella</w:t>
      </w:r>
      <w:r w:rsidR="00E6391E" w:rsidRPr="00A633A7">
        <w:rPr>
          <w:vertAlign w:val="superscript"/>
        </w:rPr>
        <w:t>®</w:t>
      </w:r>
      <w:r w:rsidR="00E6391E" w:rsidRPr="00A633A7">
        <w:t xml:space="preserve"> Coalescing Oil/Water Separator(s).</w:t>
      </w:r>
    </w:p>
    <w:p w14:paraId="3897FE2A" w14:textId="77777777" w:rsidR="002B2D43" w:rsidRPr="00A633A7" w:rsidRDefault="002B2D43" w:rsidP="002B2D43"/>
    <w:p w14:paraId="39FE615B"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6EE9C090" w14:textId="77777777" w:rsidR="00656B06" w:rsidRPr="00A633A7" w:rsidRDefault="00656B06" w:rsidP="00656B06">
      <w:pPr>
        <w:ind w:left="735"/>
      </w:pPr>
    </w:p>
    <w:p w14:paraId="188D52B8"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00AB20CF" w14:textId="77777777" w:rsidR="00353D6E" w:rsidRPr="00A633A7" w:rsidRDefault="009C2F89" w:rsidP="000B7A04">
      <w:pPr>
        <w:pStyle w:val="SpecHeading51"/>
        <w:numPr>
          <w:ilvl w:val="0"/>
          <w:numId w:val="15"/>
        </w:numPr>
      </w:pPr>
      <w:r w:rsidRPr="00A633A7">
        <w:t>Air Test (if required):</w:t>
      </w:r>
    </w:p>
    <w:p w14:paraId="40164F02"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32E1E734"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1F6F954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6BE810A"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2569119C"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AD55142" w14:textId="77777777" w:rsidR="00CD0AF0" w:rsidRPr="00A633A7" w:rsidRDefault="0071360E" w:rsidP="0071360E">
      <w:pPr>
        <w:ind w:left="1268"/>
      </w:pPr>
      <w:r w:rsidRPr="00A633A7">
        <w:t xml:space="preserve">     </w:t>
      </w:r>
      <w:r w:rsidR="008C5E5A" w:rsidRPr="00A633A7">
        <w:t>interstitial monitoring port.</w:t>
      </w:r>
    </w:p>
    <w:p w14:paraId="749B24AB"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7EDAB033"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26A68CF0"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5E79A921" w14:textId="5264B4CF" w:rsidR="0071360E" w:rsidRPr="00A633A7" w:rsidRDefault="00316253" w:rsidP="0071360E">
      <w:pPr>
        <w:ind w:left="1268"/>
      </w:pPr>
      <w:r w:rsidRPr="00A633A7">
        <w:t>e.  A double-</w:t>
      </w:r>
      <w:r w:rsidR="0049393F">
        <w:t>Wall</w:t>
      </w:r>
      <w:r w:rsidRPr="00A633A7">
        <w:t xml:space="preserve"> OWS </w:t>
      </w:r>
      <w:r w:rsidR="0071360E" w:rsidRPr="00A633A7">
        <w:t xml:space="preserve">is </w:t>
      </w:r>
      <w:r w:rsidRPr="00A633A7">
        <w:t xml:space="preserve">shipped with a vacuum on the interstice need not be </w:t>
      </w:r>
    </w:p>
    <w:p w14:paraId="7C5A3DF0"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2D07100F"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02FFCA4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29FF8319"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A551B3E"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E02FD1B"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13B4B7A6"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16F60FAF" w14:textId="77777777" w:rsidR="002B2D43" w:rsidRPr="00A633A7" w:rsidRDefault="002B2D43" w:rsidP="002B2D43"/>
    <w:p w14:paraId="78C45EC6"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2074C698"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3AF38804"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BB5D047"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790410ED"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C0A4BD6" w14:textId="77777777" w:rsidR="002B2D43" w:rsidRPr="00A633A7" w:rsidRDefault="002B2D43" w:rsidP="002B2D43"/>
    <w:p w14:paraId="220C0E69" w14:textId="77777777" w:rsidR="002B2D43" w:rsidRPr="00A633A7" w:rsidRDefault="00B7012A" w:rsidP="002B2D43">
      <w:pPr>
        <w:pStyle w:val="SpecHeading311"/>
      </w:pPr>
      <w:r w:rsidRPr="00A633A7">
        <w:t>3.4</w:t>
      </w:r>
      <w:r w:rsidR="002B2D43" w:rsidRPr="00A633A7">
        <w:tab/>
        <w:t>INSTALLATION</w:t>
      </w:r>
    </w:p>
    <w:p w14:paraId="4391986D" w14:textId="77777777" w:rsidR="002B2D43" w:rsidRPr="00A633A7" w:rsidRDefault="002B2D43" w:rsidP="002B2D43"/>
    <w:p w14:paraId="439175F9"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558FC">
        <w:t xml:space="preserve">/Series “G”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E67AC45" w14:textId="77777777" w:rsidR="002B2D43" w:rsidRPr="00A633A7" w:rsidRDefault="002B2D43" w:rsidP="002B2D43"/>
    <w:p w14:paraId="2A48B29A"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41F88820" w14:textId="77777777" w:rsidR="002B2D43" w:rsidRPr="00A633A7" w:rsidRDefault="002B2D43" w:rsidP="002B2D43"/>
    <w:p w14:paraId="768B06B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4E8DAB8B" w14:textId="77777777" w:rsidR="007A0B15" w:rsidRPr="00A633A7" w:rsidRDefault="007A0B15" w:rsidP="007A0B15"/>
    <w:p w14:paraId="2BFAC026"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4DAA44AD" w14:textId="77777777" w:rsidR="002B2D43" w:rsidRPr="00A633A7" w:rsidRDefault="002B2D43" w:rsidP="002B2D43"/>
    <w:p w14:paraId="181976A5" w14:textId="77777777" w:rsidR="002B2D43" w:rsidRPr="00A633A7" w:rsidRDefault="002B2D43" w:rsidP="002B2D43">
      <w:pPr>
        <w:pStyle w:val="SpecSpecifierNotes0"/>
      </w:pPr>
      <w:r w:rsidRPr="00A633A7">
        <w:t>Specifier Notes:  Specify the section number for cast-in-place concrete.</w:t>
      </w:r>
    </w:p>
    <w:p w14:paraId="23E94A98" w14:textId="77777777" w:rsidR="002B2D43" w:rsidRPr="00A633A7" w:rsidRDefault="002B2D43" w:rsidP="002B2D43"/>
    <w:p w14:paraId="47DF7AF7"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637D3616" w14:textId="77777777" w:rsidR="00DD0758" w:rsidRPr="00A633A7" w:rsidRDefault="00DD0758" w:rsidP="00DD0758">
      <w:pPr>
        <w:pStyle w:val="SpecHeading51"/>
        <w:ind w:left="734"/>
      </w:pPr>
    </w:p>
    <w:p w14:paraId="5590DA75"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3119ACFF" w14:textId="77777777" w:rsidR="00DD0758" w:rsidRPr="00A633A7" w:rsidRDefault="00DD0758" w:rsidP="00DD0758"/>
    <w:p w14:paraId="410E7B18"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639513FE"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692CF407"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7C9A9AF0" w14:textId="77777777" w:rsidR="002B2D43" w:rsidRPr="00A633A7" w:rsidRDefault="002B2D43" w:rsidP="002B2D43">
      <w:pPr>
        <w:pStyle w:val="SpecHeading51"/>
      </w:pPr>
      <w:r w:rsidRPr="00A633A7">
        <w:t>3.</w:t>
      </w:r>
      <w:r w:rsidRPr="00A633A7">
        <w:tab/>
        <w:t>Use spreader bar where necessary.</w:t>
      </w:r>
    </w:p>
    <w:p w14:paraId="5236E6B1"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1F3CF7BC"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00F89C33" w14:textId="77777777" w:rsidR="002B2D43" w:rsidRPr="00A633A7" w:rsidRDefault="002B2D43" w:rsidP="002B2D43"/>
    <w:p w14:paraId="5C8D0D25" w14:textId="77777777" w:rsidR="002B2D43" w:rsidRPr="00A633A7" w:rsidRDefault="00DD0758" w:rsidP="002B2D43">
      <w:pPr>
        <w:pStyle w:val="SpecHeading4A"/>
      </w:pPr>
      <w:r w:rsidRPr="00A633A7">
        <w:t>G</w:t>
      </w:r>
      <w:r w:rsidR="002B2D43" w:rsidRPr="00A633A7">
        <w:t>.</w:t>
      </w:r>
      <w:r w:rsidR="002B2D43" w:rsidRPr="00A633A7">
        <w:tab/>
        <w:t>Plugs:</w:t>
      </w:r>
    </w:p>
    <w:p w14:paraId="2A3E1C43" w14:textId="7CDDA322" w:rsidR="002B2D43" w:rsidRPr="00A633A7" w:rsidRDefault="002B2D43" w:rsidP="002B2D43">
      <w:pPr>
        <w:pStyle w:val="SpecHeading51"/>
      </w:pPr>
      <w:r w:rsidRPr="00A633A7">
        <w:t>1.</w:t>
      </w:r>
      <w:r w:rsidRPr="00A633A7">
        <w:tab/>
      </w:r>
      <w:r w:rsidR="00F72B14" w:rsidRPr="00F72B14">
        <w:t>Remove plugs and any temporary plastic thread or flange protectors at ALL unused oil/water separator(s) openings, add pipe compound, and reinstall plugs in ALL unused openings.</w:t>
      </w:r>
    </w:p>
    <w:p w14:paraId="2BCEF0C9"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3CF81C92" w14:textId="77777777" w:rsidR="002B66E9" w:rsidRPr="00A633A7" w:rsidRDefault="002B66E9" w:rsidP="002B66E9"/>
    <w:p w14:paraId="156CE6CE"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0DDF378B"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476286A5"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29D435CB" w14:textId="77777777" w:rsidR="002F1B2A" w:rsidRPr="00A633A7" w:rsidRDefault="002F1B2A" w:rsidP="002B66E9">
      <w:pPr>
        <w:pStyle w:val="SpecHeading4A"/>
      </w:pPr>
    </w:p>
    <w:p w14:paraId="4D207C05"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7242AC65" w14:textId="77777777" w:rsidR="002B2D43" w:rsidRPr="00A633A7" w:rsidRDefault="002B2D43" w:rsidP="002B2D43"/>
    <w:p w14:paraId="02DCA411" w14:textId="77777777" w:rsidR="00C30CB3" w:rsidRPr="00A633A7" w:rsidRDefault="00B7012A" w:rsidP="002B2D43">
      <w:pPr>
        <w:rPr>
          <w:b/>
        </w:rPr>
      </w:pPr>
      <w:r w:rsidRPr="00A633A7">
        <w:rPr>
          <w:b/>
        </w:rPr>
        <w:t>3.5</w:t>
      </w:r>
      <w:r w:rsidR="00C30CB3" w:rsidRPr="00A633A7">
        <w:rPr>
          <w:b/>
        </w:rPr>
        <w:tab/>
        <w:t>ELECTRICAL</w:t>
      </w:r>
    </w:p>
    <w:p w14:paraId="658EDFF0" w14:textId="77777777" w:rsidR="00C30CB3" w:rsidRPr="00A633A7" w:rsidRDefault="00C30CB3" w:rsidP="002B2D43"/>
    <w:p w14:paraId="3531EA22"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56EFF311" w14:textId="77777777" w:rsidR="00C30CB3" w:rsidRPr="00A633A7" w:rsidRDefault="00C30CB3" w:rsidP="00C30CB3">
      <w:pPr>
        <w:ind w:left="1260" w:hanging="540"/>
      </w:pPr>
      <w:r w:rsidRPr="00A633A7">
        <w:lastRenderedPageBreak/>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4CAF69"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6EF23FFC"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5E8D9584" w14:textId="77777777" w:rsidR="00C30CB3" w:rsidRPr="00A633A7" w:rsidRDefault="00C30CB3" w:rsidP="002B2D43"/>
    <w:p w14:paraId="78ADC33D" w14:textId="77777777" w:rsidR="002B2D43" w:rsidRPr="00A633A7" w:rsidRDefault="00B7012A" w:rsidP="002B2D43">
      <w:pPr>
        <w:pStyle w:val="SpecHeading311"/>
      </w:pPr>
      <w:r w:rsidRPr="00A633A7">
        <w:t>3.6</w:t>
      </w:r>
      <w:r w:rsidR="002B2D43" w:rsidRPr="00A633A7">
        <w:tab/>
        <w:t>PROTECTION</w:t>
      </w:r>
    </w:p>
    <w:p w14:paraId="3D27F6A4" w14:textId="77777777" w:rsidR="002B2D43" w:rsidRPr="00A633A7" w:rsidRDefault="002B2D43" w:rsidP="002B2D43"/>
    <w:p w14:paraId="412DD89B"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16DB82C9" w14:textId="77777777" w:rsidR="002B2D43" w:rsidRPr="00A633A7" w:rsidRDefault="002B2D43" w:rsidP="002B2D43"/>
    <w:p w14:paraId="7E350FA4" w14:textId="77777777" w:rsidR="001E1693" w:rsidRPr="00A633A7" w:rsidRDefault="00B7012A" w:rsidP="001E1693">
      <w:pPr>
        <w:rPr>
          <w:b/>
        </w:rPr>
      </w:pPr>
      <w:r w:rsidRPr="00A633A7">
        <w:rPr>
          <w:b/>
        </w:rPr>
        <w:t>3.7</w:t>
      </w:r>
      <w:r w:rsidR="001E1693" w:rsidRPr="00A633A7">
        <w:rPr>
          <w:b/>
        </w:rPr>
        <w:tab/>
        <w:t>START-UP, OPERATION AND MAINTENANCE</w:t>
      </w:r>
    </w:p>
    <w:p w14:paraId="54A5F060" w14:textId="77777777" w:rsidR="001E1693" w:rsidRPr="00A633A7" w:rsidRDefault="001E1693" w:rsidP="001E1693"/>
    <w:p w14:paraId="7D037EFE" w14:textId="77777777" w:rsidR="001E1693" w:rsidRPr="00A633A7" w:rsidRDefault="001E1693" w:rsidP="00340176">
      <w:pPr>
        <w:ind w:left="720" w:hanging="540"/>
      </w:pPr>
      <w:r w:rsidRPr="00A633A7">
        <w:t>A.</w:t>
      </w:r>
      <w:r w:rsidRPr="00A633A7">
        <w:tab/>
        <w:t>Corella</w:t>
      </w:r>
      <w:r w:rsidRPr="00A633A7">
        <w:rPr>
          <w:vertAlign w:val="superscript"/>
        </w:rPr>
        <w:t>®</w:t>
      </w:r>
      <w:r w:rsidRPr="00A633A7">
        <w:t xml:space="preserve"> </w:t>
      </w:r>
      <w:r w:rsidR="00340176">
        <w:t xml:space="preserve">/Series “G” </w:t>
      </w:r>
      <w:r w:rsidRPr="00A633A7">
        <w:t xml:space="preserve">Coalescing Oil/Water Separator(s) shall be started, </w:t>
      </w:r>
      <w:r w:rsidR="0095672D" w:rsidRPr="00A633A7">
        <w:t>operated,</w:t>
      </w:r>
      <w:r w:rsidR="00B15D2B" w:rsidRPr="00A633A7">
        <w:t xml:space="preserve"> and maintained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340176">
        <w:t xml:space="preserve"> </w:t>
      </w:r>
      <w:r w:rsidRPr="00A633A7">
        <w:t>installation.</w:t>
      </w:r>
    </w:p>
    <w:p w14:paraId="0A2BDA9A" w14:textId="77777777" w:rsidR="001E1693" w:rsidRPr="00A633A7" w:rsidRDefault="001E1693" w:rsidP="002B2D43">
      <w:pPr>
        <w:pStyle w:val="SpecHeading1"/>
      </w:pPr>
    </w:p>
    <w:p w14:paraId="4F6DF107"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24ED" w14:textId="77777777" w:rsidR="00823D62" w:rsidRDefault="00823D62">
      <w:r>
        <w:separator/>
      </w:r>
    </w:p>
  </w:endnote>
  <w:endnote w:type="continuationSeparator" w:id="0">
    <w:p w14:paraId="194361C3" w14:textId="77777777" w:rsidR="00823D62" w:rsidRDefault="0082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C1F" w14:textId="77777777" w:rsidR="00C82DA6" w:rsidRDefault="00C82DA6">
    <w:pPr>
      <w:pStyle w:val="SpecFooter"/>
    </w:pPr>
  </w:p>
  <w:p w14:paraId="76E8430C" w14:textId="77777777" w:rsidR="00C82DA6" w:rsidRDefault="00C82DA6">
    <w:pPr>
      <w:pStyle w:val="SpecFooter"/>
    </w:pPr>
  </w:p>
  <w:p w14:paraId="47610FA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B7209" w14:textId="77777777" w:rsidR="00823D62" w:rsidRDefault="00823D62">
      <w:r>
        <w:separator/>
      </w:r>
    </w:p>
  </w:footnote>
  <w:footnote w:type="continuationSeparator" w:id="0">
    <w:p w14:paraId="51EC8F51" w14:textId="77777777" w:rsidR="00823D62" w:rsidRDefault="00823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774B3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871B24"/>
    <w:multiLevelType w:val="hybridMultilevel"/>
    <w:tmpl w:val="0C521C6A"/>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103516">
    <w:abstractNumId w:val="8"/>
  </w:num>
  <w:num w:numId="2" w16cid:durableId="1558736255">
    <w:abstractNumId w:val="0"/>
  </w:num>
  <w:num w:numId="3" w16cid:durableId="1666207556">
    <w:abstractNumId w:val="23"/>
  </w:num>
  <w:num w:numId="4" w16cid:durableId="402410268">
    <w:abstractNumId w:val="18"/>
  </w:num>
  <w:num w:numId="5" w16cid:durableId="1007051595">
    <w:abstractNumId w:val="14"/>
  </w:num>
  <w:num w:numId="6" w16cid:durableId="1967806617">
    <w:abstractNumId w:val="7"/>
  </w:num>
  <w:num w:numId="7" w16cid:durableId="662396343">
    <w:abstractNumId w:val="20"/>
  </w:num>
  <w:num w:numId="8" w16cid:durableId="166100371">
    <w:abstractNumId w:val="2"/>
  </w:num>
  <w:num w:numId="9" w16cid:durableId="1117136358">
    <w:abstractNumId w:val="19"/>
  </w:num>
  <w:num w:numId="10" w16cid:durableId="806624548">
    <w:abstractNumId w:val="3"/>
  </w:num>
  <w:num w:numId="11" w16cid:durableId="593511105">
    <w:abstractNumId w:val="6"/>
  </w:num>
  <w:num w:numId="12" w16cid:durableId="761608019">
    <w:abstractNumId w:val="21"/>
  </w:num>
  <w:num w:numId="13" w16cid:durableId="475344320">
    <w:abstractNumId w:val="12"/>
  </w:num>
  <w:num w:numId="14" w16cid:durableId="1351252267">
    <w:abstractNumId w:val="22"/>
  </w:num>
  <w:num w:numId="15" w16cid:durableId="1012684723">
    <w:abstractNumId w:val="1"/>
  </w:num>
  <w:num w:numId="16" w16cid:durableId="1194734159">
    <w:abstractNumId w:val="9"/>
  </w:num>
  <w:num w:numId="17" w16cid:durableId="1230070312">
    <w:abstractNumId w:val="11"/>
  </w:num>
  <w:num w:numId="18" w16cid:durableId="1426615779">
    <w:abstractNumId w:val="17"/>
  </w:num>
  <w:num w:numId="19" w16cid:durableId="1725980798">
    <w:abstractNumId w:val="5"/>
  </w:num>
  <w:num w:numId="20" w16cid:durableId="479886911">
    <w:abstractNumId w:val="4"/>
  </w:num>
  <w:num w:numId="21" w16cid:durableId="80762153">
    <w:abstractNumId w:val="13"/>
  </w:num>
  <w:num w:numId="22" w16cid:durableId="1473281929">
    <w:abstractNumId w:val="10"/>
  </w:num>
  <w:num w:numId="23" w16cid:durableId="1854412096">
    <w:abstractNumId w:val="16"/>
  </w:num>
  <w:num w:numId="24" w16cid:durableId="7289184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370D5"/>
    <w:rsid w:val="000400B0"/>
    <w:rsid w:val="0005641B"/>
    <w:rsid w:val="0007132F"/>
    <w:rsid w:val="000813AB"/>
    <w:rsid w:val="00084082"/>
    <w:rsid w:val="00091BE0"/>
    <w:rsid w:val="00093B2B"/>
    <w:rsid w:val="00096217"/>
    <w:rsid w:val="000B2943"/>
    <w:rsid w:val="000B570E"/>
    <w:rsid w:val="000B7A04"/>
    <w:rsid w:val="000C4F6A"/>
    <w:rsid w:val="000C7426"/>
    <w:rsid w:val="000D113D"/>
    <w:rsid w:val="000D5BB3"/>
    <w:rsid w:val="000D69C8"/>
    <w:rsid w:val="000D6A36"/>
    <w:rsid w:val="000E388F"/>
    <w:rsid w:val="000E5D24"/>
    <w:rsid w:val="000F2C5C"/>
    <w:rsid w:val="000F6048"/>
    <w:rsid w:val="0010295B"/>
    <w:rsid w:val="00112342"/>
    <w:rsid w:val="001171F7"/>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29A5"/>
    <w:rsid w:val="001C7F8E"/>
    <w:rsid w:val="001D30BE"/>
    <w:rsid w:val="001E1693"/>
    <w:rsid w:val="001E5D79"/>
    <w:rsid w:val="001F0F2A"/>
    <w:rsid w:val="002072A8"/>
    <w:rsid w:val="00211A8A"/>
    <w:rsid w:val="00217A0D"/>
    <w:rsid w:val="00221BEB"/>
    <w:rsid w:val="00227A58"/>
    <w:rsid w:val="00245F84"/>
    <w:rsid w:val="00261C9B"/>
    <w:rsid w:val="00277B70"/>
    <w:rsid w:val="00282349"/>
    <w:rsid w:val="00285F53"/>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06CF3"/>
    <w:rsid w:val="00311C84"/>
    <w:rsid w:val="003149A9"/>
    <w:rsid w:val="00315D5E"/>
    <w:rsid w:val="00316253"/>
    <w:rsid w:val="00320981"/>
    <w:rsid w:val="00325491"/>
    <w:rsid w:val="00332B5E"/>
    <w:rsid w:val="00334A91"/>
    <w:rsid w:val="00334BF7"/>
    <w:rsid w:val="0033686B"/>
    <w:rsid w:val="00340176"/>
    <w:rsid w:val="0034758D"/>
    <w:rsid w:val="00353D6E"/>
    <w:rsid w:val="003542C7"/>
    <w:rsid w:val="003571C0"/>
    <w:rsid w:val="00365DED"/>
    <w:rsid w:val="0037343C"/>
    <w:rsid w:val="00384826"/>
    <w:rsid w:val="00384B46"/>
    <w:rsid w:val="00391A92"/>
    <w:rsid w:val="00391F6E"/>
    <w:rsid w:val="00395579"/>
    <w:rsid w:val="00397710"/>
    <w:rsid w:val="003A15B6"/>
    <w:rsid w:val="003A2A7A"/>
    <w:rsid w:val="003B2866"/>
    <w:rsid w:val="003C4FDF"/>
    <w:rsid w:val="003C7DF8"/>
    <w:rsid w:val="003D3FC1"/>
    <w:rsid w:val="003D6A62"/>
    <w:rsid w:val="003E7E00"/>
    <w:rsid w:val="003F0D60"/>
    <w:rsid w:val="003F4741"/>
    <w:rsid w:val="003F5FFD"/>
    <w:rsid w:val="00400ABB"/>
    <w:rsid w:val="0041162F"/>
    <w:rsid w:val="00413F6F"/>
    <w:rsid w:val="00423FD8"/>
    <w:rsid w:val="00425B96"/>
    <w:rsid w:val="00427887"/>
    <w:rsid w:val="00435C6D"/>
    <w:rsid w:val="00444F35"/>
    <w:rsid w:val="00446F47"/>
    <w:rsid w:val="00450F25"/>
    <w:rsid w:val="004645E6"/>
    <w:rsid w:val="004936F2"/>
    <w:rsid w:val="0049393F"/>
    <w:rsid w:val="00496FA3"/>
    <w:rsid w:val="004A24EF"/>
    <w:rsid w:val="004A3307"/>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444E"/>
    <w:rsid w:val="005762FB"/>
    <w:rsid w:val="00581D89"/>
    <w:rsid w:val="00582271"/>
    <w:rsid w:val="0058236B"/>
    <w:rsid w:val="00582813"/>
    <w:rsid w:val="005B17DF"/>
    <w:rsid w:val="005C7100"/>
    <w:rsid w:val="005D2864"/>
    <w:rsid w:val="005F6F25"/>
    <w:rsid w:val="00617A83"/>
    <w:rsid w:val="0062789C"/>
    <w:rsid w:val="0063267C"/>
    <w:rsid w:val="00636F36"/>
    <w:rsid w:val="0064454C"/>
    <w:rsid w:val="00647899"/>
    <w:rsid w:val="006548AC"/>
    <w:rsid w:val="00656B06"/>
    <w:rsid w:val="006657EF"/>
    <w:rsid w:val="00665B31"/>
    <w:rsid w:val="00674445"/>
    <w:rsid w:val="006745D0"/>
    <w:rsid w:val="00676877"/>
    <w:rsid w:val="00677FE0"/>
    <w:rsid w:val="00681260"/>
    <w:rsid w:val="00683596"/>
    <w:rsid w:val="00683B96"/>
    <w:rsid w:val="006870A4"/>
    <w:rsid w:val="00687610"/>
    <w:rsid w:val="00693002"/>
    <w:rsid w:val="006A5E3E"/>
    <w:rsid w:val="006B1A52"/>
    <w:rsid w:val="006B303D"/>
    <w:rsid w:val="006B6DB9"/>
    <w:rsid w:val="006C3DB7"/>
    <w:rsid w:val="006D1D55"/>
    <w:rsid w:val="006D431E"/>
    <w:rsid w:val="006D4B44"/>
    <w:rsid w:val="006D4C57"/>
    <w:rsid w:val="006D796A"/>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72D2A"/>
    <w:rsid w:val="007A0B15"/>
    <w:rsid w:val="007A231C"/>
    <w:rsid w:val="007A6EA7"/>
    <w:rsid w:val="007B01F6"/>
    <w:rsid w:val="007B1C8C"/>
    <w:rsid w:val="007B369B"/>
    <w:rsid w:val="007C4377"/>
    <w:rsid w:val="007C494B"/>
    <w:rsid w:val="007C64C4"/>
    <w:rsid w:val="007D12C5"/>
    <w:rsid w:val="007D1C60"/>
    <w:rsid w:val="007D406D"/>
    <w:rsid w:val="007D7120"/>
    <w:rsid w:val="007D78E7"/>
    <w:rsid w:val="007E6CCF"/>
    <w:rsid w:val="007E791D"/>
    <w:rsid w:val="007E7AB1"/>
    <w:rsid w:val="007F6654"/>
    <w:rsid w:val="007F7E3F"/>
    <w:rsid w:val="00805CA6"/>
    <w:rsid w:val="0081267D"/>
    <w:rsid w:val="00817474"/>
    <w:rsid w:val="00817B94"/>
    <w:rsid w:val="00820ED4"/>
    <w:rsid w:val="00823D62"/>
    <w:rsid w:val="008267EC"/>
    <w:rsid w:val="00832416"/>
    <w:rsid w:val="00832967"/>
    <w:rsid w:val="00837441"/>
    <w:rsid w:val="00840122"/>
    <w:rsid w:val="008412B1"/>
    <w:rsid w:val="00845778"/>
    <w:rsid w:val="00874FDB"/>
    <w:rsid w:val="0087652C"/>
    <w:rsid w:val="008766E5"/>
    <w:rsid w:val="00883AF4"/>
    <w:rsid w:val="008849F5"/>
    <w:rsid w:val="008908DC"/>
    <w:rsid w:val="00891696"/>
    <w:rsid w:val="00891A7B"/>
    <w:rsid w:val="00891FE2"/>
    <w:rsid w:val="00892F1D"/>
    <w:rsid w:val="00894C3E"/>
    <w:rsid w:val="00895737"/>
    <w:rsid w:val="00897DDA"/>
    <w:rsid w:val="008A2770"/>
    <w:rsid w:val="008A4E0A"/>
    <w:rsid w:val="008A6118"/>
    <w:rsid w:val="008B30CB"/>
    <w:rsid w:val="008B5CE2"/>
    <w:rsid w:val="008C4E91"/>
    <w:rsid w:val="008C5E5A"/>
    <w:rsid w:val="008D0CF4"/>
    <w:rsid w:val="008D307F"/>
    <w:rsid w:val="008E5D7F"/>
    <w:rsid w:val="008E7BB2"/>
    <w:rsid w:val="008E7D4A"/>
    <w:rsid w:val="008F05AA"/>
    <w:rsid w:val="008F3AAB"/>
    <w:rsid w:val="00901A39"/>
    <w:rsid w:val="00911F97"/>
    <w:rsid w:val="00912492"/>
    <w:rsid w:val="00912B33"/>
    <w:rsid w:val="00915E4B"/>
    <w:rsid w:val="00922064"/>
    <w:rsid w:val="00941B00"/>
    <w:rsid w:val="00952FE1"/>
    <w:rsid w:val="0095341C"/>
    <w:rsid w:val="0095672D"/>
    <w:rsid w:val="00956AE4"/>
    <w:rsid w:val="00965A09"/>
    <w:rsid w:val="009739F0"/>
    <w:rsid w:val="0097445F"/>
    <w:rsid w:val="00976BC5"/>
    <w:rsid w:val="00987E33"/>
    <w:rsid w:val="00990504"/>
    <w:rsid w:val="009A7EE4"/>
    <w:rsid w:val="009B0D0B"/>
    <w:rsid w:val="009B2BC6"/>
    <w:rsid w:val="009B36C1"/>
    <w:rsid w:val="009B48E7"/>
    <w:rsid w:val="009C2F89"/>
    <w:rsid w:val="009D236D"/>
    <w:rsid w:val="009D4A1C"/>
    <w:rsid w:val="009E27AB"/>
    <w:rsid w:val="009E42CC"/>
    <w:rsid w:val="009E47C6"/>
    <w:rsid w:val="009E7A74"/>
    <w:rsid w:val="009F6FD5"/>
    <w:rsid w:val="00A04174"/>
    <w:rsid w:val="00A1110A"/>
    <w:rsid w:val="00A160F0"/>
    <w:rsid w:val="00A20661"/>
    <w:rsid w:val="00A21810"/>
    <w:rsid w:val="00A36ABA"/>
    <w:rsid w:val="00A4229A"/>
    <w:rsid w:val="00A45568"/>
    <w:rsid w:val="00A4592C"/>
    <w:rsid w:val="00A52A68"/>
    <w:rsid w:val="00A547E9"/>
    <w:rsid w:val="00A628D5"/>
    <w:rsid w:val="00A633A7"/>
    <w:rsid w:val="00A718C0"/>
    <w:rsid w:val="00A71EB6"/>
    <w:rsid w:val="00A73A57"/>
    <w:rsid w:val="00A75A0C"/>
    <w:rsid w:val="00A8171F"/>
    <w:rsid w:val="00A8352A"/>
    <w:rsid w:val="00A92E96"/>
    <w:rsid w:val="00A93FD4"/>
    <w:rsid w:val="00A94157"/>
    <w:rsid w:val="00AA30DE"/>
    <w:rsid w:val="00AA5B00"/>
    <w:rsid w:val="00AA69C7"/>
    <w:rsid w:val="00AA79F1"/>
    <w:rsid w:val="00AA7C04"/>
    <w:rsid w:val="00AB34D9"/>
    <w:rsid w:val="00AC6FCA"/>
    <w:rsid w:val="00AD152E"/>
    <w:rsid w:val="00AD17F3"/>
    <w:rsid w:val="00AE1BC4"/>
    <w:rsid w:val="00AE273F"/>
    <w:rsid w:val="00AE709C"/>
    <w:rsid w:val="00AE71FF"/>
    <w:rsid w:val="00AF542A"/>
    <w:rsid w:val="00B00BC6"/>
    <w:rsid w:val="00B00D02"/>
    <w:rsid w:val="00B07152"/>
    <w:rsid w:val="00B15D2B"/>
    <w:rsid w:val="00B326D3"/>
    <w:rsid w:val="00B32739"/>
    <w:rsid w:val="00B32788"/>
    <w:rsid w:val="00B421A9"/>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837"/>
    <w:rsid w:val="00BF2294"/>
    <w:rsid w:val="00BF4A3A"/>
    <w:rsid w:val="00C00322"/>
    <w:rsid w:val="00C03C59"/>
    <w:rsid w:val="00C1176A"/>
    <w:rsid w:val="00C21515"/>
    <w:rsid w:val="00C236DA"/>
    <w:rsid w:val="00C268B6"/>
    <w:rsid w:val="00C30CB3"/>
    <w:rsid w:val="00C3675D"/>
    <w:rsid w:val="00C41AF0"/>
    <w:rsid w:val="00C41DF5"/>
    <w:rsid w:val="00C46083"/>
    <w:rsid w:val="00C53934"/>
    <w:rsid w:val="00C566E3"/>
    <w:rsid w:val="00C60163"/>
    <w:rsid w:val="00C64C05"/>
    <w:rsid w:val="00C76042"/>
    <w:rsid w:val="00C82DA6"/>
    <w:rsid w:val="00C964BB"/>
    <w:rsid w:val="00CA10AF"/>
    <w:rsid w:val="00CA1E7D"/>
    <w:rsid w:val="00CB3665"/>
    <w:rsid w:val="00CB467E"/>
    <w:rsid w:val="00CB7E5F"/>
    <w:rsid w:val="00CC506D"/>
    <w:rsid w:val="00CD0AF0"/>
    <w:rsid w:val="00CD6898"/>
    <w:rsid w:val="00CE3873"/>
    <w:rsid w:val="00CE58B5"/>
    <w:rsid w:val="00CE5C78"/>
    <w:rsid w:val="00CF0D31"/>
    <w:rsid w:val="00CF1770"/>
    <w:rsid w:val="00CF2724"/>
    <w:rsid w:val="00CF2B47"/>
    <w:rsid w:val="00D02A0B"/>
    <w:rsid w:val="00D02F63"/>
    <w:rsid w:val="00D123E6"/>
    <w:rsid w:val="00D20033"/>
    <w:rsid w:val="00D2629D"/>
    <w:rsid w:val="00D34320"/>
    <w:rsid w:val="00D36DE4"/>
    <w:rsid w:val="00D4506B"/>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D6ECE"/>
    <w:rsid w:val="00DE2F8D"/>
    <w:rsid w:val="00DF3C67"/>
    <w:rsid w:val="00DF545E"/>
    <w:rsid w:val="00E02318"/>
    <w:rsid w:val="00E0578D"/>
    <w:rsid w:val="00E0638D"/>
    <w:rsid w:val="00E07948"/>
    <w:rsid w:val="00E14F34"/>
    <w:rsid w:val="00E26794"/>
    <w:rsid w:val="00E326C8"/>
    <w:rsid w:val="00E353A5"/>
    <w:rsid w:val="00E376DF"/>
    <w:rsid w:val="00E40907"/>
    <w:rsid w:val="00E40DDD"/>
    <w:rsid w:val="00E51618"/>
    <w:rsid w:val="00E558FC"/>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EE3"/>
    <w:rsid w:val="00F12F33"/>
    <w:rsid w:val="00F13675"/>
    <w:rsid w:val="00F15F81"/>
    <w:rsid w:val="00F1642E"/>
    <w:rsid w:val="00F26D28"/>
    <w:rsid w:val="00F51AC1"/>
    <w:rsid w:val="00F51C4D"/>
    <w:rsid w:val="00F578F4"/>
    <w:rsid w:val="00F60003"/>
    <w:rsid w:val="00F63111"/>
    <w:rsid w:val="00F67B07"/>
    <w:rsid w:val="00F67D04"/>
    <w:rsid w:val="00F71438"/>
    <w:rsid w:val="00F72B14"/>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CF4F"/>
  <w15:chartTrackingRefBased/>
  <w15:docId w15:val="{7A9D6BB1-9900-D64A-B887-8288E6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4</TotalTime>
  <Pages>13</Pages>
  <Words>4822</Words>
  <Characters>27487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32245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2022-04-14T19:06:00Z</cp:lastPrinted>
  <dcterms:created xsi:type="dcterms:W3CDTF">2022-05-31T00:12:00Z</dcterms:created>
  <dcterms:modified xsi:type="dcterms:W3CDTF">2022-05-31T00:37:00Z</dcterms:modified>
</cp:coreProperties>
</file>