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0623CCB1"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8C2B9E">
        <w:rPr>
          <w:rFonts w:cs="Arial"/>
          <w:color w:val="FF0000"/>
          <w:sz w:val="24"/>
        </w:rPr>
        <w:t>10</w:t>
      </w:r>
      <w:r w:rsidR="00B6169C">
        <w:rPr>
          <w:rFonts w:cs="Arial"/>
          <w:color w:val="FF0000"/>
          <w:sz w:val="24"/>
        </w:rPr>
        <w:t>0</w:t>
      </w:r>
      <w:r w:rsidR="00F061C6">
        <w:rPr>
          <w:rFonts w:cs="Arial"/>
          <w:color w:val="FF0000"/>
          <w:sz w:val="24"/>
        </w:rPr>
        <w:t>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701980ED"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8C2B9E">
        <w:rPr>
          <w:rFonts w:cs="Arial"/>
          <w:b/>
          <w:szCs w:val="22"/>
        </w:rPr>
        <w:t>10</w:t>
      </w:r>
      <w:r w:rsidR="00B6169C">
        <w:rPr>
          <w:rFonts w:cs="Arial"/>
          <w:b/>
          <w:szCs w:val="22"/>
        </w:rPr>
        <w:t>0</w:t>
      </w:r>
      <w:r w:rsidR="00F061C6">
        <w:rPr>
          <w:rFonts w:cs="Arial"/>
          <w:b/>
          <w:szCs w:val="22"/>
        </w:rPr>
        <w:t>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795E453D"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8C2B9E">
        <w:rPr>
          <w:rFonts w:cs="Arial"/>
        </w:rPr>
        <w:t>10</w:t>
      </w:r>
      <w:r w:rsidR="00F061C6">
        <w:rPr>
          <w:rFonts w:cs="Arial"/>
        </w:rPr>
        <w:t>,</w:t>
      </w:r>
      <w:r w:rsidR="00B6169C">
        <w:rPr>
          <w:rFonts w:cs="Arial"/>
        </w:rPr>
        <w:t>0</w:t>
      </w:r>
      <w:r w:rsidR="00F061C6">
        <w:rPr>
          <w:rFonts w:cs="Arial"/>
        </w:rPr>
        <w:t>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7AA7C971"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DC46A7">
        <w:rPr>
          <w:rFonts w:cs="Arial"/>
          <w:szCs w:val="22"/>
        </w:rPr>
        <w:t>2</w:t>
      </w:r>
      <w:r w:rsidR="008C2B9E">
        <w:rPr>
          <w:rFonts w:cs="Arial"/>
          <w:szCs w:val="22"/>
        </w:rPr>
        <w:t>6</w:t>
      </w:r>
      <w:r w:rsidR="00C51C89">
        <w:rPr>
          <w:rFonts w:cs="Arial"/>
          <w:szCs w:val="22"/>
        </w:rPr>
        <w:t>-</w:t>
      </w:r>
      <w:r w:rsidR="00544E2A" w:rsidRPr="00612693">
        <w:rPr>
          <w:rFonts w:cs="Arial"/>
          <w:szCs w:val="22"/>
        </w:rPr>
        <w:t>feet</w:t>
      </w:r>
      <w:r w:rsidR="00C51C89">
        <w:rPr>
          <w:rFonts w:cs="Arial"/>
          <w:szCs w:val="22"/>
        </w:rPr>
        <w:t xml:space="preserve">, </w:t>
      </w:r>
      <w:r w:rsidR="008C2B9E">
        <w:rPr>
          <w:rFonts w:cs="Arial"/>
          <w:szCs w:val="22"/>
        </w:rPr>
        <w:t>8</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44755F9E"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101010">
        <w:rPr>
          <w:rFonts w:cs="Arial"/>
          <w:szCs w:val="22"/>
        </w:rPr>
        <w:t>8</w:t>
      </w:r>
      <w:r w:rsidR="00384786">
        <w:rPr>
          <w:rFonts w:cs="Arial"/>
          <w:szCs w:val="22"/>
        </w:rPr>
        <w:t>-</w:t>
      </w:r>
      <w:r w:rsidR="007F7E3F" w:rsidRPr="00612693">
        <w:rPr>
          <w:rFonts w:cs="Arial"/>
          <w:szCs w:val="22"/>
        </w:rPr>
        <w:t>feet</w:t>
      </w:r>
      <w:r w:rsidR="00384786">
        <w:rPr>
          <w:rFonts w:cs="Arial"/>
          <w:szCs w:val="22"/>
        </w:rPr>
        <w:t xml:space="preserve">, </w:t>
      </w:r>
      <w:r w:rsidR="004C7B5C">
        <w:rPr>
          <w:rFonts w:cs="Arial"/>
          <w:szCs w:val="22"/>
        </w:rPr>
        <w:t>0</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10AD8DAC"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8C2B9E">
        <w:rPr>
          <w:rFonts w:cs="Arial"/>
          <w:szCs w:val="22"/>
        </w:rPr>
        <w:t>1,0</w:t>
      </w:r>
      <w:r w:rsidR="00B6169C">
        <w:rPr>
          <w:rFonts w:cs="Arial"/>
          <w:szCs w:val="22"/>
        </w:rPr>
        <w:t>0</w:t>
      </w:r>
      <w:r w:rsidR="00F061C6">
        <w:rPr>
          <w:rFonts w:cs="Arial"/>
          <w:szCs w:val="22"/>
        </w:rPr>
        <w:t>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18EC72A4" w:rsidR="00965A09" w:rsidRPr="00612693" w:rsidRDefault="00965A09" w:rsidP="008C3EA2">
      <w:pPr>
        <w:numPr>
          <w:ilvl w:val="1"/>
          <w:numId w:val="17"/>
        </w:numPr>
      </w:pPr>
      <w:r w:rsidRPr="00612693">
        <w:t>An influent connection</w:t>
      </w:r>
      <w:r w:rsidR="00842E3A">
        <w:t xml:space="preserve">, </w:t>
      </w:r>
      <w:r w:rsidR="00101010">
        <w:t>12-inch,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3168E6F2" w:rsidR="00965A09" w:rsidRPr="00612693" w:rsidRDefault="00965A09" w:rsidP="008C3EA2">
      <w:pPr>
        <w:numPr>
          <w:ilvl w:val="0"/>
          <w:numId w:val="17"/>
        </w:numPr>
      </w:pPr>
      <w:r w:rsidRPr="00612693">
        <w:t>An effluent connection</w:t>
      </w:r>
      <w:r w:rsidR="00842E3A">
        <w:t xml:space="preserve">, </w:t>
      </w:r>
      <w:r w:rsidR="00101010">
        <w:t>12-inch,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5AD9" w14:textId="77777777" w:rsidR="00042BD8" w:rsidRDefault="00042BD8">
      <w:r>
        <w:separator/>
      </w:r>
    </w:p>
  </w:endnote>
  <w:endnote w:type="continuationSeparator" w:id="0">
    <w:p w14:paraId="06F0680D" w14:textId="77777777" w:rsidR="00042BD8" w:rsidRDefault="0004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571D" w14:textId="77777777" w:rsidR="00042BD8" w:rsidRDefault="00042BD8">
      <w:r>
        <w:separator/>
      </w:r>
    </w:p>
  </w:footnote>
  <w:footnote w:type="continuationSeparator" w:id="0">
    <w:p w14:paraId="5A7605A8" w14:textId="77777777" w:rsidR="00042BD8" w:rsidRDefault="00042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2BD8"/>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1010"/>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4BEF"/>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B0C28"/>
    <w:rsid w:val="004C0B8A"/>
    <w:rsid w:val="004C7B5C"/>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4FB8"/>
    <w:rsid w:val="00676877"/>
    <w:rsid w:val="00677FE0"/>
    <w:rsid w:val="00681260"/>
    <w:rsid w:val="00681BB6"/>
    <w:rsid w:val="006870A4"/>
    <w:rsid w:val="006A48A4"/>
    <w:rsid w:val="006A4C5B"/>
    <w:rsid w:val="006A5E3E"/>
    <w:rsid w:val="006B1A52"/>
    <w:rsid w:val="006B303D"/>
    <w:rsid w:val="006B3AA0"/>
    <w:rsid w:val="006B6DB9"/>
    <w:rsid w:val="006C3DB7"/>
    <w:rsid w:val="006D431E"/>
    <w:rsid w:val="006D4B4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791D"/>
    <w:rsid w:val="007E7AB1"/>
    <w:rsid w:val="007F6654"/>
    <w:rsid w:val="007F7E3F"/>
    <w:rsid w:val="008028C5"/>
    <w:rsid w:val="0080374A"/>
    <w:rsid w:val="00805CA6"/>
    <w:rsid w:val="00811D66"/>
    <w:rsid w:val="0081267D"/>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2B9E"/>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13CC"/>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169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5FA2"/>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46A7"/>
    <w:rsid w:val="00DC7B0D"/>
    <w:rsid w:val="00DD0758"/>
    <w:rsid w:val="00DD3196"/>
    <w:rsid w:val="00DD33D7"/>
    <w:rsid w:val="00DD41EC"/>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63BE"/>
    <w:rsid w:val="00F51AC1"/>
    <w:rsid w:val="00F51C4D"/>
    <w:rsid w:val="00F578F4"/>
    <w:rsid w:val="00F60003"/>
    <w:rsid w:val="00F63111"/>
    <w:rsid w:val="00F67B07"/>
    <w:rsid w:val="00F67D04"/>
    <w:rsid w:val="00F71438"/>
    <w:rsid w:val="00F7238E"/>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4278</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28612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2022-05-26T01:34:00Z</dcterms:created>
  <dcterms:modified xsi:type="dcterms:W3CDTF">2022-05-26T01:34:00Z</dcterms:modified>
</cp:coreProperties>
</file>