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0A606D">
        <w:rPr>
          <w:rFonts w:cs="Arial"/>
          <w:color w:val="FF0000"/>
          <w:szCs w:val="22"/>
        </w:rPr>
        <w:t>10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0A606D">
        <w:rPr>
          <w:rFonts w:cs="Arial"/>
          <w:b/>
          <w:szCs w:val="22"/>
        </w:rPr>
        <w:t>10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0A606D">
        <w:rPr>
          <w:rFonts w:cs="Arial"/>
        </w:rPr>
        <w:t>10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0A606D">
        <w:rPr>
          <w:rFonts w:cs="Arial"/>
        </w:rPr>
        <w:t>2</w:t>
      </w:r>
      <w:r w:rsidR="00EF06EC">
        <w:rPr>
          <w:rFonts w:cs="Arial"/>
        </w:rPr>
        <w:t>,</w:t>
      </w:r>
      <w:r w:rsidR="000A606D">
        <w:rPr>
          <w:rFonts w:cs="Arial"/>
        </w:rPr>
        <w:t>005</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676023">
        <w:rPr>
          <w:rFonts w:cs="Arial"/>
          <w:szCs w:val="22"/>
        </w:rPr>
        <w:t>8</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0A606D">
        <w:rPr>
          <w:rFonts w:cs="Arial"/>
          <w:szCs w:val="22"/>
        </w:rPr>
        <w:t>32</w:t>
      </w:r>
      <w:r>
        <w:rPr>
          <w:rFonts w:cs="Arial"/>
          <w:szCs w:val="22"/>
        </w:rPr>
        <w:t>–</w:t>
      </w:r>
      <w:r w:rsidRPr="00D2629D">
        <w:rPr>
          <w:rFonts w:cs="Arial"/>
          <w:szCs w:val="22"/>
        </w:rPr>
        <w:t>feet</w:t>
      </w:r>
      <w:r>
        <w:rPr>
          <w:rFonts w:cs="Arial"/>
          <w:szCs w:val="22"/>
        </w:rPr>
        <w:t xml:space="preserve">, </w:t>
      </w:r>
      <w:r w:rsidR="000A606D">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0A606D">
        <w:rPr>
          <w:rFonts w:cs="Arial"/>
          <w:szCs w:val="22"/>
        </w:rPr>
        <w:t>10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676023">
        <w:t>2</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A948E8">
        <w:t>2,005</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676023">
        <w:t>2</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676023">
        <w:t>2</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64" w:rsidRDefault="00F75264">
      <w:r>
        <w:separator/>
      </w:r>
    </w:p>
  </w:endnote>
  <w:endnote w:type="continuationSeparator" w:id="0">
    <w:p w:rsidR="00F75264" w:rsidRDefault="00F7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64" w:rsidRDefault="00F75264">
      <w:r>
        <w:separator/>
      </w:r>
    </w:p>
  </w:footnote>
  <w:footnote w:type="continuationSeparator" w:id="0">
    <w:p w:rsidR="00F75264" w:rsidRDefault="00F7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00A4"/>
    <w:rsid w:val="00026D9F"/>
    <w:rsid w:val="000A606D"/>
    <w:rsid w:val="000C7DF1"/>
    <w:rsid w:val="0012349C"/>
    <w:rsid w:val="0023054E"/>
    <w:rsid w:val="003347E0"/>
    <w:rsid w:val="00513963"/>
    <w:rsid w:val="005E27F1"/>
    <w:rsid w:val="00676023"/>
    <w:rsid w:val="00700505"/>
    <w:rsid w:val="00720518"/>
    <w:rsid w:val="007D3BB1"/>
    <w:rsid w:val="008226DE"/>
    <w:rsid w:val="008C4109"/>
    <w:rsid w:val="00A948E8"/>
    <w:rsid w:val="00AE23C3"/>
    <w:rsid w:val="00B93531"/>
    <w:rsid w:val="00C1176A"/>
    <w:rsid w:val="00CB0732"/>
    <w:rsid w:val="00CB31FB"/>
    <w:rsid w:val="00EB6B8E"/>
    <w:rsid w:val="00EF06EC"/>
    <w:rsid w:val="00F75264"/>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714F"/>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2019-06-07T13:08:00Z</dcterms:created>
  <dcterms:modified xsi:type="dcterms:W3CDTF">2019-06-07T13:15:00Z</dcterms:modified>
</cp:coreProperties>
</file>