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4BC4" w14:textId="73C45492"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292C91">
        <w:rPr>
          <w:rFonts w:cs="Arial"/>
          <w:szCs w:val="22"/>
        </w:rPr>
        <w:t>1</w:t>
      </w:r>
      <w:r w:rsidR="001916F0">
        <w:rPr>
          <w:rFonts w:cs="Arial"/>
          <w:szCs w:val="22"/>
        </w:rPr>
        <w:t>2</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p>
    <w:p w14:paraId="07805714"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61994892"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5082039D" w14:textId="77777777" w:rsidR="00F637C9" w:rsidRPr="00D2629D" w:rsidRDefault="00F637C9">
      <w:pPr>
        <w:pStyle w:val="SpecContactInfo"/>
        <w:rPr>
          <w:rFonts w:cs="Arial"/>
          <w:szCs w:val="22"/>
        </w:rPr>
      </w:pPr>
      <w:r w:rsidRPr="00D2629D">
        <w:rPr>
          <w:rFonts w:cs="Arial"/>
          <w:szCs w:val="22"/>
        </w:rPr>
        <w:t>Phone: 814-893-5701</w:t>
      </w:r>
    </w:p>
    <w:p w14:paraId="26D16EE2" w14:textId="77777777" w:rsidR="00F637C9" w:rsidRPr="00D2629D" w:rsidRDefault="00F637C9">
      <w:pPr>
        <w:pStyle w:val="SpecContactInfo"/>
        <w:rPr>
          <w:rFonts w:cs="Arial"/>
          <w:szCs w:val="22"/>
        </w:rPr>
      </w:pPr>
      <w:r w:rsidRPr="00D2629D">
        <w:rPr>
          <w:rFonts w:cs="Arial"/>
          <w:szCs w:val="22"/>
        </w:rPr>
        <w:t>Fax: 814-893-6126</w:t>
      </w:r>
    </w:p>
    <w:p w14:paraId="4B97AD91"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14EA68DF"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7FC5FAA4" w14:textId="77777777" w:rsidR="00F637C9" w:rsidRPr="00D2629D" w:rsidRDefault="00F637C9">
      <w:pPr>
        <w:pStyle w:val="SpecContactInfo"/>
        <w:rPr>
          <w:rFonts w:cs="Arial"/>
          <w:szCs w:val="22"/>
        </w:rPr>
      </w:pPr>
    </w:p>
    <w:p w14:paraId="692D584B" w14:textId="77777777" w:rsidR="00F637C9" w:rsidRPr="00D2629D" w:rsidRDefault="00F4317B" w:rsidP="008925C5">
      <w:pPr>
        <w:pStyle w:val="SpecContactInfo"/>
        <w:tabs>
          <w:tab w:val="clear" w:pos="1296"/>
          <w:tab w:val="clear" w:pos="1800"/>
          <w:tab w:val="clear" w:pos="10080"/>
          <w:tab w:val="left" w:pos="8373"/>
        </w:tabs>
        <w:rPr>
          <w:rFonts w:cs="Arial"/>
          <w:szCs w:val="22"/>
        </w:rPr>
      </w:pPr>
      <w:r>
        <w:rPr>
          <w:rFonts w:cs="Arial"/>
          <w:szCs w:val="22"/>
        </w:rPr>
        <w:tab/>
      </w:r>
    </w:p>
    <w:p w14:paraId="0BA112AF"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3D568A75" w14:textId="77777777" w:rsidR="00F637C9" w:rsidRPr="00AB309A" w:rsidRDefault="00F637C9" w:rsidP="00F637C9">
      <w:pPr>
        <w:jc w:val="center"/>
        <w:rPr>
          <w:b/>
        </w:rPr>
      </w:pPr>
      <w:r>
        <w:rPr>
          <w:b/>
        </w:rPr>
        <w:t>Wastew</w:t>
      </w:r>
      <w:r w:rsidRPr="00AB309A">
        <w:rPr>
          <w:b/>
        </w:rPr>
        <w:t>ater Storage Tank</w:t>
      </w:r>
    </w:p>
    <w:p w14:paraId="3C0A7DE6" w14:textId="77777777" w:rsidR="00F637C9" w:rsidRPr="00AB309A" w:rsidRDefault="00F637C9" w:rsidP="00F637C9">
      <w:pPr>
        <w:jc w:val="center"/>
        <w:rPr>
          <w:b/>
        </w:rPr>
      </w:pPr>
      <w:r w:rsidRPr="00AB309A">
        <w:rPr>
          <w:b/>
        </w:rPr>
        <w:t>Product Guide Specification</w:t>
      </w:r>
    </w:p>
    <w:p w14:paraId="798CC0C2"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900F09C" w14:textId="77777777">
        <w:tc>
          <w:tcPr>
            <w:tcW w:w="10296" w:type="dxa"/>
            <w:shd w:val="clear" w:color="auto" w:fill="auto"/>
          </w:tcPr>
          <w:p w14:paraId="27CBDB5F"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52AB9FF5" w14:textId="77777777" w:rsidR="00F637C9" w:rsidRPr="00FB41F7" w:rsidRDefault="00F637C9" w:rsidP="00F637C9">
            <w:pPr>
              <w:pStyle w:val="SpecSpecifierNotes0"/>
              <w:rPr>
                <w:rFonts w:cs="Arial"/>
                <w:szCs w:val="22"/>
              </w:rPr>
            </w:pPr>
          </w:p>
          <w:p w14:paraId="1D2448AE"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14050A6A" w14:textId="77777777" w:rsidR="00F637C9" w:rsidRPr="00FB41F7" w:rsidRDefault="00F637C9" w:rsidP="00F637C9">
            <w:pPr>
              <w:pStyle w:val="SpecSpecifierNotes0"/>
              <w:rPr>
                <w:rFonts w:cs="Arial"/>
                <w:szCs w:val="22"/>
              </w:rPr>
            </w:pPr>
          </w:p>
          <w:p w14:paraId="206D37C3"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541B500F" w14:textId="77777777" w:rsidR="00F637C9" w:rsidRPr="00D2629D" w:rsidRDefault="00F637C9">
      <w:pPr>
        <w:rPr>
          <w:rFonts w:cs="Arial"/>
          <w:szCs w:val="22"/>
        </w:rPr>
      </w:pPr>
    </w:p>
    <w:p w14:paraId="36DB42EA" w14:textId="77777777" w:rsidR="00F637C9" w:rsidRDefault="00F637C9" w:rsidP="00F637C9">
      <w:pPr>
        <w:jc w:val="center"/>
        <w:rPr>
          <w:rFonts w:cs="Arial"/>
          <w:b/>
          <w:szCs w:val="22"/>
        </w:rPr>
      </w:pPr>
      <w:r>
        <w:rPr>
          <w:rFonts w:cs="Arial"/>
          <w:b/>
          <w:szCs w:val="22"/>
        </w:rPr>
        <w:t xml:space="preserve">SECTION 43 41 13  </w:t>
      </w:r>
    </w:p>
    <w:p w14:paraId="14A2E154" w14:textId="77777777" w:rsidR="00F637C9" w:rsidRDefault="00F637C9" w:rsidP="00F637C9">
      <w:pPr>
        <w:jc w:val="center"/>
        <w:rPr>
          <w:rFonts w:cs="Arial"/>
          <w:b/>
          <w:szCs w:val="22"/>
        </w:rPr>
      </w:pPr>
    </w:p>
    <w:p w14:paraId="47AB1095"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08A7FF65"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2B7CE884" w14:textId="77777777">
        <w:tc>
          <w:tcPr>
            <w:tcW w:w="10296" w:type="dxa"/>
            <w:shd w:val="clear" w:color="auto" w:fill="auto"/>
          </w:tcPr>
          <w:p w14:paraId="2FFD824F" w14:textId="45A0948B" w:rsidR="00B43B09"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B43B09" w:rsidRPr="008925C5">
              <w:rPr>
                <w:rFonts w:cs="Arial"/>
                <w:szCs w:val="22"/>
              </w:rPr>
              <w:t>Model</w:t>
            </w:r>
            <w:r w:rsidR="00BB3B2D">
              <w:rPr>
                <w:rFonts w:cs="Arial"/>
                <w:b/>
                <w:szCs w:val="22"/>
              </w:rPr>
              <w:t xml:space="preserve"> </w:t>
            </w:r>
            <w:r w:rsidR="00292C91">
              <w:rPr>
                <w:rFonts w:cs="Arial"/>
                <w:szCs w:val="22"/>
              </w:rPr>
              <w:t>1</w:t>
            </w:r>
            <w:r w:rsidR="001916F0">
              <w:rPr>
                <w:rFonts w:cs="Arial"/>
                <w:szCs w:val="22"/>
              </w:rPr>
              <w:t>2</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14:paraId="71F0E54B" w14:textId="77777777" w:rsidR="00F637C9" w:rsidRPr="00D2629D" w:rsidRDefault="00F637C9">
      <w:pPr>
        <w:rPr>
          <w:rFonts w:cs="Arial"/>
          <w:szCs w:val="22"/>
        </w:rPr>
      </w:pPr>
    </w:p>
    <w:p w14:paraId="41996A2D"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358B2AF9" w14:textId="77777777" w:rsidR="00F637C9" w:rsidRPr="00D2629D" w:rsidRDefault="00F637C9">
      <w:pPr>
        <w:rPr>
          <w:rFonts w:cs="Arial"/>
          <w:szCs w:val="22"/>
        </w:rPr>
      </w:pPr>
    </w:p>
    <w:p w14:paraId="36FC5824"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09CE3413" w14:textId="77777777" w:rsidR="00F637C9" w:rsidRPr="00D2629D" w:rsidRDefault="00F637C9">
      <w:pPr>
        <w:rPr>
          <w:rFonts w:cs="Arial"/>
          <w:szCs w:val="22"/>
        </w:rPr>
      </w:pPr>
    </w:p>
    <w:p w14:paraId="46B06BF5"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792A728A" w14:textId="77777777" w:rsidR="00F637C9" w:rsidRPr="00D2629D" w:rsidRDefault="00F637C9">
      <w:pPr>
        <w:rPr>
          <w:rFonts w:cs="Arial"/>
          <w:szCs w:val="22"/>
        </w:rPr>
      </w:pPr>
    </w:p>
    <w:p w14:paraId="6C78FE7C"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78C7B9AE"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1127830E" w14:textId="77777777">
        <w:tc>
          <w:tcPr>
            <w:tcW w:w="10296" w:type="dxa"/>
            <w:shd w:val="clear" w:color="auto" w:fill="auto"/>
          </w:tcPr>
          <w:p w14:paraId="212B31F0"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33DB72C6" w14:textId="77777777" w:rsidR="00F637C9" w:rsidRDefault="00F637C9" w:rsidP="00F637C9">
      <w:pPr>
        <w:pStyle w:val="SpecHeading4A"/>
        <w:rPr>
          <w:rFonts w:cs="Arial"/>
          <w:szCs w:val="22"/>
        </w:rPr>
      </w:pPr>
    </w:p>
    <w:p w14:paraId="04CEE2BC"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0FDD00BF" w14:textId="77777777" w:rsidR="00F637C9" w:rsidRPr="00145453" w:rsidRDefault="00F637C9" w:rsidP="00F637C9"/>
    <w:p w14:paraId="2C724693"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370A4F2B" w14:textId="77777777" w:rsidR="00F637C9" w:rsidRPr="00145453" w:rsidRDefault="00F637C9" w:rsidP="00F637C9"/>
    <w:p w14:paraId="218BEF54" w14:textId="77777777" w:rsidR="00F637C9" w:rsidRDefault="00F637C9" w:rsidP="00F637C9">
      <w:pPr>
        <w:pStyle w:val="SpecHeading4A"/>
      </w:pPr>
      <w:r>
        <w:t>C.</w:t>
      </w:r>
      <w:r>
        <w:tab/>
        <w:t xml:space="preserve">Section 09 96 00 - </w:t>
      </w:r>
      <w:r w:rsidRPr="00D71C39">
        <w:t>High-Performance Coatings</w:t>
      </w:r>
    </w:p>
    <w:p w14:paraId="106920AB" w14:textId="77777777" w:rsidR="00F637C9" w:rsidRDefault="00F637C9" w:rsidP="00F637C9">
      <w:pPr>
        <w:pStyle w:val="SpecHeading4A"/>
      </w:pPr>
    </w:p>
    <w:p w14:paraId="2C16E79C" w14:textId="77777777" w:rsidR="00F637C9" w:rsidRPr="000D0F83" w:rsidRDefault="00F637C9" w:rsidP="00F637C9">
      <w:pPr>
        <w:pStyle w:val="SpecHeading4A"/>
      </w:pPr>
      <w:r>
        <w:t>D.</w:t>
      </w:r>
      <w:r>
        <w:tab/>
      </w:r>
      <w:r w:rsidRPr="000D0F83">
        <w:t>Section 22 14 13 - Facility Storm Drainage Piping</w:t>
      </w:r>
    </w:p>
    <w:p w14:paraId="05C01AF3" w14:textId="77777777" w:rsidR="00F637C9" w:rsidRPr="00145453" w:rsidRDefault="00F637C9" w:rsidP="00F637C9"/>
    <w:p w14:paraId="35D6967F" w14:textId="77777777" w:rsidR="00F637C9" w:rsidRDefault="00F637C9" w:rsidP="00F637C9">
      <w:pPr>
        <w:pStyle w:val="SpecHeading4A"/>
      </w:pPr>
      <w:r>
        <w:t>E.</w:t>
      </w:r>
      <w:r>
        <w:tab/>
        <w:t xml:space="preserve">Section 31 00 00 - </w:t>
      </w:r>
      <w:r w:rsidRPr="00D71C39">
        <w:t>Earthwork</w:t>
      </w:r>
    </w:p>
    <w:p w14:paraId="04586526" w14:textId="77777777" w:rsidR="00F637C9" w:rsidRPr="00145453" w:rsidRDefault="00F637C9" w:rsidP="00F637C9"/>
    <w:p w14:paraId="4E2D2291" w14:textId="77777777" w:rsidR="00F637C9" w:rsidRPr="00615B0E" w:rsidRDefault="00F637C9" w:rsidP="00F637C9">
      <w:pPr>
        <w:pStyle w:val="SpecHeading4A"/>
      </w:pPr>
      <w:r>
        <w:t>G.</w:t>
      </w:r>
      <w:r>
        <w:tab/>
        <w:t xml:space="preserve">Section 40 23 00 - </w:t>
      </w:r>
      <w:r w:rsidRPr="00615B0E">
        <w:t>Water and Wastewater Process Piping</w:t>
      </w:r>
    </w:p>
    <w:p w14:paraId="3494049F" w14:textId="77777777" w:rsidR="00F637C9" w:rsidRPr="00D2629D" w:rsidRDefault="00F637C9">
      <w:pPr>
        <w:pStyle w:val="SpecHeading4A"/>
        <w:rPr>
          <w:rFonts w:cs="Arial"/>
          <w:szCs w:val="22"/>
        </w:rPr>
      </w:pPr>
    </w:p>
    <w:p w14:paraId="2D82097A"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70B24C42"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7E95265" w14:textId="77777777">
        <w:tc>
          <w:tcPr>
            <w:tcW w:w="10296" w:type="dxa"/>
            <w:shd w:val="clear" w:color="auto" w:fill="auto"/>
          </w:tcPr>
          <w:p w14:paraId="03247000"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3D0AAE7B" w14:textId="77777777" w:rsidR="00F637C9" w:rsidRDefault="00F637C9" w:rsidP="00F637C9">
      <w:pPr>
        <w:pStyle w:val="SpecHeading4A"/>
        <w:ind w:left="720" w:hanging="554"/>
      </w:pPr>
    </w:p>
    <w:p w14:paraId="5DD48198"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3C7C870D" w14:textId="77777777" w:rsidR="00F637C9" w:rsidRPr="000D0F83" w:rsidRDefault="00F637C9" w:rsidP="00F637C9"/>
    <w:p w14:paraId="1055C79B"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45D73C88" w14:textId="77777777" w:rsidR="00F637C9" w:rsidRPr="0092048D" w:rsidRDefault="00F637C9" w:rsidP="00F637C9"/>
    <w:p w14:paraId="6D3A0239"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65743639" w14:textId="77777777" w:rsidR="00F637C9" w:rsidRDefault="00F637C9" w:rsidP="00F637C9"/>
    <w:p w14:paraId="365109BD"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5DEF7A1D" w14:textId="77777777" w:rsidR="00F637C9" w:rsidRDefault="00F637C9" w:rsidP="00F637C9">
      <w:pPr>
        <w:numPr>
          <w:ilvl w:val="0"/>
          <w:numId w:val="7"/>
          <w:numberingChange w:id="4" w:author="Stephen  Mapes" w:date="2016-11-21T16:47:00Z" w:original=""/>
        </w:numPr>
      </w:pPr>
      <w:r>
        <w:t>Pipe Flanges and Flanged Fittings</w:t>
      </w:r>
    </w:p>
    <w:p w14:paraId="472C9E4D" w14:textId="77777777" w:rsidR="00F637C9" w:rsidRDefault="00F637C9" w:rsidP="00F637C9">
      <w:pPr>
        <w:numPr>
          <w:ilvl w:val="0"/>
          <w:numId w:val="7"/>
          <w:numberingChange w:id="5" w:author="Stephen  Mapes" w:date="2016-11-21T16:47:00Z" w:original=""/>
        </w:numPr>
      </w:pPr>
      <w:r>
        <w:t>Forged Fittings, Socket-Welding and Threaded</w:t>
      </w:r>
    </w:p>
    <w:p w14:paraId="15C1BBCE" w14:textId="77777777" w:rsidR="00F637C9" w:rsidRDefault="00F637C9" w:rsidP="00F637C9">
      <w:pPr>
        <w:ind w:left="540"/>
      </w:pPr>
    </w:p>
    <w:p w14:paraId="444E7A6B"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11BB37A3"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565216BF" w14:textId="77777777" w:rsidR="00F637C9" w:rsidRDefault="00F637C9" w:rsidP="00F637C9">
      <w:pPr>
        <w:tabs>
          <w:tab w:val="left" w:pos="720"/>
        </w:tabs>
        <w:ind w:left="1080"/>
      </w:pPr>
    </w:p>
    <w:p w14:paraId="263F6F83"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6AA5AB0F"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70A060AC" w14:textId="77777777" w:rsidR="00F637C9" w:rsidRDefault="00F637C9" w:rsidP="00F637C9">
      <w:pPr>
        <w:tabs>
          <w:tab w:val="left" w:pos="720"/>
        </w:tabs>
        <w:ind w:left="720"/>
      </w:pPr>
    </w:p>
    <w:p w14:paraId="53A99AD9"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2CA6541F"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03F5E236"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0AF3E6E5" w14:textId="77777777" w:rsidR="00F637C9" w:rsidRDefault="00F637C9" w:rsidP="00F637C9">
      <w:pPr>
        <w:pStyle w:val="ListParagraph"/>
        <w:tabs>
          <w:tab w:val="left" w:pos="720"/>
        </w:tabs>
        <w:ind w:hanging="554"/>
      </w:pPr>
    </w:p>
    <w:p w14:paraId="49ED9849"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3AF81218" w14:textId="77777777" w:rsidR="00F637C9" w:rsidRDefault="00F637C9" w:rsidP="00F637C9">
      <w:pPr>
        <w:tabs>
          <w:tab w:val="left" w:pos="720"/>
        </w:tabs>
        <w:ind w:left="720"/>
      </w:pPr>
    </w:p>
    <w:p w14:paraId="59DAF9EF"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40B33026" w14:textId="77777777" w:rsidR="00F637C9" w:rsidRDefault="00F637C9" w:rsidP="00F637C9">
      <w:pPr>
        <w:tabs>
          <w:tab w:val="left" w:pos="720"/>
        </w:tabs>
        <w:ind w:left="540"/>
      </w:pPr>
      <w:r>
        <w:tab/>
      </w:r>
    </w:p>
    <w:p w14:paraId="354AF1FB"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1731EB4D" w14:textId="77777777" w:rsidR="00F637C9" w:rsidRDefault="00F637C9" w:rsidP="00F637C9">
      <w:pPr>
        <w:tabs>
          <w:tab w:val="left" w:pos="720"/>
        </w:tabs>
        <w:ind w:left="540"/>
      </w:pPr>
    </w:p>
    <w:p w14:paraId="711C9687"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70C7A3AA"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35DE9CE1"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383541C6" w14:textId="77777777" w:rsidR="00F637C9" w:rsidRDefault="00F637C9" w:rsidP="00F637C9">
      <w:pPr>
        <w:pStyle w:val="ListParagraph"/>
        <w:tabs>
          <w:tab w:val="left" w:pos="720"/>
        </w:tabs>
        <w:ind w:hanging="554"/>
      </w:pPr>
    </w:p>
    <w:p w14:paraId="6E292131"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3AEB53F4"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71009AEB" w14:textId="77777777" w:rsidR="00F637C9" w:rsidRDefault="00F637C9" w:rsidP="00F637C9">
      <w:pPr>
        <w:pStyle w:val="ListParagraph"/>
        <w:tabs>
          <w:tab w:val="left" w:pos="720"/>
        </w:tabs>
        <w:ind w:hanging="554"/>
      </w:pPr>
    </w:p>
    <w:p w14:paraId="3F441D10"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331BB3AC"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48C8A48D" w14:textId="77777777" w:rsidR="00F637C9" w:rsidRDefault="00F637C9" w:rsidP="00F637C9">
      <w:pPr>
        <w:pStyle w:val="ListParagraph"/>
        <w:tabs>
          <w:tab w:val="left" w:pos="720"/>
        </w:tabs>
        <w:ind w:hanging="554"/>
      </w:pPr>
    </w:p>
    <w:p w14:paraId="545D919C"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24A7E617"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5832C0B8"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2E182DCF" w14:textId="77777777" w:rsidR="00F637C9" w:rsidRDefault="00F637C9" w:rsidP="00F637C9">
      <w:pPr>
        <w:pStyle w:val="ListParagraph"/>
        <w:tabs>
          <w:tab w:val="left" w:pos="720"/>
        </w:tabs>
        <w:ind w:hanging="554"/>
      </w:pPr>
    </w:p>
    <w:p w14:paraId="70A2254E"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177E09A4" w14:textId="77777777" w:rsidR="00F637C9" w:rsidRDefault="00F637C9" w:rsidP="00F637C9">
      <w:pPr>
        <w:tabs>
          <w:tab w:val="left" w:pos="720"/>
        </w:tabs>
        <w:ind w:left="540"/>
      </w:pPr>
    </w:p>
    <w:p w14:paraId="5944860F"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34D7D11B" w14:textId="77777777" w:rsidR="00F637C9" w:rsidRDefault="00F637C9" w:rsidP="00F637C9">
      <w:pPr>
        <w:pStyle w:val="ListParagraph"/>
        <w:numPr>
          <w:ilvl w:val="0"/>
          <w:numId w:val="17"/>
          <w:numberingChange w:id="28" w:author="Stephen  Mapes" w:date="2016-11-21T16:47:00Z" w:original=""/>
        </w:numPr>
      </w:pPr>
      <w:r>
        <w:t>UL 58 - Steel Underground Tanks</w:t>
      </w:r>
    </w:p>
    <w:p w14:paraId="567DC29D"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319FD7A7"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83AFD72" w14:textId="77777777">
        <w:tc>
          <w:tcPr>
            <w:tcW w:w="10296" w:type="dxa"/>
            <w:shd w:val="clear" w:color="auto" w:fill="auto"/>
          </w:tcPr>
          <w:p w14:paraId="5C20FA9B"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0A1A0943" w14:textId="77777777" w:rsidR="00F637C9" w:rsidRDefault="00F637C9">
      <w:pPr>
        <w:pStyle w:val="SpecHeading311"/>
        <w:rPr>
          <w:rFonts w:cs="Arial"/>
          <w:szCs w:val="22"/>
        </w:rPr>
      </w:pPr>
    </w:p>
    <w:p w14:paraId="23E1F2C8"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2E2BB946"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8428649" w14:textId="77777777">
        <w:tc>
          <w:tcPr>
            <w:tcW w:w="10296" w:type="dxa"/>
            <w:shd w:val="clear" w:color="auto" w:fill="auto"/>
          </w:tcPr>
          <w:p w14:paraId="5E6F8B5E"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2B26A95D" w14:textId="77777777" w:rsidR="00F637C9" w:rsidRPr="00BC6150" w:rsidRDefault="00F637C9" w:rsidP="00F637C9">
      <w:pPr>
        <w:rPr>
          <w:rFonts w:cs="Arial"/>
          <w:szCs w:val="22"/>
        </w:rPr>
      </w:pPr>
    </w:p>
    <w:p w14:paraId="053C1E98"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6E6E5D78" w14:textId="77777777" w:rsidR="00F637C9" w:rsidRPr="009A03FD" w:rsidRDefault="00F637C9" w:rsidP="00F637C9"/>
    <w:p w14:paraId="1B04C3E6"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20DC1969" w14:textId="77777777" w:rsidR="00F637C9" w:rsidRPr="009A03FD" w:rsidRDefault="00F637C9" w:rsidP="00F637C9"/>
    <w:p w14:paraId="36C7963B"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21DB1B0B"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6DA94504"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11C9AA5C"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0099414D"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126ACB17"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25FDF9F7"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1B6B3816" w14:textId="77777777" w:rsidR="00F637C9" w:rsidRPr="009A03FD" w:rsidRDefault="00F637C9" w:rsidP="00F637C9"/>
    <w:p w14:paraId="7B535A6D"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47C0F328"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503D28D0"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555380E3"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7F846FAF"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16BD8A02"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006424E7" w14:textId="77777777" w:rsidR="00F637C9" w:rsidRPr="00D2629D" w:rsidRDefault="00F637C9" w:rsidP="00F637C9">
      <w:pPr>
        <w:rPr>
          <w:rFonts w:cs="Arial"/>
          <w:szCs w:val="22"/>
        </w:rPr>
      </w:pPr>
    </w:p>
    <w:p w14:paraId="1CE871E9"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1C66AFC5" w14:textId="77777777" w:rsidR="00F637C9" w:rsidRDefault="00F637C9">
      <w:pPr>
        <w:rPr>
          <w:rFonts w:cs="Arial"/>
          <w:szCs w:val="22"/>
        </w:rPr>
      </w:pPr>
    </w:p>
    <w:p w14:paraId="2A71DC4E"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6D1D579A" w14:textId="77777777" w:rsidR="00F637C9" w:rsidRPr="00D2629D" w:rsidRDefault="00F637C9">
      <w:pPr>
        <w:rPr>
          <w:rFonts w:cs="Arial"/>
          <w:szCs w:val="22"/>
        </w:rPr>
      </w:pPr>
    </w:p>
    <w:p w14:paraId="19B6A2CA"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0E8FCBF8"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3D909F7E"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704379AA" w14:textId="77777777" w:rsidR="00F637C9" w:rsidRPr="00BC6150" w:rsidRDefault="00F637C9" w:rsidP="00F637C9">
      <w:pPr>
        <w:pStyle w:val="SpecHeading4A"/>
        <w:rPr>
          <w:rFonts w:cs="Arial"/>
        </w:rPr>
      </w:pPr>
    </w:p>
    <w:p w14:paraId="679F673E" w14:textId="77777777" w:rsidR="00F637C9" w:rsidRPr="00BC6150" w:rsidRDefault="00F637C9" w:rsidP="00F637C9">
      <w:pPr>
        <w:pStyle w:val="SpecHeading4A"/>
        <w:rPr>
          <w:rFonts w:cs="Arial"/>
        </w:rPr>
      </w:pPr>
      <w:r>
        <w:rPr>
          <w:rFonts w:cs="Arial"/>
        </w:rPr>
        <w:t>B.</w:t>
      </w:r>
      <w:r>
        <w:rPr>
          <w:rFonts w:cs="Arial"/>
        </w:rPr>
        <w:tab/>
        <w:t>Installer's Qualifications:</w:t>
      </w:r>
    </w:p>
    <w:p w14:paraId="6948925B"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2023AF49"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14085186" w14:textId="77777777" w:rsidR="00F637C9" w:rsidRPr="00D2629D" w:rsidRDefault="00F637C9">
      <w:pPr>
        <w:rPr>
          <w:rFonts w:cs="Arial"/>
          <w:szCs w:val="22"/>
        </w:rPr>
      </w:pPr>
    </w:p>
    <w:p w14:paraId="1E2C3888"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21816B63" w14:textId="77777777" w:rsidR="00F637C9" w:rsidRPr="00D2629D" w:rsidRDefault="00F637C9">
      <w:pPr>
        <w:rPr>
          <w:rFonts w:cs="Arial"/>
          <w:szCs w:val="22"/>
        </w:rPr>
      </w:pPr>
    </w:p>
    <w:p w14:paraId="7D016E5B"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3AF39E82"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2F14A809" w14:textId="77777777" w:rsidR="00F637C9" w:rsidRPr="00D2629D" w:rsidRDefault="00F637C9">
      <w:pPr>
        <w:rPr>
          <w:rFonts w:cs="Arial"/>
          <w:szCs w:val="22"/>
        </w:rPr>
      </w:pPr>
    </w:p>
    <w:p w14:paraId="467F2DB2"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1808E9FF" w14:textId="77777777" w:rsidR="00F637C9" w:rsidRDefault="00F637C9">
      <w:pPr>
        <w:rPr>
          <w:rFonts w:cs="Arial"/>
          <w:szCs w:val="22"/>
        </w:rPr>
      </w:pPr>
    </w:p>
    <w:p w14:paraId="2905976E"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568F2EDA"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E053D82"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3A1575AD"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64503255"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3A7C177"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5B5E33A" w14:textId="77777777" w:rsidR="00F637C9" w:rsidRPr="001A4DFA" w:rsidRDefault="00F637C9" w:rsidP="00F637C9"/>
    <w:p w14:paraId="2DDAD840"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3FA6E139" w14:textId="77777777" w:rsidR="00F637C9" w:rsidRPr="00D2629D" w:rsidRDefault="00F637C9">
      <w:pPr>
        <w:rPr>
          <w:rFonts w:cs="Arial"/>
          <w:szCs w:val="22"/>
        </w:rPr>
      </w:pPr>
    </w:p>
    <w:p w14:paraId="001B169C"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2A3F1C6A" w14:textId="77777777" w:rsidR="00F637C9" w:rsidRPr="00D2629D" w:rsidRDefault="00F637C9">
      <w:pPr>
        <w:rPr>
          <w:rFonts w:cs="Arial"/>
          <w:szCs w:val="22"/>
        </w:rPr>
      </w:pPr>
    </w:p>
    <w:p w14:paraId="5231DBC2"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5DC8941E" w14:textId="77777777" w:rsidR="00F637C9" w:rsidRPr="00D2629D" w:rsidRDefault="00F637C9">
      <w:pPr>
        <w:pStyle w:val="SpecHeading4A"/>
        <w:rPr>
          <w:rFonts w:cs="Arial"/>
          <w:szCs w:val="22"/>
        </w:rPr>
      </w:pPr>
      <w:r w:rsidRPr="00D2629D">
        <w:rPr>
          <w:rFonts w:cs="Arial"/>
          <w:szCs w:val="22"/>
        </w:rPr>
        <w:tab/>
        <w:t>One Highland Road</w:t>
      </w:r>
    </w:p>
    <w:p w14:paraId="72E7194A" w14:textId="77777777" w:rsidR="00F637C9" w:rsidRPr="00D2629D" w:rsidRDefault="00F637C9">
      <w:pPr>
        <w:pStyle w:val="SpecHeading4A"/>
        <w:rPr>
          <w:rFonts w:cs="Arial"/>
          <w:szCs w:val="22"/>
        </w:rPr>
      </w:pPr>
      <w:r w:rsidRPr="00D2629D">
        <w:rPr>
          <w:rFonts w:cs="Arial"/>
          <w:szCs w:val="22"/>
        </w:rPr>
        <w:tab/>
        <w:t xml:space="preserve">Stoystown, PA 15563  </w:t>
      </w:r>
    </w:p>
    <w:p w14:paraId="26C21648" w14:textId="77777777" w:rsidR="00F637C9" w:rsidRPr="00D2629D" w:rsidRDefault="00F637C9">
      <w:pPr>
        <w:pStyle w:val="SpecHeading4A"/>
        <w:rPr>
          <w:rFonts w:cs="Arial"/>
          <w:szCs w:val="22"/>
        </w:rPr>
      </w:pPr>
      <w:r w:rsidRPr="00D2629D">
        <w:rPr>
          <w:rFonts w:cs="Arial"/>
          <w:szCs w:val="22"/>
        </w:rPr>
        <w:tab/>
        <w:t xml:space="preserve">Phone 814-893-5701  </w:t>
      </w:r>
    </w:p>
    <w:p w14:paraId="7EDD9F4B" w14:textId="77777777" w:rsidR="00F637C9" w:rsidRPr="00D2629D" w:rsidRDefault="00F637C9">
      <w:pPr>
        <w:pStyle w:val="SpecHeading4A"/>
        <w:rPr>
          <w:rFonts w:cs="Arial"/>
          <w:szCs w:val="22"/>
        </w:rPr>
      </w:pPr>
      <w:r w:rsidRPr="00D2629D">
        <w:rPr>
          <w:rFonts w:cs="Arial"/>
          <w:szCs w:val="22"/>
        </w:rPr>
        <w:tab/>
        <w:t xml:space="preserve">Fax 814-893-6126 </w:t>
      </w:r>
    </w:p>
    <w:p w14:paraId="173509F8"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68CC1D2C"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79881605" w14:textId="77777777" w:rsidR="00F637C9" w:rsidRPr="00D2629D" w:rsidRDefault="00F637C9" w:rsidP="00F637C9">
      <w:pPr>
        <w:rPr>
          <w:rFonts w:cs="Arial"/>
          <w:szCs w:val="22"/>
        </w:rPr>
      </w:pPr>
    </w:p>
    <w:p w14:paraId="74C1B360"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460B69ED" w14:textId="77777777" w:rsidR="00F637C9" w:rsidRPr="00D2629D" w:rsidRDefault="00F637C9">
      <w:pPr>
        <w:rPr>
          <w:rFonts w:cs="Arial"/>
          <w:szCs w:val="22"/>
        </w:rPr>
      </w:pPr>
    </w:p>
    <w:p w14:paraId="3EEB9345"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6E7DA6AA" w14:textId="77777777" w:rsidR="00F637C9" w:rsidRPr="005F733A" w:rsidRDefault="00F637C9" w:rsidP="00F637C9"/>
    <w:p w14:paraId="656FB779"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09DE9692"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3B430AF3"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1607D0B1"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AA413B4" w14:textId="77777777">
        <w:tc>
          <w:tcPr>
            <w:tcW w:w="10296" w:type="dxa"/>
            <w:shd w:val="clear" w:color="auto" w:fill="auto"/>
          </w:tcPr>
          <w:p w14:paraId="44DDC38F"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53949032" w14:textId="77777777" w:rsidR="00F637C9" w:rsidRDefault="00F637C9" w:rsidP="00F637C9">
      <w:pPr>
        <w:pStyle w:val="SpecHeading51"/>
        <w:ind w:left="1080" w:firstLine="0"/>
        <w:rPr>
          <w:rFonts w:cs="Arial"/>
          <w:szCs w:val="22"/>
        </w:rPr>
      </w:pPr>
    </w:p>
    <w:p w14:paraId="056CA3A9" w14:textId="77777777" w:rsidR="00F637C9" w:rsidRDefault="00F637C9" w:rsidP="00F637C9"/>
    <w:p w14:paraId="33CF4789"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31F83500" w14:textId="77777777" w:rsidR="00F637C9" w:rsidRDefault="00F637C9" w:rsidP="00F637C9">
      <w:pPr>
        <w:pStyle w:val="SpecHeading4A"/>
        <w:ind w:left="180" w:firstLine="0"/>
        <w:rPr>
          <w:rFonts w:cs="Arial"/>
        </w:rPr>
      </w:pPr>
    </w:p>
    <w:p w14:paraId="1A161FDD" w14:textId="19516CA0"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292C91">
        <w:rPr>
          <w:rFonts w:cs="Arial"/>
        </w:rPr>
        <w:t>1</w:t>
      </w:r>
      <w:r w:rsidR="001916F0">
        <w:rPr>
          <w:rFonts w:cs="Arial"/>
        </w:rPr>
        <w:t>2</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DD1131C" w14:textId="77777777" w:rsidR="00F637C9" w:rsidRPr="00B44722" w:rsidRDefault="00F637C9" w:rsidP="00F637C9"/>
    <w:p w14:paraId="38D7115C"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2DC1B763" w14:textId="7CF671C8"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7BA516F2" w14:textId="3A9C429D"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1472DF">
        <w:rPr>
          <w:rFonts w:cs="Arial"/>
          <w:szCs w:val="22"/>
        </w:rPr>
        <w:t>2</w:t>
      </w:r>
      <w:r w:rsidR="001916F0">
        <w:rPr>
          <w:rFonts w:cs="Arial"/>
          <w:szCs w:val="22"/>
        </w:rPr>
        <w:t>0</w:t>
      </w:r>
      <w:r w:rsidR="00BB3B2D">
        <w:rPr>
          <w:rFonts w:cs="Arial"/>
          <w:szCs w:val="22"/>
        </w:rPr>
        <w:t>-</w:t>
      </w:r>
      <w:r w:rsidR="00BB3B2D" w:rsidRPr="00D2629D">
        <w:rPr>
          <w:rFonts w:cs="Arial"/>
          <w:szCs w:val="22"/>
        </w:rPr>
        <w:t>feet</w:t>
      </w:r>
      <w:r w:rsidR="00BB3B2D">
        <w:rPr>
          <w:rFonts w:cs="Arial"/>
          <w:szCs w:val="22"/>
        </w:rPr>
        <w:t xml:space="preserve">, </w:t>
      </w:r>
      <w:r w:rsidR="001472DF">
        <w:rPr>
          <w:rFonts w:cs="Arial"/>
          <w:szCs w:val="22"/>
        </w:rPr>
        <w:t>6</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076E34C8" w14:textId="77777777" w:rsidR="00F637C9" w:rsidRDefault="00F637C9" w:rsidP="00F637C9"/>
    <w:p w14:paraId="29EBA1AB"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4FA5DBC3"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28EC9BFC"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1828EBB7"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74E784CC"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70DE8496"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23915FB6"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1B118E47"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0B8C0660"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15DD366B"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627D5A6C"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7E02B9DF"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49A19BA5"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57DCD7B1"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E4B7778" w14:textId="77777777" w:rsidR="00F637C9" w:rsidRDefault="00F637C9" w:rsidP="00F637C9"/>
    <w:p w14:paraId="40330C16"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01638B80"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62EB695E"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7C361A01"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4290A262" w14:textId="7E25E880" w:rsidR="00F637C9" w:rsidRDefault="00F637C9" w:rsidP="00F637C9">
      <w:pPr>
        <w:numPr>
          <w:ilvl w:val="1"/>
          <w:numId w:val="13"/>
          <w:numberingChange w:id="69" w:author="Stephen  Mapes" w:date="2016-11-21T16:47:00Z" w:original="%2:3:4:."/>
        </w:numPr>
      </w:pPr>
      <w:r>
        <w:t xml:space="preserve">The </w:t>
      </w:r>
      <w:r w:rsidR="00F4317B">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41B2538E"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713C5323"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324E5CC7"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034A09E6"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4A6A7A98"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71EE0258"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52DCD4BE"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7CDA50B7"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5E57788F"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002E54A" w14:textId="77777777">
        <w:tc>
          <w:tcPr>
            <w:tcW w:w="10296" w:type="dxa"/>
            <w:shd w:val="clear" w:color="auto" w:fill="auto"/>
          </w:tcPr>
          <w:p w14:paraId="5CB8FE5C"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4A2327DE"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13E4872A" w14:textId="77777777">
        <w:tc>
          <w:tcPr>
            <w:tcW w:w="10296" w:type="dxa"/>
            <w:shd w:val="clear" w:color="auto" w:fill="auto"/>
          </w:tcPr>
          <w:p w14:paraId="41BD3D46"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41221CD7" w14:textId="77777777" w:rsidR="00F637C9" w:rsidRPr="00BC6150" w:rsidRDefault="00F637C9" w:rsidP="00F637C9">
      <w:pPr>
        <w:rPr>
          <w:rFonts w:cs="Arial"/>
          <w:szCs w:val="22"/>
        </w:rPr>
      </w:pPr>
    </w:p>
    <w:p w14:paraId="54B941FD"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6225779A"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526A2FFA"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4EBF6C47"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20A9AD32"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286622FE"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1593D37"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78E6A1C"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D8962D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597C035B" w14:textId="77777777">
        <w:tc>
          <w:tcPr>
            <w:tcW w:w="10296" w:type="dxa"/>
            <w:shd w:val="clear" w:color="auto" w:fill="auto"/>
          </w:tcPr>
          <w:p w14:paraId="1AA22542"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599A49C" w14:textId="77777777" w:rsidR="00F637C9" w:rsidRDefault="00F637C9" w:rsidP="00F637C9">
      <w:pPr>
        <w:pStyle w:val="SpecHeading51"/>
        <w:ind w:left="900" w:firstLine="0"/>
        <w:rPr>
          <w:rFonts w:cs="Arial"/>
          <w:szCs w:val="22"/>
        </w:rPr>
      </w:pPr>
    </w:p>
    <w:p w14:paraId="724CB362"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038AB81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7BC4AC4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431332C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528F1138"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5947BE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C61BEE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CE5A56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106E8B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11B545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07FFBA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78E6124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D581B1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81501F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8F9908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929D06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442BC41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7842D221" w14:textId="77777777">
        <w:tc>
          <w:tcPr>
            <w:tcW w:w="10296" w:type="dxa"/>
            <w:shd w:val="clear" w:color="auto" w:fill="auto"/>
          </w:tcPr>
          <w:p w14:paraId="5E0EC906"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36842BDB" w14:textId="77777777" w:rsidR="00F637C9" w:rsidRDefault="00F637C9" w:rsidP="00F637C9">
      <w:pPr>
        <w:pStyle w:val="SpecHeading51"/>
        <w:ind w:left="900" w:firstLine="0"/>
        <w:rPr>
          <w:rFonts w:cs="Arial"/>
          <w:szCs w:val="22"/>
        </w:rPr>
      </w:pPr>
    </w:p>
    <w:p w14:paraId="079351BF"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39B3B00E"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3D75CE3F"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2BD58822" w14:textId="77777777">
        <w:tc>
          <w:tcPr>
            <w:tcW w:w="10296" w:type="dxa"/>
            <w:shd w:val="clear" w:color="auto" w:fill="auto"/>
          </w:tcPr>
          <w:p w14:paraId="6B761376"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39D45A57" w14:textId="77777777" w:rsidR="00F637C9" w:rsidRDefault="00F637C9" w:rsidP="00F637C9">
      <w:pPr>
        <w:pStyle w:val="SpecHeading51"/>
        <w:tabs>
          <w:tab w:val="clear" w:pos="720"/>
          <w:tab w:val="left" w:pos="900"/>
        </w:tabs>
        <w:ind w:left="1620" w:firstLine="0"/>
        <w:rPr>
          <w:rFonts w:cs="Arial"/>
          <w:szCs w:val="22"/>
        </w:rPr>
      </w:pPr>
    </w:p>
    <w:p w14:paraId="229A9B37"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20415E21"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4ADD5670" w14:textId="77777777">
        <w:tc>
          <w:tcPr>
            <w:tcW w:w="10296" w:type="dxa"/>
            <w:shd w:val="clear" w:color="auto" w:fill="auto"/>
          </w:tcPr>
          <w:p w14:paraId="06C4E6F7" w14:textId="77777777" w:rsidR="00F637C9" w:rsidRPr="00A25E61" w:rsidRDefault="00F637C9" w:rsidP="00F637C9">
            <w:pPr>
              <w:pStyle w:val="SpecSpecifierNotes0"/>
              <w:rPr>
                <w:rFonts w:cs="Arial"/>
                <w:szCs w:val="22"/>
              </w:rPr>
            </w:pPr>
            <w:r>
              <w:rPr>
                <w:rFonts w:cs="Arial"/>
                <w:szCs w:val="22"/>
              </w:rPr>
              <w:t>Specifier Notes:</w:t>
            </w:r>
          </w:p>
        </w:tc>
      </w:tr>
    </w:tbl>
    <w:p w14:paraId="2849F62F" w14:textId="77777777" w:rsidR="00F637C9" w:rsidRPr="00AA5035" w:rsidRDefault="00F637C9" w:rsidP="00F637C9">
      <w:pPr>
        <w:ind w:left="900"/>
      </w:pPr>
    </w:p>
    <w:p w14:paraId="38762757"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27D00C46"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7373A0D5"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35EE0F8E" w14:textId="77777777" w:rsidR="00F637C9" w:rsidRDefault="00F637C9" w:rsidP="00F637C9">
      <w:pPr>
        <w:ind w:left="1620"/>
      </w:pPr>
    </w:p>
    <w:p w14:paraId="08D77DF3"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4E079211"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137B7843"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02C14CE7"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4CAFF3FD"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153001FD"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6DC8FF8E" w14:textId="77777777" w:rsidR="00F637C9" w:rsidRDefault="00F637C9" w:rsidP="00F637C9">
      <w:pPr>
        <w:ind w:left="2340"/>
      </w:pPr>
    </w:p>
    <w:p w14:paraId="5300D0B6"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6153C622"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65E4F565"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1BA704E0" w14:textId="77777777" w:rsidR="00F637C9" w:rsidRPr="00AA5035" w:rsidRDefault="00F637C9" w:rsidP="00F637C9">
      <w:pPr>
        <w:ind w:left="2340"/>
      </w:pPr>
    </w:p>
    <w:p w14:paraId="7172CF67"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5C8B8DF0" w14:textId="77777777" w:rsidR="00F637C9" w:rsidRDefault="00F637C9" w:rsidP="00F637C9">
      <w:pPr>
        <w:ind w:left="900"/>
      </w:pPr>
    </w:p>
    <w:p w14:paraId="70D12333"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224054C3"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460BE99C" w14:textId="77777777">
        <w:tc>
          <w:tcPr>
            <w:tcW w:w="10296" w:type="dxa"/>
            <w:shd w:val="clear" w:color="auto" w:fill="auto"/>
          </w:tcPr>
          <w:p w14:paraId="190092C9"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520DCF2D" w14:textId="77777777" w:rsidR="00F637C9" w:rsidRDefault="00F637C9" w:rsidP="00F637C9">
      <w:pPr>
        <w:pStyle w:val="SpecHeading4A"/>
        <w:rPr>
          <w:rFonts w:cs="Arial"/>
        </w:rPr>
      </w:pPr>
    </w:p>
    <w:p w14:paraId="76D1D274"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6A839590"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550DA508"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0780F715" w14:textId="77777777" w:rsidR="00F637C9" w:rsidRDefault="00F637C9" w:rsidP="00F637C9">
      <w:pPr>
        <w:numPr>
          <w:ilvl w:val="2"/>
          <w:numId w:val="14"/>
          <w:numberingChange w:id="105" w:author="Stephen  Mapes" w:date="2016-11-21T16:47:00Z" w:original="%3:1:2:."/>
        </w:numPr>
      </w:pPr>
      <w:r>
        <w:t>Indicates high level in the tank.</w:t>
      </w:r>
    </w:p>
    <w:p w14:paraId="79938591"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2B77FA92"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34D48649"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583070CA"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5563E028"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739B3226"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23DFD0EB" w14:textId="77777777" w:rsidR="00F637C9" w:rsidRDefault="00F637C9" w:rsidP="00F637C9">
      <w:pPr>
        <w:numPr>
          <w:ilvl w:val="0"/>
          <w:numId w:val="14"/>
          <w:numberingChange w:id="112" w:author="Stephen  Mapes" w:date="2016-11-21T16:47:00Z" w:original="%1:2:0:."/>
        </w:numPr>
      </w:pPr>
      <w:r>
        <w:t>Polyester Hold-down straps:</w:t>
      </w:r>
    </w:p>
    <w:p w14:paraId="5C5E9D9D"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4D16C7F"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613C2385" w14:textId="77777777" w:rsidR="00F637C9" w:rsidRDefault="00F637C9" w:rsidP="00F637C9">
      <w:pPr>
        <w:numPr>
          <w:ilvl w:val="0"/>
          <w:numId w:val="14"/>
          <w:numberingChange w:id="115" w:author="Stephen  Mapes" w:date="2016-11-21T16:47:00Z" w:original="%1:3:0:."/>
        </w:numPr>
      </w:pPr>
      <w:r>
        <w:t>Prefabricated Concrete Deadmen Anchors:</w:t>
      </w:r>
    </w:p>
    <w:p w14:paraId="5B2B87EC"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300A4413"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14E2507E"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9369F1B"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4F82A487"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61EEA116"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1AA6C53A"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0AE8FBB2"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270C82EE"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26079ED5"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0D6517F7"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7A551640"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2D4385F2"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5FD7E995" w14:textId="77777777">
        <w:tc>
          <w:tcPr>
            <w:tcW w:w="10260" w:type="dxa"/>
            <w:shd w:val="clear" w:color="auto" w:fill="auto"/>
          </w:tcPr>
          <w:p w14:paraId="12764F96"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7928ECE4" w14:textId="77777777" w:rsidR="00F637C9" w:rsidRDefault="00F637C9" w:rsidP="00F637C9">
      <w:pPr>
        <w:pStyle w:val="SpecHeading4A"/>
        <w:ind w:left="1260" w:firstLine="0"/>
        <w:rPr>
          <w:rFonts w:cs="Arial"/>
          <w:szCs w:val="22"/>
        </w:rPr>
      </w:pPr>
    </w:p>
    <w:p w14:paraId="3214D905"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64D667C3"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1057809B" w14:textId="77777777" w:rsidR="00F637C9" w:rsidRPr="004362C3" w:rsidRDefault="00F637C9" w:rsidP="00F637C9"/>
    <w:p w14:paraId="07ED68D8" w14:textId="77777777" w:rsidR="00F637C9" w:rsidRPr="00D2629D" w:rsidRDefault="00F637C9" w:rsidP="00F637C9">
      <w:pPr>
        <w:pStyle w:val="SpecHeading51"/>
        <w:rPr>
          <w:rFonts w:cs="Arial"/>
        </w:rPr>
      </w:pPr>
    </w:p>
    <w:p w14:paraId="39DBD23A"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411CD7E8" w14:textId="77777777" w:rsidR="00F637C9" w:rsidRDefault="00F637C9" w:rsidP="00F637C9">
      <w:pPr>
        <w:pStyle w:val="SpecHeading311"/>
        <w:rPr>
          <w:rFonts w:cs="Arial"/>
        </w:rPr>
      </w:pPr>
    </w:p>
    <w:p w14:paraId="0A93BB26"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607F4871" w14:textId="77777777" w:rsidR="00F637C9" w:rsidRPr="00D2629D" w:rsidRDefault="00F637C9" w:rsidP="00F637C9">
      <w:pPr>
        <w:rPr>
          <w:rFonts w:cs="Arial"/>
        </w:rPr>
      </w:pPr>
    </w:p>
    <w:p w14:paraId="0E0AF444"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54986AE" w14:textId="77777777" w:rsidR="00F637C9" w:rsidRPr="007D3E7C" w:rsidRDefault="00F637C9" w:rsidP="00F637C9"/>
    <w:p w14:paraId="00C0A0F9"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78EC292D" w14:textId="77777777" w:rsidR="00F637C9" w:rsidRPr="007D3E7C" w:rsidRDefault="00F637C9" w:rsidP="00F637C9"/>
    <w:p w14:paraId="16F49072"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3F563669" w14:textId="77777777" w:rsidR="00F637C9" w:rsidRPr="007D3E7C" w:rsidRDefault="00F637C9" w:rsidP="00F637C9"/>
    <w:p w14:paraId="6972418B"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5F4964CF" w14:textId="77777777" w:rsidR="00F637C9" w:rsidRPr="00446F91" w:rsidRDefault="00F637C9" w:rsidP="00F637C9"/>
    <w:p w14:paraId="1DAD47F2"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1BADD43A" w14:textId="77777777" w:rsidR="00F637C9" w:rsidRDefault="00F637C9" w:rsidP="00F637C9">
      <w:pPr>
        <w:pStyle w:val="SpecHeading4A"/>
        <w:ind w:left="720" w:firstLine="0"/>
        <w:rPr>
          <w:rFonts w:cs="Arial"/>
        </w:rPr>
      </w:pPr>
    </w:p>
    <w:p w14:paraId="76B36938"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5BD8735E" w14:textId="77777777" w:rsidR="00F637C9" w:rsidRPr="007D3E7C" w:rsidRDefault="00F637C9" w:rsidP="00F637C9"/>
    <w:p w14:paraId="19CEB7E4"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2A715808" w14:textId="77777777" w:rsidR="00F637C9" w:rsidRPr="007D3E7C" w:rsidRDefault="00F637C9" w:rsidP="00F637C9"/>
    <w:p w14:paraId="594AF935"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2C4738FA" w14:textId="77777777" w:rsidR="00F637C9" w:rsidRPr="007D3E7C" w:rsidRDefault="00F637C9" w:rsidP="00F637C9"/>
    <w:p w14:paraId="436196AD"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11DE4C1C"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181A78CF"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4A995E3D"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78C1171C"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22A07BEB"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01BEABD5" w14:textId="77777777" w:rsidR="00F637C9" w:rsidRPr="0097487D" w:rsidRDefault="00F637C9" w:rsidP="00F637C9"/>
    <w:p w14:paraId="0AD2CC78" w14:textId="77777777" w:rsidR="00F637C9" w:rsidRPr="00D2629D" w:rsidRDefault="00F637C9" w:rsidP="00F637C9">
      <w:pPr>
        <w:rPr>
          <w:rFonts w:cs="Arial"/>
        </w:rPr>
      </w:pPr>
    </w:p>
    <w:p w14:paraId="53FAD303"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587E0C7F" w14:textId="77777777" w:rsidR="00F637C9" w:rsidRDefault="00F637C9" w:rsidP="00F637C9">
      <w:pPr>
        <w:pStyle w:val="SpecHeading311"/>
        <w:rPr>
          <w:rFonts w:cs="Arial"/>
        </w:rPr>
      </w:pPr>
    </w:p>
    <w:p w14:paraId="76B23CB3"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2ECF93B1" w14:textId="77777777" w:rsidR="00F637C9" w:rsidRPr="0017629E" w:rsidRDefault="00F637C9" w:rsidP="00F637C9"/>
    <w:p w14:paraId="6C61C018"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7D134DE7" w14:textId="77777777" w:rsidR="00F637C9" w:rsidRPr="0017629E" w:rsidRDefault="00F637C9" w:rsidP="00F637C9"/>
    <w:p w14:paraId="68A09A6A"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7450CC51" w14:textId="77777777" w:rsidR="00F637C9" w:rsidRDefault="00F637C9" w:rsidP="00F637C9">
      <w:pPr>
        <w:pStyle w:val="SpecHeading311"/>
        <w:rPr>
          <w:rFonts w:cs="Arial"/>
        </w:rPr>
      </w:pPr>
    </w:p>
    <w:p w14:paraId="5ABB2A46"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59519A2B" w14:textId="77777777" w:rsidR="00F637C9" w:rsidRDefault="00F637C9" w:rsidP="00F637C9"/>
    <w:p w14:paraId="2A943C30"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13D5CBBE" w14:textId="77777777" w:rsidR="00F637C9" w:rsidRDefault="00F637C9" w:rsidP="00F637C9">
      <w:pPr>
        <w:ind w:left="720"/>
      </w:pPr>
    </w:p>
    <w:p w14:paraId="0BF5E462"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73474B74" w14:textId="77777777" w:rsidR="00F637C9" w:rsidRDefault="00F637C9" w:rsidP="00F637C9">
      <w:pPr>
        <w:ind w:left="720"/>
      </w:pPr>
    </w:p>
    <w:p w14:paraId="1126A8C4"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132511FE" w14:textId="77777777" w:rsidR="00F637C9" w:rsidRDefault="00F637C9" w:rsidP="00F637C9">
      <w:pPr>
        <w:ind w:left="720"/>
      </w:pPr>
    </w:p>
    <w:p w14:paraId="102FE5E3"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1892FA2D" w14:textId="77777777" w:rsidR="00F637C9" w:rsidRDefault="00F637C9" w:rsidP="00F637C9">
      <w:pPr>
        <w:ind w:left="720"/>
      </w:pPr>
    </w:p>
    <w:p w14:paraId="5994597A" w14:textId="77777777" w:rsidR="00F637C9" w:rsidRDefault="00F637C9" w:rsidP="00F637C9">
      <w:pPr>
        <w:numPr>
          <w:ilvl w:val="0"/>
          <w:numId w:val="16"/>
          <w:numberingChange w:id="150" w:author="Stephen  Mapes" w:date="2016-11-21T16:47:00Z" w:original="%1:4:3:."/>
        </w:numPr>
        <w:ind w:left="720" w:hanging="450"/>
      </w:pPr>
      <w:r>
        <w:t>Air Test (if required):</w:t>
      </w:r>
    </w:p>
    <w:p w14:paraId="2B3981F3"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583B1EF1" w14:textId="77777777" w:rsidR="00F637C9" w:rsidRDefault="00F637C9" w:rsidP="00F637C9">
      <w:pPr>
        <w:numPr>
          <w:ilvl w:val="1"/>
          <w:numId w:val="16"/>
          <w:numberingChange w:id="152" w:author="Stephen  Mapes" w:date="2016-11-21T16:47:00Z" w:original="%2:2:0:."/>
        </w:numPr>
        <w:ind w:left="900"/>
      </w:pPr>
      <w:r>
        <w:t>Test Pressure:  5 psi maximum.</w:t>
      </w:r>
    </w:p>
    <w:p w14:paraId="6F1EF151"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111CB49A" w14:textId="77777777" w:rsidR="00F637C9" w:rsidRDefault="00F637C9" w:rsidP="00F637C9"/>
    <w:p w14:paraId="15493B4F"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3575047D"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653A117D"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7FBDDFB1"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323B9019"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3213E03B"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3F8E0669"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4698AEDB"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6A78D0B0" w14:textId="77777777" w:rsidR="00F637C9" w:rsidRPr="00D2629D" w:rsidRDefault="00F637C9" w:rsidP="00F637C9">
      <w:pPr>
        <w:pStyle w:val="SpecHeading4A"/>
        <w:ind w:left="900" w:hanging="713"/>
        <w:rPr>
          <w:rFonts w:cs="Arial"/>
          <w:szCs w:val="22"/>
        </w:rPr>
      </w:pPr>
    </w:p>
    <w:p w14:paraId="37EAD491" w14:textId="77777777" w:rsidR="00F637C9" w:rsidRDefault="00F637C9" w:rsidP="00F637C9">
      <w:pPr>
        <w:pStyle w:val="SpecHeading311"/>
      </w:pPr>
      <w:r>
        <w:t>3.4</w:t>
      </w:r>
      <w:r>
        <w:tab/>
        <w:t>INSTALLATION</w:t>
      </w:r>
    </w:p>
    <w:p w14:paraId="46E99657" w14:textId="77777777" w:rsidR="00F637C9" w:rsidRDefault="00F637C9" w:rsidP="00F637C9"/>
    <w:p w14:paraId="0A397561"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5958C1AF" w14:textId="77777777" w:rsidR="00F637C9" w:rsidRDefault="00F637C9" w:rsidP="00F637C9"/>
    <w:p w14:paraId="3D0B404C"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73AE88C2" w14:textId="77777777" w:rsidR="00F637C9" w:rsidRDefault="00F637C9" w:rsidP="00F637C9"/>
    <w:p w14:paraId="09C182ED"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5FC868BB" w14:textId="77777777" w:rsidR="00F637C9" w:rsidRDefault="00F637C9" w:rsidP="00F637C9"/>
    <w:p w14:paraId="2666B556" w14:textId="77777777" w:rsidR="00F637C9" w:rsidRDefault="00F637C9" w:rsidP="00F637C9">
      <w:pPr>
        <w:pStyle w:val="SpecHeading4A"/>
      </w:pPr>
      <w:r>
        <w:t>D.</w:t>
      </w:r>
      <w:r>
        <w:tab/>
        <w:t>Do not allow foreign matter to be introduced into excavation or backfill during wastewater storage tank(s) installation.</w:t>
      </w:r>
    </w:p>
    <w:p w14:paraId="4D477131" w14:textId="77777777" w:rsidR="00F637C9" w:rsidRDefault="00F637C9" w:rsidP="00F637C9"/>
    <w:p w14:paraId="48CE538B"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2E67E72B" w14:textId="77777777" w:rsidR="00F637C9" w:rsidRDefault="00F637C9" w:rsidP="00F637C9"/>
    <w:p w14:paraId="631C3722"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4C7BFD60" w14:textId="77777777" w:rsidR="00F637C9" w:rsidRDefault="00F637C9" w:rsidP="00F637C9"/>
    <w:p w14:paraId="4BB4268A" w14:textId="77777777" w:rsidR="00F637C9" w:rsidRDefault="00F637C9" w:rsidP="00F637C9">
      <w:pPr>
        <w:pStyle w:val="SpecSpecifierNotes0"/>
      </w:pPr>
      <w:r>
        <w:t>Specifier Notes:  Specify the section number for cast-in-place concrete.</w:t>
      </w:r>
    </w:p>
    <w:p w14:paraId="59374DBA" w14:textId="77777777" w:rsidR="00F637C9" w:rsidRDefault="00F637C9" w:rsidP="00F637C9"/>
    <w:p w14:paraId="39ADD15B" w14:textId="77777777" w:rsidR="00F637C9" w:rsidRDefault="00F637C9" w:rsidP="00F637C9">
      <w:pPr>
        <w:pStyle w:val="SpecHeading51"/>
      </w:pPr>
      <w:r>
        <w:t>1.</w:t>
      </w:r>
      <w:r>
        <w:tab/>
        <w:t>Concrete for Pad:  Specified in Section 03 30 00.</w:t>
      </w:r>
    </w:p>
    <w:p w14:paraId="5C456267" w14:textId="77777777" w:rsidR="00F637C9" w:rsidRDefault="00F637C9" w:rsidP="00F637C9">
      <w:pPr>
        <w:pStyle w:val="SpecHeading51"/>
      </w:pPr>
      <w:r>
        <w:t>2.</w:t>
      </w:r>
      <w:r>
        <w:tab/>
        <w:t>Do not place wastewater storage tank</w:t>
      </w:r>
      <w:r w:rsidRPr="00227A58">
        <w:t xml:space="preserve">(s) </w:t>
      </w:r>
      <w:r>
        <w:t>directly on concrete pad.</w:t>
      </w:r>
    </w:p>
    <w:p w14:paraId="6CDCFB28"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749C2364" w14:textId="77777777" w:rsidR="00F637C9" w:rsidRDefault="00F637C9" w:rsidP="00F637C9">
      <w:pPr>
        <w:pStyle w:val="SpecHeading51"/>
      </w:pPr>
      <w:r>
        <w:t>4.</w:t>
      </w:r>
      <w:r>
        <w:tab/>
        <w:t>Wastewater Storage Tank(s) Bedding Material for Installation in Tidal Area:  Fine gravel or pea gravel.</w:t>
      </w:r>
    </w:p>
    <w:p w14:paraId="2506A8E5" w14:textId="77777777" w:rsidR="00F637C9" w:rsidRDefault="00F637C9" w:rsidP="00F637C9"/>
    <w:p w14:paraId="0B8A0C85"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4A0F0E0D"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3E9AEA5B" w14:textId="77777777" w:rsidR="00F637C9" w:rsidRDefault="00F637C9" w:rsidP="00F637C9">
      <w:pPr>
        <w:pStyle w:val="SpecHeading51"/>
      </w:pPr>
      <w:r>
        <w:t>2.</w:t>
      </w:r>
      <w:r>
        <w:tab/>
        <w:t>Carefully lift and lower water storage tank(s) with cables or chains of adequate length attached to lifting lugs provided.</w:t>
      </w:r>
    </w:p>
    <w:p w14:paraId="581D7289" w14:textId="77777777" w:rsidR="00F637C9" w:rsidRDefault="00F637C9" w:rsidP="00F637C9">
      <w:pPr>
        <w:pStyle w:val="SpecHeading51"/>
      </w:pPr>
      <w:r>
        <w:t>3.</w:t>
      </w:r>
      <w:r>
        <w:tab/>
        <w:t>Use spreader bar where necessary.</w:t>
      </w:r>
    </w:p>
    <w:p w14:paraId="7CBFC490" w14:textId="77777777" w:rsidR="00F637C9" w:rsidRDefault="00F637C9" w:rsidP="00F637C9">
      <w:pPr>
        <w:pStyle w:val="SpecHeading51"/>
      </w:pPr>
      <w:r>
        <w:t>4.</w:t>
      </w:r>
      <w:r>
        <w:tab/>
        <w:t>Do not use chains or slings around wastewater storage tank’s shell.</w:t>
      </w:r>
    </w:p>
    <w:p w14:paraId="63E4BD80"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5946B4A2" w14:textId="77777777" w:rsidR="00F637C9" w:rsidRDefault="00F637C9" w:rsidP="00F637C9"/>
    <w:p w14:paraId="088CA297" w14:textId="77777777" w:rsidR="00F637C9" w:rsidRDefault="00F637C9" w:rsidP="00F637C9">
      <w:pPr>
        <w:pStyle w:val="SpecHeading4A"/>
      </w:pPr>
      <w:r>
        <w:t>H.</w:t>
      </w:r>
      <w:r>
        <w:tab/>
        <w:t>Hold-Down Straps:</w:t>
      </w:r>
    </w:p>
    <w:p w14:paraId="16463860"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1EED7339"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166A1BF7" w14:textId="77777777" w:rsidR="00F637C9" w:rsidRDefault="00F637C9" w:rsidP="00F637C9">
      <w:pPr>
        <w:pStyle w:val="SpecHeading51"/>
      </w:pPr>
      <w:r>
        <w:t>3.</w:t>
      </w:r>
      <w:r>
        <w:tab/>
        <w:t>Separating Pads:</w:t>
      </w:r>
    </w:p>
    <w:p w14:paraId="7FBF866D" w14:textId="77777777" w:rsidR="00F637C9" w:rsidRDefault="00F637C9" w:rsidP="00F637C9">
      <w:pPr>
        <w:pStyle w:val="SpecHeading6a"/>
      </w:pPr>
      <w:r>
        <w:t>a.</w:t>
      </w:r>
      <w:r>
        <w:tab/>
        <w:t>Minimum 2 inches wider than width of hold-down straps.</w:t>
      </w:r>
    </w:p>
    <w:p w14:paraId="71951089"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7EA84B3B" w14:textId="77777777" w:rsidR="00F637C9" w:rsidRDefault="00F637C9" w:rsidP="00F637C9"/>
    <w:p w14:paraId="195B1331" w14:textId="77777777" w:rsidR="00F637C9" w:rsidRDefault="00F637C9" w:rsidP="00F637C9">
      <w:pPr>
        <w:pStyle w:val="SpecHeading4A"/>
      </w:pPr>
      <w:r>
        <w:t>I.</w:t>
      </w:r>
      <w:r>
        <w:tab/>
        <w:t>Backfill:</w:t>
      </w:r>
    </w:p>
    <w:p w14:paraId="55FC02E9" w14:textId="77777777" w:rsidR="00F637C9" w:rsidRDefault="00F637C9" w:rsidP="00F637C9">
      <w:pPr>
        <w:pStyle w:val="SpecHeading51"/>
      </w:pPr>
      <w:r>
        <w:t>1.</w:t>
      </w:r>
      <w:r>
        <w:tab/>
        <w:t>Backfill Material:  Clean sand, ASTM D 448 #8 crushed aggregate or fine gravel.</w:t>
      </w:r>
    </w:p>
    <w:p w14:paraId="400882C1"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218D0559" w14:textId="77777777" w:rsidR="00F637C9" w:rsidRDefault="00F637C9" w:rsidP="00F637C9">
      <w:pPr>
        <w:pStyle w:val="SpecHeading51"/>
      </w:pPr>
      <w:r>
        <w:t>3.</w:t>
      </w:r>
      <w:r>
        <w:tab/>
        <w:t>Deposit backfill material carefully around and over wastewater storage tank(s) to avoid damage to storage tank(s) and tank coating.</w:t>
      </w:r>
    </w:p>
    <w:p w14:paraId="3A12FC00"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055A6F95" w14:textId="77777777" w:rsidR="00F637C9" w:rsidRDefault="00F637C9" w:rsidP="00F637C9"/>
    <w:p w14:paraId="797769F6" w14:textId="77777777" w:rsidR="00F637C9" w:rsidRDefault="00F637C9" w:rsidP="00F637C9">
      <w:pPr>
        <w:pStyle w:val="SpecHeading4A"/>
      </w:pPr>
      <w:r>
        <w:t>J.</w:t>
      </w:r>
      <w:r>
        <w:tab/>
        <w:t>Plugs:</w:t>
      </w:r>
    </w:p>
    <w:p w14:paraId="75290377" w14:textId="77777777" w:rsidR="00F637C9" w:rsidRDefault="00F637C9" w:rsidP="00F637C9">
      <w:pPr>
        <w:pStyle w:val="SpecHeading51"/>
      </w:pPr>
      <w:r>
        <w:t>1.</w:t>
      </w:r>
      <w:r>
        <w:tab/>
        <w:t>Remove plugs at unused wastewater storage tank(s) openings, add pipe compound, and reinstall plugs in unused openings.</w:t>
      </w:r>
    </w:p>
    <w:p w14:paraId="4176EB3C" w14:textId="77777777" w:rsidR="00F637C9" w:rsidRDefault="00F637C9" w:rsidP="00F637C9">
      <w:pPr>
        <w:pStyle w:val="SpecHeading51"/>
      </w:pPr>
      <w:r>
        <w:t>2.</w:t>
      </w:r>
      <w:r>
        <w:tab/>
        <w:t>Do not cross-thread or damage storage tank(s) fittings when replacing plugs or installing tank’s piping.</w:t>
      </w:r>
    </w:p>
    <w:p w14:paraId="0A2B3225" w14:textId="77777777" w:rsidR="00F637C9" w:rsidRDefault="00F637C9" w:rsidP="00F637C9"/>
    <w:p w14:paraId="362F64A6" w14:textId="77777777" w:rsidR="00F637C9" w:rsidRDefault="00F637C9" w:rsidP="00F637C9">
      <w:pPr>
        <w:pStyle w:val="SpecHeading4A"/>
      </w:pPr>
      <w:r>
        <w:t>K.</w:t>
      </w:r>
      <w:r>
        <w:tab/>
        <w:t>Before Placing Backfill over Wastewater Storage Tank</w:t>
      </w:r>
      <w:r w:rsidRPr="0076239C">
        <w:t>(s)</w:t>
      </w:r>
      <w:r>
        <w:t>:</w:t>
      </w:r>
    </w:p>
    <w:p w14:paraId="5334F86A"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322AD89E" w14:textId="77777777" w:rsidR="00F637C9" w:rsidRDefault="00F637C9" w:rsidP="00F637C9"/>
    <w:p w14:paraId="30C504A2" w14:textId="77777777" w:rsidR="00F637C9" w:rsidRPr="00C30CB3" w:rsidRDefault="00F637C9" w:rsidP="00F637C9">
      <w:pPr>
        <w:rPr>
          <w:b/>
        </w:rPr>
      </w:pPr>
      <w:r>
        <w:rPr>
          <w:b/>
        </w:rPr>
        <w:t>3.5</w:t>
      </w:r>
      <w:r w:rsidRPr="00C30CB3">
        <w:rPr>
          <w:b/>
        </w:rPr>
        <w:tab/>
        <w:t>ELECTRICAL</w:t>
      </w:r>
    </w:p>
    <w:p w14:paraId="114F8F86" w14:textId="77777777" w:rsidR="00F637C9" w:rsidRDefault="00F637C9" w:rsidP="00F637C9"/>
    <w:p w14:paraId="3441C4E6"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5A2B6E64"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4F36CD11"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0465DDBF" w14:textId="77777777" w:rsidR="00F637C9" w:rsidRDefault="00F637C9" w:rsidP="00F637C9">
      <w:pPr>
        <w:ind w:left="1260" w:hanging="540"/>
      </w:pPr>
      <w:r>
        <w:t xml:space="preserve">3.    </w:t>
      </w:r>
      <w:r>
        <w:tab/>
        <w:t>Contractor shall provide wiring and seal-offs for all conduits.</w:t>
      </w:r>
    </w:p>
    <w:p w14:paraId="52F89053" w14:textId="77777777" w:rsidR="00F637C9" w:rsidRDefault="00F637C9" w:rsidP="00F637C9"/>
    <w:p w14:paraId="24C592E0" w14:textId="77777777" w:rsidR="00F637C9" w:rsidRDefault="00F637C9" w:rsidP="00F637C9">
      <w:pPr>
        <w:pStyle w:val="SpecHeading311"/>
      </w:pPr>
      <w:r>
        <w:t>3.6</w:t>
      </w:r>
      <w:r>
        <w:tab/>
        <w:t>PROTECTION</w:t>
      </w:r>
    </w:p>
    <w:p w14:paraId="4AA0633B" w14:textId="77777777" w:rsidR="00F637C9" w:rsidRDefault="00F637C9" w:rsidP="00F637C9"/>
    <w:p w14:paraId="060BAFB2"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095FEA4D" w14:textId="77777777" w:rsidR="00F637C9" w:rsidRDefault="00F637C9" w:rsidP="00F637C9"/>
    <w:p w14:paraId="3FAC4D03"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5013390A" w14:textId="77777777" w:rsidR="00F637C9" w:rsidRDefault="00F637C9" w:rsidP="00F637C9"/>
    <w:p w14:paraId="0C802361"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2ADA058C"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0913A660" w14:textId="77777777" w:rsidR="00F637C9" w:rsidRDefault="00F637C9" w:rsidP="00F637C9">
      <w:pPr>
        <w:pStyle w:val="SpecHeading1"/>
      </w:pPr>
    </w:p>
    <w:p w14:paraId="51E27489" w14:textId="77777777" w:rsidR="00F637C9" w:rsidRDefault="00F637C9" w:rsidP="00F637C9">
      <w:pPr>
        <w:pStyle w:val="SpecHeading1"/>
      </w:pPr>
      <w:r>
        <w:t>END OF SECTION</w:t>
      </w:r>
    </w:p>
    <w:p w14:paraId="779D866E" w14:textId="77777777" w:rsidR="00F637C9" w:rsidRDefault="00F637C9" w:rsidP="00F637C9"/>
    <w:p w14:paraId="713B21EB"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04912D3C" w14:textId="77777777" w:rsidR="00C829C0" w:rsidRPr="007A6E9D" w:rsidRDefault="00C829C0" w:rsidP="00C829C0">
      <w:pPr>
        <w:jc w:val="center"/>
        <w:rPr>
          <w:sz w:val="36"/>
          <w:szCs w:val="36"/>
        </w:rPr>
      </w:pPr>
    </w:p>
    <w:p w14:paraId="508109D3"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0162B1E2" w14:textId="77777777" w:rsidR="00C829C0" w:rsidRPr="007A6E9D" w:rsidRDefault="00C829C0" w:rsidP="00C829C0">
      <w:pPr>
        <w:ind w:left="720"/>
        <w:jc w:val="both"/>
        <w:rPr>
          <w:sz w:val="28"/>
          <w:szCs w:val="28"/>
        </w:rPr>
      </w:pPr>
    </w:p>
    <w:p w14:paraId="424ED07E"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64A13DC0" w14:textId="77777777" w:rsidR="00C829C0" w:rsidRPr="007A6E9D" w:rsidRDefault="00C829C0" w:rsidP="00C829C0">
      <w:pPr>
        <w:ind w:left="720"/>
        <w:jc w:val="both"/>
        <w:rPr>
          <w:sz w:val="28"/>
          <w:szCs w:val="28"/>
        </w:rPr>
      </w:pPr>
    </w:p>
    <w:p w14:paraId="18CADB19"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39441A96" w14:textId="77777777" w:rsidR="00C829C0" w:rsidRPr="007A6E9D" w:rsidRDefault="00C829C0" w:rsidP="00C829C0">
      <w:pPr>
        <w:ind w:left="720"/>
        <w:jc w:val="both"/>
        <w:rPr>
          <w:sz w:val="28"/>
          <w:szCs w:val="28"/>
        </w:rPr>
      </w:pPr>
    </w:p>
    <w:p w14:paraId="04BCB16E"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55EF80A2" w14:textId="77777777" w:rsidR="00C829C0" w:rsidRDefault="00C829C0" w:rsidP="00C829C0">
      <w:pPr>
        <w:ind w:left="720"/>
        <w:jc w:val="both"/>
        <w:rPr>
          <w:sz w:val="28"/>
          <w:szCs w:val="28"/>
        </w:rPr>
      </w:pPr>
    </w:p>
    <w:p w14:paraId="60269F1E"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44B31AB0" w14:textId="77777777" w:rsidR="00C829C0" w:rsidRPr="007A6E9D" w:rsidDel="007A6E9D" w:rsidRDefault="00C829C0" w:rsidP="00C829C0">
      <w:pPr>
        <w:ind w:left="720"/>
        <w:jc w:val="both"/>
        <w:rPr>
          <w:sz w:val="28"/>
          <w:szCs w:val="28"/>
        </w:rPr>
      </w:pPr>
    </w:p>
    <w:p w14:paraId="2613B525"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5D1912CC"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193A1" w14:textId="77777777" w:rsidR="00F12D52" w:rsidRDefault="00F12D52">
      <w:r>
        <w:separator/>
      </w:r>
    </w:p>
  </w:endnote>
  <w:endnote w:type="continuationSeparator" w:id="0">
    <w:p w14:paraId="1B98938C" w14:textId="77777777" w:rsidR="00F12D52" w:rsidRDefault="00F1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460A6" w14:textId="77777777" w:rsidR="00BB3B2D" w:rsidRPr="005A6DBB" w:rsidRDefault="00BB3B2D" w:rsidP="00F637C9">
    <w:pPr>
      <w:pStyle w:val="Footer"/>
      <w:jc w:val="center"/>
      <w:rPr>
        <w:sz w:val="16"/>
        <w:szCs w:val="16"/>
      </w:rPr>
    </w:pPr>
    <w:r w:rsidRPr="005A6DBB">
      <w:rPr>
        <w:sz w:val="16"/>
        <w:szCs w:val="16"/>
      </w:rPr>
      <w:t xml:space="preserve">Page </w:t>
    </w:r>
    <w:r w:rsidR="00B43B09" w:rsidRPr="005A6DBB">
      <w:rPr>
        <w:bCs/>
        <w:sz w:val="16"/>
        <w:szCs w:val="16"/>
      </w:rPr>
      <w:fldChar w:fldCharType="begin"/>
    </w:r>
    <w:r w:rsidRPr="005A6DBB">
      <w:rPr>
        <w:bCs/>
        <w:sz w:val="16"/>
        <w:szCs w:val="16"/>
      </w:rPr>
      <w:instrText xml:space="preserve"> PAGE </w:instrText>
    </w:r>
    <w:r w:rsidR="00B43B09" w:rsidRPr="005A6DBB">
      <w:rPr>
        <w:bCs/>
        <w:sz w:val="16"/>
        <w:szCs w:val="16"/>
      </w:rPr>
      <w:fldChar w:fldCharType="separate"/>
    </w:r>
    <w:r w:rsidR="00F4317B">
      <w:rPr>
        <w:bCs/>
        <w:noProof/>
        <w:sz w:val="16"/>
        <w:szCs w:val="16"/>
      </w:rPr>
      <w:t>13</w:t>
    </w:r>
    <w:r w:rsidR="00B43B09" w:rsidRPr="005A6DBB">
      <w:rPr>
        <w:bCs/>
        <w:sz w:val="16"/>
        <w:szCs w:val="16"/>
      </w:rPr>
      <w:fldChar w:fldCharType="end"/>
    </w:r>
    <w:r w:rsidRPr="005A6DBB">
      <w:rPr>
        <w:sz w:val="16"/>
        <w:szCs w:val="16"/>
      </w:rPr>
      <w:t xml:space="preserve"> of </w:t>
    </w:r>
    <w:r w:rsidR="00B43B09" w:rsidRPr="005A6DBB">
      <w:rPr>
        <w:bCs/>
        <w:sz w:val="16"/>
        <w:szCs w:val="16"/>
      </w:rPr>
      <w:fldChar w:fldCharType="begin"/>
    </w:r>
    <w:r w:rsidRPr="005A6DBB">
      <w:rPr>
        <w:bCs/>
        <w:sz w:val="16"/>
        <w:szCs w:val="16"/>
      </w:rPr>
      <w:instrText xml:space="preserve"> NUMPAGES  </w:instrText>
    </w:r>
    <w:r w:rsidR="00B43B09" w:rsidRPr="005A6DBB">
      <w:rPr>
        <w:bCs/>
        <w:sz w:val="16"/>
        <w:szCs w:val="16"/>
      </w:rPr>
      <w:fldChar w:fldCharType="separate"/>
    </w:r>
    <w:r w:rsidR="00F4317B">
      <w:rPr>
        <w:bCs/>
        <w:noProof/>
        <w:sz w:val="16"/>
        <w:szCs w:val="16"/>
      </w:rPr>
      <w:t>13</w:t>
    </w:r>
    <w:r w:rsidR="00B43B09" w:rsidRPr="005A6DBB">
      <w:rPr>
        <w:bCs/>
        <w:sz w:val="16"/>
        <w:szCs w:val="16"/>
      </w:rPr>
      <w:fldChar w:fldCharType="end"/>
    </w:r>
  </w:p>
  <w:p w14:paraId="1C6C88EA"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8FA49" w14:textId="77777777" w:rsidR="00F12D52" w:rsidRDefault="00F12D52">
      <w:r>
        <w:separator/>
      </w:r>
    </w:p>
  </w:footnote>
  <w:footnote w:type="continuationSeparator" w:id="0">
    <w:p w14:paraId="2EA86D8C" w14:textId="77777777" w:rsidR="00F12D52" w:rsidRDefault="00F1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2EF2"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6103378">
    <w:abstractNumId w:val="7"/>
  </w:num>
  <w:num w:numId="2" w16cid:durableId="1341809094">
    <w:abstractNumId w:val="8"/>
  </w:num>
  <w:num w:numId="3" w16cid:durableId="417097609">
    <w:abstractNumId w:val="4"/>
  </w:num>
  <w:num w:numId="4" w16cid:durableId="173805896">
    <w:abstractNumId w:val="16"/>
  </w:num>
  <w:num w:numId="5" w16cid:durableId="234708881">
    <w:abstractNumId w:val="1"/>
  </w:num>
  <w:num w:numId="6" w16cid:durableId="215092962">
    <w:abstractNumId w:val="10"/>
  </w:num>
  <w:num w:numId="7" w16cid:durableId="445927709">
    <w:abstractNumId w:val="19"/>
  </w:num>
  <w:num w:numId="8" w16cid:durableId="1802268137">
    <w:abstractNumId w:val="22"/>
  </w:num>
  <w:num w:numId="9" w16cid:durableId="187447496">
    <w:abstractNumId w:val="3"/>
  </w:num>
  <w:num w:numId="10" w16cid:durableId="1483084215">
    <w:abstractNumId w:val="18"/>
  </w:num>
  <w:num w:numId="11" w16cid:durableId="1107503626">
    <w:abstractNumId w:val="6"/>
  </w:num>
  <w:num w:numId="12" w16cid:durableId="1011492463">
    <w:abstractNumId w:val="14"/>
  </w:num>
  <w:num w:numId="13" w16cid:durableId="1174147199">
    <w:abstractNumId w:val="25"/>
  </w:num>
  <w:num w:numId="14" w16cid:durableId="622616251">
    <w:abstractNumId w:val="24"/>
  </w:num>
  <w:num w:numId="15" w16cid:durableId="2018843111">
    <w:abstractNumId w:val="0"/>
  </w:num>
  <w:num w:numId="16" w16cid:durableId="921259477">
    <w:abstractNumId w:val="13"/>
  </w:num>
  <w:num w:numId="17" w16cid:durableId="198397898">
    <w:abstractNumId w:val="26"/>
  </w:num>
  <w:num w:numId="18" w16cid:durableId="134181539">
    <w:abstractNumId w:val="5"/>
  </w:num>
  <w:num w:numId="19" w16cid:durableId="273905054">
    <w:abstractNumId w:val="11"/>
  </w:num>
  <w:num w:numId="20" w16cid:durableId="1134519046">
    <w:abstractNumId w:val="12"/>
  </w:num>
  <w:num w:numId="21" w16cid:durableId="681588644">
    <w:abstractNumId w:val="23"/>
  </w:num>
  <w:num w:numId="22" w16cid:durableId="1031225557">
    <w:abstractNumId w:val="21"/>
  </w:num>
  <w:num w:numId="23" w16cid:durableId="1625194130">
    <w:abstractNumId w:val="17"/>
  </w:num>
  <w:num w:numId="24" w16cid:durableId="248926992">
    <w:abstractNumId w:val="9"/>
  </w:num>
  <w:num w:numId="25" w16cid:durableId="1365329552">
    <w:abstractNumId w:val="20"/>
  </w:num>
  <w:num w:numId="26" w16cid:durableId="1006131676">
    <w:abstractNumId w:val="2"/>
  </w:num>
  <w:num w:numId="27" w16cid:durableId="19083033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472DF"/>
    <w:rsid w:val="001916F0"/>
    <w:rsid w:val="001A4342"/>
    <w:rsid w:val="001C0A0B"/>
    <w:rsid w:val="001D04C1"/>
    <w:rsid w:val="00292C91"/>
    <w:rsid w:val="002D790B"/>
    <w:rsid w:val="00365632"/>
    <w:rsid w:val="004D19B6"/>
    <w:rsid w:val="00577BEC"/>
    <w:rsid w:val="005F5857"/>
    <w:rsid w:val="00812681"/>
    <w:rsid w:val="00842DF0"/>
    <w:rsid w:val="008925C5"/>
    <w:rsid w:val="00A05641"/>
    <w:rsid w:val="00A77AE0"/>
    <w:rsid w:val="00B43B09"/>
    <w:rsid w:val="00BB3B2D"/>
    <w:rsid w:val="00C1176A"/>
    <w:rsid w:val="00C3623A"/>
    <w:rsid w:val="00C47BA0"/>
    <w:rsid w:val="00C829C0"/>
    <w:rsid w:val="00C87095"/>
    <w:rsid w:val="00D06D22"/>
    <w:rsid w:val="00D35D3C"/>
    <w:rsid w:val="00D43C4E"/>
    <w:rsid w:val="00D93868"/>
    <w:rsid w:val="00EF71E3"/>
    <w:rsid w:val="00F12D52"/>
    <w:rsid w:val="00F4317B"/>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788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8925C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2016-11-22T13:38:00Z</dcterms:created>
  <dcterms:modified xsi:type="dcterms:W3CDTF">2024-08-27T16:54:00Z</dcterms:modified>
</cp:coreProperties>
</file>