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560CBC">
        <w:rPr>
          <w:rFonts w:cs="Arial"/>
          <w:szCs w:val="22"/>
        </w:rPr>
        <w:t>1</w:t>
      </w:r>
      <w:r w:rsidR="002B0AF0">
        <w:rPr>
          <w:rFonts w:cs="Arial"/>
          <w:szCs w:val="22"/>
        </w:rPr>
        <w:t>2</w:t>
      </w:r>
      <w:r w:rsidR="00E51178">
        <w:rPr>
          <w:rFonts w:cs="Arial"/>
          <w:szCs w:val="22"/>
        </w:rPr>
        <w:t>0</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05113B">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560CBC">
        <w:rPr>
          <w:rFonts w:cs="Arial"/>
          <w:b/>
          <w:szCs w:val="22"/>
        </w:rPr>
        <w:t>1</w:t>
      </w:r>
      <w:r w:rsidR="002B0AF0">
        <w:rPr>
          <w:rFonts w:cs="Arial"/>
          <w:b/>
          <w:szCs w:val="22"/>
        </w:rPr>
        <w:t>2</w:t>
      </w:r>
      <w:r w:rsidR="00E51178">
        <w:rPr>
          <w:rFonts w:cs="Arial"/>
          <w:b/>
          <w:szCs w:val="22"/>
        </w:rPr>
        <w:t>0</w:t>
      </w:r>
      <w:r w:rsidR="00143A1F" w:rsidRPr="0005113B">
        <w:rPr>
          <w:rFonts w:cs="Arial"/>
          <w:b/>
          <w:szCs w:val="22"/>
        </w:rPr>
        <w:t>00RECSWHTCTF</w:t>
      </w:r>
      <w:bookmarkStart w:id="0" w:name="_GoBack"/>
      <w:bookmarkEnd w:id="0"/>
      <w:r w:rsidR="00143A1F" w:rsidRPr="0005113B">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05113B">
        <w:rPr>
          <w:rFonts w:cs="Arial"/>
          <w:szCs w:val="22"/>
          <w:highlight w:val="yellow"/>
          <w:u w:val="single"/>
        </w:rPr>
        <w:t>_________</w:t>
      </w:r>
      <w:r w:rsidR="003E0EE7">
        <w:rPr>
          <w:rFonts w:cs="Arial"/>
          <w:szCs w:val="22"/>
          <w:highlight w:val="yellow"/>
          <w:u w:val="single"/>
        </w:rPr>
        <w:t>________________________________</w:t>
      </w:r>
      <w:r w:rsidR="00E0638D" w:rsidRPr="0005113B">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05113B">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560CBC">
        <w:rPr>
          <w:rFonts w:cs="Arial"/>
        </w:rPr>
        <w:t>1</w:t>
      </w:r>
      <w:r w:rsidR="002B0AF0">
        <w:rPr>
          <w:rFonts w:cs="Arial"/>
        </w:rPr>
        <w:t>2</w:t>
      </w:r>
      <w:r w:rsidR="00E51178">
        <w:rPr>
          <w:rFonts w:cs="Arial"/>
        </w:rPr>
        <w:t>,0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05113B">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2B0AF0">
        <w:rPr>
          <w:rFonts w:cs="Arial"/>
          <w:szCs w:val="22"/>
        </w:rPr>
        <w:t>9</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2B0AF0">
        <w:rPr>
          <w:rFonts w:cs="Arial"/>
          <w:szCs w:val="22"/>
        </w:rPr>
        <w:t>9</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560CBC">
        <w:rPr>
          <w:rFonts w:cs="Arial"/>
          <w:szCs w:val="22"/>
        </w:rPr>
        <w:t>1,</w:t>
      </w:r>
      <w:r w:rsidR="002B0AF0">
        <w:rPr>
          <w:rFonts w:cs="Arial"/>
          <w:szCs w:val="22"/>
        </w:rPr>
        <w:t>2</w:t>
      </w:r>
      <w:r w:rsidR="00E51178">
        <w:rPr>
          <w:rFonts w:cs="Arial"/>
          <w:szCs w:val="22"/>
        </w:rPr>
        <w:t>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1D48D4">
        <w:t>1</w:t>
      </w:r>
      <w:r w:rsidR="00A32CF2">
        <w:t>2</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1D48D4">
        <w:t>1</w:t>
      </w:r>
      <w:r w:rsidR="00A32CF2">
        <w:t>2</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05113B">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05113B" w:rsidRDefault="00DB1CAD" w:rsidP="0005113B">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102" w:rsidRDefault="00367102">
      <w:r>
        <w:separator/>
      </w:r>
    </w:p>
  </w:endnote>
  <w:endnote w:type="continuationSeparator" w:id="0">
    <w:p w:rsidR="00367102" w:rsidRDefault="0036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102" w:rsidRDefault="00367102">
      <w:r>
        <w:separator/>
      </w:r>
    </w:p>
  </w:footnote>
  <w:footnote w:type="continuationSeparator" w:id="0">
    <w:p w:rsidR="00367102" w:rsidRDefault="00367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113B"/>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5BB3"/>
    <w:rsid w:val="000D69C8"/>
    <w:rsid w:val="000E5D24"/>
    <w:rsid w:val="000F6048"/>
    <w:rsid w:val="0010295B"/>
    <w:rsid w:val="001171F7"/>
    <w:rsid w:val="0012105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D48D4"/>
    <w:rsid w:val="001E1693"/>
    <w:rsid w:val="002072A8"/>
    <w:rsid w:val="00211A8A"/>
    <w:rsid w:val="00217A0D"/>
    <w:rsid w:val="00221BEB"/>
    <w:rsid w:val="00227A58"/>
    <w:rsid w:val="00245F84"/>
    <w:rsid w:val="00261C9B"/>
    <w:rsid w:val="00277B70"/>
    <w:rsid w:val="002872FA"/>
    <w:rsid w:val="002947FE"/>
    <w:rsid w:val="002B0AF0"/>
    <w:rsid w:val="002B2D43"/>
    <w:rsid w:val="002B66E9"/>
    <w:rsid w:val="002B7F7E"/>
    <w:rsid w:val="002C2A2C"/>
    <w:rsid w:val="002C6B4E"/>
    <w:rsid w:val="002D08B9"/>
    <w:rsid w:val="002D0E78"/>
    <w:rsid w:val="002D1099"/>
    <w:rsid w:val="002D39B6"/>
    <w:rsid w:val="002E2B22"/>
    <w:rsid w:val="002F1B2A"/>
    <w:rsid w:val="002F3D97"/>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67102"/>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148AE"/>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0CBC"/>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2B40"/>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2CF2"/>
    <w:rsid w:val="00A331BF"/>
    <w:rsid w:val="00A36ABA"/>
    <w:rsid w:val="00A4229A"/>
    <w:rsid w:val="00A45568"/>
    <w:rsid w:val="00A4592C"/>
    <w:rsid w:val="00A52A68"/>
    <w:rsid w:val="00A53EC3"/>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593"/>
    <w:rsid w:val="00AD17F3"/>
    <w:rsid w:val="00AD3464"/>
    <w:rsid w:val="00AE273F"/>
    <w:rsid w:val="00AE3945"/>
    <w:rsid w:val="00AE709C"/>
    <w:rsid w:val="00AF542A"/>
    <w:rsid w:val="00AF620D"/>
    <w:rsid w:val="00B00D02"/>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0ED7"/>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C4622"/>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44564"/>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8431C-C1ED-E540-B5E4-6C0E5BF8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4289</Words>
  <Characters>24449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28681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2019-04-24T16:47:00Z</dcterms:created>
  <dcterms:modified xsi:type="dcterms:W3CDTF">2019-06-06T16:03:00Z</dcterms:modified>
</cp:coreProperties>
</file>