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195B1F13"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4C263B">
        <w:rPr>
          <w:rFonts w:cs="Arial"/>
          <w:color w:val="FF0000"/>
          <w:szCs w:val="22"/>
        </w:rPr>
        <w:t>1</w:t>
      </w:r>
      <w:r w:rsidR="00614A41">
        <w:rPr>
          <w:rFonts w:cs="Arial"/>
          <w:color w:val="FF0000"/>
          <w:szCs w:val="22"/>
        </w:rPr>
        <w:t>5</w:t>
      </w:r>
      <w:r w:rsidR="00D1148A">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0D0EB864"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4C263B">
        <w:rPr>
          <w:rFonts w:cs="Arial"/>
          <w:b/>
          <w:szCs w:val="22"/>
        </w:rPr>
        <w:t>1</w:t>
      </w:r>
      <w:r w:rsidR="00614A41">
        <w:rPr>
          <w:rFonts w:cs="Arial"/>
          <w:b/>
          <w:szCs w:val="22"/>
        </w:rPr>
        <w:t>5</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74D1B011"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4C263B">
        <w:rPr>
          <w:rFonts w:cs="Arial"/>
        </w:rPr>
        <w:t>1</w:t>
      </w:r>
      <w:r w:rsidR="00614A41">
        <w:rPr>
          <w:rFonts w:cs="Arial"/>
        </w:rPr>
        <w:t>5</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5FD8D5C9"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614A41">
        <w:rPr>
          <w:rFonts w:cs="Arial"/>
          <w:szCs w:val="22"/>
        </w:rPr>
        <w:t>25</w:t>
      </w:r>
      <w:r w:rsidR="00225648">
        <w:rPr>
          <w:rFonts w:cs="Arial"/>
          <w:szCs w:val="22"/>
        </w:rPr>
        <w:t>-</w:t>
      </w:r>
      <w:r w:rsidR="00544E2A" w:rsidRPr="00A633A7">
        <w:rPr>
          <w:rFonts w:cs="Arial"/>
          <w:szCs w:val="22"/>
        </w:rPr>
        <w:t>feet</w:t>
      </w:r>
      <w:r w:rsidR="00C47AA2">
        <w:rPr>
          <w:rFonts w:cs="Arial"/>
          <w:szCs w:val="22"/>
        </w:rPr>
        <w:t xml:space="preserve">, </w:t>
      </w:r>
      <w:r w:rsidR="00614A41">
        <w:rPr>
          <w:rFonts w:cs="Arial"/>
          <w:szCs w:val="22"/>
        </w:rPr>
        <w:t>6</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0016F34A"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614A41">
        <w:rPr>
          <w:rFonts w:cs="Arial"/>
          <w:szCs w:val="22"/>
        </w:rPr>
        <w:t>10</w:t>
      </w:r>
      <w:r w:rsidR="00225648">
        <w:rPr>
          <w:rFonts w:cs="Arial"/>
          <w:szCs w:val="22"/>
        </w:rPr>
        <w:t>-</w:t>
      </w:r>
      <w:r w:rsidR="007F7E3F" w:rsidRPr="00A633A7">
        <w:rPr>
          <w:rFonts w:cs="Arial"/>
          <w:szCs w:val="22"/>
        </w:rPr>
        <w:t>feet</w:t>
      </w:r>
      <w:r w:rsidR="00C47AA2">
        <w:rPr>
          <w:rFonts w:cs="Arial"/>
          <w:szCs w:val="22"/>
        </w:rPr>
        <w:t xml:space="preserve">, </w:t>
      </w:r>
      <w:r w:rsidR="00B60032">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16810289"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4C263B">
        <w:rPr>
          <w:rFonts w:cs="Arial"/>
          <w:szCs w:val="22"/>
        </w:rPr>
        <w:t>1,</w:t>
      </w:r>
      <w:r w:rsidR="00614A41">
        <w:rPr>
          <w:rFonts w:cs="Arial"/>
          <w:szCs w:val="22"/>
        </w:rPr>
        <w:t>5</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3AB15BE8" w:rsidR="00965A09" w:rsidRPr="00A633A7" w:rsidRDefault="00965A09" w:rsidP="00686F23">
      <w:pPr>
        <w:numPr>
          <w:ilvl w:val="1"/>
          <w:numId w:val="18"/>
        </w:numPr>
      </w:pPr>
      <w:r w:rsidRPr="00A633A7">
        <w:t xml:space="preserve">An influent connection </w:t>
      </w:r>
      <w:r w:rsidR="00614A41">
        <w:t>14-inch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76E833F1" w:rsidR="00965A09" w:rsidRPr="00A633A7" w:rsidRDefault="00965A09" w:rsidP="00686F23">
      <w:pPr>
        <w:numPr>
          <w:ilvl w:val="0"/>
          <w:numId w:val="18"/>
        </w:numPr>
      </w:pPr>
      <w:r w:rsidRPr="00A633A7">
        <w:t xml:space="preserve">An effluent connection </w:t>
      </w:r>
      <w:r w:rsidR="00614A41">
        <w:t>14-inch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649A" w14:textId="77777777" w:rsidR="00D255AE" w:rsidRDefault="00D255AE">
      <w:r>
        <w:separator/>
      </w:r>
    </w:p>
  </w:endnote>
  <w:endnote w:type="continuationSeparator" w:id="0">
    <w:p w14:paraId="58E021DD" w14:textId="77777777" w:rsidR="00D255AE" w:rsidRDefault="00D2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F850" w14:textId="77777777" w:rsidR="00D255AE" w:rsidRDefault="00D255AE">
      <w:r>
        <w:separator/>
      </w:r>
    </w:p>
  </w:footnote>
  <w:footnote w:type="continuationSeparator" w:id="0">
    <w:p w14:paraId="04B0E175" w14:textId="77777777" w:rsidR="00D255AE" w:rsidRDefault="00D2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4A41"/>
    <w:rsid w:val="00617A83"/>
    <w:rsid w:val="0062789C"/>
    <w:rsid w:val="0063267C"/>
    <w:rsid w:val="00636F36"/>
    <w:rsid w:val="0064454C"/>
    <w:rsid w:val="00647899"/>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55AE"/>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F3C67"/>
    <w:rsid w:val="00DF418A"/>
    <w:rsid w:val="00DF545E"/>
    <w:rsid w:val="00E02318"/>
    <w:rsid w:val="00E0578D"/>
    <w:rsid w:val="00E0638D"/>
    <w:rsid w:val="00E14F34"/>
    <w:rsid w:val="00E26794"/>
    <w:rsid w:val="00E30AA2"/>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2022-05-19T01:11:00Z</dcterms:created>
  <dcterms:modified xsi:type="dcterms:W3CDTF">2022-05-19T01:11:00Z</dcterms:modified>
</cp:coreProperties>
</file>