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3F20CEE4"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503D67">
        <w:rPr>
          <w:rFonts w:cs="Arial"/>
          <w:szCs w:val="22"/>
        </w:rPr>
        <w:t>1</w:t>
      </w:r>
      <w:r w:rsidR="0045393C">
        <w:rPr>
          <w:rFonts w:cs="Arial"/>
          <w:szCs w:val="22"/>
        </w:rPr>
        <w:t>5</w:t>
      </w:r>
      <w:r w:rsidR="00866A68">
        <w:rPr>
          <w:rFonts w:cs="Arial"/>
          <w:szCs w:val="22"/>
        </w:rPr>
        <w:t>0</w:t>
      </w:r>
      <w:r>
        <w:rPr>
          <w:rFonts w:cs="Arial"/>
          <w:szCs w:val="22"/>
        </w:rPr>
        <w:t>00</w:t>
      </w:r>
      <w:r w:rsidR="002F7912">
        <w:rPr>
          <w:rFonts w:cs="Arial"/>
          <w:szCs w:val="22"/>
        </w:rPr>
        <w:t>_</w:t>
      </w:r>
      <w:r w:rsidR="00DE6053">
        <w:rPr>
          <w:rFonts w:cs="Arial"/>
          <w:szCs w:val="22"/>
        </w:rPr>
        <w:t>120</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71799A7B" w:rsidR="00B83E85" w:rsidRPr="00FB41F7" w:rsidRDefault="00B83E85" w:rsidP="0045393C">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503D67">
              <w:rPr>
                <w:rFonts w:cs="Arial"/>
                <w:szCs w:val="22"/>
              </w:rPr>
              <w:t>1</w:t>
            </w:r>
            <w:r w:rsidR="0045393C">
              <w:rPr>
                <w:rFonts w:cs="Arial"/>
                <w:szCs w:val="22"/>
              </w:rPr>
              <w:t>5</w:t>
            </w:r>
            <w:bookmarkStart w:id="0" w:name="_GoBack"/>
            <w:bookmarkEnd w:id="0"/>
            <w:r w:rsidR="00866A68">
              <w:rPr>
                <w:rFonts w:cs="Arial"/>
                <w:szCs w:val="22"/>
              </w:rPr>
              <w:t>0</w:t>
            </w:r>
            <w:r w:rsidRPr="00E25F5C">
              <w:rPr>
                <w:rFonts w:cs="Arial"/>
                <w:szCs w:val="22"/>
              </w:rPr>
              <w:t>00</w:t>
            </w:r>
            <w:r w:rsidR="005D4611">
              <w:rPr>
                <w:rFonts w:cs="Arial"/>
                <w:szCs w:val="22"/>
              </w:rPr>
              <w:t>_</w:t>
            </w:r>
            <w:r w:rsidR="00DE6053">
              <w:rPr>
                <w:rFonts w:cs="Arial"/>
                <w:szCs w:val="22"/>
              </w:rPr>
              <w:t>120</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40394058"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503D67">
        <w:rPr>
          <w:rFonts w:cs="Arial"/>
        </w:rPr>
        <w:t>1</w:t>
      </w:r>
      <w:r w:rsidR="0045393C">
        <w:rPr>
          <w:rFonts w:cs="Arial"/>
        </w:rPr>
        <w:t>5</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4F7924A2"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009FCE7B"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17345E">
        <w:rPr>
          <w:rFonts w:cs="Arial"/>
          <w:szCs w:val="22"/>
        </w:rPr>
        <w:t>2</w:t>
      </w:r>
      <w:r w:rsidR="0045393C">
        <w:rPr>
          <w:rFonts w:cs="Arial"/>
          <w:szCs w:val="22"/>
        </w:rPr>
        <w:t>5</w:t>
      </w:r>
      <w:r>
        <w:rPr>
          <w:rFonts w:cs="Arial"/>
          <w:szCs w:val="22"/>
        </w:rPr>
        <w:t>-</w:t>
      </w:r>
      <w:r w:rsidRPr="00D2629D">
        <w:rPr>
          <w:rFonts w:cs="Arial"/>
          <w:szCs w:val="22"/>
        </w:rPr>
        <w:t>feet</w:t>
      </w:r>
      <w:r>
        <w:rPr>
          <w:rFonts w:cs="Arial"/>
          <w:szCs w:val="22"/>
        </w:rPr>
        <w:t xml:space="preserve">, </w:t>
      </w:r>
      <w:r w:rsidR="0017345E">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F7D11" w14:textId="77777777" w:rsidR="00717236" w:rsidRDefault="00717236">
      <w:r>
        <w:separator/>
      </w:r>
    </w:p>
  </w:endnote>
  <w:endnote w:type="continuationSeparator" w:id="0">
    <w:p w14:paraId="4A8B4B6E" w14:textId="77777777" w:rsidR="00717236" w:rsidRDefault="0071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45393C">
      <w:rPr>
        <w:bCs/>
        <w:noProof/>
        <w:sz w:val="16"/>
        <w:szCs w:val="16"/>
      </w:rPr>
      <w:t>2</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45393C">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B7651" w14:textId="77777777" w:rsidR="00717236" w:rsidRDefault="00717236">
      <w:r>
        <w:separator/>
      </w:r>
    </w:p>
  </w:footnote>
  <w:footnote w:type="continuationSeparator" w:id="0">
    <w:p w14:paraId="368B0157" w14:textId="77777777" w:rsidR="00717236" w:rsidRDefault="007172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345E"/>
    <w:rsid w:val="00175B5D"/>
    <w:rsid w:val="0025154F"/>
    <w:rsid w:val="002640CD"/>
    <w:rsid w:val="002F7912"/>
    <w:rsid w:val="00400C03"/>
    <w:rsid w:val="0045393C"/>
    <w:rsid w:val="004C2F78"/>
    <w:rsid w:val="004F0AE1"/>
    <w:rsid w:val="00503D67"/>
    <w:rsid w:val="005B08DB"/>
    <w:rsid w:val="005C2655"/>
    <w:rsid w:val="005D4611"/>
    <w:rsid w:val="006248CB"/>
    <w:rsid w:val="0064163A"/>
    <w:rsid w:val="006A0C3B"/>
    <w:rsid w:val="00717236"/>
    <w:rsid w:val="00730122"/>
    <w:rsid w:val="00866A68"/>
    <w:rsid w:val="00877192"/>
    <w:rsid w:val="00887111"/>
    <w:rsid w:val="008F7F4B"/>
    <w:rsid w:val="00916747"/>
    <w:rsid w:val="00946126"/>
    <w:rsid w:val="00985A29"/>
    <w:rsid w:val="00A75157"/>
    <w:rsid w:val="00A94605"/>
    <w:rsid w:val="00AA2D2C"/>
    <w:rsid w:val="00AE5259"/>
    <w:rsid w:val="00B83E85"/>
    <w:rsid w:val="00C1176A"/>
    <w:rsid w:val="00CC328C"/>
    <w:rsid w:val="00CD0EA5"/>
    <w:rsid w:val="00DE605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25237</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2017-01-26T18:08:00Z</dcterms:created>
  <dcterms:modified xsi:type="dcterms:W3CDTF">2017-01-26T18:08:00Z</dcterms:modified>
</cp:coreProperties>
</file>