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523549">
        <w:rPr>
          <w:rFonts w:cs="Arial"/>
          <w:color w:val="FF0000"/>
          <w:szCs w:val="22"/>
        </w:rPr>
        <w:t>20</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523549">
        <w:rPr>
          <w:rFonts w:cs="Arial"/>
          <w:b/>
          <w:szCs w:val="22"/>
        </w:rPr>
        <w:t>20</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523549">
        <w:rPr>
          <w:rFonts w:cs="Arial"/>
        </w:rPr>
        <w:t>20</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F443D4">
        <w:rPr>
          <w:rFonts w:cs="Arial"/>
          <w:szCs w:val="22"/>
        </w:rPr>
        <w:t>10</w:t>
      </w:r>
      <w:r>
        <w:rPr>
          <w:rFonts w:cs="Arial"/>
          <w:szCs w:val="22"/>
        </w:rPr>
        <w:t>-</w:t>
      </w:r>
      <w:r w:rsidRPr="00D2629D">
        <w:rPr>
          <w:rFonts w:cs="Arial"/>
          <w:szCs w:val="22"/>
        </w:rPr>
        <w:t>feet</w:t>
      </w:r>
      <w:r>
        <w:rPr>
          <w:rFonts w:cs="Arial"/>
          <w:szCs w:val="22"/>
        </w:rPr>
        <w:t xml:space="preserve">, </w:t>
      </w:r>
      <w:r w:rsidR="00523549">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523549">
        <w:rPr>
          <w:rFonts w:cs="Arial"/>
          <w:szCs w:val="22"/>
        </w:rPr>
        <w:t>31</w:t>
      </w:r>
      <w:r>
        <w:rPr>
          <w:rFonts w:cs="Arial"/>
          <w:szCs w:val="22"/>
        </w:rPr>
        <w:t>-</w:t>
      </w:r>
      <w:r w:rsidRPr="00D2629D">
        <w:rPr>
          <w:rFonts w:cs="Arial"/>
          <w:szCs w:val="22"/>
        </w:rPr>
        <w:t>feet</w:t>
      </w:r>
      <w:r>
        <w:rPr>
          <w:rFonts w:cs="Arial"/>
          <w:szCs w:val="22"/>
        </w:rPr>
        <w:t xml:space="preserve">, </w:t>
      </w:r>
      <w:r w:rsidR="00523549">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523549">
        <w:rPr>
          <w:rFonts w:cs="Arial"/>
          <w:szCs w:val="22"/>
        </w:rPr>
        <w:t>2</w:t>
      </w:r>
      <w:r w:rsidR="00D34A65">
        <w:rPr>
          <w:rFonts w:cs="Arial"/>
          <w:szCs w:val="22"/>
        </w:rPr>
        <w:t>,</w:t>
      </w:r>
      <w:r w:rsidR="00523549">
        <w:rPr>
          <w:rFonts w:cs="Arial"/>
          <w:szCs w:val="22"/>
        </w:rPr>
        <w:t>0</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32EBF">
        <w:t>1</w:t>
      </w:r>
      <w:r w:rsidR="00523549">
        <w:t>6</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w:t>
      </w:r>
      <w:r w:rsidR="00523549">
        <w:t>6</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2E" w:rsidRDefault="00B85A2E">
      <w:r>
        <w:separator/>
      </w:r>
    </w:p>
  </w:endnote>
  <w:endnote w:type="continuationSeparator" w:id="0">
    <w:p w:rsidR="00B85A2E" w:rsidRDefault="00B85A2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2E" w:rsidRDefault="00B85A2E">
      <w:r>
        <w:separator/>
      </w:r>
    </w:p>
  </w:footnote>
  <w:footnote w:type="continuationSeparator" w:id="0">
    <w:p w:rsidR="00B85A2E" w:rsidRDefault="00B85A2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2349AA"/>
    <w:rsid w:val="00256EF8"/>
    <w:rsid w:val="002E5C2F"/>
    <w:rsid w:val="003118AA"/>
    <w:rsid w:val="00333C36"/>
    <w:rsid w:val="00387331"/>
    <w:rsid w:val="00424460"/>
    <w:rsid w:val="004466E8"/>
    <w:rsid w:val="00466195"/>
    <w:rsid w:val="00523549"/>
    <w:rsid w:val="005734F2"/>
    <w:rsid w:val="005D1E64"/>
    <w:rsid w:val="00642DA9"/>
    <w:rsid w:val="006F5413"/>
    <w:rsid w:val="00724F74"/>
    <w:rsid w:val="00753870"/>
    <w:rsid w:val="00832EBF"/>
    <w:rsid w:val="008D21EF"/>
    <w:rsid w:val="009307D1"/>
    <w:rsid w:val="00B85A2E"/>
    <w:rsid w:val="00BE0732"/>
    <w:rsid w:val="00C179C8"/>
    <w:rsid w:val="00C70627"/>
    <w:rsid w:val="00D07502"/>
    <w:rsid w:val="00D13562"/>
    <w:rsid w:val="00D34A65"/>
    <w:rsid w:val="00D51D82"/>
    <w:rsid w:val="00DA5D30"/>
    <w:rsid w:val="00E722C1"/>
    <w:rsid w:val="00F443D4"/>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2016-03-04T19:26:00Z</dcterms:created>
  <dcterms:modified xsi:type="dcterms:W3CDTF">2016-03-04T19:26:00Z</dcterms:modified>
</cp:coreProperties>
</file>