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28BBA733"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D82498">
        <w:rPr>
          <w:rFonts w:cs="Arial"/>
          <w:szCs w:val="22"/>
        </w:rPr>
        <w:t>20</w:t>
      </w:r>
      <w:r w:rsidR="00866A68">
        <w:rPr>
          <w:rFonts w:cs="Arial"/>
          <w:szCs w:val="22"/>
        </w:rPr>
        <w:t>0</w:t>
      </w:r>
      <w:r>
        <w:rPr>
          <w:rFonts w:cs="Arial"/>
          <w:szCs w:val="22"/>
        </w:rPr>
        <w:t>00</w:t>
      </w:r>
      <w:r w:rsidR="002F7912">
        <w:rPr>
          <w:rFonts w:cs="Arial"/>
          <w:szCs w:val="22"/>
        </w:rPr>
        <w:t>_</w:t>
      </w:r>
      <w:r w:rsidR="00DE6053">
        <w:rPr>
          <w:rFonts w:cs="Arial"/>
          <w:szCs w:val="22"/>
        </w:rPr>
        <w:t>120</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1A498AAE" w:rsidR="00B83E85" w:rsidRPr="00FB41F7" w:rsidRDefault="00B83E85" w:rsidP="00D82498">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 xml:space="preserve">Model </w:t>
            </w:r>
            <w:r w:rsidR="00D82498">
              <w:rPr>
                <w:rFonts w:cs="Arial"/>
                <w:szCs w:val="22"/>
              </w:rPr>
              <w:t>20</w:t>
            </w:r>
            <w:r w:rsidR="00866A68">
              <w:rPr>
                <w:rFonts w:cs="Arial"/>
                <w:szCs w:val="22"/>
              </w:rPr>
              <w:t>0</w:t>
            </w:r>
            <w:r w:rsidRPr="00E25F5C">
              <w:rPr>
                <w:rFonts w:cs="Arial"/>
                <w:szCs w:val="22"/>
              </w:rPr>
              <w:t>00</w:t>
            </w:r>
            <w:r w:rsidR="005D4611">
              <w:rPr>
                <w:rFonts w:cs="Arial"/>
                <w:szCs w:val="22"/>
              </w:rPr>
              <w:t>_</w:t>
            </w:r>
            <w:r w:rsidR="00DE6053">
              <w:rPr>
                <w:rFonts w:cs="Arial"/>
                <w:szCs w:val="22"/>
              </w:rPr>
              <w:t>120</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20CFDC20"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D82498">
        <w:rPr>
          <w:rFonts w:cs="Arial"/>
        </w:rPr>
        <w:t>20</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4F7924A2"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10</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342D369D"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D82498">
        <w:rPr>
          <w:rFonts w:cs="Arial"/>
          <w:szCs w:val="22"/>
        </w:rPr>
        <w:t>34</w:t>
      </w:r>
      <w:r>
        <w:rPr>
          <w:rFonts w:cs="Arial"/>
          <w:szCs w:val="22"/>
        </w:rPr>
        <w:t>-</w:t>
      </w:r>
      <w:r w:rsidRPr="00D2629D">
        <w:rPr>
          <w:rFonts w:cs="Arial"/>
          <w:szCs w:val="22"/>
        </w:rPr>
        <w:t>feet</w:t>
      </w:r>
      <w:r>
        <w:rPr>
          <w:rFonts w:cs="Arial"/>
          <w:szCs w:val="22"/>
        </w:rPr>
        <w:t xml:space="preserve">, </w:t>
      </w:r>
      <w:r w:rsidR="00D82498">
        <w:rPr>
          <w:rFonts w:cs="Arial"/>
          <w:szCs w:val="22"/>
        </w:rPr>
        <w:t>0</w:t>
      </w:r>
      <w:bookmarkStart w:id="0" w:name="_GoBack"/>
      <w:bookmarkEnd w:id="0"/>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A717B" w14:textId="77777777" w:rsidR="00A0422E" w:rsidRDefault="00A0422E">
      <w:r>
        <w:separator/>
      </w:r>
    </w:p>
  </w:endnote>
  <w:endnote w:type="continuationSeparator" w:id="0">
    <w:p w14:paraId="6E0A79D4" w14:textId="77777777" w:rsidR="00A0422E" w:rsidRDefault="00A0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D82498">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D82498">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38644" w14:textId="77777777" w:rsidR="00A0422E" w:rsidRDefault="00A0422E">
      <w:r>
        <w:separator/>
      </w:r>
    </w:p>
  </w:footnote>
  <w:footnote w:type="continuationSeparator" w:id="0">
    <w:p w14:paraId="1D1024F8" w14:textId="77777777" w:rsidR="00A0422E" w:rsidRDefault="00A042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345E"/>
    <w:rsid w:val="00175B5D"/>
    <w:rsid w:val="0025154F"/>
    <w:rsid w:val="002640CD"/>
    <w:rsid w:val="002F7912"/>
    <w:rsid w:val="00400C03"/>
    <w:rsid w:val="0045393C"/>
    <w:rsid w:val="004C2F78"/>
    <w:rsid w:val="004F0AE1"/>
    <w:rsid w:val="00503D67"/>
    <w:rsid w:val="005B08DB"/>
    <w:rsid w:val="005C2655"/>
    <w:rsid w:val="005D4611"/>
    <w:rsid w:val="006248CB"/>
    <w:rsid w:val="0064163A"/>
    <w:rsid w:val="006A0C3B"/>
    <w:rsid w:val="00730122"/>
    <w:rsid w:val="00866A68"/>
    <w:rsid w:val="00877192"/>
    <w:rsid w:val="00887111"/>
    <w:rsid w:val="008F7F4B"/>
    <w:rsid w:val="00916747"/>
    <w:rsid w:val="00946126"/>
    <w:rsid w:val="00985A29"/>
    <w:rsid w:val="00A0422E"/>
    <w:rsid w:val="00A75157"/>
    <w:rsid w:val="00A94605"/>
    <w:rsid w:val="00AA2D2C"/>
    <w:rsid w:val="00AE5259"/>
    <w:rsid w:val="00B83E85"/>
    <w:rsid w:val="00C1176A"/>
    <w:rsid w:val="00CC328C"/>
    <w:rsid w:val="00CD0EA5"/>
    <w:rsid w:val="00D82498"/>
    <w:rsid w:val="00DE605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25237</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2017-01-26T18:09:00Z</dcterms:created>
  <dcterms:modified xsi:type="dcterms:W3CDTF">2017-01-26T18:09:00Z</dcterms:modified>
</cp:coreProperties>
</file>