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AA3C9" w14:textId="5ACCC4B6"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B86B1B">
        <w:rPr>
          <w:rFonts w:cs="Arial"/>
          <w:szCs w:val="22"/>
        </w:rPr>
        <w:t>2</w:t>
      </w:r>
      <w:r w:rsidR="00241FD0">
        <w:rPr>
          <w:rFonts w:cs="Arial"/>
          <w:szCs w:val="22"/>
        </w:rPr>
        <w:t>5</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12</w:t>
      </w:r>
      <w:r w:rsidR="00BA270C">
        <w:rPr>
          <w:rFonts w:cs="Arial"/>
          <w:szCs w:val="22"/>
        </w:rPr>
        <w:t>6</w:t>
      </w:r>
    </w:p>
    <w:p w14:paraId="793A4210"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4B055D51"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27D9CFDC" w14:textId="77777777" w:rsidR="00F637C9" w:rsidRPr="00D2629D" w:rsidRDefault="00F637C9">
      <w:pPr>
        <w:pStyle w:val="SpecContactInfo"/>
        <w:rPr>
          <w:rFonts w:cs="Arial"/>
          <w:szCs w:val="22"/>
        </w:rPr>
      </w:pPr>
      <w:r w:rsidRPr="00D2629D">
        <w:rPr>
          <w:rFonts w:cs="Arial"/>
          <w:szCs w:val="22"/>
        </w:rPr>
        <w:t>Phone: 814-893-5701</w:t>
      </w:r>
    </w:p>
    <w:p w14:paraId="6A07DFD2" w14:textId="77777777" w:rsidR="00F637C9" w:rsidRPr="00D2629D" w:rsidRDefault="00F637C9">
      <w:pPr>
        <w:pStyle w:val="SpecContactInfo"/>
        <w:rPr>
          <w:rFonts w:cs="Arial"/>
          <w:szCs w:val="22"/>
        </w:rPr>
      </w:pPr>
      <w:r w:rsidRPr="00D2629D">
        <w:rPr>
          <w:rFonts w:cs="Arial"/>
          <w:szCs w:val="22"/>
        </w:rPr>
        <w:t>Fax: 814-893-6126</w:t>
      </w:r>
    </w:p>
    <w:p w14:paraId="4B225E45"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008754E3"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D03771" w14:textId="77777777" w:rsidR="00F637C9" w:rsidRPr="00D2629D" w:rsidRDefault="00F637C9">
      <w:pPr>
        <w:pStyle w:val="SpecContactInfo"/>
        <w:rPr>
          <w:rFonts w:cs="Arial"/>
          <w:szCs w:val="22"/>
        </w:rPr>
      </w:pPr>
    </w:p>
    <w:p w14:paraId="68EBE5FB" w14:textId="77777777" w:rsidR="00F637C9" w:rsidRPr="00D2629D" w:rsidRDefault="00F637C9">
      <w:pPr>
        <w:pStyle w:val="SpecContactInfo"/>
        <w:rPr>
          <w:rFonts w:cs="Arial"/>
          <w:szCs w:val="22"/>
        </w:rPr>
      </w:pPr>
    </w:p>
    <w:p w14:paraId="3CE2C41F"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628AAF5A" w14:textId="77777777" w:rsidR="00F637C9" w:rsidRPr="00AB309A" w:rsidRDefault="00F637C9" w:rsidP="00F637C9">
      <w:pPr>
        <w:jc w:val="center"/>
        <w:rPr>
          <w:b/>
        </w:rPr>
      </w:pPr>
      <w:r>
        <w:rPr>
          <w:b/>
        </w:rPr>
        <w:t>Wastew</w:t>
      </w:r>
      <w:r w:rsidRPr="00AB309A">
        <w:rPr>
          <w:b/>
        </w:rPr>
        <w:t>ater Storage Tank</w:t>
      </w:r>
    </w:p>
    <w:p w14:paraId="7D760494" w14:textId="77777777" w:rsidR="00F637C9" w:rsidRPr="00AB309A" w:rsidRDefault="00F637C9" w:rsidP="00F637C9">
      <w:pPr>
        <w:jc w:val="center"/>
        <w:rPr>
          <w:b/>
        </w:rPr>
      </w:pPr>
      <w:r w:rsidRPr="00AB309A">
        <w:rPr>
          <w:b/>
        </w:rPr>
        <w:t>Product Guide Specification</w:t>
      </w:r>
    </w:p>
    <w:p w14:paraId="339AAFC1"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4CF522AE" w14:textId="77777777">
        <w:tc>
          <w:tcPr>
            <w:tcW w:w="10296" w:type="dxa"/>
            <w:shd w:val="clear" w:color="auto" w:fill="auto"/>
          </w:tcPr>
          <w:p w14:paraId="5055610B"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7678CC58" w14:textId="77777777" w:rsidR="00F637C9" w:rsidRPr="00FB41F7" w:rsidRDefault="00F637C9" w:rsidP="00F637C9">
            <w:pPr>
              <w:pStyle w:val="SpecSpecifierNotes0"/>
              <w:rPr>
                <w:rFonts w:cs="Arial"/>
                <w:szCs w:val="22"/>
              </w:rPr>
            </w:pPr>
          </w:p>
          <w:p w14:paraId="134434A6"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3AA46E57" w14:textId="77777777" w:rsidR="00F637C9" w:rsidRPr="00FB41F7" w:rsidRDefault="00F637C9" w:rsidP="00F637C9">
            <w:pPr>
              <w:pStyle w:val="SpecSpecifierNotes0"/>
              <w:rPr>
                <w:rFonts w:cs="Arial"/>
                <w:szCs w:val="22"/>
              </w:rPr>
            </w:pPr>
          </w:p>
          <w:p w14:paraId="5129D59F"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734058F4" w14:textId="77777777" w:rsidR="00F637C9" w:rsidRPr="00D2629D" w:rsidRDefault="00F637C9">
      <w:pPr>
        <w:rPr>
          <w:rFonts w:cs="Arial"/>
          <w:szCs w:val="22"/>
        </w:rPr>
      </w:pPr>
    </w:p>
    <w:p w14:paraId="06A1907D" w14:textId="77777777" w:rsidR="00F637C9" w:rsidRDefault="00F637C9" w:rsidP="00F637C9">
      <w:pPr>
        <w:jc w:val="center"/>
        <w:rPr>
          <w:rFonts w:cs="Arial"/>
          <w:b/>
          <w:szCs w:val="22"/>
        </w:rPr>
      </w:pPr>
      <w:r>
        <w:rPr>
          <w:rFonts w:cs="Arial"/>
          <w:b/>
          <w:szCs w:val="22"/>
        </w:rPr>
        <w:t xml:space="preserve">SECTION 43 41 13  </w:t>
      </w:r>
    </w:p>
    <w:p w14:paraId="7F30CB05" w14:textId="77777777" w:rsidR="00F637C9" w:rsidRDefault="00F637C9" w:rsidP="00F637C9">
      <w:pPr>
        <w:jc w:val="center"/>
        <w:rPr>
          <w:rFonts w:cs="Arial"/>
          <w:b/>
          <w:szCs w:val="22"/>
        </w:rPr>
      </w:pPr>
    </w:p>
    <w:p w14:paraId="0DE98730"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52F40664"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5B95C4CC" w14:textId="77777777">
        <w:tc>
          <w:tcPr>
            <w:tcW w:w="10296" w:type="dxa"/>
            <w:shd w:val="clear" w:color="auto" w:fill="auto"/>
          </w:tcPr>
          <w:p w14:paraId="76A60EE1" w14:textId="1D772F67" w:rsidR="00EF0022"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EF0022" w:rsidRPr="00F77174">
              <w:rPr>
                <w:rFonts w:cs="Arial"/>
                <w:szCs w:val="22"/>
              </w:rPr>
              <w:t>Model</w:t>
            </w:r>
            <w:r w:rsidR="00BB3B2D">
              <w:rPr>
                <w:rFonts w:cs="Arial"/>
                <w:b/>
                <w:szCs w:val="22"/>
              </w:rPr>
              <w:t xml:space="preserve"> </w:t>
            </w:r>
            <w:r w:rsidR="00B86B1B">
              <w:rPr>
                <w:rFonts w:cs="Arial"/>
                <w:szCs w:val="22"/>
              </w:rPr>
              <w:t>2</w:t>
            </w:r>
            <w:r w:rsidR="00241FD0">
              <w:rPr>
                <w:rFonts w:cs="Arial"/>
                <w:szCs w:val="22"/>
              </w:rPr>
              <w:t>5</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12</w:t>
            </w:r>
            <w:r w:rsidR="00BA270C">
              <w:rPr>
                <w:rFonts w:cs="Arial"/>
                <w:szCs w:val="22"/>
              </w:rPr>
              <w:t>6</w:t>
            </w:r>
            <w:r>
              <w:rPr>
                <w:rFonts w:cs="Arial"/>
                <w:b/>
                <w:szCs w:val="22"/>
              </w:rPr>
              <w:t xml:space="preserve">.  </w:t>
            </w:r>
            <w:r w:rsidRPr="00FB41F7">
              <w:rPr>
                <w:rFonts w:cs="Arial"/>
                <w:szCs w:val="22"/>
              </w:rPr>
              <w:t>Consult Highland Tank for assistance in editing this section for the specific application.</w:t>
            </w:r>
          </w:p>
        </w:tc>
      </w:tr>
    </w:tbl>
    <w:p w14:paraId="1BABB814" w14:textId="77777777" w:rsidR="00F637C9" w:rsidRPr="00D2629D" w:rsidRDefault="00F637C9">
      <w:pPr>
        <w:rPr>
          <w:rFonts w:cs="Arial"/>
          <w:szCs w:val="22"/>
        </w:rPr>
      </w:pPr>
    </w:p>
    <w:p w14:paraId="25C1954F"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0E89BA77" w14:textId="77777777" w:rsidR="00F637C9" w:rsidRPr="00D2629D" w:rsidRDefault="00F637C9">
      <w:pPr>
        <w:rPr>
          <w:rFonts w:cs="Arial"/>
          <w:szCs w:val="22"/>
        </w:rPr>
      </w:pPr>
    </w:p>
    <w:p w14:paraId="54C314A3"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5AFB8DE6" w14:textId="77777777" w:rsidR="00F637C9" w:rsidRPr="00D2629D" w:rsidRDefault="00F637C9">
      <w:pPr>
        <w:rPr>
          <w:rFonts w:cs="Arial"/>
          <w:szCs w:val="22"/>
        </w:rPr>
      </w:pPr>
    </w:p>
    <w:p w14:paraId="7F7FA4D7"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5EE3C8B6" w14:textId="77777777" w:rsidR="00F637C9" w:rsidRPr="00D2629D" w:rsidRDefault="00F637C9">
      <w:pPr>
        <w:rPr>
          <w:rFonts w:cs="Arial"/>
          <w:szCs w:val="22"/>
        </w:rPr>
      </w:pPr>
    </w:p>
    <w:p w14:paraId="6397CAA7"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51464F05"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1E05D2B0" w14:textId="77777777">
        <w:tc>
          <w:tcPr>
            <w:tcW w:w="10296" w:type="dxa"/>
            <w:shd w:val="clear" w:color="auto" w:fill="auto"/>
          </w:tcPr>
          <w:p w14:paraId="1152514E"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60706A00" w14:textId="77777777" w:rsidR="00F637C9" w:rsidRDefault="00F637C9" w:rsidP="00F637C9">
      <w:pPr>
        <w:pStyle w:val="SpecHeading4A"/>
        <w:rPr>
          <w:rFonts w:cs="Arial"/>
          <w:szCs w:val="22"/>
        </w:rPr>
      </w:pPr>
    </w:p>
    <w:p w14:paraId="539F6774"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2550A4BC" w14:textId="77777777" w:rsidR="00F637C9" w:rsidRPr="00145453" w:rsidRDefault="00F637C9" w:rsidP="00F637C9"/>
    <w:p w14:paraId="21CC80BD"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3D738E3B" w14:textId="77777777" w:rsidR="00F637C9" w:rsidRPr="00145453" w:rsidRDefault="00F637C9" w:rsidP="00F637C9"/>
    <w:p w14:paraId="1524306C" w14:textId="77777777" w:rsidR="00F637C9" w:rsidRDefault="00F637C9" w:rsidP="00F637C9">
      <w:pPr>
        <w:pStyle w:val="SpecHeading4A"/>
      </w:pPr>
      <w:r>
        <w:t>C.</w:t>
      </w:r>
      <w:r>
        <w:tab/>
        <w:t xml:space="preserve">Section 09 96 00 - </w:t>
      </w:r>
      <w:r w:rsidRPr="00D71C39">
        <w:t>High-Performance Coatings</w:t>
      </w:r>
    </w:p>
    <w:p w14:paraId="2862618C" w14:textId="77777777" w:rsidR="00F637C9" w:rsidRDefault="00F637C9" w:rsidP="00F637C9">
      <w:pPr>
        <w:pStyle w:val="SpecHeading4A"/>
      </w:pPr>
    </w:p>
    <w:p w14:paraId="6145082E" w14:textId="77777777" w:rsidR="00F637C9" w:rsidRPr="000D0F83" w:rsidRDefault="00F637C9" w:rsidP="00F637C9">
      <w:pPr>
        <w:pStyle w:val="SpecHeading4A"/>
      </w:pPr>
      <w:r>
        <w:t>D.</w:t>
      </w:r>
      <w:r>
        <w:tab/>
      </w:r>
      <w:r w:rsidRPr="000D0F83">
        <w:t>Section 22 14 13 - Facility Storm Drainage Piping</w:t>
      </w:r>
    </w:p>
    <w:p w14:paraId="3057C220" w14:textId="77777777" w:rsidR="00F637C9" w:rsidRPr="00145453" w:rsidRDefault="00F637C9" w:rsidP="00F637C9"/>
    <w:p w14:paraId="31BF114E" w14:textId="77777777" w:rsidR="00F637C9" w:rsidRDefault="00F637C9" w:rsidP="00F637C9">
      <w:pPr>
        <w:pStyle w:val="SpecHeading4A"/>
      </w:pPr>
      <w:r>
        <w:t>E.</w:t>
      </w:r>
      <w:r>
        <w:tab/>
        <w:t xml:space="preserve">Section 31 00 00 - </w:t>
      </w:r>
      <w:r w:rsidRPr="00D71C39">
        <w:t>Earthwork</w:t>
      </w:r>
    </w:p>
    <w:p w14:paraId="0A07A259" w14:textId="77777777" w:rsidR="00F637C9" w:rsidRPr="00145453" w:rsidRDefault="00F637C9" w:rsidP="00F637C9"/>
    <w:p w14:paraId="61EBEEF8" w14:textId="77777777" w:rsidR="00F637C9" w:rsidRPr="00615B0E" w:rsidRDefault="00F637C9" w:rsidP="00F637C9">
      <w:pPr>
        <w:pStyle w:val="SpecHeading4A"/>
      </w:pPr>
      <w:r>
        <w:t>G.</w:t>
      </w:r>
      <w:r>
        <w:tab/>
        <w:t xml:space="preserve">Section 40 23 00 - </w:t>
      </w:r>
      <w:r w:rsidRPr="00615B0E">
        <w:t>Water and Wastewater Process Piping</w:t>
      </w:r>
    </w:p>
    <w:p w14:paraId="333B9A9A" w14:textId="77777777" w:rsidR="00F637C9" w:rsidRPr="00D2629D" w:rsidRDefault="00F637C9">
      <w:pPr>
        <w:pStyle w:val="SpecHeading4A"/>
        <w:rPr>
          <w:rFonts w:cs="Arial"/>
          <w:szCs w:val="22"/>
        </w:rPr>
      </w:pPr>
    </w:p>
    <w:p w14:paraId="10A6DF1D"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6CCA14DA"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4940D0B3" w14:textId="77777777">
        <w:tc>
          <w:tcPr>
            <w:tcW w:w="10296" w:type="dxa"/>
            <w:shd w:val="clear" w:color="auto" w:fill="auto"/>
          </w:tcPr>
          <w:p w14:paraId="1F8EEDAD"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56934E79" w14:textId="77777777" w:rsidR="00F637C9" w:rsidRDefault="00F637C9" w:rsidP="00F637C9">
      <w:pPr>
        <w:pStyle w:val="SpecHeading4A"/>
        <w:ind w:left="720" w:hanging="554"/>
      </w:pPr>
    </w:p>
    <w:p w14:paraId="6C3663ED" w14:textId="77777777" w:rsidR="00F637C9" w:rsidRDefault="00F637C9" w:rsidP="00F637C9">
      <w:pPr>
        <w:pStyle w:val="SpecHeading4A"/>
        <w:numPr>
          <w:ilvl w:val="0"/>
          <w:numId w:val="5"/>
        </w:numPr>
      </w:pPr>
      <w:r w:rsidRPr="000D0F83">
        <w:t>AASHTO - American Association of State Highway and Transportation Officials</w:t>
      </w:r>
    </w:p>
    <w:p w14:paraId="7DA4717B" w14:textId="77777777" w:rsidR="00F637C9" w:rsidRPr="000D0F83" w:rsidRDefault="00F637C9" w:rsidP="00F637C9"/>
    <w:p w14:paraId="28A27B97" w14:textId="77777777" w:rsidR="00F637C9" w:rsidRDefault="00F637C9" w:rsidP="00F637C9">
      <w:pPr>
        <w:pStyle w:val="SpecHeading4A"/>
        <w:numPr>
          <w:ilvl w:val="0"/>
          <w:numId w:val="5"/>
        </w:numPr>
      </w:pPr>
      <w:r>
        <w:t>AISC - American Institute of Steel Construction: Manual of Steel Construction</w:t>
      </w:r>
    </w:p>
    <w:p w14:paraId="7C6C05BA" w14:textId="77777777" w:rsidR="00F637C9" w:rsidRPr="0092048D" w:rsidRDefault="00F637C9" w:rsidP="00F637C9"/>
    <w:p w14:paraId="5724A169" w14:textId="77777777" w:rsidR="00F637C9" w:rsidRDefault="00F637C9" w:rsidP="00F637C9">
      <w:pPr>
        <w:pStyle w:val="SpecHeading4A"/>
        <w:numPr>
          <w:ilvl w:val="0"/>
          <w:numId w:val="5"/>
        </w:numPr>
        <w:ind w:left="720" w:hanging="554"/>
      </w:pPr>
      <w:r>
        <w:t>ANSI - American National Standards Institute</w:t>
      </w:r>
    </w:p>
    <w:p w14:paraId="33512844" w14:textId="77777777" w:rsidR="00F637C9" w:rsidRDefault="00F637C9" w:rsidP="00F637C9"/>
    <w:p w14:paraId="4B827A7D" w14:textId="77777777" w:rsidR="00F637C9" w:rsidRDefault="00F637C9" w:rsidP="00F637C9">
      <w:pPr>
        <w:numPr>
          <w:ilvl w:val="0"/>
          <w:numId w:val="5"/>
        </w:numPr>
      </w:pPr>
      <w:r>
        <w:t xml:space="preserve">   ASME - American Society of Mechanical Engineers</w:t>
      </w:r>
    </w:p>
    <w:p w14:paraId="67A1F9AE" w14:textId="77777777" w:rsidR="00F637C9" w:rsidRDefault="00F637C9" w:rsidP="00F637C9">
      <w:pPr>
        <w:numPr>
          <w:ilvl w:val="0"/>
          <w:numId w:val="7"/>
        </w:numPr>
      </w:pPr>
      <w:r>
        <w:t>Pipe Flanges and Flanged Fittings</w:t>
      </w:r>
    </w:p>
    <w:p w14:paraId="4BF4741B" w14:textId="77777777" w:rsidR="00F637C9" w:rsidRDefault="00F637C9" w:rsidP="00F637C9">
      <w:pPr>
        <w:numPr>
          <w:ilvl w:val="0"/>
          <w:numId w:val="7"/>
        </w:numPr>
      </w:pPr>
      <w:r>
        <w:t>Forged Fittings, Socket-Welding and Threaded</w:t>
      </w:r>
    </w:p>
    <w:p w14:paraId="7C171F39" w14:textId="77777777" w:rsidR="00F637C9" w:rsidRDefault="00F637C9" w:rsidP="00F637C9">
      <w:pPr>
        <w:ind w:left="540"/>
      </w:pPr>
    </w:p>
    <w:p w14:paraId="1E15D1BC" w14:textId="77777777" w:rsidR="00F637C9" w:rsidRDefault="00F637C9" w:rsidP="00F637C9">
      <w:pPr>
        <w:numPr>
          <w:ilvl w:val="0"/>
          <w:numId w:val="5"/>
        </w:numPr>
      </w:pPr>
      <w:r>
        <w:t xml:space="preserve">   ASTM - American Society for Testing and Materials</w:t>
      </w:r>
    </w:p>
    <w:p w14:paraId="461BCEDF" w14:textId="77777777" w:rsidR="00F637C9" w:rsidRDefault="00F637C9" w:rsidP="00F637C9">
      <w:pPr>
        <w:numPr>
          <w:ilvl w:val="0"/>
          <w:numId w:val="18"/>
        </w:numPr>
        <w:tabs>
          <w:tab w:val="left" w:pos="720"/>
        </w:tabs>
      </w:pPr>
      <w:r>
        <w:t>ASTM Standard Specification for Carbon Structural Steel - ASTM International</w:t>
      </w:r>
    </w:p>
    <w:p w14:paraId="33DC15FB" w14:textId="77777777" w:rsidR="00F637C9" w:rsidRDefault="00F637C9" w:rsidP="00F637C9">
      <w:pPr>
        <w:tabs>
          <w:tab w:val="left" w:pos="720"/>
        </w:tabs>
        <w:ind w:left="1080"/>
      </w:pPr>
    </w:p>
    <w:p w14:paraId="1D441747" w14:textId="77777777" w:rsidR="00F637C9" w:rsidRDefault="00F637C9" w:rsidP="00F637C9">
      <w:pPr>
        <w:numPr>
          <w:ilvl w:val="0"/>
          <w:numId w:val="5"/>
        </w:numPr>
        <w:tabs>
          <w:tab w:val="left" w:pos="720"/>
        </w:tabs>
      </w:pPr>
      <w:r>
        <w:t>AWS - American Welding Society</w:t>
      </w:r>
    </w:p>
    <w:p w14:paraId="583DB125" w14:textId="77777777" w:rsidR="00F637C9" w:rsidRDefault="00F637C9" w:rsidP="00F637C9">
      <w:pPr>
        <w:numPr>
          <w:ilvl w:val="0"/>
          <w:numId w:val="8"/>
        </w:numPr>
        <w:tabs>
          <w:tab w:val="left" w:pos="720"/>
        </w:tabs>
      </w:pPr>
      <w:r>
        <w:t>Structural Welding Code – Steel</w:t>
      </w:r>
    </w:p>
    <w:p w14:paraId="51C1B4AD" w14:textId="77777777" w:rsidR="00F637C9" w:rsidRDefault="00F637C9" w:rsidP="00F637C9">
      <w:pPr>
        <w:tabs>
          <w:tab w:val="left" w:pos="720"/>
        </w:tabs>
        <w:ind w:left="720"/>
      </w:pPr>
    </w:p>
    <w:p w14:paraId="0F3D41B1" w14:textId="77777777" w:rsidR="00F637C9" w:rsidRDefault="00F637C9" w:rsidP="00F637C9">
      <w:pPr>
        <w:numPr>
          <w:ilvl w:val="0"/>
          <w:numId w:val="5"/>
        </w:numPr>
        <w:tabs>
          <w:tab w:val="left" w:pos="720"/>
        </w:tabs>
      </w:pPr>
      <w:r>
        <w:t xml:space="preserve">AWWA - </w:t>
      </w:r>
      <w:r w:rsidRPr="006A087C">
        <w:t>Americ</w:t>
      </w:r>
      <w:r>
        <w:t>an Water Works Association</w:t>
      </w:r>
    </w:p>
    <w:p w14:paraId="3C0DEBE8" w14:textId="77777777" w:rsidR="00F637C9" w:rsidRPr="00780B75" w:rsidRDefault="00F637C9" w:rsidP="00F637C9">
      <w:pPr>
        <w:numPr>
          <w:ilvl w:val="0"/>
          <w:numId w:val="8"/>
        </w:numPr>
        <w:tabs>
          <w:tab w:val="left" w:pos="720"/>
        </w:tabs>
      </w:pPr>
      <w:r>
        <w:t xml:space="preserve">AWWA D100 - </w:t>
      </w:r>
      <w:r w:rsidRPr="00780B75">
        <w:t>Welded Carbon Steel Tanks for Water Storage</w:t>
      </w:r>
    </w:p>
    <w:p w14:paraId="7D1FFD7E" w14:textId="77777777" w:rsidR="00F637C9" w:rsidRPr="00780B75" w:rsidRDefault="00F637C9" w:rsidP="00F637C9">
      <w:pPr>
        <w:numPr>
          <w:ilvl w:val="0"/>
          <w:numId w:val="8"/>
        </w:numPr>
        <w:tabs>
          <w:tab w:val="left" w:pos="720"/>
        </w:tabs>
      </w:pPr>
      <w:r>
        <w:t xml:space="preserve">AWWA D102 - Standard for Coating Steel Water </w:t>
      </w:r>
      <w:r w:rsidRPr="00780B75">
        <w:t>Storage Tanks</w:t>
      </w:r>
    </w:p>
    <w:p w14:paraId="4F4CBF49" w14:textId="77777777" w:rsidR="00F637C9" w:rsidRDefault="00F637C9" w:rsidP="00F637C9">
      <w:pPr>
        <w:pStyle w:val="ListParagraph"/>
        <w:tabs>
          <w:tab w:val="left" w:pos="720"/>
        </w:tabs>
        <w:ind w:hanging="554"/>
      </w:pPr>
    </w:p>
    <w:p w14:paraId="4E533EBE" w14:textId="77777777" w:rsidR="00F637C9" w:rsidRDefault="00F637C9" w:rsidP="00F637C9">
      <w:pPr>
        <w:numPr>
          <w:ilvl w:val="0"/>
          <w:numId w:val="5"/>
        </w:numPr>
        <w:tabs>
          <w:tab w:val="left" w:pos="720"/>
        </w:tabs>
        <w:ind w:left="720" w:hanging="554"/>
      </w:pPr>
      <w:r>
        <w:t>IBC - International Building Code - International Code Council, Inc.</w:t>
      </w:r>
    </w:p>
    <w:p w14:paraId="6A9AD616" w14:textId="77777777" w:rsidR="00F637C9" w:rsidRDefault="00F637C9" w:rsidP="00F637C9">
      <w:pPr>
        <w:tabs>
          <w:tab w:val="left" w:pos="720"/>
        </w:tabs>
        <w:ind w:left="720"/>
      </w:pPr>
    </w:p>
    <w:p w14:paraId="51140CBE" w14:textId="77777777" w:rsidR="00F637C9" w:rsidRDefault="00F637C9" w:rsidP="00F637C9">
      <w:pPr>
        <w:numPr>
          <w:ilvl w:val="0"/>
          <w:numId w:val="5"/>
        </w:numPr>
        <w:tabs>
          <w:tab w:val="left" w:pos="720"/>
        </w:tabs>
      </w:pPr>
      <w:r>
        <w:t>NEC - National Electric Code</w:t>
      </w:r>
    </w:p>
    <w:p w14:paraId="0939AD71" w14:textId="77777777" w:rsidR="00F637C9" w:rsidRDefault="00F637C9" w:rsidP="00F637C9">
      <w:pPr>
        <w:tabs>
          <w:tab w:val="left" w:pos="720"/>
        </w:tabs>
        <w:ind w:left="540"/>
      </w:pPr>
      <w:r>
        <w:tab/>
      </w:r>
    </w:p>
    <w:p w14:paraId="04BF886B" w14:textId="77777777" w:rsidR="00F637C9" w:rsidRDefault="00F637C9" w:rsidP="00F637C9">
      <w:pPr>
        <w:numPr>
          <w:ilvl w:val="0"/>
          <w:numId w:val="5"/>
        </w:numPr>
        <w:tabs>
          <w:tab w:val="left" w:pos="720"/>
        </w:tabs>
      </w:pPr>
      <w:r>
        <w:t xml:space="preserve">NEMA - National Electric Manufacturers Association </w:t>
      </w:r>
    </w:p>
    <w:p w14:paraId="42E12579" w14:textId="77777777" w:rsidR="00F637C9" w:rsidRDefault="00F637C9" w:rsidP="00F637C9">
      <w:pPr>
        <w:tabs>
          <w:tab w:val="left" w:pos="720"/>
        </w:tabs>
        <w:ind w:left="540"/>
      </w:pPr>
    </w:p>
    <w:p w14:paraId="52675A10" w14:textId="77777777" w:rsidR="00F637C9" w:rsidRDefault="00F637C9" w:rsidP="00F637C9">
      <w:pPr>
        <w:numPr>
          <w:ilvl w:val="0"/>
          <w:numId w:val="5"/>
        </w:numPr>
        <w:tabs>
          <w:tab w:val="left" w:pos="720"/>
        </w:tabs>
      </w:pPr>
      <w:r>
        <w:t>NFPA - National Fire Protection Association</w:t>
      </w:r>
    </w:p>
    <w:p w14:paraId="61F7001C" w14:textId="77777777" w:rsidR="00F637C9" w:rsidRDefault="00F637C9" w:rsidP="00F637C9">
      <w:pPr>
        <w:numPr>
          <w:ilvl w:val="0"/>
          <w:numId w:val="19"/>
        </w:numPr>
        <w:tabs>
          <w:tab w:val="left" w:pos="720"/>
        </w:tabs>
        <w:ind w:left="1080"/>
      </w:pPr>
      <w:r>
        <w:t>NFPA 30, Flammable and Combustible Liquids Code</w:t>
      </w:r>
    </w:p>
    <w:p w14:paraId="5BCC2C61" w14:textId="77777777" w:rsidR="00F637C9" w:rsidRDefault="00F637C9" w:rsidP="00F637C9">
      <w:pPr>
        <w:numPr>
          <w:ilvl w:val="0"/>
          <w:numId w:val="19"/>
        </w:numPr>
        <w:tabs>
          <w:tab w:val="left" w:pos="720"/>
        </w:tabs>
        <w:ind w:left="1080"/>
      </w:pPr>
      <w:r>
        <w:t xml:space="preserve">NFPA 70, NEC National Electric Code </w:t>
      </w:r>
      <w:r>
        <w:tab/>
      </w:r>
    </w:p>
    <w:p w14:paraId="42CF68E5" w14:textId="77777777" w:rsidR="00F637C9" w:rsidRDefault="00F637C9" w:rsidP="00F637C9">
      <w:pPr>
        <w:pStyle w:val="ListParagraph"/>
        <w:tabs>
          <w:tab w:val="left" w:pos="720"/>
        </w:tabs>
        <w:ind w:hanging="554"/>
      </w:pPr>
    </w:p>
    <w:p w14:paraId="29F7E2FF" w14:textId="77777777" w:rsidR="00F637C9" w:rsidRDefault="00F637C9" w:rsidP="00F637C9">
      <w:pPr>
        <w:numPr>
          <w:ilvl w:val="0"/>
          <w:numId w:val="5"/>
        </w:numPr>
        <w:tabs>
          <w:tab w:val="left" w:pos="720"/>
        </w:tabs>
      </w:pPr>
      <w:r>
        <w:t>OSHA - U. S. Department of Labor, Occupational Safety and Health Administration</w:t>
      </w:r>
    </w:p>
    <w:p w14:paraId="25CC2741" w14:textId="77777777" w:rsidR="00F637C9" w:rsidRDefault="00F637C9" w:rsidP="00F637C9">
      <w:pPr>
        <w:numPr>
          <w:ilvl w:val="0"/>
          <w:numId w:val="9"/>
        </w:numPr>
        <w:tabs>
          <w:tab w:val="left" w:pos="720"/>
        </w:tabs>
      </w:pPr>
      <w:r>
        <w:t>OSHA 29CFR 1910, Occupational Safety and Health Standards</w:t>
      </w:r>
    </w:p>
    <w:p w14:paraId="240AC18E" w14:textId="77777777" w:rsidR="00F637C9" w:rsidRDefault="00F637C9" w:rsidP="00F637C9">
      <w:pPr>
        <w:pStyle w:val="ListParagraph"/>
        <w:tabs>
          <w:tab w:val="left" w:pos="720"/>
        </w:tabs>
        <w:ind w:hanging="554"/>
      </w:pPr>
    </w:p>
    <w:p w14:paraId="4BB02F5D" w14:textId="77777777" w:rsidR="00F637C9" w:rsidRDefault="00F637C9" w:rsidP="00F637C9">
      <w:pPr>
        <w:numPr>
          <w:ilvl w:val="0"/>
          <w:numId w:val="5"/>
        </w:numPr>
        <w:tabs>
          <w:tab w:val="left" w:pos="720"/>
        </w:tabs>
      </w:pPr>
      <w:r>
        <w:t>PEI - Petroleum Equipment Institute</w:t>
      </w:r>
    </w:p>
    <w:p w14:paraId="4115E744" w14:textId="77777777" w:rsidR="00F637C9" w:rsidRDefault="00F637C9" w:rsidP="00F637C9">
      <w:pPr>
        <w:numPr>
          <w:ilvl w:val="0"/>
          <w:numId w:val="9"/>
        </w:numPr>
        <w:tabs>
          <w:tab w:val="left" w:pos="720"/>
        </w:tabs>
      </w:pPr>
      <w:r>
        <w:t>RP100, Recommended Practices for Installation of Underground Liquid Storage Systems</w:t>
      </w:r>
    </w:p>
    <w:p w14:paraId="0055E570" w14:textId="77777777" w:rsidR="00F637C9" w:rsidRDefault="00F637C9" w:rsidP="00F637C9">
      <w:pPr>
        <w:pStyle w:val="ListParagraph"/>
        <w:tabs>
          <w:tab w:val="left" w:pos="720"/>
        </w:tabs>
        <w:ind w:hanging="554"/>
      </w:pPr>
    </w:p>
    <w:p w14:paraId="7A4FA2F8" w14:textId="77777777" w:rsidR="00F637C9" w:rsidRDefault="00F637C9" w:rsidP="00F637C9">
      <w:pPr>
        <w:numPr>
          <w:ilvl w:val="0"/>
          <w:numId w:val="5"/>
        </w:numPr>
        <w:tabs>
          <w:tab w:val="left" w:pos="720"/>
        </w:tabs>
      </w:pPr>
      <w:r>
        <w:t>SSPC - Steel Structures Painting Council/NACE - National Association of Corrosion Engineers</w:t>
      </w:r>
    </w:p>
    <w:p w14:paraId="5C2C0785" w14:textId="77777777" w:rsidR="00F637C9" w:rsidRDefault="00F637C9" w:rsidP="00F637C9">
      <w:pPr>
        <w:numPr>
          <w:ilvl w:val="0"/>
          <w:numId w:val="9"/>
        </w:numPr>
        <w:tabs>
          <w:tab w:val="left" w:pos="720"/>
        </w:tabs>
      </w:pPr>
      <w:r>
        <w:t>SSPC-SP 6/NACE No. 3, Commercial Blast Cleaning</w:t>
      </w:r>
    </w:p>
    <w:p w14:paraId="2029521C" w14:textId="77777777" w:rsidR="00F637C9" w:rsidRDefault="00F637C9" w:rsidP="00F637C9">
      <w:pPr>
        <w:numPr>
          <w:ilvl w:val="0"/>
          <w:numId w:val="9"/>
        </w:numPr>
        <w:tabs>
          <w:tab w:val="left" w:pos="720"/>
        </w:tabs>
      </w:pPr>
      <w:r>
        <w:t>SSPC-SP 10/NACE No. 2, Near-White Blast Cleaning</w:t>
      </w:r>
    </w:p>
    <w:p w14:paraId="6C3FB903" w14:textId="77777777" w:rsidR="00F637C9" w:rsidRDefault="00F637C9" w:rsidP="00F637C9">
      <w:pPr>
        <w:pStyle w:val="ListParagraph"/>
        <w:tabs>
          <w:tab w:val="left" w:pos="720"/>
        </w:tabs>
        <w:ind w:hanging="554"/>
      </w:pPr>
    </w:p>
    <w:p w14:paraId="63A994CF" w14:textId="77777777" w:rsidR="00F637C9" w:rsidRDefault="00F637C9" w:rsidP="00F637C9">
      <w:pPr>
        <w:numPr>
          <w:ilvl w:val="0"/>
          <w:numId w:val="5"/>
        </w:numPr>
        <w:tabs>
          <w:tab w:val="left" w:pos="720"/>
        </w:tabs>
      </w:pPr>
      <w:r w:rsidRPr="00F50A18">
        <w:t>STI - Steel Tank Institute</w:t>
      </w:r>
    </w:p>
    <w:p w14:paraId="7BBEB89D" w14:textId="77777777" w:rsidR="00F637C9" w:rsidRDefault="00F637C9" w:rsidP="00F637C9">
      <w:pPr>
        <w:tabs>
          <w:tab w:val="left" w:pos="720"/>
        </w:tabs>
        <w:ind w:left="540"/>
      </w:pPr>
    </w:p>
    <w:p w14:paraId="5EBD630F" w14:textId="77777777" w:rsidR="00F637C9" w:rsidRDefault="00F637C9" w:rsidP="00F637C9">
      <w:pPr>
        <w:numPr>
          <w:ilvl w:val="0"/>
          <w:numId w:val="5"/>
        </w:numPr>
        <w:tabs>
          <w:tab w:val="left" w:pos="720"/>
        </w:tabs>
      </w:pPr>
      <w:r>
        <w:t>UL - Underwriters Laboratories, Inc.</w:t>
      </w:r>
    </w:p>
    <w:p w14:paraId="228E1263" w14:textId="77777777" w:rsidR="00F637C9" w:rsidRDefault="00F637C9" w:rsidP="00F637C9">
      <w:pPr>
        <w:pStyle w:val="ListParagraph"/>
        <w:numPr>
          <w:ilvl w:val="0"/>
          <w:numId w:val="17"/>
        </w:numPr>
      </w:pPr>
      <w:r>
        <w:t>UL 58 - Steel Underground Tanks</w:t>
      </w:r>
    </w:p>
    <w:p w14:paraId="3F6434EF" w14:textId="77777777" w:rsidR="00F637C9" w:rsidRDefault="00F637C9" w:rsidP="00F637C9">
      <w:pPr>
        <w:pStyle w:val="ListParagraph"/>
        <w:numPr>
          <w:ilvl w:val="0"/>
          <w:numId w:val="17"/>
        </w:numPr>
      </w:pPr>
      <w:r>
        <w:t>UL 1746 - Corrosion Protection of Underground Tanks</w:t>
      </w:r>
    </w:p>
    <w:p w14:paraId="024F8DEB"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56B4EF72" w14:textId="77777777">
        <w:tc>
          <w:tcPr>
            <w:tcW w:w="10296" w:type="dxa"/>
            <w:shd w:val="clear" w:color="auto" w:fill="auto"/>
          </w:tcPr>
          <w:p w14:paraId="410422B9"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7652C9E5" w14:textId="77777777" w:rsidR="00F637C9" w:rsidRDefault="00F637C9">
      <w:pPr>
        <w:pStyle w:val="SpecHeading311"/>
        <w:rPr>
          <w:rFonts w:cs="Arial"/>
          <w:szCs w:val="22"/>
        </w:rPr>
      </w:pPr>
    </w:p>
    <w:p w14:paraId="61183C18"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79C63FC1"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2AC2DC8E" w14:textId="77777777">
        <w:tc>
          <w:tcPr>
            <w:tcW w:w="10296" w:type="dxa"/>
            <w:shd w:val="clear" w:color="auto" w:fill="auto"/>
          </w:tcPr>
          <w:p w14:paraId="4588C38D"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1093EF62" w14:textId="77777777" w:rsidR="00F637C9" w:rsidRPr="00BC6150" w:rsidRDefault="00F637C9" w:rsidP="00F637C9">
      <w:pPr>
        <w:rPr>
          <w:rFonts w:cs="Arial"/>
          <w:szCs w:val="22"/>
        </w:rPr>
      </w:pPr>
    </w:p>
    <w:p w14:paraId="16533422" w14:textId="77777777" w:rsidR="00F637C9" w:rsidRDefault="00F637C9" w:rsidP="00F637C9">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1103B24E" w14:textId="77777777" w:rsidR="00F637C9" w:rsidRPr="009A03FD" w:rsidRDefault="00F637C9" w:rsidP="00F637C9"/>
    <w:p w14:paraId="55DC056B" w14:textId="77777777" w:rsidR="00F637C9" w:rsidRDefault="00F637C9" w:rsidP="00F637C9">
      <w:pPr>
        <w:pStyle w:val="SpecHeading4A"/>
        <w:numPr>
          <w:ilvl w:val="0"/>
          <w:numId w:val="1"/>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74C8C4B7" w14:textId="77777777" w:rsidR="00F637C9" w:rsidRPr="009A03FD" w:rsidRDefault="00F637C9" w:rsidP="00F637C9"/>
    <w:p w14:paraId="552FA16E" w14:textId="77777777" w:rsidR="00F637C9" w:rsidRDefault="00F637C9" w:rsidP="00F637C9">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1F50EA08" w14:textId="77777777" w:rsidR="00F637C9" w:rsidRDefault="00F637C9" w:rsidP="00F637C9">
      <w:pPr>
        <w:pStyle w:val="SpecHeading4A"/>
        <w:numPr>
          <w:ilvl w:val="1"/>
          <w:numId w:val="1"/>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7E2EEC0D" w14:textId="77777777" w:rsidR="00F637C9" w:rsidRDefault="00F637C9" w:rsidP="00F637C9">
      <w:pPr>
        <w:pStyle w:val="SpecHeading4A"/>
        <w:numPr>
          <w:ilvl w:val="1"/>
          <w:numId w:val="1"/>
        </w:numPr>
        <w:ind w:hanging="547"/>
        <w:rPr>
          <w:rFonts w:cs="Arial"/>
        </w:rPr>
      </w:pPr>
      <w:r>
        <w:rPr>
          <w:rFonts w:cs="Arial"/>
        </w:rPr>
        <w:t>Compliant chemically resistant internal protective lining.</w:t>
      </w:r>
    </w:p>
    <w:p w14:paraId="6922A2EF" w14:textId="77777777" w:rsidR="00F637C9" w:rsidRDefault="00F637C9" w:rsidP="00F637C9">
      <w:pPr>
        <w:pStyle w:val="SpecHeading4A"/>
        <w:numPr>
          <w:ilvl w:val="1"/>
          <w:numId w:val="1"/>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70D1A089" w14:textId="77777777" w:rsidR="00F637C9" w:rsidRDefault="00F637C9" w:rsidP="00F637C9">
      <w:pPr>
        <w:pStyle w:val="SpecHeading4A"/>
        <w:numPr>
          <w:ilvl w:val="1"/>
          <w:numId w:val="1"/>
        </w:numPr>
        <w:ind w:hanging="547"/>
        <w:rPr>
          <w:rFonts w:cs="Arial"/>
        </w:rPr>
      </w:pPr>
      <w:r w:rsidRPr="001802EB">
        <w:rPr>
          <w:rFonts w:cs="Arial"/>
        </w:rPr>
        <w:t>Structural Calculations using Roark Formula for Stress and Strain (based on actual burial depth)</w:t>
      </w:r>
      <w:r>
        <w:rPr>
          <w:rFonts w:cs="Arial"/>
        </w:rPr>
        <w:t>.</w:t>
      </w:r>
    </w:p>
    <w:p w14:paraId="35088F52" w14:textId="77777777" w:rsidR="00F637C9" w:rsidRDefault="00F637C9" w:rsidP="00F637C9">
      <w:pPr>
        <w:pStyle w:val="SpecHeading4A"/>
        <w:numPr>
          <w:ilvl w:val="1"/>
          <w:numId w:val="1"/>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246F17D4" w14:textId="77777777" w:rsidR="00F637C9" w:rsidRDefault="00F637C9" w:rsidP="00F637C9">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54F1EE17" w14:textId="77777777" w:rsidR="00F637C9" w:rsidRPr="009A03FD" w:rsidRDefault="00F637C9" w:rsidP="00F637C9"/>
    <w:p w14:paraId="6047CC88" w14:textId="77777777" w:rsidR="00F637C9" w:rsidRDefault="00F637C9" w:rsidP="00F637C9">
      <w:pPr>
        <w:pStyle w:val="SpecHeading4A"/>
        <w:numPr>
          <w:ilvl w:val="0"/>
          <w:numId w:val="1"/>
        </w:numPr>
        <w:ind w:hanging="645"/>
        <w:rPr>
          <w:rFonts w:cs="Arial"/>
        </w:rPr>
      </w:pPr>
      <w:r w:rsidRPr="001802EB">
        <w:rPr>
          <w:rFonts w:cs="Arial"/>
        </w:rPr>
        <w:t>Manufacturer’s Certification</w:t>
      </w:r>
      <w:r>
        <w:rPr>
          <w:rFonts w:cs="Arial"/>
        </w:rPr>
        <w:t>:</w:t>
      </w:r>
    </w:p>
    <w:p w14:paraId="3D7E77FD" w14:textId="77777777" w:rsidR="00F637C9" w:rsidRDefault="00F637C9" w:rsidP="00F637C9">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37CE050B" w14:textId="77777777" w:rsidR="00F637C9" w:rsidRDefault="00F637C9" w:rsidP="00F637C9">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75A4528E" w14:textId="77777777" w:rsidR="00F637C9" w:rsidRDefault="00F637C9" w:rsidP="00F637C9">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3C001071" w14:textId="77777777" w:rsidR="00F637C9" w:rsidRPr="00CE7BB4" w:rsidRDefault="00F637C9" w:rsidP="00F637C9">
      <w:pPr>
        <w:pStyle w:val="SpecHeading4A"/>
        <w:numPr>
          <w:ilvl w:val="2"/>
          <w:numId w:val="1"/>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69838675" w14:textId="77777777" w:rsidR="00F637C9" w:rsidRPr="00C36207" w:rsidRDefault="00F637C9" w:rsidP="00F637C9">
      <w:pPr>
        <w:pStyle w:val="SpecHeading4A"/>
        <w:numPr>
          <w:ilvl w:val="1"/>
          <w:numId w:val="1"/>
        </w:numPr>
        <w:ind w:hanging="547"/>
        <w:rPr>
          <w:rFonts w:cs="Arial"/>
        </w:rPr>
      </w:pPr>
      <w:r w:rsidRPr="00C36207">
        <w:rPr>
          <w:rFonts w:cs="Arial"/>
        </w:rPr>
        <w:t>Warranty Documentation: Submit manufacturer’s standard warranty.</w:t>
      </w:r>
    </w:p>
    <w:p w14:paraId="75CA1450" w14:textId="77777777" w:rsidR="00F637C9" w:rsidRPr="00D2629D" w:rsidRDefault="00F637C9" w:rsidP="00F637C9">
      <w:pPr>
        <w:rPr>
          <w:rFonts w:cs="Arial"/>
          <w:szCs w:val="22"/>
        </w:rPr>
      </w:pPr>
    </w:p>
    <w:p w14:paraId="647A2AC9"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DC84640" w14:textId="77777777" w:rsidR="00F637C9" w:rsidRDefault="00F637C9">
      <w:pPr>
        <w:rPr>
          <w:rFonts w:cs="Arial"/>
          <w:szCs w:val="22"/>
        </w:rPr>
      </w:pPr>
    </w:p>
    <w:p w14:paraId="473BC7F0"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5B720EFD" w14:textId="77777777" w:rsidR="00F637C9" w:rsidRPr="00D2629D" w:rsidRDefault="00F637C9">
      <w:pPr>
        <w:rPr>
          <w:rFonts w:cs="Arial"/>
          <w:szCs w:val="22"/>
        </w:rPr>
      </w:pPr>
    </w:p>
    <w:p w14:paraId="41B5E0B8" w14:textId="77777777" w:rsidR="00F637C9" w:rsidRDefault="00F637C9" w:rsidP="00F637C9">
      <w:pPr>
        <w:pStyle w:val="SpecHeading4A"/>
        <w:numPr>
          <w:ilvl w:val="0"/>
          <w:numId w:val="2"/>
        </w:numPr>
        <w:ind w:left="720" w:hanging="540"/>
        <w:rPr>
          <w:rFonts w:cs="Arial"/>
        </w:rPr>
      </w:pPr>
      <w:r>
        <w:rPr>
          <w:rFonts w:cs="Arial"/>
        </w:rPr>
        <w:t>Manufacturer’s Qualifications:</w:t>
      </w:r>
    </w:p>
    <w:p w14:paraId="797AC064" w14:textId="77777777" w:rsidR="00F637C9" w:rsidRPr="00BC6150" w:rsidRDefault="00F637C9" w:rsidP="00F637C9">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7533BC74" w14:textId="77777777" w:rsidR="00F637C9" w:rsidRDefault="00F637C9" w:rsidP="00F637C9">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5CD19F5B" w14:textId="77777777" w:rsidR="00F637C9" w:rsidRPr="00BC6150" w:rsidRDefault="00F637C9" w:rsidP="00F637C9">
      <w:pPr>
        <w:pStyle w:val="SpecHeading4A"/>
        <w:rPr>
          <w:rFonts w:cs="Arial"/>
        </w:rPr>
      </w:pPr>
    </w:p>
    <w:p w14:paraId="70DB5194" w14:textId="77777777" w:rsidR="00F637C9" w:rsidRPr="00BC6150" w:rsidRDefault="00F637C9" w:rsidP="00F637C9">
      <w:pPr>
        <w:pStyle w:val="SpecHeading4A"/>
        <w:rPr>
          <w:rFonts w:cs="Arial"/>
        </w:rPr>
      </w:pPr>
      <w:r>
        <w:rPr>
          <w:rFonts w:cs="Arial"/>
        </w:rPr>
        <w:t>B.</w:t>
      </w:r>
      <w:r>
        <w:rPr>
          <w:rFonts w:cs="Arial"/>
        </w:rPr>
        <w:tab/>
        <w:t>Installer's Qualifications:</w:t>
      </w:r>
    </w:p>
    <w:p w14:paraId="28D58DB5"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23AA24CF"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5152DAB0" w14:textId="77777777" w:rsidR="00F637C9" w:rsidRPr="00D2629D" w:rsidRDefault="00F637C9">
      <w:pPr>
        <w:rPr>
          <w:rFonts w:cs="Arial"/>
          <w:szCs w:val="22"/>
        </w:rPr>
      </w:pPr>
    </w:p>
    <w:p w14:paraId="729C6255"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74755342" w14:textId="77777777" w:rsidR="00F637C9" w:rsidRPr="00D2629D" w:rsidRDefault="00F637C9">
      <w:pPr>
        <w:rPr>
          <w:rFonts w:cs="Arial"/>
          <w:szCs w:val="22"/>
        </w:rPr>
      </w:pPr>
    </w:p>
    <w:p w14:paraId="5407F8E5" w14:textId="77777777" w:rsidR="00F637C9" w:rsidRPr="0038360F" w:rsidRDefault="00F637C9" w:rsidP="00F637C9">
      <w:pPr>
        <w:pStyle w:val="SpecHeading4A"/>
        <w:numPr>
          <w:ilvl w:val="0"/>
          <w:numId w:val="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50E45503"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629E3C8A" w14:textId="77777777" w:rsidR="00F637C9" w:rsidRPr="00D2629D" w:rsidRDefault="00F637C9">
      <w:pPr>
        <w:rPr>
          <w:rFonts w:cs="Arial"/>
          <w:szCs w:val="22"/>
        </w:rPr>
      </w:pPr>
    </w:p>
    <w:p w14:paraId="6B855BE9"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7623FB6B" w14:textId="77777777" w:rsidR="00F637C9" w:rsidRDefault="00F637C9">
      <w:pPr>
        <w:rPr>
          <w:rFonts w:cs="Arial"/>
          <w:szCs w:val="22"/>
        </w:rPr>
      </w:pPr>
    </w:p>
    <w:p w14:paraId="5D7128C9"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59369D08"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1F3318F8"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0651AC80"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6536C24"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4968590D"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432D1580" w14:textId="77777777" w:rsidR="00F637C9" w:rsidRPr="001A4DFA" w:rsidRDefault="00F637C9" w:rsidP="00F637C9"/>
    <w:p w14:paraId="339E97CF"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66329E8A" w14:textId="77777777" w:rsidR="00F637C9" w:rsidRPr="00D2629D" w:rsidRDefault="00F637C9">
      <w:pPr>
        <w:rPr>
          <w:rFonts w:cs="Arial"/>
          <w:szCs w:val="22"/>
        </w:rPr>
      </w:pPr>
    </w:p>
    <w:p w14:paraId="3EF8F2C5"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6F8632D9" w14:textId="77777777" w:rsidR="00F637C9" w:rsidRPr="00D2629D" w:rsidRDefault="00F637C9">
      <w:pPr>
        <w:rPr>
          <w:rFonts w:cs="Arial"/>
          <w:szCs w:val="22"/>
        </w:rPr>
      </w:pPr>
    </w:p>
    <w:p w14:paraId="0A59B362"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2E437684" w14:textId="77777777" w:rsidR="00F637C9" w:rsidRPr="00D2629D" w:rsidRDefault="00F637C9">
      <w:pPr>
        <w:pStyle w:val="SpecHeading4A"/>
        <w:rPr>
          <w:rFonts w:cs="Arial"/>
          <w:szCs w:val="22"/>
        </w:rPr>
      </w:pPr>
      <w:r w:rsidRPr="00D2629D">
        <w:rPr>
          <w:rFonts w:cs="Arial"/>
          <w:szCs w:val="22"/>
        </w:rPr>
        <w:tab/>
        <w:t>One Highland Road</w:t>
      </w:r>
    </w:p>
    <w:p w14:paraId="6D267D78" w14:textId="77777777" w:rsidR="00F637C9" w:rsidRPr="00D2629D" w:rsidRDefault="00F637C9">
      <w:pPr>
        <w:pStyle w:val="SpecHeading4A"/>
        <w:rPr>
          <w:rFonts w:cs="Arial"/>
          <w:szCs w:val="22"/>
        </w:rPr>
      </w:pPr>
      <w:r w:rsidRPr="00D2629D">
        <w:rPr>
          <w:rFonts w:cs="Arial"/>
          <w:szCs w:val="22"/>
        </w:rPr>
        <w:tab/>
        <w:t xml:space="preserve">Stoystown, PA 15563  </w:t>
      </w:r>
    </w:p>
    <w:p w14:paraId="78A8446D" w14:textId="77777777" w:rsidR="00F637C9" w:rsidRPr="00D2629D" w:rsidRDefault="00F637C9">
      <w:pPr>
        <w:pStyle w:val="SpecHeading4A"/>
        <w:rPr>
          <w:rFonts w:cs="Arial"/>
          <w:szCs w:val="22"/>
        </w:rPr>
      </w:pPr>
      <w:r w:rsidRPr="00D2629D">
        <w:rPr>
          <w:rFonts w:cs="Arial"/>
          <w:szCs w:val="22"/>
        </w:rPr>
        <w:tab/>
        <w:t xml:space="preserve">Phone 814-893-5701  </w:t>
      </w:r>
    </w:p>
    <w:p w14:paraId="6A55EFB9" w14:textId="77777777" w:rsidR="00F637C9" w:rsidRPr="00D2629D" w:rsidRDefault="00F637C9">
      <w:pPr>
        <w:pStyle w:val="SpecHeading4A"/>
        <w:rPr>
          <w:rFonts w:cs="Arial"/>
          <w:szCs w:val="22"/>
        </w:rPr>
      </w:pPr>
      <w:r w:rsidRPr="00D2629D">
        <w:rPr>
          <w:rFonts w:cs="Arial"/>
          <w:szCs w:val="22"/>
        </w:rPr>
        <w:tab/>
        <w:t xml:space="preserve">Fax 814-893-6126 </w:t>
      </w:r>
    </w:p>
    <w:p w14:paraId="7DDA7C39"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41DC85C0"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403F815" w14:textId="77777777" w:rsidR="00F637C9" w:rsidRPr="00D2629D" w:rsidRDefault="00F637C9" w:rsidP="00F637C9">
      <w:pPr>
        <w:rPr>
          <w:rFonts w:cs="Arial"/>
          <w:szCs w:val="22"/>
        </w:rPr>
      </w:pPr>
    </w:p>
    <w:p w14:paraId="67511598"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2CB64B80" w14:textId="77777777" w:rsidR="00F637C9" w:rsidRPr="00D2629D" w:rsidRDefault="00F637C9">
      <w:pPr>
        <w:rPr>
          <w:rFonts w:cs="Arial"/>
          <w:szCs w:val="22"/>
        </w:rPr>
      </w:pPr>
    </w:p>
    <w:p w14:paraId="687B3AD3"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5A8C9BE0" w14:textId="77777777" w:rsidR="00F637C9" w:rsidRPr="005F733A" w:rsidRDefault="00F637C9" w:rsidP="00F637C9"/>
    <w:p w14:paraId="5F44B771"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6A3E466F" w14:textId="77777777" w:rsidR="00F637C9" w:rsidRPr="00353D92" w:rsidRDefault="00F637C9" w:rsidP="00F637C9">
      <w:pPr>
        <w:numPr>
          <w:ilvl w:val="0"/>
          <w:numId w:val="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72210F1A" w14:textId="77777777" w:rsidR="00F637C9" w:rsidRPr="00B44722" w:rsidRDefault="00F637C9" w:rsidP="00F637C9">
      <w:pPr>
        <w:pStyle w:val="SpecHeading4A"/>
        <w:numPr>
          <w:ilvl w:val="0"/>
          <w:numId w:val="10"/>
        </w:numPr>
        <w:rPr>
          <w:rFonts w:cs="Arial"/>
          <w:szCs w:val="22"/>
        </w:rPr>
      </w:pPr>
      <w:r>
        <w:t>Must</w:t>
      </w:r>
      <w:r w:rsidRPr="005F733A">
        <w:t xml:space="preserve"> be installed underground with top access near or above grade level.  </w:t>
      </w:r>
    </w:p>
    <w:p w14:paraId="794D3F2B"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1A59F255" w14:textId="77777777">
        <w:tc>
          <w:tcPr>
            <w:tcW w:w="10296" w:type="dxa"/>
            <w:shd w:val="clear" w:color="auto" w:fill="auto"/>
          </w:tcPr>
          <w:p w14:paraId="237D5606"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07B26BAB" w14:textId="77777777" w:rsidR="00F637C9" w:rsidRDefault="00F637C9" w:rsidP="00F637C9">
      <w:pPr>
        <w:pStyle w:val="SpecHeading51"/>
        <w:ind w:left="1080" w:firstLine="0"/>
        <w:rPr>
          <w:rFonts w:cs="Arial"/>
          <w:szCs w:val="22"/>
        </w:rPr>
      </w:pPr>
    </w:p>
    <w:p w14:paraId="62D928DB" w14:textId="77777777" w:rsidR="00F637C9" w:rsidRDefault="00F637C9" w:rsidP="00F637C9"/>
    <w:p w14:paraId="40013A11"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0A1D7638" w14:textId="77777777" w:rsidR="00F637C9" w:rsidRDefault="00F637C9" w:rsidP="00F637C9">
      <w:pPr>
        <w:pStyle w:val="SpecHeading4A"/>
        <w:ind w:left="180" w:firstLine="0"/>
        <w:rPr>
          <w:rFonts w:cs="Arial"/>
        </w:rPr>
      </w:pPr>
    </w:p>
    <w:p w14:paraId="274D063B" w14:textId="57634E31"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B86B1B">
        <w:rPr>
          <w:rFonts w:cs="Arial"/>
        </w:rPr>
        <w:t>2</w:t>
      </w:r>
      <w:r w:rsidR="00241FD0">
        <w:rPr>
          <w:rFonts w:cs="Arial"/>
        </w:rPr>
        <w:t>5</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50F4CEA3" w14:textId="77777777" w:rsidR="00F637C9" w:rsidRPr="00B44722" w:rsidRDefault="00F637C9" w:rsidP="00F637C9"/>
    <w:p w14:paraId="5AA82ED0"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0118B51D" w14:textId="12A8439C" w:rsidR="00F637C9" w:rsidRPr="0009330C" w:rsidRDefault="00F637C9" w:rsidP="00F637C9">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1472DF">
        <w:rPr>
          <w:rFonts w:cs="Arial"/>
          <w:szCs w:val="22"/>
        </w:rPr>
        <w:t>10</w:t>
      </w:r>
      <w:r w:rsidR="00BB3B2D">
        <w:rPr>
          <w:rFonts w:cs="Arial"/>
          <w:szCs w:val="22"/>
        </w:rPr>
        <w:t>-</w:t>
      </w:r>
      <w:r w:rsidRPr="00D2629D">
        <w:rPr>
          <w:rFonts w:cs="Arial"/>
          <w:szCs w:val="22"/>
        </w:rPr>
        <w:t>feet</w:t>
      </w:r>
      <w:r w:rsidR="00BB3B2D">
        <w:rPr>
          <w:rFonts w:cs="Arial"/>
          <w:szCs w:val="22"/>
        </w:rPr>
        <w:t xml:space="preserve">, </w:t>
      </w:r>
      <w:r w:rsidR="00BA270C">
        <w:rPr>
          <w:rFonts w:cs="Arial"/>
          <w:szCs w:val="22"/>
        </w:rPr>
        <w:t>6</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2BE8BAF4" w14:textId="3117E731" w:rsidR="00F637C9" w:rsidRDefault="00F637C9" w:rsidP="00F637C9">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B86B1B">
        <w:rPr>
          <w:rFonts w:cs="Arial"/>
          <w:szCs w:val="22"/>
        </w:rPr>
        <w:t>3</w:t>
      </w:r>
      <w:r w:rsidR="00241FD0">
        <w:rPr>
          <w:rFonts w:cs="Arial"/>
          <w:szCs w:val="22"/>
        </w:rPr>
        <w:t>8</w:t>
      </w:r>
      <w:r w:rsidR="00BB3B2D">
        <w:rPr>
          <w:rFonts w:cs="Arial"/>
          <w:szCs w:val="22"/>
        </w:rPr>
        <w:t>-</w:t>
      </w:r>
      <w:r w:rsidR="00BB3B2D" w:rsidRPr="00D2629D">
        <w:rPr>
          <w:rFonts w:cs="Arial"/>
          <w:szCs w:val="22"/>
        </w:rPr>
        <w:t>feet</w:t>
      </w:r>
      <w:r w:rsidR="00BB3B2D">
        <w:rPr>
          <w:rFonts w:cs="Arial"/>
          <w:szCs w:val="22"/>
        </w:rPr>
        <w:t xml:space="preserve">, </w:t>
      </w:r>
      <w:r w:rsidR="00241FD0">
        <w:rPr>
          <w:rFonts w:cs="Arial"/>
          <w:szCs w:val="22"/>
        </w:rPr>
        <w:t>9</w:t>
      </w:r>
      <w:r w:rsidR="00BB3B2D">
        <w:rPr>
          <w:rFonts w:cs="Arial"/>
          <w:szCs w:val="22"/>
        </w:rPr>
        <w:t>-</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1A58FCEF" w14:textId="77777777" w:rsidR="00F637C9" w:rsidRDefault="00F637C9" w:rsidP="00F637C9"/>
    <w:p w14:paraId="62EC1714"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163E4FF2" w14:textId="77777777" w:rsidR="00F637C9" w:rsidRDefault="00F637C9" w:rsidP="00F637C9">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6F8DA179" w14:textId="77777777" w:rsidR="00F637C9" w:rsidRDefault="00F637C9" w:rsidP="00F637C9">
      <w:pPr>
        <w:pStyle w:val="SpecHeading4A"/>
        <w:numPr>
          <w:ilvl w:val="1"/>
          <w:numId w:val="12"/>
        </w:numPr>
        <w:rPr>
          <w:rFonts w:cs="Arial"/>
        </w:rPr>
      </w:pPr>
      <w:r w:rsidRPr="00353D92">
        <w:rPr>
          <w:rFonts w:cs="Arial"/>
          <w:szCs w:val="22"/>
        </w:rPr>
        <w:t xml:space="preserve">The inner steel tank shall be completely contained within the outer steel tank, enclosing 100% of the tank volume.  </w:t>
      </w:r>
    </w:p>
    <w:p w14:paraId="27787F64" w14:textId="77777777" w:rsidR="00F637C9" w:rsidRDefault="00F637C9" w:rsidP="00F637C9">
      <w:pPr>
        <w:pStyle w:val="SpecHeading4A"/>
        <w:numPr>
          <w:ilvl w:val="1"/>
          <w:numId w:val="12"/>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54BBF079" w14:textId="77777777" w:rsidR="00F637C9" w:rsidRPr="00353D92" w:rsidRDefault="00F637C9" w:rsidP="00F637C9">
      <w:pPr>
        <w:pStyle w:val="SpecHeading4A"/>
        <w:numPr>
          <w:ilvl w:val="1"/>
          <w:numId w:val="12"/>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4905474B" w14:textId="77777777" w:rsidR="00F637C9" w:rsidRDefault="00F637C9" w:rsidP="00F637C9">
      <w:pPr>
        <w:numPr>
          <w:ilvl w:val="0"/>
          <w:numId w:val="12"/>
        </w:numPr>
        <w:ind w:left="1080" w:hanging="360"/>
        <w:rPr>
          <w:rFonts w:cs="Arial"/>
          <w:szCs w:val="22"/>
        </w:rPr>
      </w:pPr>
      <w:r w:rsidRPr="00662B0C">
        <w:rPr>
          <w:rFonts w:cs="Arial"/>
          <w:szCs w:val="22"/>
        </w:rPr>
        <w:t>Pressure te</w:t>
      </w:r>
      <w:r>
        <w:rPr>
          <w:rFonts w:cs="Arial"/>
          <w:szCs w:val="22"/>
        </w:rPr>
        <w:t xml:space="preserve">sting of new tank. </w:t>
      </w:r>
    </w:p>
    <w:p w14:paraId="6A8CF351" w14:textId="77777777" w:rsidR="00F637C9" w:rsidRDefault="00F637C9" w:rsidP="00F637C9">
      <w:pPr>
        <w:numPr>
          <w:ilvl w:val="1"/>
          <w:numId w:val="12"/>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3C5F59EB" w14:textId="77777777" w:rsidR="00F637C9" w:rsidRDefault="00F637C9" w:rsidP="00F637C9">
      <w:pPr>
        <w:numPr>
          <w:ilvl w:val="1"/>
          <w:numId w:val="12"/>
        </w:numPr>
        <w:rPr>
          <w:rFonts w:cs="Arial"/>
          <w:szCs w:val="22"/>
        </w:rPr>
      </w:pPr>
      <w:r>
        <w:rPr>
          <w:rFonts w:cs="Arial"/>
          <w:szCs w:val="22"/>
        </w:rPr>
        <w:t xml:space="preserve">Tank </w:t>
      </w:r>
      <w:r w:rsidRPr="00662B0C">
        <w:rPr>
          <w:rFonts w:cs="Arial"/>
          <w:szCs w:val="22"/>
        </w:rPr>
        <w:t>must be guaranteed by the manufacturer to be tight.</w:t>
      </w:r>
    </w:p>
    <w:p w14:paraId="31097100" w14:textId="77777777" w:rsidR="00F637C9" w:rsidRPr="000D4906" w:rsidRDefault="00F637C9" w:rsidP="00F637C9">
      <w:pPr>
        <w:numPr>
          <w:ilvl w:val="1"/>
          <w:numId w:val="12"/>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5240E4AA" w14:textId="77777777" w:rsidR="00F637C9" w:rsidRDefault="00F637C9" w:rsidP="00F637C9">
      <w:pPr>
        <w:pStyle w:val="SpecHeading4A"/>
        <w:numPr>
          <w:ilvl w:val="0"/>
          <w:numId w:val="12"/>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1E913B88" w14:textId="77777777" w:rsidR="00F637C9" w:rsidRDefault="00F637C9" w:rsidP="00F637C9">
      <w:pPr>
        <w:pStyle w:val="SpecHeading4A"/>
        <w:numPr>
          <w:ilvl w:val="0"/>
          <w:numId w:val="12"/>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44A587DA" w14:textId="77777777" w:rsidR="00F637C9" w:rsidRPr="00353D92" w:rsidRDefault="00F637C9" w:rsidP="00F637C9">
      <w:pPr>
        <w:pStyle w:val="SpecHeading4A"/>
        <w:numPr>
          <w:ilvl w:val="0"/>
          <w:numId w:val="12"/>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1D599FEC" w14:textId="77777777" w:rsidR="00F637C9" w:rsidRPr="003A6122" w:rsidRDefault="00F637C9" w:rsidP="00F637C9">
      <w:pPr>
        <w:pStyle w:val="SpecHeading4A"/>
        <w:numPr>
          <w:ilvl w:val="1"/>
          <w:numId w:val="12"/>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1258DF87" w14:textId="77777777" w:rsidR="00F637C9" w:rsidRPr="004F7B48" w:rsidRDefault="00F637C9" w:rsidP="00F637C9">
      <w:pPr>
        <w:pStyle w:val="SpecHeading4A"/>
        <w:numPr>
          <w:ilvl w:val="1"/>
          <w:numId w:val="12"/>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7683F9C2" w14:textId="77777777" w:rsidR="00F637C9" w:rsidRDefault="00F637C9" w:rsidP="00F637C9"/>
    <w:p w14:paraId="40117EC3"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7A38DF45" w14:textId="77777777" w:rsidR="00F637C9" w:rsidRDefault="00F637C9" w:rsidP="00F637C9">
      <w:pPr>
        <w:numPr>
          <w:ilvl w:val="0"/>
          <w:numId w:val="13"/>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72DA5180" w14:textId="77777777" w:rsidR="00F637C9" w:rsidRDefault="00F637C9" w:rsidP="00F637C9">
      <w:pPr>
        <w:numPr>
          <w:ilvl w:val="1"/>
          <w:numId w:val="13"/>
        </w:numPr>
      </w:pPr>
      <w:r>
        <w:t>Water storage t</w:t>
      </w:r>
      <w:r w:rsidRPr="004F7B48">
        <w:t>an</w:t>
      </w:r>
      <w:r>
        <w:t>k shall be of double</w:t>
      </w:r>
      <w:r w:rsidRPr="004F7B48">
        <w:t>-</w:t>
      </w:r>
      <w:r w:rsidR="00BB3B2D">
        <w:t>wall</w:t>
      </w:r>
      <w:r w:rsidRPr="004F7B48">
        <w:t xml:space="preserve"> construction.</w:t>
      </w:r>
    </w:p>
    <w:p w14:paraId="3C758A05" w14:textId="77777777" w:rsidR="00F637C9" w:rsidRDefault="00F637C9" w:rsidP="00F637C9">
      <w:pPr>
        <w:numPr>
          <w:ilvl w:val="1"/>
          <w:numId w:val="13"/>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043CB8AA" w14:textId="772B1E1F" w:rsidR="00F637C9" w:rsidRDefault="00F637C9" w:rsidP="00F637C9">
      <w:pPr>
        <w:numPr>
          <w:ilvl w:val="1"/>
          <w:numId w:val="13"/>
        </w:numPr>
      </w:pPr>
      <w:r>
        <w:t xml:space="preserve">The </w:t>
      </w:r>
      <w:r w:rsidR="00376424">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2884F2E1" w14:textId="77777777" w:rsidR="00F637C9" w:rsidRPr="00D4367F" w:rsidRDefault="00F637C9" w:rsidP="00F637C9">
      <w:pPr>
        <w:pStyle w:val="SpecHeading51"/>
        <w:numPr>
          <w:ilvl w:val="0"/>
          <w:numId w:val="13"/>
        </w:numPr>
        <w:rPr>
          <w:rFonts w:cs="Arial"/>
        </w:rPr>
      </w:pPr>
      <w:r>
        <w:rPr>
          <w:rFonts w:cs="Arial"/>
        </w:rPr>
        <w:t>Loading Conditions - Water storage tank shall meet the following design criteria:</w:t>
      </w:r>
    </w:p>
    <w:p w14:paraId="0F666028" w14:textId="77777777" w:rsidR="00F637C9" w:rsidRDefault="00F637C9" w:rsidP="00F637C9">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65839DC5" w14:textId="77777777" w:rsidR="00F637C9" w:rsidRDefault="00F637C9" w:rsidP="00F637C9">
      <w:pPr>
        <w:numPr>
          <w:ilvl w:val="1"/>
          <w:numId w:val="13"/>
        </w:numPr>
      </w:pPr>
      <w:r>
        <w:t>Vacuum Test - To verify structural integrity, wastewater storage tank shall be designed to withstand a vacuum test to 11.5” of mercury.</w:t>
      </w:r>
    </w:p>
    <w:p w14:paraId="05487419" w14:textId="77777777" w:rsidR="00F637C9" w:rsidRDefault="00F637C9" w:rsidP="00F637C9">
      <w:pPr>
        <w:numPr>
          <w:ilvl w:val="1"/>
          <w:numId w:val="13"/>
        </w:numPr>
      </w:pPr>
      <w:r>
        <w:t>Surface Loads – Water storage tank to withstand surface H-20 axle loads when installed per manufacturer’s installation instruction and PEI/RP100.</w:t>
      </w:r>
    </w:p>
    <w:p w14:paraId="479A9B47" w14:textId="77777777" w:rsidR="00F637C9" w:rsidRDefault="00F637C9" w:rsidP="00F637C9">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1143D57A" w14:textId="77777777" w:rsidR="00F637C9" w:rsidRPr="004956A2" w:rsidRDefault="00F637C9" w:rsidP="00F637C9">
      <w:pPr>
        <w:numPr>
          <w:ilvl w:val="1"/>
          <w:numId w:val="13"/>
        </w:numPr>
      </w:pPr>
      <w:r>
        <w:t>Ancillary Equipment – Water storage tank shall be capable of supporting internal pump platforms, drop/fill/suction tubes, submersible pump(s) and ladders when installed according to storage tank manufacturer’s current installation instructions.</w:t>
      </w:r>
    </w:p>
    <w:p w14:paraId="72616543" w14:textId="77777777" w:rsidR="00F637C9" w:rsidRPr="00D4367F" w:rsidRDefault="00F637C9" w:rsidP="00F637C9">
      <w:pPr>
        <w:pStyle w:val="SpecHeading51"/>
        <w:numPr>
          <w:ilvl w:val="0"/>
          <w:numId w:val="13"/>
        </w:numPr>
        <w:rPr>
          <w:rFonts w:cs="Arial"/>
        </w:rPr>
      </w:pPr>
      <w:r>
        <w:rPr>
          <w:rFonts w:cs="Arial"/>
        </w:rPr>
        <w:t>Product Storage:</w:t>
      </w:r>
    </w:p>
    <w:p w14:paraId="1D76A12B" w14:textId="77777777" w:rsidR="00F637C9" w:rsidRDefault="00F637C9" w:rsidP="00F637C9">
      <w:pPr>
        <w:numPr>
          <w:ilvl w:val="1"/>
          <w:numId w:val="13"/>
        </w:numPr>
      </w:pPr>
      <w:r>
        <w:t>Storage tank shall be capable of storing wastewater and petroleum products with a specific gravity up to 1.1</w:t>
      </w:r>
    </w:p>
    <w:p w14:paraId="6B11C2C3"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28EC9FFC" w14:textId="77777777">
        <w:tc>
          <w:tcPr>
            <w:tcW w:w="10296" w:type="dxa"/>
            <w:shd w:val="clear" w:color="auto" w:fill="auto"/>
          </w:tcPr>
          <w:p w14:paraId="2369B25F"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18C2463D"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4A79F5C3" w14:textId="77777777">
        <w:tc>
          <w:tcPr>
            <w:tcW w:w="10296" w:type="dxa"/>
            <w:shd w:val="clear" w:color="auto" w:fill="auto"/>
          </w:tcPr>
          <w:p w14:paraId="700D54C5"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43D61EC5" w14:textId="77777777" w:rsidR="00F637C9" w:rsidRPr="00BC6150" w:rsidRDefault="00F637C9" w:rsidP="00F637C9">
      <w:pPr>
        <w:rPr>
          <w:rFonts w:cs="Arial"/>
          <w:szCs w:val="22"/>
        </w:rPr>
      </w:pPr>
    </w:p>
    <w:p w14:paraId="086738BF" w14:textId="77777777" w:rsidR="00F637C9" w:rsidRDefault="00F637C9" w:rsidP="00F637C9">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7AF8AE4E" w14:textId="77777777" w:rsidR="00F637C9" w:rsidRDefault="00F637C9" w:rsidP="00F637C9">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3143EC02" w14:textId="77777777" w:rsidR="00F637C9" w:rsidRDefault="00F637C9" w:rsidP="00F637C9">
      <w:pPr>
        <w:pStyle w:val="SpecHeading51"/>
        <w:numPr>
          <w:ilvl w:val="1"/>
          <w:numId w:val="13"/>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15C1E45E" w14:textId="77777777" w:rsidR="00F637C9" w:rsidRDefault="00BB3B2D" w:rsidP="00F637C9">
      <w:pPr>
        <w:pStyle w:val="SpecHeading51"/>
        <w:numPr>
          <w:ilvl w:val="1"/>
          <w:numId w:val="13"/>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4A62A33E" w14:textId="77777777" w:rsidR="00F637C9" w:rsidRDefault="00BB3B2D" w:rsidP="00F637C9">
      <w:pPr>
        <w:pStyle w:val="SpecHeading51"/>
        <w:numPr>
          <w:ilvl w:val="1"/>
          <w:numId w:val="13"/>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451D6B19" w14:textId="77777777" w:rsidR="00F637C9" w:rsidRDefault="00BB3B2D" w:rsidP="00F637C9">
      <w:pPr>
        <w:pStyle w:val="SpecHeading51"/>
        <w:numPr>
          <w:ilvl w:val="1"/>
          <w:numId w:val="13"/>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14A2754D" w14:textId="77777777" w:rsidR="00F637C9" w:rsidRDefault="00BB3B2D" w:rsidP="00F637C9">
      <w:pPr>
        <w:pStyle w:val="SpecHeading51"/>
        <w:numPr>
          <w:ilvl w:val="1"/>
          <w:numId w:val="13"/>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377ACEEF" w14:textId="77777777" w:rsidR="00F637C9" w:rsidRPr="004F7B48" w:rsidRDefault="00BB3B2D" w:rsidP="00F637C9">
      <w:pPr>
        <w:pStyle w:val="SpecHeading51"/>
        <w:numPr>
          <w:ilvl w:val="1"/>
          <w:numId w:val="13"/>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7D6176FE"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02BAB889" w14:textId="77777777">
        <w:tc>
          <w:tcPr>
            <w:tcW w:w="10296" w:type="dxa"/>
            <w:shd w:val="clear" w:color="auto" w:fill="auto"/>
          </w:tcPr>
          <w:p w14:paraId="1F1EFC1D"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504604A2" w14:textId="77777777" w:rsidR="00F637C9" w:rsidRDefault="00F637C9" w:rsidP="00F637C9">
      <w:pPr>
        <w:pStyle w:val="SpecHeading51"/>
        <w:ind w:left="900" w:firstLine="0"/>
        <w:rPr>
          <w:rFonts w:cs="Arial"/>
          <w:szCs w:val="22"/>
        </w:rPr>
      </w:pPr>
    </w:p>
    <w:p w14:paraId="292CA2C8"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306D9AAA"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77D33496"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7C954D9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06CF41E7"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581FE181"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5A1B009B"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58F325FB"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0304E8B3"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6E5FDEAF"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6EEEE09A"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5D2B5C9E"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638D1028"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35B1CAEA"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00C23A92"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364D920F"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58E92AEE"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7BEAE108" w14:textId="77777777">
        <w:tc>
          <w:tcPr>
            <w:tcW w:w="10296" w:type="dxa"/>
            <w:shd w:val="clear" w:color="auto" w:fill="auto"/>
          </w:tcPr>
          <w:p w14:paraId="0420DDD5"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7CC7F9FF" w14:textId="77777777" w:rsidR="00F637C9" w:rsidRDefault="00F637C9" w:rsidP="00F637C9">
      <w:pPr>
        <w:pStyle w:val="SpecHeading51"/>
        <w:ind w:left="900" w:firstLine="0"/>
        <w:rPr>
          <w:rFonts w:cs="Arial"/>
          <w:szCs w:val="22"/>
        </w:rPr>
      </w:pPr>
    </w:p>
    <w:p w14:paraId="1ECEA2DA" w14:textId="77777777" w:rsidR="00F637C9" w:rsidRDefault="00BB3B2D" w:rsidP="00F637C9">
      <w:pPr>
        <w:pStyle w:val="SpecHeading51"/>
        <w:numPr>
          <w:ilvl w:val="0"/>
          <w:numId w:val="13"/>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784A385E" w14:textId="77777777" w:rsidR="00F637C9" w:rsidRPr="004F7B48" w:rsidRDefault="00BB3B2D" w:rsidP="00F637C9">
      <w:pPr>
        <w:pStyle w:val="SpecHeading51"/>
        <w:numPr>
          <w:ilvl w:val="1"/>
          <w:numId w:val="13"/>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526170AC"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647F35E3" w14:textId="77777777">
        <w:tc>
          <w:tcPr>
            <w:tcW w:w="10296" w:type="dxa"/>
            <w:shd w:val="clear" w:color="auto" w:fill="auto"/>
          </w:tcPr>
          <w:p w14:paraId="7F2C6081"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7F433D92" w14:textId="77777777" w:rsidR="00F637C9" w:rsidRDefault="00F637C9" w:rsidP="00F637C9">
      <w:pPr>
        <w:pStyle w:val="SpecHeading51"/>
        <w:tabs>
          <w:tab w:val="clear" w:pos="720"/>
          <w:tab w:val="left" w:pos="900"/>
        </w:tabs>
        <w:ind w:left="1620" w:firstLine="0"/>
        <w:rPr>
          <w:rFonts w:cs="Arial"/>
          <w:szCs w:val="22"/>
        </w:rPr>
      </w:pPr>
    </w:p>
    <w:p w14:paraId="519E10C2" w14:textId="77777777" w:rsidR="00F637C9" w:rsidRDefault="00BB3B2D" w:rsidP="00F637C9">
      <w:pPr>
        <w:pStyle w:val="SpecHeading51"/>
        <w:numPr>
          <w:ilvl w:val="1"/>
          <w:numId w:val="13"/>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37F5D318"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3AD9F43C" w14:textId="77777777">
        <w:tc>
          <w:tcPr>
            <w:tcW w:w="10296" w:type="dxa"/>
            <w:shd w:val="clear" w:color="auto" w:fill="auto"/>
          </w:tcPr>
          <w:p w14:paraId="6CB019C8" w14:textId="77777777" w:rsidR="00F637C9" w:rsidRPr="00A25E61" w:rsidRDefault="00F637C9" w:rsidP="00F637C9">
            <w:pPr>
              <w:pStyle w:val="SpecSpecifierNotes0"/>
              <w:rPr>
                <w:rFonts w:cs="Arial"/>
                <w:szCs w:val="22"/>
              </w:rPr>
            </w:pPr>
            <w:r>
              <w:rPr>
                <w:rFonts w:cs="Arial"/>
                <w:szCs w:val="22"/>
              </w:rPr>
              <w:t>Specifier Notes:</w:t>
            </w:r>
          </w:p>
        </w:tc>
      </w:tr>
    </w:tbl>
    <w:p w14:paraId="567B6EE6" w14:textId="77777777" w:rsidR="00F637C9" w:rsidRPr="00AA5035" w:rsidRDefault="00F637C9" w:rsidP="00F637C9">
      <w:pPr>
        <w:ind w:left="900"/>
      </w:pPr>
    </w:p>
    <w:p w14:paraId="585A43DF" w14:textId="77777777" w:rsidR="00F637C9" w:rsidRDefault="00F637C9" w:rsidP="00F637C9">
      <w:pPr>
        <w:numPr>
          <w:ilvl w:val="0"/>
          <w:numId w:val="13"/>
        </w:numPr>
      </w:pPr>
      <w:r w:rsidRPr="00BC6150">
        <w:rPr>
          <w:rFonts w:cs="Arial"/>
          <w:szCs w:val="22"/>
        </w:rPr>
        <w:t>Vent</w:t>
      </w:r>
      <w:r>
        <w:rPr>
          <w:rFonts w:cs="Arial"/>
          <w:szCs w:val="22"/>
        </w:rPr>
        <w:t>:</w:t>
      </w:r>
    </w:p>
    <w:p w14:paraId="19EAA572" w14:textId="77777777" w:rsidR="00F637C9" w:rsidRDefault="00F637C9" w:rsidP="00F637C9">
      <w:pPr>
        <w:numPr>
          <w:ilvl w:val="1"/>
          <w:numId w:val="13"/>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59D9BB50" w14:textId="77777777" w:rsidR="00F637C9" w:rsidRDefault="00F637C9" w:rsidP="00F637C9">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10F3CF0C" w14:textId="77777777" w:rsidR="00F637C9" w:rsidRDefault="00F637C9" w:rsidP="00F637C9">
      <w:pPr>
        <w:ind w:left="1620"/>
      </w:pPr>
    </w:p>
    <w:p w14:paraId="745AB0CF" w14:textId="77777777" w:rsidR="00F637C9" w:rsidRDefault="00F637C9" w:rsidP="00F637C9">
      <w:pPr>
        <w:numPr>
          <w:ilvl w:val="0"/>
          <w:numId w:val="13"/>
        </w:numPr>
      </w:pPr>
      <w:r>
        <w:rPr>
          <w:rFonts w:cs="Arial"/>
        </w:rPr>
        <w:t>Corrosion Protection System:</w:t>
      </w:r>
    </w:p>
    <w:p w14:paraId="563DF0E8" w14:textId="77777777" w:rsidR="00F637C9" w:rsidRDefault="00F637C9" w:rsidP="00F637C9">
      <w:pPr>
        <w:numPr>
          <w:ilvl w:val="1"/>
          <w:numId w:val="13"/>
        </w:numPr>
      </w:pPr>
      <w:r w:rsidRPr="00D4367F">
        <w:rPr>
          <w:rFonts w:cs="Arial"/>
        </w:rPr>
        <w:t>Exterior Protective Coating</w:t>
      </w:r>
      <w:r>
        <w:t>:</w:t>
      </w:r>
    </w:p>
    <w:p w14:paraId="214FC9ED" w14:textId="77777777" w:rsidR="00F637C9" w:rsidRDefault="00F637C9" w:rsidP="00F637C9">
      <w:pPr>
        <w:numPr>
          <w:ilvl w:val="2"/>
          <w:numId w:val="13"/>
        </w:numPr>
      </w:pPr>
      <w:r>
        <w:t>Surface Preparation: Steel Grit blast - SSPC-SP 6/NACE No.3 Commercial Blast Cleaning.</w:t>
      </w:r>
    </w:p>
    <w:p w14:paraId="0D02542E" w14:textId="77777777" w:rsidR="00F637C9" w:rsidRDefault="00F637C9" w:rsidP="00F637C9">
      <w:pPr>
        <w:numPr>
          <w:ilvl w:val="2"/>
          <w:numId w:val="13"/>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2D641C57" w14:textId="77777777" w:rsidR="00F637C9" w:rsidRDefault="00F637C9" w:rsidP="00F637C9">
      <w:pPr>
        <w:numPr>
          <w:ilvl w:val="3"/>
          <w:numId w:val="13"/>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749FEED9" w14:textId="77777777" w:rsidR="00F637C9" w:rsidRDefault="00F637C9" w:rsidP="00F637C9">
      <w:pPr>
        <w:numPr>
          <w:ilvl w:val="3"/>
          <w:numId w:val="13"/>
        </w:numPr>
      </w:pPr>
      <w:r>
        <w:t>Coating shall be subjected to a 15,000 volt spark test after application to ensure coating integrity and effective corrosion protection.</w:t>
      </w:r>
    </w:p>
    <w:p w14:paraId="369AF258" w14:textId="77777777" w:rsidR="00F637C9" w:rsidRDefault="00F637C9" w:rsidP="00F637C9">
      <w:pPr>
        <w:ind w:left="2340"/>
      </w:pPr>
    </w:p>
    <w:p w14:paraId="714FE904" w14:textId="77777777" w:rsidR="00F637C9" w:rsidRPr="00D4367F" w:rsidRDefault="00F637C9" w:rsidP="00F637C9">
      <w:pPr>
        <w:numPr>
          <w:ilvl w:val="1"/>
          <w:numId w:val="13"/>
        </w:numPr>
      </w:pPr>
      <w:r w:rsidRPr="00D4367F">
        <w:rPr>
          <w:rFonts w:cs="Arial"/>
        </w:rPr>
        <w:t>Interior Protective Coating:</w:t>
      </w:r>
    </w:p>
    <w:p w14:paraId="21AB307F" w14:textId="77777777" w:rsidR="00F637C9" w:rsidRDefault="00F637C9" w:rsidP="00F637C9">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F703D4C" w14:textId="77777777" w:rsidR="00F637C9" w:rsidRPr="00860F1E" w:rsidRDefault="00F637C9" w:rsidP="00F637C9">
      <w:pPr>
        <w:numPr>
          <w:ilvl w:val="2"/>
          <w:numId w:val="13"/>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4FEC592F" w14:textId="77777777" w:rsidR="00F637C9" w:rsidRPr="00AA5035" w:rsidRDefault="00F637C9" w:rsidP="00F637C9">
      <w:pPr>
        <w:ind w:left="2340"/>
      </w:pPr>
    </w:p>
    <w:p w14:paraId="39265257" w14:textId="77777777" w:rsidR="00F637C9" w:rsidRPr="00AA5035" w:rsidRDefault="00F637C9" w:rsidP="00F637C9">
      <w:pPr>
        <w:numPr>
          <w:ilvl w:val="0"/>
          <w:numId w:val="13"/>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0E31AD86" w14:textId="77777777" w:rsidR="00F637C9" w:rsidRDefault="00F637C9" w:rsidP="00F637C9">
      <w:pPr>
        <w:ind w:left="900"/>
      </w:pPr>
    </w:p>
    <w:p w14:paraId="22DA9FF5" w14:textId="77777777" w:rsidR="00F637C9" w:rsidRDefault="00F637C9" w:rsidP="00F637C9">
      <w:pPr>
        <w:numPr>
          <w:ilvl w:val="0"/>
          <w:numId w:val="13"/>
        </w:numPr>
      </w:pPr>
      <w:r w:rsidRPr="00AA5035">
        <w:t xml:space="preserve">Identification plates:  Plates to be affixed in prominent location and be durable and legible throughout equipment life.      </w:t>
      </w:r>
    </w:p>
    <w:p w14:paraId="38374F46"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518C9E23" w14:textId="77777777">
        <w:tc>
          <w:tcPr>
            <w:tcW w:w="10296" w:type="dxa"/>
            <w:shd w:val="clear" w:color="auto" w:fill="auto"/>
          </w:tcPr>
          <w:p w14:paraId="3CE8FF08"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1A9B8274" w14:textId="77777777" w:rsidR="00F637C9" w:rsidRDefault="00F637C9" w:rsidP="00F637C9">
      <w:pPr>
        <w:pStyle w:val="SpecHeading4A"/>
        <w:rPr>
          <w:rFonts w:cs="Arial"/>
        </w:rPr>
      </w:pPr>
    </w:p>
    <w:p w14:paraId="5AE85888"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1E9942AF" w14:textId="77777777" w:rsidR="00F637C9" w:rsidRDefault="00F637C9" w:rsidP="00F637C9">
      <w:pPr>
        <w:numPr>
          <w:ilvl w:val="0"/>
          <w:numId w:val="14"/>
        </w:numPr>
      </w:pPr>
      <w:r>
        <w:t>UL listed Liquid Level Sensors, Interstitial Monitoring Sensor and Controls:</w:t>
      </w:r>
    </w:p>
    <w:p w14:paraId="789FEEEA" w14:textId="77777777" w:rsidR="00F637C9" w:rsidRDefault="00F637C9" w:rsidP="00F637C9">
      <w:pPr>
        <w:numPr>
          <w:ilvl w:val="1"/>
          <w:numId w:val="14"/>
        </w:numPr>
      </w:pPr>
      <w:r>
        <w:t>Water storage tank(s) shall be supplied with an audible and visual alarm system that:</w:t>
      </w:r>
    </w:p>
    <w:p w14:paraId="2A9D81D1" w14:textId="77777777" w:rsidR="00F637C9" w:rsidRDefault="00F637C9" w:rsidP="00F637C9">
      <w:pPr>
        <w:numPr>
          <w:ilvl w:val="2"/>
          <w:numId w:val="14"/>
        </w:numPr>
      </w:pPr>
      <w:r>
        <w:t>Indicates high level in the tank.</w:t>
      </w:r>
    </w:p>
    <w:p w14:paraId="7789FDAC" w14:textId="77777777" w:rsidR="00F637C9" w:rsidRDefault="00F637C9" w:rsidP="00F637C9">
      <w:pPr>
        <w:numPr>
          <w:ilvl w:val="2"/>
          <w:numId w:val="14"/>
        </w:numPr>
      </w:pPr>
      <w:r>
        <w:t>D</w:t>
      </w:r>
      <w:r w:rsidRPr="004D6E28">
        <w:t xml:space="preserve">etects liquid (oil or water) in the interstice of the oil/water separator.  </w:t>
      </w:r>
      <w:r>
        <w:tab/>
      </w:r>
    </w:p>
    <w:p w14:paraId="03D5AC05" w14:textId="77777777" w:rsidR="00F637C9" w:rsidRDefault="00F637C9" w:rsidP="00F637C9">
      <w:pPr>
        <w:numPr>
          <w:ilvl w:val="1"/>
          <w:numId w:val="14"/>
        </w:numPr>
      </w:pPr>
      <w:r>
        <w:t>Sensors to be intrinsically-safe, tank</w:t>
      </w:r>
      <w:r w:rsidRPr="0003170B">
        <w:t>-mounted magnetic float probe</w:t>
      </w:r>
      <w:r>
        <w:t xml:space="preserve">s </w:t>
      </w:r>
      <w:r w:rsidRPr="004D6E28">
        <w:t>suitable for use in Class I, Division II, Group D locations.</w:t>
      </w:r>
    </w:p>
    <w:p w14:paraId="3734EB19" w14:textId="77777777" w:rsidR="00F637C9" w:rsidRDefault="00F637C9" w:rsidP="00F637C9">
      <w:pPr>
        <w:numPr>
          <w:ilvl w:val="1"/>
          <w:numId w:val="14"/>
        </w:numPr>
      </w:pPr>
      <w:r>
        <w:t xml:space="preserve">Sensor floats to be made of stainless steel.  </w:t>
      </w:r>
    </w:p>
    <w:p w14:paraId="042BE92A" w14:textId="77777777" w:rsidR="00F637C9" w:rsidRDefault="00F637C9" w:rsidP="00F637C9">
      <w:pPr>
        <w:numPr>
          <w:ilvl w:val="1"/>
          <w:numId w:val="14"/>
        </w:numPr>
      </w:pPr>
      <w:r>
        <w:t xml:space="preserve">The control panel shall be NEMA 4X (FRP). </w:t>
      </w:r>
    </w:p>
    <w:p w14:paraId="239CA3E3" w14:textId="77777777" w:rsidR="00F637C9" w:rsidRPr="00B8648E" w:rsidRDefault="00F637C9" w:rsidP="00F637C9">
      <w:pPr>
        <w:numPr>
          <w:ilvl w:val="1"/>
          <w:numId w:val="14"/>
        </w:numPr>
      </w:pPr>
      <w:r w:rsidRPr="00B8648E">
        <w:t xml:space="preserve">A silence control shall be provided for the audible alarms.  </w:t>
      </w:r>
    </w:p>
    <w:p w14:paraId="4B47F4B6" w14:textId="77777777" w:rsidR="00F637C9" w:rsidRDefault="00F637C9" w:rsidP="00F637C9">
      <w:pPr>
        <w:numPr>
          <w:ilvl w:val="1"/>
          <w:numId w:val="1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2283BB44" w14:textId="77777777" w:rsidR="00F637C9" w:rsidRDefault="00F637C9" w:rsidP="00F637C9">
      <w:pPr>
        <w:numPr>
          <w:ilvl w:val="0"/>
          <w:numId w:val="14"/>
        </w:numPr>
      </w:pPr>
      <w:r>
        <w:t>Polyester Hold-down straps:</w:t>
      </w:r>
    </w:p>
    <w:p w14:paraId="32B3EEAE" w14:textId="77777777" w:rsidR="00F637C9" w:rsidRDefault="00F637C9" w:rsidP="00F637C9">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BD84DEC" w14:textId="77777777" w:rsidR="00F637C9" w:rsidRDefault="00F637C9" w:rsidP="00F637C9">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74321FDD" w14:textId="77777777" w:rsidR="00F637C9" w:rsidRDefault="00F637C9" w:rsidP="00F637C9">
      <w:pPr>
        <w:numPr>
          <w:ilvl w:val="0"/>
          <w:numId w:val="14"/>
        </w:numPr>
      </w:pPr>
      <w:r>
        <w:t>Prefabricated Concrete Deadmen Anchors:</w:t>
      </w:r>
    </w:p>
    <w:p w14:paraId="41FD45EA" w14:textId="77777777" w:rsidR="00F637C9" w:rsidRDefault="00F637C9" w:rsidP="00F637C9">
      <w:pPr>
        <w:numPr>
          <w:ilvl w:val="1"/>
          <w:numId w:val="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2C6FF9C0" w14:textId="77777777" w:rsidR="00F637C9" w:rsidRDefault="00F637C9" w:rsidP="00F637C9">
      <w:pPr>
        <w:numPr>
          <w:ilvl w:val="1"/>
          <w:numId w:val="14"/>
        </w:numPr>
      </w:pPr>
      <w:r w:rsidRPr="00C41AF0">
        <w:t>The concrete dead</w:t>
      </w:r>
      <w:r>
        <w:t>men must be supplied by the tank</w:t>
      </w:r>
      <w:r w:rsidRPr="00C41AF0">
        <w:t xml:space="preserve"> manufacturer and have been a standard product for at least five years.  </w:t>
      </w:r>
    </w:p>
    <w:p w14:paraId="5ECD0920" w14:textId="77777777" w:rsidR="00F637C9" w:rsidRDefault="00F637C9" w:rsidP="00F637C9">
      <w:pPr>
        <w:numPr>
          <w:ilvl w:val="1"/>
          <w:numId w:val="1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7AE3EA50" w14:textId="77777777" w:rsidR="00F637C9" w:rsidRDefault="00F637C9" w:rsidP="00F637C9">
      <w:pPr>
        <w:numPr>
          <w:ilvl w:val="0"/>
          <w:numId w:val="14"/>
        </w:numPr>
      </w:pPr>
      <w:r>
        <w:t>Cylindrical and/or rectangular steel Grade Level Manways designed to AASHTO H20 requirements:</w:t>
      </w:r>
    </w:p>
    <w:p w14:paraId="14A0E92A" w14:textId="77777777" w:rsidR="00F637C9" w:rsidRDefault="00F637C9" w:rsidP="00F637C9">
      <w:pPr>
        <w:numPr>
          <w:ilvl w:val="1"/>
          <w:numId w:val="14"/>
        </w:numPr>
      </w:pPr>
      <w:r>
        <w:t xml:space="preserve">Grade Access </w:t>
      </w:r>
      <w:r w:rsidR="00BB3B2D">
        <w:t>Manway</w:t>
      </w:r>
      <w:r>
        <w:t xml:space="preserve">s will consist of: </w:t>
      </w:r>
    </w:p>
    <w:p w14:paraId="7C1DAB86" w14:textId="77777777" w:rsidR="00F637C9" w:rsidRDefault="00F637C9" w:rsidP="00F637C9">
      <w:pPr>
        <w:numPr>
          <w:ilvl w:val="2"/>
          <w:numId w:val="14"/>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194A2786" w14:textId="77777777" w:rsidR="00F637C9" w:rsidRDefault="00F637C9" w:rsidP="00F637C9">
      <w:pPr>
        <w:numPr>
          <w:ilvl w:val="2"/>
          <w:numId w:val="14"/>
        </w:numPr>
      </w:pPr>
      <w:r>
        <w:t xml:space="preserve">Level sensor riser pipes shall be recessed below one single grade access </w:t>
      </w:r>
      <w:r w:rsidR="00BB3B2D">
        <w:t>manway</w:t>
      </w:r>
      <w:r>
        <w:t xml:space="preserve"> or multiple </w:t>
      </w:r>
      <w:r w:rsidR="00BB3B2D">
        <w:t>manway</w:t>
      </w:r>
      <w:r>
        <w:t>s as shown on contract drawings.</w:t>
      </w:r>
    </w:p>
    <w:p w14:paraId="4CDAEC43" w14:textId="77777777" w:rsidR="00F637C9" w:rsidRDefault="00F637C9" w:rsidP="00F637C9">
      <w:pPr>
        <w:numPr>
          <w:ilvl w:val="2"/>
          <w:numId w:val="14"/>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05A6A31B" w14:textId="77777777" w:rsidR="00F637C9" w:rsidRDefault="00F637C9" w:rsidP="00F637C9">
      <w:pPr>
        <w:numPr>
          <w:ilvl w:val="2"/>
          <w:numId w:val="14"/>
        </w:numPr>
      </w:pPr>
      <w:r>
        <w:t xml:space="preserve">All grade access </w:t>
      </w:r>
      <w:r w:rsidR="00BB3B2D">
        <w:t>manway</w:t>
      </w:r>
      <w:r>
        <w:t>s for a complete storage tank installation shall be supplied by the manufacturer for single source supply.</w:t>
      </w:r>
    </w:p>
    <w:p w14:paraId="64CBF156" w14:textId="77777777" w:rsidR="00F637C9" w:rsidRPr="00DE3775" w:rsidRDefault="00F637C9" w:rsidP="00F637C9">
      <w:pPr>
        <w:numPr>
          <w:ilvl w:val="0"/>
          <w:numId w:val="14"/>
        </w:numPr>
      </w:pPr>
      <w:r>
        <w:rPr>
          <w:rFonts w:cs="Arial"/>
        </w:rPr>
        <w:t>Drop/</w:t>
      </w:r>
      <w:r w:rsidRPr="00DE3775">
        <w:rPr>
          <w:rFonts w:cs="Arial"/>
        </w:rPr>
        <w:t>Fill Tube</w:t>
      </w:r>
      <w:r>
        <w:rPr>
          <w:rFonts w:cs="Arial"/>
        </w:rPr>
        <w:t>:</w:t>
      </w:r>
    </w:p>
    <w:p w14:paraId="7EF668B9" w14:textId="77777777" w:rsidR="00F637C9" w:rsidRPr="00DE3775" w:rsidRDefault="00F637C9" w:rsidP="00F637C9">
      <w:pPr>
        <w:numPr>
          <w:ilvl w:val="1"/>
          <w:numId w:val="14"/>
        </w:numPr>
      </w:pPr>
      <w:r w:rsidRPr="00DE3775">
        <w:rPr>
          <w:rFonts w:cs="Arial"/>
        </w:rPr>
        <w:t xml:space="preserve">Provide Drop/Fill tube per drawings.  </w:t>
      </w:r>
    </w:p>
    <w:p w14:paraId="4E1C8468" w14:textId="77777777" w:rsidR="00F637C9" w:rsidRDefault="00F637C9" w:rsidP="00F637C9">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371065B8"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2993BCA7" w14:textId="77777777">
        <w:tc>
          <w:tcPr>
            <w:tcW w:w="10260" w:type="dxa"/>
            <w:shd w:val="clear" w:color="auto" w:fill="auto"/>
          </w:tcPr>
          <w:p w14:paraId="0B1B18D1"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3B92B63" w14:textId="77777777" w:rsidR="00F637C9" w:rsidRDefault="00F637C9" w:rsidP="00F637C9">
      <w:pPr>
        <w:pStyle w:val="SpecHeading4A"/>
        <w:ind w:left="1260" w:firstLine="0"/>
        <w:rPr>
          <w:rFonts w:cs="Arial"/>
          <w:szCs w:val="22"/>
        </w:rPr>
      </w:pPr>
    </w:p>
    <w:p w14:paraId="11C22AD7" w14:textId="77777777" w:rsidR="00F637C9" w:rsidRDefault="00F637C9" w:rsidP="00F637C9">
      <w:pPr>
        <w:pStyle w:val="SpecHeading4A"/>
        <w:numPr>
          <w:ilvl w:val="0"/>
          <w:numId w:val="14"/>
        </w:numPr>
        <w:rPr>
          <w:rFonts w:cs="Arial"/>
          <w:szCs w:val="22"/>
        </w:rPr>
      </w:pPr>
      <w:r>
        <w:rPr>
          <w:rFonts w:cs="Arial"/>
          <w:szCs w:val="22"/>
        </w:rPr>
        <w:t>Internal Ladder:</w:t>
      </w:r>
    </w:p>
    <w:p w14:paraId="60F24495" w14:textId="77777777" w:rsidR="00F637C9" w:rsidRPr="00DE3775" w:rsidRDefault="00F637C9" w:rsidP="00F637C9">
      <w:pPr>
        <w:pStyle w:val="SpecHeading4A"/>
        <w:numPr>
          <w:ilvl w:val="1"/>
          <w:numId w:val="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493DF719" w14:textId="77777777" w:rsidR="00F637C9" w:rsidRPr="004362C3" w:rsidRDefault="00F637C9" w:rsidP="00F637C9"/>
    <w:p w14:paraId="693D544B" w14:textId="77777777" w:rsidR="00F637C9" w:rsidRPr="00D2629D" w:rsidRDefault="00F637C9" w:rsidP="00F637C9">
      <w:pPr>
        <w:pStyle w:val="SpecHeading51"/>
        <w:rPr>
          <w:rFonts w:cs="Arial"/>
        </w:rPr>
      </w:pPr>
    </w:p>
    <w:p w14:paraId="70D7B5C2"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1E64BEA0" w14:textId="77777777" w:rsidR="00F637C9" w:rsidRDefault="00F637C9" w:rsidP="00F637C9">
      <w:pPr>
        <w:pStyle w:val="SpecHeading311"/>
        <w:rPr>
          <w:rFonts w:cs="Arial"/>
        </w:rPr>
      </w:pPr>
    </w:p>
    <w:p w14:paraId="19F1D060"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6CD3BAF4" w14:textId="77777777" w:rsidR="00F637C9" w:rsidRPr="00D2629D" w:rsidRDefault="00F637C9" w:rsidP="00F637C9">
      <w:pPr>
        <w:rPr>
          <w:rFonts w:cs="Arial"/>
        </w:rPr>
      </w:pPr>
    </w:p>
    <w:p w14:paraId="11B818CE" w14:textId="77777777" w:rsidR="00F637C9" w:rsidRDefault="00F637C9" w:rsidP="00F637C9">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E9C5B8B" w14:textId="77777777" w:rsidR="00F637C9" w:rsidRPr="007D3E7C" w:rsidRDefault="00F637C9" w:rsidP="00F637C9"/>
    <w:p w14:paraId="2F70D2FE" w14:textId="77777777" w:rsidR="00F637C9" w:rsidRDefault="00F637C9" w:rsidP="00F637C9">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165B188B" w14:textId="77777777" w:rsidR="00F637C9" w:rsidRPr="007D3E7C" w:rsidRDefault="00F637C9" w:rsidP="00F637C9"/>
    <w:p w14:paraId="3FC93DCD" w14:textId="77777777" w:rsidR="00F637C9" w:rsidRPr="0097487D" w:rsidRDefault="00F637C9" w:rsidP="00F637C9">
      <w:pPr>
        <w:pStyle w:val="SpecHeading4A"/>
        <w:numPr>
          <w:ilvl w:val="0"/>
          <w:numId w:val="4"/>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2654A8E2" w14:textId="77777777" w:rsidR="00F637C9" w:rsidRPr="007D3E7C" w:rsidRDefault="00F637C9" w:rsidP="00F637C9"/>
    <w:p w14:paraId="18DF9D8D" w14:textId="77777777" w:rsidR="00F637C9" w:rsidRDefault="00F637C9" w:rsidP="00F637C9">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55ABED95" w14:textId="77777777" w:rsidR="00F637C9" w:rsidRPr="00446F91" w:rsidRDefault="00F637C9" w:rsidP="00F637C9"/>
    <w:p w14:paraId="3FC65248" w14:textId="77777777" w:rsidR="00F637C9" w:rsidRDefault="00F637C9" w:rsidP="00F637C9">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364F763D" w14:textId="77777777" w:rsidR="00F637C9" w:rsidRDefault="00F637C9" w:rsidP="00F637C9">
      <w:pPr>
        <w:pStyle w:val="SpecHeading4A"/>
        <w:ind w:left="720" w:firstLine="0"/>
        <w:rPr>
          <w:rFonts w:cs="Arial"/>
        </w:rPr>
      </w:pPr>
    </w:p>
    <w:p w14:paraId="2177D316" w14:textId="77777777" w:rsidR="00F637C9" w:rsidRDefault="00F637C9" w:rsidP="00F637C9">
      <w:pPr>
        <w:pStyle w:val="SpecHeading4A"/>
        <w:numPr>
          <w:ilvl w:val="0"/>
          <w:numId w:val="4"/>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0CE9AD11" w14:textId="77777777" w:rsidR="00F637C9" w:rsidRPr="007D3E7C" w:rsidRDefault="00F637C9" w:rsidP="00F637C9"/>
    <w:p w14:paraId="7BA10FE2" w14:textId="77777777" w:rsidR="00F637C9" w:rsidRDefault="00F637C9" w:rsidP="00F637C9">
      <w:pPr>
        <w:pStyle w:val="SpecHeading4A"/>
        <w:numPr>
          <w:ilvl w:val="0"/>
          <w:numId w:val="4"/>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6CEB3F78" w14:textId="77777777" w:rsidR="00F637C9" w:rsidRPr="007D3E7C" w:rsidRDefault="00F637C9" w:rsidP="00F637C9"/>
    <w:p w14:paraId="17EECDDD" w14:textId="77777777" w:rsidR="00F637C9" w:rsidRDefault="00F637C9" w:rsidP="00F637C9">
      <w:pPr>
        <w:pStyle w:val="SpecHeading4A"/>
        <w:numPr>
          <w:ilvl w:val="0"/>
          <w:numId w:val="4"/>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3F5C6716" w14:textId="77777777" w:rsidR="00F637C9" w:rsidRPr="007D3E7C" w:rsidRDefault="00F637C9" w:rsidP="00F637C9"/>
    <w:p w14:paraId="56EB7BA0" w14:textId="77777777" w:rsidR="00F637C9" w:rsidRDefault="00F637C9" w:rsidP="00F637C9">
      <w:pPr>
        <w:pStyle w:val="SpecHeading4A"/>
        <w:numPr>
          <w:ilvl w:val="0"/>
          <w:numId w:val="4"/>
        </w:numPr>
        <w:ind w:left="720" w:hanging="450"/>
        <w:rPr>
          <w:rFonts w:cs="Arial"/>
        </w:rPr>
      </w:pPr>
      <w:r w:rsidRPr="007D3E7C">
        <w:rPr>
          <w:rFonts w:cs="Arial"/>
        </w:rPr>
        <w:t>Familiarity with the Site.</w:t>
      </w:r>
    </w:p>
    <w:p w14:paraId="22F291A7" w14:textId="77777777" w:rsidR="00F637C9" w:rsidRDefault="00F637C9" w:rsidP="00F637C9">
      <w:pPr>
        <w:pStyle w:val="SpecHeading4A"/>
        <w:numPr>
          <w:ilvl w:val="1"/>
          <w:numId w:val="4"/>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4ECA760E" w14:textId="77777777" w:rsidR="00F637C9" w:rsidRDefault="00F637C9" w:rsidP="00F637C9">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481FCE61" w14:textId="77777777" w:rsidR="00F637C9" w:rsidRDefault="00F637C9" w:rsidP="00F637C9">
      <w:pPr>
        <w:pStyle w:val="SpecHeading4A"/>
        <w:numPr>
          <w:ilvl w:val="1"/>
          <w:numId w:val="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073D2A2C" w14:textId="77777777" w:rsidR="00F637C9" w:rsidRDefault="00F637C9" w:rsidP="00F637C9">
      <w:pPr>
        <w:pStyle w:val="SpecHeading4A"/>
        <w:numPr>
          <w:ilvl w:val="1"/>
          <w:numId w:val="4"/>
        </w:numPr>
        <w:ind w:left="900"/>
      </w:pPr>
      <w:r w:rsidRPr="0097487D">
        <w:t xml:space="preserve">Regional and local </w:t>
      </w:r>
      <w:r>
        <w:t xml:space="preserve">building and </w:t>
      </w:r>
      <w:r w:rsidRPr="0097487D">
        <w:t>fire codes authorities shall be consulted for local requirements</w:t>
      </w:r>
      <w:r>
        <w:t>.</w:t>
      </w:r>
    </w:p>
    <w:p w14:paraId="50877FAC" w14:textId="77777777" w:rsidR="00F637C9" w:rsidRDefault="00F637C9" w:rsidP="00F637C9">
      <w:pPr>
        <w:pStyle w:val="SpecHeading4A"/>
        <w:numPr>
          <w:ilvl w:val="1"/>
          <w:numId w:val="4"/>
        </w:numPr>
        <w:ind w:left="900"/>
      </w:pPr>
      <w:r w:rsidRPr="0097487D">
        <w:t>Notify the Engineer of any local requirements not incorporated in the system as designed.</w:t>
      </w:r>
    </w:p>
    <w:p w14:paraId="7939D155" w14:textId="77777777" w:rsidR="00F637C9" w:rsidRPr="0097487D" w:rsidRDefault="00F637C9" w:rsidP="00F637C9"/>
    <w:p w14:paraId="3A20A0A4" w14:textId="77777777" w:rsidR="00F637C9" w:rsidRPr="00D2629D" w:rsidRDefault="00F637C9" w:rsidP="00F637C9">
      <w:pPr>
        <w:rPr>
          <w:rFonts w:cs="Arial"/>
        </w:rPr>
      </w:pPr>
    </w:p>
    <w:p w14:paraId="10BF89AD"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1F115A03" w14:textId="77777777" w:rsidR="00F637C9" w:rsidRDefault="00F637C9" w:rsidP="00F637C9">
      <w:pPr>
        <w:pStyle w:val="SpecHeading311"/>
        <w:rPr>
          <w:rFonts w:cs="Arial"/>
        </w:rPr>
      </w:pPr>
    </w:p>
    <w:p w14:paraId="77B6E659" w14:textId="77777777" w:rsidR="00F637C9" w:rsidRDefault="00F637C9" w:rsidP="00F637C9">
      <w:pPr>
        <w:pStyle w:val="SpecHeading4A"/>
        <w:numPr>
          <w:ilvl w:val="0"/>
          <w:numId w:val="15"/>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3EAFEC8D" w14:textId="77777777" w:rsidR="00F637C9" w:rsidRPr="0017629E" w:rsidRDefault="00F637C9" w:rsidP="00F637C9"/>
    <w:p w14:paraId="7E12BFC0" w14:textId="77777777" w:rsidR="00F637C9" w:rsidRDefault="00F637C9" w:rsidP="00F637C9">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3053237C" w14:textId="77777777" w:rsidR="00F637C9" w:rsidRPr="0017629E" w:rsidRDefault="00F637C9" w:rsidP="00F637C9"/>
    <w:p w14:paraId="008513E8" w14:textId="77777777" w:rsidR="00F637C9" w:rsidRPr="0017629E" w:rsidRDefault="00F637C9" w:rsidP="00F637C9">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0C59662E" w14:textId="77777777" w:rsidR="00F637C9" w:rsidRDefault="00F637C9" w:rsidP="00F637C9">
      <w:pPr>
        <w:pStyle w:val="SpecHeading311"/>
        <w:rPr>
          <w:rFonts w:cs="Arial"/>
        </w:rPr>
      </w:pPr>
    </w:p>
    <w:p w14:paraId="5CB19D58"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24EE2BE0" w14:textId="77777777" w:rsidR="00F637C9" w:rsidRDefault="00F637C9" w:rsidP="00F637C9"/>
    <w:p w14:paraId="6015E593"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431510E5" w14:textId="77777777" w:rsidR="00F637C9" w:rsidRDefault="00F637C9" w:rsidP="00F637C9">
      <w:pPr>
        <w:ind w:left="720"/>
      </w:pPr>
    </w:p>
    <w:p w14:paraId="1A35E887" w14:textId="77777777" w:rsidR="00F637C9" w:rsidRDefault="00F637C9" w:rsidP="00F637C9">
      <w:pPr>
        <w:numPr>
          <w:ilvl w:val="0"/>
          <w:numId w:val="16"/>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21263386" w14:textId="77777777" w:rsidR="00F637C9" w:rsidRDefault="00F637C9" w:rsidP="00F637C9">
      <w:pPr>
        <w:ind w:left="720"/>
      </w:pPr>
    </w:p>
    <w:p w14:paraId="51936329" w14:textId="77777777" w:rsidR="00F637C9" w:rsidRDefault="00F637C9" w:rsidP="00F637C9">
      <w:pPr>
        <w:numPr>
          <w:ilvl w:val="0"/>
          <w:numId w:val="16"/>
        </w:numPr>
        <w:ind w:left="720" w:hanging="450"/>
      </w:pPr>
      <w:r>
        <w:t>Water storage tanks located in areas subject to flooding must be protected against flotation.</w:t>
      </w:r>
    </w:p>
    <w:p w14:paraId="1E5000AD" w14:textId="77777777" w:rsidR="00F637C9" w:rsidRDefault="00F637C9" w:rsidP="00F637C9">
      <w:pPr>
        <w:ind w:left="720"/>
      </w:pPr>
    </w:p>
    <w:p w14:paraId="7E36AC15" w14:textId="77777777" w:rsidR="00F637C9" w:rsidRDefault="00F637C9" w:rsidP="00F637C9">
      <w:pPr>
        <w:numPr>
          <w:ilvl w:val="0"/>
          <w:numId w:val="16"/>
        </w:numPr>
        <w:ind w:left="720" w:hanging="450"/>
      </w:pPr>
      <w:r>
        <w:t>Maintain legal separation distances from property lines, buildings, public ways, and other storage tanks.  Caution: Distance requirements vary significantly between jurisdictions.</w:t>
      </w:r>
    </w:p>
    <w:p w14:paraId="1274AD86" w14:textId="77777777" w:rsidR="00F637C9" w:rsidRDefault="00F637C9" w:rsidP="00F637C9">
      <w:pPr>
        <w:ind w:left="720"/>
      </w:pPr>
    </w:p>
    <w:p w14:paraId="2131A5F4" w14:textId="77777777" w:rsidR="00F637C9" w:rsidRDefault="00F637C9" w:rsidP="00F637C9">
      <w:pPr>
        <w:numPr>
          <w:ilvl w:val="0"/>
          <w:numId w:val="16"/>
        </w:numPr>
        <w:ind w:left="720" w:hanging="450"/>
      </w:pPr>
      <w:r>
        <w:t>Air Test (if required):</w:t>
      </w:r>
    </w:p>
    <w:p w14:paraId="08B844EE" w14:textId="77777777" w:rsidR="00F637C9" w:rsidRDefault="00F637C9" w:rsidP="00F637C9">
      <w:pPr>
        <w:numPr>
          <w:ilvl w:val="1"/>
          <w:numId w:val="16"/>
        </w:numPr>
        <w:ind w:left="900"/>
      </w:pPr>
      <w:r>
        <w:t>Perform air test of wastewater storage tank(s) above ground before installation in accordance with manufacturer’s instructions in Highland Tank Installation Instructions or with PEI/RP100.</w:t>
      </w:r>
    </w:p>
    <w:p w14:paraId="20391649" w14:textId="77777777" w:rsidR="00F637C9" w:rsidRDefault="00F637C9" w:rsidP="00F637C9">
      <w:pPr>
        <w:numPr>
          <w:ilvl w:val="1"/>
          <w:numId w:val="16"/>
        </w:numPr>
        <w:ind w:left="900"/>
      </w:pPr>
      <w:r>
        <w:t>Test Pressure:  5 psi maximum.</w:t>
      </w:r>
    </w:p>
    <w:p w14:paraId="4918AE5C" w14:textId="77777777" w:rsidR="00F637C9" w:rsidRDefault="00F637C9" w:rsidP="00F637C9">
      <w:pPr>
        <w:numPr>
          <w:ilvl w:val="1"/>
          <w:numId w:val="16"/>
        </w:numPr>
        <w:ind w:left="900"/>
      </w:pPr>
      <w:r>
        <w:t>Bubble solution applied to welded seams.</w:t>
      </w:r>
    </w:p>
    <w:p w14:paraId="52E5CFF8" w14:textId="77777777" w:rsidR="00F637C9" w:rsidRDefault="00F637C9" w:rsidP="00F637C9"/>
    <w:p w14:paraId="5568410C" w14:textId="77777777" w:rsidR="00F637C9" w:rsidRDefault="00F637C9" w:rsidP="00F637C9">
      <w:pPr>
        <w:numPr>
          <w:ilvl w:val="0"/>
          <w:numId w:val="16"/>
        </w:numPr>
        <w:ind w:left="720" w:hanging="450"/>
      </w:pPr>
      <w:r>
        <w:t>Before Placing Wastewater Storage Tank(s) in Excavation:</w:t>
      </w:r>
    </w:p>
    <w:p w14:paraId="1B944F0A" w14:textId="77777777" w:rsidR="00F637C9" w:rsidRDefault="00F637C9" w:rsidP="00F637C9">
      <w:pPr>
        <w:numPr>
          <w:ilvl w:val="1"/>
          <w:numId w:val="16"/>
        </w:numPr>
        <w:ind w:left="900"/>
      </w:pPr>
      <w:r>
        <w:t>Remove dirt clods and similar foreign matter from storage tank(s).</w:t>
      </w:r>
    </w:p>
    <w:p w14:paraId="23A8F8C5" w14:textId="77777777" w:rsidR="00F637C9" w:rsidRDefault="00F637C9" w:rsidP="00F637C9">
      <w:pPr>
        <w:numPr>
          <w:ilvl w:val="1"/>
          <w:numId w:val="16"/>
        </w:numPr>
        <w:ind w:left="900"/>
      </w:pPr>
      <w:r>
        <w:t>Visually inspect storage tank(s) for damage.</w:t>
      </w:r>
    </w:p>
    <w:p w14:paraId="245C51A5" w14:textId="77777777" w:rsidR="00F637C9" w:rsidRDefault="00F637C9" w:rsidP="00F637C9">
      <w:pPr>
        <w:numPr>
          <w:ilvl w:val="1"/>
          <w:numId w:val="16"/>
        </w:numPr>
        <w:ind w:left="900"/>
      </w:pPr>
      <w:r>
        <w:t>Notify site supervisor of damage to storage tank(s).</w:t>
      </w:r>
    </w:p>
    <w:p w14:paraId="04B4E3A3" w14:textId="77777777" w:rsidR="00F637C9" w:rsidRDefault="00F637C9" w:rsidP="00F637C9">
      <w:pPr>
        <w:numPr>
          <w:ilvl w:val="1"/>
          <w:numId w:val="16"/>
        </w:numPr>
        <w:ind w:left="900"/>
      </w:pPr>
      <w:r>
        <w:t>Repair or spark test damaged areas of storage tank coating in accordance with manufacturer’s instructions in Highland Tank Installation Instructions.</w:t>
      </w:r>
    </w:p>
    <w:p w14:paraId="2A8D9CA3"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15BEEA71"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5834A0A1"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76032770" w14:textId="77777777" w:rsidR="00F637C9" w:rsidRPr="00D2629D" w:rsidRDefault="00F637C9" w:rsidP="00F637C9">
      <w:pPr>
        <w:pStyle w:val="SpecHeading4A"/>
        <w:ind w:left="900" w:hanging="713"/>
        <w:rPr>
          <w:rFonts w:cs="Arial"/>
          <w:szCs w:val="22"/>
        </w:rPr>
      </w:pPr>
    </w:p>
    <w:p w14:paraId="720CE38D" w14:textId="77777777" w:rsidR="00F637C9" w:rsidRDefault="00F637C9" w:rsidP="00F637C9">
      <w:pPr>
        <w:pStyle w:val="SpecHeading311"/>
      </w:pPr>
      <w:r>
        <w:t>3.4</w:t>
      </w:r>
      <w:r>
        <w:tab/>
        <w:t>INSTALLATION</w:t>
      </w:r>
    </w:p>
    <w:p w14:paraId="73829FC4" w14:textId="77777777" w:rsidR="00F637C9" w:rsidRDefault="00F637C9" w:rsidP="00F637C9"/>
    <w:p w14:paraId="753812AB"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03311CB1" w14:textId="77777777" w:rsidR="00F637C9" w:rsidRDefault="00F637C9" w:rsidP="00F637C9"/>
    <w:p w14:paraId="0E265B71"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708EA6D0" w14:textId="77777777" w:rsidR="00F637C9" w:rsidRDefault="00F637C9" w:rsidP="00F637C9"/>
    <w:p w14:paraId="2BA26337"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0FC4ECF5" w14:textId="77777777" w:rsidR="00F637C9" w:rsidRDefault="00F637C9" w:rsidP="00F637C9"/>
    <w:p w14:paraId="10C31A6B" w14:textId="77777777" w:rsidR="00F637C9" w:rsidRDefault="00F637C9" w:rsidP="00F637C9">
      <w:pPr>
        <w:pStyle w:val="SpecHeading4A"/>
      </w:pPr>
      <w:r>
        <w:t>D.</w:t>
      </w:r>
      <w:r>
        <w:tab/>
        <w:t>Do not allow foreign matter to be introduced into excavation or backfill during wastewater storage tank(s) installation.</w:t>
      </w:r>
    </w:p>
    <w:p w14:paraId="27D9432E" w14:textId="77777777" w:rsidR="00F637C9" w:rsidRDefault="00F637C9" w:rsidP="00F637C9"/>
    <w:p w14:paraId="54F2FA0D"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086FA35C" w14:textId="77777777" w:rsidR="00F637C9" w:rsidRDefault="00F637C9" w:rsidP="00F637C9"/>
    <w:p w14:paraId="3DDAC3B5"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0C92D4F1" w14:textId="77777777" w:rsidR="00F637C9" w:rsidRDefault="00F637C9" w:rsidP="00F637C9"/>
    <w:p w14:paraId="77FFE163" w14:textId="77777777" w:rsidR="00F637C9" w:rsidRDefault="00F637C9" w:rsidP="00F637C9">
      <w:pPr>
        <w:pStyle w:val="SpecSpecifierNotes0"/>
      </w:pPr>
      <w:r>
        <w:t>Specifier Notes:  Specify the section number for cast-in-place concrete.</w:t>
      </w:r>
    </w:p>
    <w:p w14:paraId="2E7689E1" w14:textId="77777777" w:rsidR="00F637C9" w:rsidRDefault="00F637C9" w:rsidP="00F637C9"/>
    <w:p w14:paraId="14943A68" w14:textId="77777777" w:rsidR="00F637C9" w:rsidRDefault="00F637C9" w:rsidP="00F637C9">
      <w:pPr>
        <w:pStyle w:val="SpecHeading51"/>
      </w:pPr>
      <w:r>
        <w:t>1.</w:t>
      </w:r>
      <w:r>
        <w:tab/>
        <w:t>Concrete for Pad:  Specified in Section 03 30 00.</w:t>
      </w:r>
    </w:p>
    <w:p w14:paraId="15916E11" w14:textId="77777777" w:rsidR="00F637C9" w:rsidRDefault="00F637C9" w:rsidP="00F637C9">
      <w:pPr>
        <w:pStyle w:val="SpecHeading51"/>
      </w:pPr>
      <w:r>
        <w:t>2.</w:t>
      </w:r>
      <w:r>
        <w:tab/>
        <w:t>Do not place wastewater storage tank</w:t>
      </w:r>
      <w:r w:rsidRPr="00227A58">
        <w:t xml:space="preserve">(s) </w:t>
      </w:r>
      <w:r>
        <w:t>directly on concrete pad.</w:t>
      </w:r>
    </w:p>
    <w:p w14:paraId="07384431"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149CC041" w14:textId="77777777" w:rsidR="00F637C9" w:rsidRDefault="00F637C9" w:rsidP="00F637C9">
      <w:pPr>
        <w:pStyle w:val="SpecHeading51"/>
      </w:pPr>
      <w:r>
        <w:t>4.</w:t>
      </w:r>
      <w:r>
        <w:tab/>
        <w:t>Wastewater Storage Tank(s) Bedding Material for Installation in Tidal Area:  Fine gravel or pea gravel.</w:t>
      </w:r>
    </w:p>
    <w:p w14:paraId="5C8836C8" w14:textId="77777777" w:rsidR="00F637C9" w:rsidRDefault="00F637C9" w:rsidP="00F637C9"/>
    <w:p w14:paraId="70AA8732"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5911829F"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0FCCF88A" w14:textId="77777777" w:rsidR="00F637C9" w:rsidRDefault="00F637C9" w:rsidP="00F637C9">
      <w:pPr>
        <w:pStyle w:val="SpecHeading51"/>
      </w:pPr>
      <w:r>
        <w:t>2.</w:t>
      </w:r>
      <w:r>
        <w:tab/>
        <w:t>Carefully lift and lower water storage tank(s) with cables or chains of adequate length attached to lifting lugs provided.</w:t>
      </w:r>
    </w:p>
    <w:p w14:paraId="45677364" w14:textId="77777777" w:rsidR="00F637C9" w:rsidRDefault="00F637C9" w:rsidP="00F637C9">
      <w:pPr>
        <w:pStyle w:val="SpecHeading51"/>
      </w:pPr>
      <w:r>
        <w:t>3.</w:t>
      </w:r>
      <w:r>
        <w:tab/>
        <w:t>Use spreader bar where necessary.</w:t>
      </w:r>
    </w:p>
    <w:p w14:paraId="2CC29214" w14:textId="77777777" w:rsidR="00F637C9" w:rsidRDefault="00F637C9" w:rsidP="00F637C9">
      <w:pPr>
        <w:pStyle w:val="SpecHeading51"/>
      </w:pPr>
      <w:r>
        <w:t>4.</w:t>
      </w:r>
      <w:r>
        <w:tab/>
        <w:t>Do not use chains or slings around wastewater storage tank’s shell.</w:t>
      </w:r>
    </w:p>
    <w:p w14:paraId="3F6ADF6F"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020A7AD2" w14:textId="77777777" w:rsidR="00F637C9" w:rsidRDefault="00F637C9" w:rsidP="00F637C9"/>
    <w:p w14:paraId="6716876E" w14:textId="77777777" w:rsidR="00F637C9" w:rsidRDefault="00F637C9" w:rsidP="00F637C9">
      <w:pPr>
        <w:pStyle w:val="SpecHeading4A"/>
      </w:pPr>
      <w:r>
        <w:t>H.</w:t>
      </w:r>
      <w:r>
        <w:tab/>
        <w:t>Hold-Down Straps:</w:t>
      </w:r>
    </w:p>
    <w:p w14:paraId="66566931"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1C0E72AA"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7151B2E1" w14:textId="77777777" w:rsidR="00F637C9" w:rsidRDefault="00F637C9" w:rsidP="00F637C9">
      <w:pPr>
        <w:pStyle w:val="SpecHeading51"/>
      </w:pPr>
      <w:r>
        <w:t>3.</w:t>
      </w:r>
      <w:r>
        <w:tab/>
        <w:t>Separating Pads:</w:t>
      </w:r>
    </w:p>
    <w:p w14:paraId="66485ABF" w14:textId="77777777" w:rsidR="00F637C9" w:rsidRDefault="00F637C9" w:rsidP="00F637C9">
      <w:pPr>
        <w:pStyle w:val="SpecHeading6a"/>
      </w:pPr>
      <w:r>
        <w:t>a.</w:t>
      </w:r>
      <w:r>
        <w:tab/>
        <w:t>Minimum 2 inches wider than width of hold-down straps.</w:t>
      </w:r>
    </w:p>
    <w:p w14:paraId="00CE38B8"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02628A78" w14:textId="77777777" w:rsidR="00F637C9" w:rsidRDefault="00F637C9" w:rsidP="00F637C9"/>
    <w:p w14:paraId="1966C3BC" w14:textId="77777777" w:rsidR="00F637C9" w:rsidRDefault="00F637C9" w:rsidP="00F637C9">
      <w:pPr>
        <w:pStyle w:val="SpecHeading4A"/>
      </w:pPr>
      <w:r>
        <w:t>I.</w:t>
      </w:r>
      <w:r>
        <w:tab/>
        <w:t>Backfill:</w:t>
      </w:r>
    </w:p>
    <w:p w14:paraId="166FD3BC" w14:textId="77777777" w:rsidR="00F637C9" w:rsidRDefault="00F637C9" w:rsidP="00F637C9">
      <w:pPr>
        <w:pStyle w:val="SpecHeading51"/>
      </w:pPr>
      <w:r>
        <w:t>1.</w:t>
      </w:r>
      <w:r>
        <w:tab/>
        <w:t>Backfill Material:  Clean sand, ASTM D 448 #8 crushed aggregate or fine gravel.</w:t>
      </w:r>
    </w:p>
    <w:p w14:paraId="5B1A829D"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2311A2C8" w14:textId="77777777" w:rsidR="00F637C9" w:rsidRDefault="00F637C9" w:rsidP="00F637C9">
      <w:pPr>
        <w:pStyle w:val="SpecHeading51"/>
      </w:pPr>
      <w:r>
        <w:t>3.</w:t>
      </w:r>
      <w:r>
        <w:tab/>
        <w:t>Deposit backfill material carefully around and over wastewater storage tank(s) to avoid damage to storage tank(s) and tank coating.</w:t>
      </w:r>
    </w:p>
    <w:p w14:paraId="769E9770"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3D249A26" w14:textId="77777777" w:rsidR="00F637C9" w:rsidRDefault="00F637C9" w:rsidP="00F637C9"/>
    <w:p w14:paraId="403A8463" w14:textId="77777777" w:rsidR="00F637C9" w:rsidRDefault="00F637C9" w:rsidP="00F637C9">
      <w:pPr>
        <w:pStyle w:val="SpecHeading4A"/>
      </w:pPr>
      <w:r>
        <w:t>J.</w:t>
      </w:r>
      <w:r>
        <w:tab/>
        <w:t>Plugs:</w:t>
      </w:r>
    </w:p>
    <w:p w14:paraId="1FF5A8FA" w14:textId="77777777" w:rsidR="00F637C9" w:rsidRDefault="00F637C9" w:rsidP="00F637C9">
      <w:pPr>
        <w:pStyle w:val="SpecHeading51"/>
      </w:pPr>
      <w:r>
        <w:t>1.</w:t>
      </w:r>
      <w:r>
        <w:tab/>
        <w:t>Remove plugs at unused wastewater storage tank(s) openings, add pipe compound, and reinstall plugs in unused openings.</w:t>
      </w:r>
    </w:p>
    <w:p w14:paraId="2E603E96" w14:textId="77777777" w:rsidR="00F637C9" w:rsidRDefault="00F637C9" w:rsidP="00F637C9">
      <w:pPr>
        <w:pStyle w:val="SpecHeading51"/>
      </w:pPr>
      <w:r>
        <w:t>2.</w:t>
      </w:r>
      <w:r>
        <w:tab/>
        <w:t>Do not cross-thread or damage storage tank(s) fittings when replacing plugs or installing tank’s piping.</w:t>
      </w:r>
    </w:p>
    <w:p w14:paraId="3D4DCA12" w14:textId="77777777" w:rsidR="00F637C9" w:rsidRDefault="00F637C9" w:rsidP="00F637C9"/>
    <w:p w14:paraId="6C4DFC9D" w14:textId="77777777" w:rsidR="00F637C9" w:rsidRDefault="00F637C9" w:rsidP="00F637C9">
      <w:pPr>
        <w:pStyle w:val="SpecHeading4A"/>
      </w:pPr>
      <w:r>
        <w:t>K.</w:t>
      </w:r>
      <w:r>
        <w:tab/>
        <w:t>Before Placing Backfill over Wastewater Storage Tank</w:t>
      </w:r>
      <w:r w:rsidRPr="0076239C">
        <w:t>(s)</w:t>
      </w:r>
      <w:r>
        <w:t>:</w:t>
      </w:r>
    </w:p>
    <w:p w14:paraId="06E0F858"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7FA3EB42" w14:textId="77777777" w:rsidR="00F637C9" w:rsidRDefault="00F637C9" w:rsidP="00F637C9"/>
    <w:p w14:paraId="4E853205" w14:textId="77777777" w:rsidR="00F637C9" w:rsidRPr="00C30CB3" w:rsidRDefault="00F637C9" w:rsidP="00F637C9">
      <w:pPr>
        <w:rPr>
          <w:b/>
        </w:rPr>
      </w:pPr>
      <w:r>
        <w:rPr>
          <w:b/>
        </w:rPr>
        <w:t>3.5</w:t>
      </w:r>
      <w:r w:rsidRPr="00C30CB3">
        <w:rPr>
          <w:b/>
        </w:rPr>
        <w:tab/>
        <w:t>ELECTRICAL</w:t>
      </w:r>
    </w:p>
    <w:p w14:paraId="66DCCB25" w14:textId="77777777" w:rsidR="00F637C9" w:rsidRDefault="00F637C9" w:rsidP="00F637C9"/>
    <w:p w14:paraId="3F6A48C5"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6B7690D8"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3E9FA229"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0D1CC3C2" w14:textId="77777777" w:rsidR="00F637C9" w:rsidRDefault="00F637C9" w:rsidP="00F637C9">
      <w:pPr>
        <w:ind w:left="1260" w:hanging="540"/>
      </w:pPr>
      <w:r>
        <w:t xml:space="preserve">3.    </w:t>
      </w:r>
      <w:r>
        <w:tab/>
        <w:t>Contractor shall provide wiring and seal-offs for all conduits.</w:t>
      </w:r>
    </w:p>
    <w:p w14:paraId="238E9A2F" w14:textId="77777777" w:rsidR="00F637C9" w:rsidRDefault="00F637C9" w:rsidP="00F637C9"/>
    <w:p w14:paraId="30BDB319" w14:textId="77777777" w:rsidR="00F637C9" w:rsidRDefault="00F637C9" w:rsidP="00F637C9">
      <w:pPr>
        <w:pStyle w:val="SpecHeading311"/>
      </w:pPr>
      <w:r>
        <w:t>3.6</w:t>
      </w:r>
      <w:r>
        <w:tab/>
        <w:t>PROTECTION</w:t>
      </w:r>
    </w:p>
    <w:p w14:paraId="788C9E7F" w14:textId="77777777" w:rsidR="00F637C9" w:rsidRDefault="00F637C9" w:rsidP="00F637C9"/>
    <w:p w14:paraId="45A954DD"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0C297D54" w14:textId="77777777" w:rsidR="00F637C9" w:rsidRDefault="00F637C9" w:rsidP="00F637C9"/>
    <w:p w14:paraId="2EB9A73B"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23514040" w14:textId="77777777" w:rsidR="00F637C9" w:rsidRDefault="00F637C9" w:rsidP="00F637C9"/>
    <w:p w14:paraId="7F1AAB77"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3D30FABA"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1B0F8D36" w14:textId="77777777" w:rsidR="00F637C9" w:rsidRDefault="00F637C9" w:rsidP="00F637C9">
      <w:pPr>
        <w:pStyle w:val="SpecHeading1"/>
      </w:pPr>
    </w:p>
    <w:p w14:paraId="3EA909B7" w14:textId="77777777" w:rsidR="00F637C9" w:rsidRDefault="00F637C9" w:rsidP="00F637C9">
      <w:pPr>
        <w:pStyle w:val="SpecHeading1"/>
      </w:pPr>
      <w:r>
        <w:t>END OF SECTION</w:t>
      </w:r>
    </w:p>
    <w:p w14:paraId="75E674B0" w14:textId="77777777" w:rsidR="00F637C9" w:rsidRDefault="00F637C9" w:rsidP="00F637C9"/>
    <w:p w14:paraId="25178185"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11D08F48" w14:textId="77777777" w:rsidR="00C829C0" w:rsidRPr="007A6E9D" w:rsidRDefault="00C829C0" w:rsidP="00C829C0">
      <w:pPr>
        <w:jc w:val="center"/>
        <w:rPr>
          <w:sz w:val="36"/>
          <w:szCs w:val="36"/>
        </w:rPr>
      </w:pPr>
    </w:p>
    <w:p w14:paraId="091566F8"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151BF936" w14:textId="77777777" w:rsidR="00C829C0" w:rsidRPr="007A6E9D" w:rsidRDefault="00C829C0" w:rsidP="00C829C0">
      <w:pPr>
        <w:ind w:left="720"/>
        <w:jc w:val="both"/>
        <w:rPr>
          <w:sz w:val="28"/>
          <w:szCs w:val="28"/>
        </w:rPr>
      </w:pPr>
    </w:p>
    <w:p w14:paraId="6D343A2C"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07A8949C" w14:textId="77777777" w:rsidR="00C829C0" w:rsidRPr="007A6E9D" w:rsidRDefault="00C829C0" w:rsidP="00C829C0">
      <w:pPr>
        <w:ind w:left="720"/>
        <w:jc w:val="both"/>
        <w:rPr>
          <w:sz w:val="28"/>
          <w:szCs w:val="28"/>
        </w:rPr>
      </w:pPr>
    </w:p>
    <w:p w14:paraId="6959EA6E"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39835BEC" w14:textId="77777777" w:rsidR="00C829C0" w:rsidRPr="007A6E9D" w:rsidRDefault="00C829C0" w:rsidP="00C829C0">
      <w:pPr>
        <w:ind w:left="720"/>
        <w:jc w:val="both"/>
        <w:rPr>
          <w:sz w:val="28"/>
          <w:szCs w:val="28"/>
        </w:rPr>
      </w:pPr>
    </w:p>
    <w:p w14:paraId="7F6A3E07"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29DA95D2" w14:textId="77777777" w:rsidR="00C829C0" w:rsidRDefault="00C829C0" w:rsidP="00C829C0">
      <w:pPr>
        <w:ind w:left="720"/>
        <w:jc w:val="both"/>
        <w:rPr>
          <w:sz w:val="28"/>
          <w:szCs w:val="28"/>
        </w:rPr>
      </w:pPr>
    </w:p>
    <w:p w14:paraId="41B255C2"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7190BD5A" w14:textId="77777777" w:rsidR="00C829C0" w:rsidRPr="007A6E9D" w:rsidDel="007A6E9D" w:rsidRDefault="00C829C0" w:rsidP="00C829C0">
      <w:pPr>
        <w:ind w:left="720"/>
        <w:jc w:val="both"/>
        <w:rPr>
          <w:sz w:val="28"/>
          <w:szCs w:val="28"/>
        </w:rPr>
      </w:pPr>
    </w:p>
    <w:p w14:paraId="58BD29A5"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6BF373D5"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E6868" w14:textId="77777777" w:rsidR="0042599D" w:rsidRDefault="0042599D">
      <w:r>
        <w:separator/>
      </w:r>
    </w:p>
  </w:endnote>
  <w:endnote w:type="continuationSeparator" w:id="0">
    <w:p w14:paraId="0C6A305C" w14:textId="77777777" w:rsidR="0042599D" w:rsidRDefault="0042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2FCC" w14:textId="77777777" w:rsidR="00BB3B2D" w:rsidRPr="005A6DBB" w:rsidRDefault="00BB3B2D" w:rsidP="00F637C9">
    <w:pPr>
      <w:pStyle w:val="Footer"/>
      <w:jc w:val="center"/>
      <w:rPr>
        <w:sz w:val="16"/>
        <w:szCs w:val="16"/>
      </w:rPr>
    </w:pPr>
    <w:r w:rsidRPr="005A6DBB">
      <w:rPr>
        <w:sz w:val="16"/>
        <w:szCs w:val="16"/>
      </w:rPr>
      <w:t xml:space="preserve">Page </w:t>
    </w:r>
    <w:r w:rsidR="00EF0022" w:rsidRPr="005A6DBB">
      <w:rPr>
        <w:bCs/>
        <w:sz w:val="16"/>
        <w:szCs w:val="16"/>
      </w:rPr>
      <w:fldChar w:fldCharType="begin"/>
    </w:r>
    <w:r w:rsidRPr="005A6DBB">
      <w:rPr>
        <w:bCs/>
        <w:sz w:val="16"/>
        <w:szCs w:val="16"/>
      </w:rPr>
      <w:instrText xml:space="preserve"> PAGE </w:instrText>
    </w:r>
    <w:r w:rsidR="00EF0022" w:rsidRPr="005A6DBB">
      <w:rPr>
        <w:bCs/>
        <w:sz w:val="16"/>
        <w:szCs w:val="16"/>
      </w:rPr>
      <w:fldChar w:fldCharType="separate"/>
    </w:r>
    <w:r w:rsidR="00376424">
      <w:rPr>
        <w:bCs/>
        <w:noProof/>
        <w:sz w:val="16"/>
        <w:szCs w:val="16"/>
      </w:rPr>
      <w:t>1</w:t>
    </w:r>
    <w:r w:rsidR="00EF0022" w:rsidRPr="005A6DBB">
      <w:rPr>
        <w:bCs/>
        <w:sz w:val="16"/>
        <w:szCs w:val="16"/>
      </w:rPr>
      <w:fldChar w:fldCharType="end"/>
    </w:r>
    <w:r w:rsidRPr="005A6DBB">
      <w:rPr>
        <w:sz w:val="16"/>
        <w:szCs w:val="16"/>
      </w:rPr>
      <w:t xml:space="preserve"> of </w:t>
    </w:r>
    <w:r w:rsidR="00EF0022" w:rsidRPr="005A6DBB">
      <w:rPr>
        <w:bCs/>
        <w:sz w:val="16"/>
        <w:szCs w:val="16"/>
      </w:rPr>
      <w:fldChar w:fldCharType="begin"/>
    </w:r>
    <w:r w:rsidRPr="005A6DBB">
      <w:rPr>
        <w:bCs/>
        <w:sz w:val="16"/>
        <w:szCs w:val="16"/>
      </w:rPr>
      <w:instrText xml:space="preserve"> NUMPAGES  </w:instrText>
    </w:r>
    <w:r w:rsidR="00EF0022" w:rsidRPr="005A6DBB">
      <w:rPr>
        <w:bCs/>
        <w:sz w:val="16"/>
        <w:szCs w:val="16"/>
      </w:rPr>
      <w:fldChar w:fldCharType="separate"/>
    </w:r>
    <w:r w:rsidR="00376424">
      <w:rPr>
        <w:bCs/>
        <w:noProof/>
        <w:sz w:val="16"/>
        <w:szCs w:val="16"/>
      </w:rPr>
      <w:t>13</w:t>
    </w:r>
    <w:r w:rsidR="00EF0022" w:rsidRPr="005A6DBB">
      <w:rPr>
        <w:bCs/>
        <w:sz w:val="16"/>
        <w:szCs w:val="16"/>
      </w:rPr>
      <w:fldChar w:fldCharType="end"/>
    </w:r>
  </w:p>
  <w:p w14:paraId="034E627B"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4E27B" w14:textId="77777777" w:rsidR="0042599D" w:rsidRDefault="0042599D">
      <w:r>
        <w:separator/>
      </w:r>
    </w:p>
  </w:footnote>
  <w:footnote w:type="continuationSeparator" w:id="0">
    <w:p w14:paraId="32CD4A71" w14:textId="77777777" w:rsidR="0042599D" w:rsidRDefault="00425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3CA0"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33414701">
    <w:abstractNumId w:val="7"/>
  </w:num>
  <w:num w:numId="2" w16cid:durableId="1398478268">
    <w:abstractNumId w:val="8"/>
  </w:num>
  <w:num w:numId="3" w16cid:durableId="819612098">
    <w:abstractNumId w:val="4"/>
  </w:num>
  <w:num w:numId="4" w16cid:durableId="140972932">
    <w:abstractNumId w:val="16"/>
  </w:num>
  <w:num w:numId="5" w16cid:durableId="901985714">
    <w:abstractNumId w:val="1"/>
  </w:num>
  <w:num w:numId="6" w16cid:durableId="13506115">
    <w:abstractNumId w:val="10"/>
  </w:num>
  <w:num w:numId="7" w16cid:durableId="1331250590">
    <w:abstractNumId w:val="19"/>
  </w:num>
  <w:num w:numId="8" w16cid:durableId="1140925317">
    <w:abstractNumId w:val="22"/>
  </w:num>
  <w:num w:numId="9" w16cid:durableId="1402944601">
    <w:abstractNumId w:val="3"/>
  </w:num>
  <w:num w:numId="10" w16cid:durableId="204097047">
    <w:abstractNumId w:val="18"/>
  </w:num>
  <w:num w:numId="11" w16cid:durableId="651981079">
    <w:abstractNumId w:val="6"/>
  </w:num>
  <w:num w:numId="12" w16cid:durableId="1626234946">
    <w:abstractNumId w:val="14"/>
  </w:num>
  <w:num w:numId="13" w16cid:durableId="1627807433">
    <w:abstractNumId w:val="25"/>
  </w:num>
  <w:num w:numId="14" w16cid:durableId="2050568371">
    <w:abstractNumId w:val="24"/>
  </w:num>
  <w:num w:numId="15" w16cid:durableId="1898055538">
    <w:abstractNumId w:val="0"/>
  </w:num>
  <w:num w:numId="16" w16cid:durableId="2080402296">
    <w:abstractNumId w:val="13"/>
  </w:num>
  <w:num w:numId="17" w16cid:durableId="679157748">
    <w:abstractNumId w:val="26"/>
  </w:num>
  <w:num w:numId="18" w16cid:durableId="1260915006">
    <w:abstractNumId w:val="5"/>
  </w:num>
  <w:num w:numId="19" w16cid:durableId="1078555683">
    <w:abstractNumId w:val="11"/>
  </w:num>
  <w:num w:numId="20" w16cid:durableId="2017270068">
    <w:abstractNumId w:val="12"/>
  </w:num>
  <w:num w:numId="21" w16cid:durableId="1228373556">
    <w:abstractNumId w:val="23"/>
  </w:num>
  <w:num w:numId="22" w16cid:durableId="1389259880">
    <w:abstractNumId w:val="21"/>
  </w:num>
  <w:num w:numId="23" w16cid:durableId="1451968617">
    <w:abstractNumId w:val="17"/>
  </w:num>
  <w:num w:numId="24" w16cid:durableId="1159612694">
    <w:abstractNumId w:val="9"/>
  </w:num>
  <w:num w:numId="25" w16cid:durableId="113401906">
    <w:abstractNumId w:val="20"/>
  </w:num>
  <w:num w:numId="26" w16cid:durableId="1608541738">
    <w:abstractNumId w:val="2"/>
  </w:num>
  <w:num w:numId="27" w16cid:durableId="65865129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F74C4"/>
    <w:rsid w:val="001472DF"/>
    <w:rsid w:val="001916F0"/>
    <w:rsid w:val="001A4342"/>
    <w:rsid w:val="001D04C1"/>
    <w:rsid w:val="00241FD0"/>
    <w:rsid w:val="00292C91"/>
    <w:rsid w:val="002D790B"/>
    <w:rsid w:val="00365632"/>
    <w:rsid w:val="00376424"/>
    <w:rsid w:val="0042599D"/>
    <w:rsid w:val="004D19B6"/>
    <w:rsid w:val="004F4A98"/>
    <w:rsid w:val="00577BEC"/>
    <w:rsid w:val="005C50A5"/>
    <w:rsid w:val="005F5857"/>
    <w:rsid w:val="00812681"/>
    <w:rsid w:val="00842DF0"/>
    <w:rsid w:val="00942BEA"/>
    <w:rsid w:val="00A05641"/>
    <w:rsid w:val="00A15272"/>
    <w:rsid w:val="00A667A4"/>
    <w:rsid w:val="00A77AE0"/>
    <w:rsid w:val="00B86B1B"/>
    <w:rsid w:val="00BA270C"/>
    <w:rsid w:val="00BB3B2D"/>
    <w:rsid w:val="00C1176A"/>
    <w:rsid w:val="00C3623A"/>
    <w:rsid w:val="00C47BA0"/>
    <w:rsid w:val="00C829C0"/>
    <w:rsid w:val="00C87095"/>
    <w:rsid w:val="00D06D22"/>
    <w:rsid w:val="00D35D3C"/>
    <w:rsid w:val="00D43C4E"/>
    <w:rsid w:val="00D93868"/>
    <w:rsid w:val="00EF0022"/>
    <w:rsid w:val="00EF71E3"/>
    <w:rsid w:val="00F637C9"/>
    <w:rsid w:val="00F77174"/>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19BF4"/>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F7717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2016-11-22T14:00:00Z</dcterms:created>
  <dcterms:modified xsi:type="dcterms:W3CDTF">2024-08-27T16:55:00Z</dcterms:modified>
</cp:coreProperties>
</file>