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00542CE3">
        <w:rPr>
          <w:rFonts w:cs="Arial"/>
          <w:color w:val="FF0000"/>
          <w:szCs w:val="22"/>
        </w:rPr>
        <w:t>25</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542CE3">
        <w:rPr>
          <w:rFonts w:cs="Arial"/>
          <w:b/>
          <w:szCs w:val="22"/>
        </w:rPr>
        <w:t>25</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542CE3">
        <w:rPr>
          <w:rFonts w:cs="Arial"/>
        </w:rPr>
        <w:t>25</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F443D4">
        <w:rPr>
          <w:rFonts w:cs="Arial"/>
          <w:szCs w:val="22"/>
        </w:rPr>
        <w:t>10</w:t>
      </w:r>
      <w:r>
        <w:rPr>
          <w:rFonts w:cs="Arial"/>
          <w:szCs w:val="22"/>
        </w:rPr>
        <w:t>-</w:t>
      </w:r>
      <w:r w:rsidRPr="00D2629D">
        <w:rPr>
          <w:rFonts w:cs="Arial"/>
          <w:szCs w:val="22"/>
        </w:rPr>
        <w:t>feet</w:t>
      </w:r>
      <w:r>
        <w:rPr>
          <w:rFonts w:cs="Arial"/>
          <w:szCs w:val="22"/>
        </w:rPr>
        <w:t xml:space="preserve">, </w:t>
      </w:r>
      <w:r w:rsidR="00523549">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542CE3">
        <w:rPr>
          <w:rFonts w:cs="Arial"/>
          <w:szCs w:val="22"/>
        </w:rPr>
        <w:t>38</w:t>
      </w:r>
      <w:r>
        <w:rPr>
          <w:rFonts w:cs="Arial"/>
          <w:szCs w:val="22"/>
        </w:rPr>
        <w:t>-</w:t>
      </w:r>
      <w:r w:rsidRPr="00D2629D">
        <w:rPr>
          <w:rFonts w:cs="Arial"/>
          <w:szCs w:val="22"/>
        </w:rPr>
        <w:t>feet</w:t>
      </w:r>
      <w:r>
        <w:rPr>
          <w:rFonts w:cs="Arial"/>
          <w:szCs w:val="22"/>
        </w:rPr>
        <w:t xml:space="preserve">, </w:t>
      </w:r>
      <w:r w:rsidR="00542CE3">
        <w:rPr>
          <w:rFonts w:cs="Arial"/>
          <w:szCs w:val="22"/>
        </w:rPr>
        <w:t>9</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523549">
        <w:rPr>
          <w:rFonts w:cs="Arial"/>
          <w:szCs w:val="22"/>
        </w:rPr>
        <w:t>2</w:t>
      </w:r>
      <w:r w:rsidR="00D34A65">
        <w:rPr>
          <w:rFonts w:cs="Arial"/>
          <w:szCs w:val="22"/>
        </w:rPr>
        <w:t>,</w:t>
      </w:r>
      <w:r w:rsidR="00542CE3">
        <w:rPr>
          <w:rFonts w:cs="Arial"/>
          <w:szCs w:val="22"/>
        </w:rPr>
        <w:t>5</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832EBF">
        <w:t>1</w:t>
      </w:r>
      <w:r w:rsidR="00542CE3">
        <w:t>8</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1433E1">
        <w:t>1</w:t>
      </w:r>
      <w:r w:rsidR="00542CE3">
        <w:t>8</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C26" w:rsidRDefault="009A3C26">
      <w:r>
        <w:separator/>
      </w:r>
    </w:p>
  </w:endnote>
  <w:endnote w:type="continuationSeparator" w:id="0">
    <w:p w:rsidR="009A3C26" w:rsidRDefault="009A3C2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C26" w:rsidRDefault="009A3C26">
      <w:r>
        <w:separator/>
      </w:r>
    </w:p>
  </w:footnote>
  <w:footnote w:type="continuationSeparator" w:id="0">
    <w:p w:rsidR="009A3C26" w:rsidRDefault="009A3C2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1433E1"/>
    <w:rsid w:val="00256EF8"/>
    <w:rsid w:val="002E5C2F"/>
    <w:rsid w:val="00333C36"/>
    <w:rsid w:val="00387331"/>
    <w:rsid w:val="00424460"/>
    <w:rsid w:val="004466E8"/>
    <w:rsid w:val="00466195"/>
    <w:rsid w:val="005219A3"/>
    <w:rsid w:val="00523549"/>
    <w:rsid w:val="00542CE3"/>
    <w:rsid w:val="005734F2"/>
    <w:rsid w:val="005D1E64"/>
    <w:rsid w:val="00642DA9"/>
    <w:rsid w:val="006F5413"/>
    <w:rsid w:val="00724F74"/>
    <w:rsid w:val="00753870"/>
    <w:rsid w:val="00832EBF"/>
    <w:rsid w:val="008D21EF"/>
    <w:rsid w:val="009307D1"/>
    <w:rsid w:val="009A3C26"/>
    <w:rsid w:val="00BD2ABE"/>
    <w:rsid w:val="00BE0732"/>
    <w:rsid w:val="00C179C8"/>
    <w:rsid w:val="00D07502"/>
    <w:rsid w:val="00D13562"/>
    <w:rsid w:val="00D34A65"/>
    <w:rsid w:val="00D51D82"/>
    <w:rsid w:val="00DA5D30"/>
    <w:rsid w:val="00E722C1"/>
    <w:rsid w:val="00F443D4"/>
    <w:rsid w:val="00FA2F06"/>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4417</Words>
  <Characters>25182</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2016-03-04T19:25:00Z</dcterms:created>
  <dcterms:modified xsi:type="dcterms:W3CDTF">2016-03-04T19:25:00Z</dcterms:modified>
</cp:coreProperties>
</file>