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1360DACC"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06C10">
        <w:rPr>
          <w:rFonts w:cs="Arial"/>
          <w:szCs w:val="22"/>
        </w:rPr>
        <w:t>25</w:t>
      </w:r>
      <w:r w:rsidR="00466278">
        <w:rPr>
          <w:rFonts w:cs="Arial"/>
          <w:szCs w:val="22"/>
        </w:rPr>
        <w:t>0</w:t>
      </w:r>
      <w:r w:rsidR="00866A68">
        <w:rPr>
          <w:rFonts w:cs="Arial"/>
          <w:szCs w:val="22"/>
        </w:rPr>
        <w:t>0</w:t>
      </w:r>
      <w:r>
        <w:rPr>
          <w:rFonts w:cs="Arial"/>
          <w:szCs w:val="22"/>
        </w:rPr>
        <w:t>00</w:t>
      </w:r>
      <w:r w:rsidR="002F7912">
        <w:rPr>
          <w:rFonts w:cs="Arial"/>
          <w:szCs w:val="22"/>
        </w:rPr>
        <w:t>_</w:t>
      </w:r>
      <w:r w:rsidR="00DE6053">
        <w:rPr>
          <w:rFonts w:cs="Arial"/>
          <w:szCs w:val="22"/>
        </w:rPr>
        <w:t>12</w:t>
      </w:r>
      <w:r w:rsidR="00BC4F4C">
        <w:rPr>
          <w:rFonts w:cs="Arial"/>
          <w:szCs w:val="22"/>
        </w:rPr>
        <w:t>6</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46C86820" w:rsidR="00B83E85" w:rsidRPr="00FB41F7" w:rsidRDefault="00B83E85" w:rsidP="00E06C10">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 xml:space="preserve">Model </w:t>
            </w:r>
            <w:r w:rsidR="00E06C10">
              <w:rPr>
                <w:rFonts w:cs="Arial"/>
                <w:szCs w:val="22"/>
              </w:rPr>
              <w:t>25</w:t>
            </w:r>
            <w:r w:rsidR="00866A68">
              <w:rPr>
                <w:rFonts w:cs="Arial"/>
                <w:szCs w:val="22"/>
              </w:rPr>
              <w:t>0</w:t>
            </w:r>
            <w:r w:rsidRPr="00E25F5C">
              <w:rPr>
                <w:rFonts w:cs="Arial"/>
                <w:szCs w:val="22"/>
              </w:rPr>
              <w:t>00</w:t>
            </w:r>
            <w:r w:rsidR="005D4611">
              <w:rPr>
                <w:rFonts w:cs="Arial"/>
                <w:szCs w:val="22"/>
              </w:rPr>
              <w:t>_</w:t>
            </w:r>
            <w:r w:rsidR="00DE6053">
              <w:rPr>
                <w:rFonts w:cs="Arial"/>
                <w:szCs w:val="22"/>
              </w:rPr>
              <w:t>12</w:t>
            </w:r>
            <w:r w:rsidR="00BC4F4C">
              <w:rPr>
                <w:rFonts w:cs="Arial"/>
                <w:szCs w:val="22"/>
              </w:rPr>
              <w:t>6</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3057F232"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E06C10">
        <w:rPr>
          <w:rFonts w:cs="Arial"/>
        </w:rPr>
        <w:t>25,</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67B9AB7B"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DE6053">
        <w:rPr>
          <w:rFonts w:cs="Arial"/>
          <w:szCs w:val="22"/>
        </w:rPr>
        <w:t>10</w:t>
      </w:r>
      <w:r>
        <w:rPr>
          <w:rFonts w:cs="Arial"/>
          <w:szCs w:val="22"/>
        </w:rPr>
        <w:t>-</w:t>
      </w:r>
      <w:r w:rsidRPr="00D2629D">
        <w:rPr>
          <w:rFonts w:cs="Arial"/>
          <w:szCs w:val="22"/>
        </w:rPr>
        <w:t>feet</w:t>
      </w:r>
      <w:r>
        <w:rPr>
          <w:rFonts w:cs="Arial"/>
          <w:szCs w:val="22"/>
        </w:rPr>
        <w:t xml:space="preserve">, </w:t>
      </w:r>
      <w:r w:rsidR="00BC4F4C">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50816441"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E06C10">
        <w:rPr>
          <w:rFonts w:cs="Arial"/>
          <w:szCs w:val="22"/>
        </w:rPr>
        <w:t>38</w:t>
      </w:r>
      <w:r>
        <w:rPr>
          <w:rFonts w:cs="Arial"/>
          <w:szCs w:val="22"/>
        </w:rPr>
        <w:t>-</w:t>
      </w:r>
      <w:r w:rsidRPr="00D2629D">
        <w:rPr>
          <w:rFonts w:cs="Arial"/>
          <w:szCs w:val="22"/>
        </w:rPr>
        <w:t>feet</w:t>
      </w:r>
      <w:r>
        <w:rPr>
          <w:rFonts w:cs="Arial"/>
          <w:szCs w:val="22"/>
        </w:rPr>
        <w:t xml:space="preserve">, </w:t>
      </w:r>
      <w:r w:rsidR="00E06C10">
        <w:rPr>
          <w:rFonts w:cs="Arial"/>
          <w:szCs w:val="22"/>
        </w:rPr>
        <w:t>9</w:t>
      </w:r>
      <w:bookmarkStart w:id="0" w:name="_GoBack"/>
      <w:bookmarkEnd w:id="0"/>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83573" w14:textId="77777777" w:rsidR="000968B9" w:rsidRDefault="000968B9">
      <w:r>
        <w:separator/>
      </w:r>
    </w:p>
  </w:endnote>
  <w:endnote w:type="continuationSeparator" w:id="0">
    <w:p w14:paraId="68CCDC38" w14:textId="77777777" w:rsidR="000968B9" w:rsidRDefault="0009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E06C10">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E06C10">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042DD" w14:textId="77777777" w:rsidR="000968B9" w:rsidRDefault="000968B9">
      <w:r>
        <w:separator/>
      </w:r>
    </w:p>
  </w:footnote>
  <w:footnote w:type="continuationSeparator" w:id="0">
    <w:p w14:paraId="2EFD3362" w14:textId="77777777" w:rsidR="000968B9" w:rsidRDefault="000968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968B9"/>
    <w:rsid w:val="000A5731"/>
    <w:rsid w:val="0017345E"/>
    <w:rsid w:val="00175B5D"/>
    <w:rsid w:val="0025154F"/>
    <w:rsid w:val="002640CD"/>
    <w:rsid w:val="002F7912"/>
    <w:rsid w:val="00400C03"/>
    <w:rsid w:val="0045393C"/>
    <w:rsid w:val="00466278"/>
    <w:rsid w:val="004C2F78"/>
    <w:rsid w:val="004F0AE1"/>
    <w:rsid w:val="00503D67"/>
    <w:rsid w:val="005B08DB"/>
    <w:rsid w:val="005C2655"/>
    <w:rsid w:val="005D4611"/>
    <w:rsid w:val="006248CB"/>
    <w:rsid w:val="0064163A"/>
    <w:rsid w:val="006A0C3B"/>
    <w:rsid w:val="00730122"/>
    <w:rsid w:val="00866A68"/>
    <w:rsid w:val="00877192"/>
    <w:rsid w:val="00887111"/>
    <w:rsid w:val="008F7F4B"/>
    <w:rsid w:val="00916747"/>
    <w:rsid w:val="00946126"/>
    <w:rsid w:val="00985A29"/>
    <w:rsid w:val="00A75157"/>
    <w:rsid w:val="00A94605"/>
    <w:rsid w:val="00AA2D2C"/>
    <w:rsid w:val="00AE5259"/>
    <w:rsid w:val="00B83E85"/>
    <w:rsid w:val="00BC4F4C"/>
    <w:rsid w:val="00C1176A"/>
    <w:rsid w:val="00CC328C"/>
    <w:rsid w:val="00CD0EA5"/>
    <w:rsid w:val="00D82498"/>
    <w:rsid w:val="00DE6053"/>
    <w:rsid w:val="00E06C10"/>
    <w:rsid w:val="00F00683"/>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25238</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2017-01-26T18:14:00Z</dcterms:created>
  <dcterms:modified xsi:type="dcterms:W3CDTF">2017-01-26T18:14:00Z</dcterms:modified>
</cp:coreProperties>
</file>