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61A1F" w14:textId="022E26A7" w:rsidR="008861FB" w:rsidRPr="000B4FF3" w:rsidRDefault="008861FB">
      <w:pPr>
        <w:pStyle w:val="SpecContactInfo"/>
        <w:rPr>
          <w:rFonts w:cs="Arial"/>
          <w:szCs w:val="22"/>
        </w:rPr>
      </w:pPr>
      <w:r w:rsidRPr="000B4FF3">
        <w:rPr>
          <w:rFonts w:cs="Arial"/>
          <w:szCs w:val="22"/>
        </w:rPr>
        <w:t>Highland Tank &amp; Mfg. Co., Inc.</w:t>
      </w:r>
      <w:r w:rsidRPr="000B4FF3">
        <w:rPr>
          <w:rFonts w:cs="Arial"/>
          <w:szCs w:val="22"/>
        </w:rPr>
        <w:tab/>
      </w:r>
      <w:r w:rsidR="008A373E">
        <w:rPr>
          <w:rFonts w:cs="Arial"/>
          <w:szCs w:val="22"/>
        </w:rPr>
        <w:t>30</w:t>
      </w:r>
      <w:r w:rsidR="003E508E">
        <w:rPr>
          <w:rFonts w:cs="Arial"/>
          <w:szCs w:val="22"/>
        </w:rPr>
        <w:t>0</w:t>
      </w:r>
      <w:r w:rsidR="0055391E" w:rsidRPr="000B4FF3">
        <w:rPr>
          <w:rFonts w:cs="Arial"/>
          <w:szCs w:val="22"/>
        </w:rPr>
        <w:t>00HGSWHDWWSTCSI</w:t>
      </w:r>
      <w:r w:rsidR="00325605">
        <w:rPr>
          <w:rFonts w:cs="Arial"/>
          <w:szCs w:val="22"/>
        </w:rPr>
        <w:t>12</w:t>
      </w:r>
      <w:r w:rsidR="003D5424">
        <w:rPr>
          <w:rFonts w:cs="Arial"/>
          <w:szCs w:val="22"/>
        </w:rPr>
        <w:t>6</w:t>
      </w:r>
    </w:p>
    <w:p w14:paraId="2AD4BCF4" w14:textId="77777777" w:rsidR="008861FB" w:rsidRPr="000B4FF3" w:rsidRDefault="008861FB">
      <w:pPr>
        <w:pStyle w:val="SpecContactInfo"/>
        <w:rPr>
          <w:rFonts w:cs="Arial"/>
          <w:szCs w:val="22"/>
        </w:rPr>
      </w:pPr>
      <w:r w:rsidRPr="000B4FF3">
        <w:rPr>
          <w:rFonts w:cs="Arial"/>
          <w:szCs w:val="22"/>
        </w:rPr>
        <w:t>One Highland Road</w:t>
      </w:r>
    </w:p>
    <w:p w14:paraId="3E619E21" w14:textId="77777777" w:rsidR="008861FB" w:rsidRPr="000B4FF3" w:rsidRDefault="008861FB">
      <w:pPr>
        <w:pStyle w:val="SpecContactInfo"/>
        <w:rPr>
          <w:rFonts w:cs="Arial"/>
          <w:szCs w:val="22"/>
        </w:rPr>
      </w:pPr>
      <w:r w:rsidRPr="000B4FF3">
        <w:rPr>
          <w:rFonts w:cs="Arial"/>
          <w:szCs w:val="22"/>
        </w:rPr>
        <w:t>Stoystown, PA 15563</w:t>
      </w:r>
    </w:p>
    <w:p w14:paraId="41FC33E3" w14:textId="77777777" w:rsidR="008861FB" w:rsidRPr="000B4FF3" w:rsidRDefault="008861FB">
      <w:pPr>
        <w:pStyle w:val="SpecContactInfo"/>
        <w:rPr>
          <w:rFonts w:cs="Arial"/>
          <w:szCs w:val="22"/>
        </w:rPr>
      </w:pPr>
      <w:r w:rsidRPr="000B4FF3">
        <w:rPr>
          <w:rFonts w:cs="Arial"/>
          <w:szCs w:val="22"/>
        </w:rPr>
        <w:t>Phone: 814-893-5701</w:t>
      </w:r>
    </w:p>
    <w:p w14:paraId="035F702C" w14:textId="77777777" w:rsidR="008861FB" w:rsidRPr="000B4FF3" w:rsidRDefault="008861FB">
      <w:pPr>
        <w:pStyle w:val="SpecContactInfo"/>
        <w:rPr>
          <w:rFonts w:cs="Arial"/>
          <w:szCs w:val="22"/>
        </w:rPr>
      </w:pPr>
      <w:r w:rsidRPr="000B4FF3">
        <w:rPr>
          <w:rFonts w:cs="Arial"/>
          <w:szCs w:val="22"/>
        </w:rPr>
        <w:t>Fax: 814-893-6126</w:t>
      </w:r>
    </w:p>
    <w:p w14:paraId="7F5F0041" w14:textId="77777777" w:rsidR="008861FB" w:rsidRPr="000B4FF3" w:rsidRDefault="008861FB">
      <w:pPr>
        <w:pStyle w:val="SpecContactInfo"/>
        <w:rPr>
          <w:rFonts w:cs="Arial"/>
          <w:szCs w:val="22"/>
        </w:rPr>
      </w:pPr>
      <w:r w:rsidRPr="000B4FF3">
        <w:rPr>
          <w:rFonts w:cs="Arial"/>
          <w:szCs w:val="22"/>
        </w:rPr>
        <w:t xml:space="preserve">E-mail: </w:t>
      </w:r>
      <w:r w:rsidR="000B4FF3" w:rsidRPr="000B4FF3">
        <w:rPr>
          <w:rFonts w:cs="Arial"/>
          <w:szCs w:val="22"/>
        </w:rPr>
        <w:t>highdr</w:t>
      </w:r>
      <w:r w:rsidRPr="000B4FF3">
        <w:rPr>
          <w:rFonts w:cs="Arial"/>
          <w:szCs w:val="22"/>
        </w:rPr>
        <w:t>o</w:t>
      </w:r>
      <w:hyperlink r:id="rId7" w:history="1">
        <w:r w:rsidRPr="000B4FF3">
          <w:rPr>
            <w:rStyle w:val="Hyperlink"/>
            <w:rFonts w:cs="Arial"/>
          </w:rPr>
          <w:t>@highlandtank.com</w:t>
        </w:r>
      </w:hyperlink>
    </w:p>
    <w:p w14:paraId="7A99A742" w14:textId="77777777" w:rsidR="008861FB" w:rsidRPr="000B4FF3" w:rsidRDefault="008861FB" w:rsidP="008861FB">
      <w:pPr>
        <w:pStyle w:val="SpecContactInfo"/>
        <w:rPr>
          <w:rFonts w:cs="Arial"/>
          <w:szCs w:val="22"/>
        </w:rPr>
      </w:pPr>
      <w:r w:rsidRPr="000B4FF3">
        <w:rPr>
          <w:rFonts w:cs="Arial"/>
          <w:szCs w:val="22"/>
        </w:rPr>
        <w:t xml:space="preserve">Website: </w:t>
      </w:r>
      <w:hyperlink r:id="rId8" w:history="1">
        <w:r w:rsidRPr="000B4FF3">
          <w:rPr>
            <w:rStyle w:val="Hyperlink"/>
            <w:rFonts w:cs="Arial"/>
          </w:rPr>
          <w:t>www.highlandtank.com</w:t>
        </w:r>
      </w:hyperlink>
    </w:p>
    <w:p w14:paraId="73B293AC" w14:textId="77777777" w:rsidR="008861FB" w:rsidRPr="000B4FF3" w:rsidRDefault="008861FB">
      <w:pPr>
        <w:pStyle w:val="SpecContactInfo"/>
        <w:rPr>
          <w:rFonts w:cs="Arial"/>
          <w:szCs w:val="22"/>
        </w:rPr>
      </w:pPr>
    </w:p>
    <w:p w14:paraId="24D821B3" w14:textId="77777777" w:rsidR="008861FB" w:rsidRPr="000B4FF3" w:rsidRDefault="008861FB">
      <w:pPr>
        <w:pStyle w:val="SpecContactInfo"/>
        <w:rPr>
          <w:rFonts w:cs="Arial"/>
          <w:szCs w:val="22"/>
        </w:rPr>
      </w:pPr>
    </w:p>
    <w:p w14:paraId="12919F61" w14:textId="77777777" w:rsidR="000B4FF3" w:rsidRPr="000B4FF3" w:rsidRDefault="008861FB" w:rsidP="008861FB">
      <w:pPr>
        <w:jc w:val="center"/>
        <w:rPr>
          <w:b/>
        </w:rPr>
      </w:pPr>
      <w:r w:rsidRPr="000B4FF3">
        <w:rPr>
          <w:b/>
        </w:rPr>
        <w:t>HighDRO</w:t>
      </w:r>
      <w:r w:rsidRPr="000B4FF3">
        <w:rPr>
          <w:b/>
          <w:vertAlign w:val="superscript"/>
        </w:rPr>
        <w:t>®</w:t>
      </w:r>
      <w:r w:rsidRPr="000B4FF3">
        <w:rPr>
          <w:b/>
        </w:rPr>
        <w:t xml:space="preserve"> Underground</w:t>
      </w:r>
      <w:r w:rsidR="000B4FF3" w:rsidRPr="000B4FF3">
        <w:rPr>
          <w:b/>
        </w:rPr>
        <w:t xml:space="preserve"> Cylindrical</w:t>
      </w:r>
      <w:r w:rsidRPr="000B4FF3">
        <w:rPr>
          <w:b/>
        </w:rPr>
        <w:t xml:space="preserve"> Single-</w:t>
      </w:r>
      <w:r w:rsidR="000B4FF3" w:rsidRPr="000B4FF3">
        <w:rPr>
          <w:b/>
        </w:rPr>
        <w:t>Wall</w:t>
      </w:r>
      <w:r w:rsidRPr="000B4FF3">
        <w:rPr>
          <w:b/>
        </w:rPr>
        <w:t xml:space="preserve"> Steel </w:t>
      </w:r>
    </w:p>
    <w:p w14:paraId="779C0D6C" w14:textId="77777777" w:rsidR="008861FB" w:rsidRPr="000B4FF3" w:rsidRDefault="008861FB" w:rsidP="008861FB">
      <w:pPr>
        <w:jc w:val="center"/>
        <w:rPr>
          <w:b/>
        </w:rPr>
      </w:pPr>
      <w:r w:rsidRPr="000B4FF3">
        <w:rPr>
          <w:b/>
        </w:rPr>
        <w:t>Wastewater Storage Tank</w:t>
      </w:r>
    </w:p>
    <w:p w14:paraId="38BBE97D" w14:textId="77777777" w:rsidR="008861FB" w:rsidRPr="000B4FF3" w:rsidRDefault="008861FB" w:rsidP="008861FB">
      <w:pPr>
        <w:jc w:val="center"/>
        <w:rPr>
          <w:b/>
        </w:rPr>
      </w:pPr>
      <w:r w:rsidRPr="000B4FF3">
        <w:rPr>
          <w:b/>
        </w:rPr>
        <w:t>Product Guide Specification</w:t>
      </w:r>
    </w:p>
    <w:p w14:paraId="1BF920A0"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C0503AC" w14:textId="77777777">
        <w:tc>
          <w:tcPr>
            <w:tcW w:w="10296" w:type="dxa"/>
            <w:shd w:val="clear" w:color="auto" w:fill="auto"/>
          </w:tcPr>
          <w:p w14:paraId="3F656727" w14:textId="77777777" w:rsidR="008861FB" w:rsidRPr="000B4FF3" w:rsidRDefault="008861FB" w:rsidP="008861FB">
            <w:pPr>
              <w:pStyle w:val="SpecSpecifierNotes0"/>
              <w:rPr>
                <w:rFonts w:cs="Arial"/>
                <w:i/>
                <w:szCs w:val="22"/>
              </w:rPr>
            </w:pPr>
            <w:r w:rsidRPr="000B4FF3">
              <w:rPr>
                <w:rFonts w:cs="Arial"/>
                <w:szCs w:val="22"/>
              </w:rPr>
              <w:t xml:space="preserve">Specifier Notes:  This product guide specification is written according to the Construction Specifications Institute (CSI) 3-Part Format, including </w:t>
            </w:r>
            <w:r w:rsidRPr="000B4FF3">
              <w:rPr>
                <w:rFonts w:cs="Arial"/>
                <w:i/>
                <w:szCs w:val="22"/>
              </w:rPr>
              <w:t>MasterFormat, SectionFormat,</w:t>
            </w:r>
            <w:r w:rsidRPr="000B4FF3">
              <w:rPr>
                <w:rFonts w:cs="Arial"/>
                <w:szCs w:val="22"/>
              </w:rPr>
              <w:t xml:space="preserve"> and </w:t>
            </w:r>
            <w:r w:rsidRPr="000B4FF3">
              <w:rPr>
                <w:rFonts w:cs="Arial"/>
                <w:i/>
                <w:szCs w:val="22"/>
              </w:rPr>
              <w:t>PageFormat,</w:t>
            </w:r>
            <w:r w:rsidRPr="000B4FF3">
              <w:rPr>
                <w:rFonts w:cs="Arial"/>
                <w:szCs w:val="22"/>
              </w:rPr>
              <w:t xml:space="preserve"> as described in </w:t>
            </w:r>
            <w:r w:rsidRPr="000B4FF3">
              <w:rPr>
                <w:rFonts w:cs="Arial"/>
                <w:i/>
                <w:szCs w:val="22"/>
              </w:rPr>
              <w:t>The Project Resource Manual - CSI Manual of Practice, Fifth Edition.</w:t>
            </w:r>
          </w:p>
          <w:p w14:paraId="30331285" w14:textId="77777777" w:rsidR="008861FB" w:rsidRPr="000B4FF3" w:rsidRDefault="008861FB" w:rsidP="008861FB">
            <w:pPr>
              <w:pStyle w:val="SpecSpecifierNotes0"/>
              <w:rPr>
                <w:rFonts w:cs="Arial"/>
                <w:szCs w:val="22"/>
              </w:rPr>
            </w:pPr>
          </w:p>
          <w:p w14:paraId="325A3981" w14:textId="77777777" w:rsidR="008861FB" w:rsidRPr="000B4FF3" w:rsidRDefault="008861FB" w:rsidP="008861FB">
            <w:pPr>
              <w:pStyle w:val="SpecSpecifierNotes0"/>
              <w:rPr>
                <w:rFonts w:cs="Arial"/>
                <w:szCs w:val="22"/>
              </w:rPr>
            </w:pPr>
            <w:r w:rsidRPr="000B4FF3">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0B4FF3">
              <w:rPr>
                <w:rFonts w:cs="Arial"/>
                <w:b/>
                <w:color w:val="FF0000"/>
                <w:szCs w:val="22"/>
              </w:rPr>
              <w:t>Delete all “Specifier Notes” after editing this section.</w:t>
            </w:r>
          </w:p>
          <w:p w14:paraId="4A5CE4C0" w14:textId="77777777" w:rsidR="008861FB" w:rsidRPr="000B4FF3" w:rsidRDefault="008861FB" w:rsidP="008861FB">
            <w:pPr>
              <w:pStyle w:val="SpecSpecifierNotes0"/>
              <w:rPr>
                <w:rFonts w:cs="Arial"/>
                <w:szCs w:val="22"/>
              </w:rPr>
            </w:pPr>
          </w:p>
          <w:p w14:paraId="68C08040" w14:textId="77777777" w:rsidR="008861FB" w:rsidRPr="000B4FF3" w:rsidRDefault="008861FB" w:rsidP="008861FB">
            <w:pPr>
              <w:pStyle w:val="SpecSpecifierNotes0"/>
              <w:rPr>
                <w:rFonts w:cs="Arial"/>
                <w:szCs w:val="22"/>
              </w:rPr>
            </w:pPr>
            <w:r w:rsidRPr="000B4FF3">
              <w:rPr>
                <w:rFonts w:cs="Arial"/>
                <w:szCs w:val="22"/>
              </w:rPr>
              <w:t xml:space="preserve">Section numbers are from </w:t>
            </w:r>
            <w:r w:rsidRPr="000B4FF3">
              <w:rPr>
                <w:rFonts w:cs="Arial"/>
                <w:i/>
                <w:szCs w:val="22"/>
              </w:rPr>
              <w:t>MasterFormat 2014 Edition</w:t>
            </w:r>
            <w:r w:rsidRPr="000B4FF3">
              <w:rPr>
                <w:rFonts w:cs="Arial"/>
                <w:szCs w:val="22"/>
              </w:rPr>
              <w:t>.</w:t>
            </w:r>
          </w:p>
        </w:tc>
      </w:tr>
    </w:tbl>
    <w:p w14:paraId="276AB0F5" w14:textId="77777777" w:rsidR="008861FB" w:rsidRPr="000B4FF3" w:rsidRDefault="008861FB">
      <w:pPr>
        <w:rPr>
          <w:rFonts w:cs="Arial"/>
          <w:szCs w:val="22"/>
        </w:rPr>
      </w:pPr>
    </w:p>
    <w:p w14:paraId="431367D1" w14:textId="77777777" w:rsidR="008861FB" w:rsidRPr="000B4FF3" w:rsidRDefault="008861FB" w:rsidP="008861FB">
      <w:pPr>
        <w:jc w:val="center"/>
        <w:rPr>
          <w:rFonts w:cs="Arial"/>
          <w:b/>
          <w:szCs w:val="22"/>
        </w:rPr>
      </w:pPr>
      <w:r w:rsidRPr="000B4FF3">
        <w:rPr>
          <w:rFonts w:cs="Arial"/>
          <w:b/>
          <w:szCs w:val="22"/>
        </w:rPr>
        <w:t xml:space="preserve">SECTION 43 41 13  </w:t>
      </w:r>
    </w:p>
    <w:p w14:paraId="5A829B56" w14:textId="77777777" w:rsidR="008861FB" w:rsidRPr="000B4FF3" w:rsidRDefault="008861FB" w:rsidP="008861FB">
      <w:pPr>
        <w:jc w:val="center"/>
        <w:rPr>
          <w:rFonts w:cs="Arial"/>
          <w:b/>
          <w:szCs w:val="22"/>
        </w:rPr>
      </w:pPr>
    </w:p>
    <w:p w14:paraId="5F8E06FC" w14:textId="77777777" w:rsidR="008861FB" w:rsidRPr="000B4FF3" w:rsidRDefault="008861FB" w:rsidP="008861FB">
      <w:pPr>
        <w:jc w:val="center"/>
        <w:rPr>
          <w:rFonts w:cs="Arial"/>
          <w:b/>
          <w:szCs w:val="22"/>
        </w:rPr>
      </w:pPr>
      <w:r w:rsidRPr="000B4FF3">
        <w:rPr>
          <w:rFonts w:cs="Arial"/>
          <w:b/>
          <w:szCs w:val="22"/>
        </w:rPr>
        <w:t>HIGHDRO</w:t>
      </w:r>
      <w:r w:rsidRPr="000B4FF3">
        <w:rPr>
          <w:rFonts w:cs="Arial"/>
          <w:b/>
          <w:szCs w:val="22"/>
          <w:vertAlign w:val="superscript"/>
        </w:rPr>
        <w:t xml:space="preserve">® </w:t>
      </w:r>
      <w:r w:rsidRPr="000B4FF3">
        <w:rPr>
          <w:rFonts w:cs="Arial"/>
          <w:b/>
          <w:szCs w:val="22"/>
        </w:rPr>
        <w:t>WELDED STEEL TANK(S)</w:t>
      </w:r>
    </w:p>
    <w:p w14:paraId="66AEDC18"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E6D9239" w14:textId="77777777">
        <w:tc>
          <w:tcPr>
            <w:tcW w:w="10296" w:type="dxa"/>
            <w:shd w:val="clear" w:color="auto" w:fill="auto"/>
          </w:tcPr>
          <w:p w14:paraId="5D3E69CC" w14:textId="3F8D75DD" w:rsidR="008861FB" w:rsidRPr="000B4FF3" w:rsidRDefault="008861FB">
            <w:pPr>
              <w:pStyle w:val="SpecSpecifierNotes0"/>
              <w:rPr>
                <w:rFonts w:cs="Arial"/>
                <w:szCs w:val="22"/>
              </w:rPr>
            </w:pPr>
            <w:r w:rsidRPr="000B4FF3">
              <w:rPr>
                <w:rFonts w:cs="Arial"/>
                <w:szCs w:val="22"/>
              </w:rPr>
              <w:t>Specifier Notes: This section covers Highland Tank &amp; Mfg. Co., Inc. HighDRO</w:t>
            </w:r>
            <w:r w:rsidRPr="000B4FF3">
              <w:rPr>
                <w:rFonts w:cs="Arial"/>
                <w:szCs w:val="22"/>
                <w:vertAlign w:val="superscript"/>
              </w:rPr>
              <w:t>®</w:t>
            </w:r>
            <w:r w:rsidRPr="000B4FF3">
              <w:rPr>
                <w:rFonts w:cs="Arial"/>
                <w:szCs w:val="22"/>
              </w:rPr>
              <w:t xml:space="preserve"> </w:t>
            </w:r>
            <w:r w:rsidR="000B4FF3">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Wastewater Storage Tank Model</w:t>
            </w:r>
            <w:r w:rsidR="000B4FF3" w:rsidRPr="000B4FF3">
              <w:rPr>
                <w:rFonts w:cs="Arial"/>
                <w:szCs w:val="22"/>
              </w:rPr>
              <w:t xml:space="preserve"> </w:t>
            </w:r>
            <w:r w:rsidR="008A373E">
              <w:rPr>
                <w:rFonts w:cs="Arial"/>
                <w:szCs w:val="22"/>
              </w:rPr>
              <w:t>30</w:t>
            </w:r>
            <w:r w:rsidR="003E508E">
              <w:rPr>
                <w:rFonts w:cs="Arial"/>
                <w:szCs w:val="22"/>
              </w:rPr>
              <w:t>0</w:t>
            </w:r>
            <w:r w:rsidR="0055391E" w:rsidRPr="000B4FF3">
              <w:rPr>
                <w:rFonts w:cs="Arial"/>
                <w:szCs w:val="22"/>
              </w:rPr>
              <w:t>00HGSWHDWWSTCSI</w:t>
            </w:r>
            <w:r w:rsidR="00325605">
              <w:rPr>
                <w:rFonts w:cs="Arial"/>
                <w:szCs w:val="22"/>
              </w:rPr>
              <w:t>12</w:t>
            </w:r>
            <w:r w:rsidR="003D5424">
              <w:rPr>
                <w:rFonts w:cs="Arial"/>
                <w:szCs w:val="22"/>
              </w:rPr>
              <w:t>6</w:t>
            </w:r>
            <w:r w:rsidRPr="000B4FF3">
              <w:rPr>
                <w:rFonts w:cs="Arial"/>
                <w:b/>
                <w:szCs w:val="22"/>
              </w:rPr>
              <w:t xml:space="preserve">.  </w:t>
            </w:r>
            <w:r w:rsidRPr="000B4FF3">
              <w:rPr>
                <w:rFonts w:cs="Arial"/>
                <w:szCs w:val="22"/>
              </w:rPr>
              <w:t>Consult Highland Tank &amp; Mfg. Co., Inc. for assistance in editing this section for the specific application.</w:t>
            </w:r>
          </w:p>
        </w:tc>
      </w:tr>
    </w:tbl>
    <w:p w14:paraId="0C8F69C1" w14:textId="77777777" w:rsidR="008861FB" w:rsidRPr="000B4FF3" w:rsidRDefault="008861FB">
      <w:pPr>
        <w:rPr>
          <w:rFonts w:cs="Arial"/>
          <w:szCs w:val="22"/>
        </w:rPr>
      </w:pPr>
    </w:p>
    <w:p w14:paraId="74D8CACE" w14:textId="77777777" w:rsidR="008861FB" w:rsidRPr="000B4FF3" w:rsidRDefault="008861FB">
      <w:pPr>
        <w:pStyle w:val="SpecHeading2Part1"/>
        <w:rPr>
          <w:rFonts w:cs="Arial"/>
          <w:szCs w:val="22"/>
        </w:rPr>
      </w:pPr>
      <w:r w:rsidRPr="000B4FF3">
        <w:rPr>
          <w:rFonts w:cs="Arial"/>
          <w:szCs w:val="22"/>
        </w:rPr>
        <w:t>PART 1</w:t>
      </w:r>
      <w:r w:rsidRPr="000B4FF3">
        <w:rPr>
          <w:rFonts w:cs="Arial"/>
          <w:szCs w:val="22"/>
        </w:rPr>
        <w:tab/>
        <w:t>GENERAL</w:t>
      </w:r>
    </w:p>
    <w:p w14:paraId="3BE93BCB" w14:textId="77777777" w:rsidR="008861FB" w:rsidRPr="000B4FF3" w:rsidRDefault="008861FB">
      <w:pPr>
        <w:rPr>
          <w:rFonts w:cs="Arial"/>
          <w:szCs w:val="22"/>
        </w:rPr>
      </w:pPr>
    </w:p>
    <w:p w14:paraId="7DA7B76E" w14:textId="77777777" w:rsidR="008861FB" w:rsidRPr="000B4FF3" w:rsidRDefault="008861FB">
      <w:pPr>
        <w:pStyle w:val="SpecHeading311"/>
        <w:rPr>
          <w:rFonts w:cs="Arial"/>
          <w:szCs w:val="22"/>
        </w:rPr>
      </w:pPr>
      <w:r w:rsidRPr="000B4FF3">
        <w:rPr>
          <w:rFonts w:cs="Arial"/>
          <w:szCs w:val="22"/>
        </w:rPr>
        <w:t>1.1</w:t>
      </w:r>
      <w:r w:rsidRPr="000B4FF3">
        <w:rPr>
          <w:rFonts w:cs="Arial"/>
          <w:szCs w:val="22"/>
        </w:rPr>
        <w:tab/>
        <w:t>SECTION INCLUDES</w:t>
      </w:r>
    </w:p>
    <w:p w14:paraId="2634EB40" w14:textId="77777777" w:rsidR="008861FB" w:rsidRPr="000B4FF3" w:rsidRDefault="008861FB">
      <w:pPr>
        <w:rPr>
          <w:rFonts w:cs="Arial"/>
          <w:szCs w:val="22"/>
        </w:rPr>
      </w:pPr>
    </w:p>
    <w:p w14:paraId="5731CC7E"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810D57">
        <w:rPr>
          <w:rFonts w:cs="Arial"/>
          <w:szCs w:val="22"/>
        </w:rPr>
        <w:t xml:space="preserve">Underground </w:t>
      </w:r>
      <w:r w:rsidR="00810D57" w:rsidRPr="000B4FF3">
        <w:rPr>
          <w:rFonts w:cs="Arial"/>
          <w:szCs w:val="22"/>
        </w:rPr>
        <w:t>Cylindrical Single-Wall Steel Wastewater Storage Tank</w:t>
      </w:r>
      <w:r w:rsidRPr="000B4FF3">
        <w:rPr>
          <w:rFonts w:cs="Arial"/>
          <w:szCs w:val="22"/>
        </w:rPr>
        <w:t>(s).</w:t>
      </w:r>
    </w:p>
    <w:p w14:paraId="2C7EDA3D" w14:textId="77777777" w:rsidR="008861FB" w:rsidRPr="000B4FF3" w:rsidRDefault="008861FB">
      <w:pPr>
        <w:rPr>
          <w:rFonts w:cs="Arial"/>
          <w:szCs w:val="22"/>
        </w:rPr>
      </w:pPr>
    </w:p>
    <w:p w14:paraId="19870F2F" w14:textId="77777777" w:rsidR="008861FB" w:rsidRPr="000B4FF3" w:rsidRDefault="008861FB" w:rsidP="008861FB">
      <w:pPr>
        <w:pStyle w:val="SpecHeading311"/>
        <w:rPr>
          <w:rFonts w:cs="Arial"/>
          <w:szCs w:val="22"/>
        </w:rPr>
      </w:pPr>
      <w:r w:rsidRPr="000B4FF3">
        <w:rPr>
          <w:rFonts w:cs="Arial"/>
          <w:szCs w:val="22"/>
        </w:rPr>
        <w:t>1.2</w:t>
      </w:r>
      <w:r w:rsidRPr="000B4FF3">
        <w:rPr>
          <w:rFonts w:cs="Arial"/>
          <w:szCs w:val="22"/>
        </w:rPr>
        <w:tab/>
        <w:t>RELATED REQUIREMENTS</w:t>
      </w:r>
    </w:p>
    <w:p w14:paraId="6D5E3A50"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5EBFF2DD" w14:textId="77777777">
        <w:tc>
          <w:tcPr>
            <w:tcW w:w="10296" w:type="dxa"/>
            <w:shd w:val="clear" w:color="auto" w:fill="auto"/>
          </w:tcPr>
          <w:p w14:paraId="52F010C3" w14:textId="77777777" w:rsidR="008861FB" w:rsidRPr="000B4FF3" w:rsidRDefault="008861FB" w:rsidP="008861FB">
            <w:pPr>
              <w:pStyle w:val="SpecSpecifierNotes0"/>
              <w:rPr>
                <w:rFonts w:cs="Arial"/>
                <w:szCs w:val="22"/>
              </w:rPr>
            </w:pPr>
            <w:r w:rsidRPr="000B4FF3">
              <w:rPr>
                <w:rFonts w:cs="Arial"/>
                <w:szCs w:val="22"/>
              </w:rPr>
              <w:t>Specifier Notes:  Edit the following list of related sections as required.  Delete related sections not required.  List other sections with work directly related to this section.</w:t>
            </w:r>
          </w:p>
        </w:tc>
      </w:tr>
    </w:tbl>
    <w:p w14:paraId="04D4E2F4" w14:textId="77777777" w:rsidR="008861FB" w:rsidRPr="000B4FF3" w:rsidRDefault="008861FB" w:rsidP="008861FB">
      <w:pPr>
        <w:pStyle w:val="SpecHeading4A"/>
        <w:rPr>
          <w:rFonts w:cs="Arial"/>
          <w:szCs w:val="22"/>
        </w:rPr>
      </w:pPr>
    </w:p>
    <w:p w14:paraId="761355DF"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t>Section 03 15 19 - Cast-In Concrete Anchors (Anchor Bolts for Hold-Down Straps)</w:t>
      </w:r>
    </w:p>
    <w:p w14:paraId="5ED244CB" w14:textId="77777777" w:rsidR="008861FB" w:rsidRPr="000B4FF3" w:rsidRDefault="008861FB" w:rsidP="008861FB"/>
    <w:p w14:paraId="43A61875" w14:textId="77777777" w:rsidR="008861FB" w:rsidRPr="000B4FF3" w:rsidRDefault="008861FB" w:rsidP="008861FB">
      <w:pPr>
        <w:pStyle w:val="SpecHeading4A"/>
        <w:rPr>
          <w:rFonts w:cs="Arial"/>
          <w:szCs w:val="22"/>
        </w:rPr>
      </w:pPr>
      <w:r w:rsidRPr="000B4FF3">
        <w:rPr>
          <w:rFonts w:cs="Arial"/>
          <w:szCs w:val="22"/>
        </w:rPr>
        <w:t>B.</w:t>
      </w:r>
      <w:r w:rsidRPr="000B4FF3">
        <w:rPr>
          <w:rFonts w:cs="Arial"/>
          <w:szCs w:val="22"/>
        </w:rPr>
        <w:tab/>
        <w:t>Section 03 30 00 - Cast-in-Place Concrete (Concrete for Anchor Pad)</w:t>
      </w:r>
    </w:p>
    <w:p w14:paraId="56050BE1" w14:textId="77777777" w:rsidR="008861FB" w:rsidRPr="000B4FF3" w:rsidRDefault="008861FB" w:rsidP="008861FB"/>
    <w:p w14:paraId="1AA5AC9A" w14:textId="77777777" w:rsidR="008861FB" w:rsidRPr="000B4FF3" w:rsidRDefault="008861FB" w:rsidP="008861FB">
      <w:pPr>
        <w:pStyle w:val="SpecHeading4A"/>
      </w:pPr>
      <w:r w:rsidRPr="000B4FF3">
        <w:t>C.</w:t>
      </w:r>
      <w:r w:rsidRPr="000B4FF3">
        <w:tab/>
        <w:t>Section 09 96 00 - High-Performance Coatings</w:t>
      </w:r>
    </w:p>
    <w:p w14:paraId="60DB5F11" w14:textId="77777777" w:rsidR="008861FB" w:rsidRPr="000B4FF3" w:rsidRDefault="008861FB" w:rsidP="008861FB">
      <w:pPr>
        <w:pStyle w:val="SpecHeading4A"/>
      </w:pPr>
    </w:p>
    <w:p w14:paraId="5ADB082F" w14:textId="77777777" w:rsidR="008861FB" w:rsidRPr="000B4FF3" w:rsidRDefault="008861FB" w:rsidP="008861FB">
      <w:pPr>
        <w:pStyle w:val="SpecHeading4A"/>
      </w:pPr>
      <w:r w:rsidRPr="000B4FF3">
        <w:t>D.</w:t>
      </w:r>
      <w:r w:rsidRPr="000B4FF3">
        <w:tab/>
        <w:t>Section 22 14 13 - Facility Storm Drainage Piping</w:t>
      </w:r>
    </w:p>
    <w:p w14:paraId="1FD5DA54" w14:textId="77777777" w:rsidR="008861FB" w:rsidRPr="000B4FF3" w:rsidRDefault="008861FB" w:rsidP="008861FB"/>
    <w:p w14:paraId="6A258787" w14:textId="77777777" w:rsidR="008861FB" w:rsidRPr="000B4FF3" w:rsidRDefault="008861FB" w:rsidP="008861FB">
      <w:pPr>
        <w:pStyle w:val="SpecHeading4A"/>
      </w:pPr>
      <w:r w:rsidRPr="000B4FF3">
        <w:t>E.</w:t>
      </w:r>
      <w:r w:rsidRPr="000B4FF3">
        <w:tab/>
        <w:t>Section 31 00 00 - Earthwork</w:t>
      </w:r>
    </w:p>
    <w:p w14:paraId="3CCD3D08" w14:textId="77777777" w:rsidR="008861FB" w:rsidRPr="000B4FF3" w:rsidRDefault="008861FB" w:rsidP="008861FB"/>
    <w:p w14:paraId="28AB2078" w14:textId="77777777" w:rsidR="008861FB" w:rsidRPr="000B4FF3" w:rsidRDefault="008861FB" w:rsidP="008861FB">
      <w:pPr>
        <w:pStyle w:val="SpecHeading4A"/>
      </w:pPr>
      <w:r w:rsidRPr="000B4FF3">
        <w:t>G.</w:t>
      </w:r>
      <w:r w:rsidRPr="000B4FF3">
        <w:tab/>
        <w:t>Section 40 23 00 - Water and Wastewater Process Piping</w:t>
      </w:r>
    </w:p>
    <w:p w14:paraId="480956C9" w14:textId="77777777" w:rsidR="008861FB" w:rsidRPr="000B4FF3" w:rsidRDefault="008861FB">
      <w:pPr>
        <w:pStyle w:val="SpecHeading4A"/>
        <w:rPr>
          <w:rFonts w:cs="Arial"/>
          <w:szCs w:val="22"/>
        </w:rPr>
      </w:pPr>
    </w:p>
    <w:p w14:paraId="295349E4" w14:textId="77777777" w:rsidR="008861FB" w:rsidRPr="000B4FF3" w:rsidRDefault="008861FB">
      <w:pPr>
        <w:pStyle w:val="SpecHeading311"/>
        <w:rPr>
          <w:rFonts w:cs="Arial"/>
          <w:szCs w:val="22"/>
        </w:rPr>
      </w:pPr>
      <w:r w:rsidRPr="000B4FF3">
        <w:rPr>
          <w:rFonts w:cs="Arial"/>
          <w:szCs w:val="22"/>
        </w:rPr>
        <w:t>1.3</w:t>
      </w:r>
      <w:r w:rsidRPr="000B4FF3">
        <w:rPr>
          <w:rFonts w:cs="Arial"/>
          <w:szCs w:val="22"/>
        </w:rPr>
        <w:tab/>
        <w:t>REFERENCE STANDARDS</w:t>
      </w:r>
    </w:p>
    <w:p w14:paraId="7B4686BE"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4B4C179" w14:textId="77777777">
        <w:tc>
          <w:tcPr>
            <w:tcW w:w="10296" w:type="dxa"/>
            <w:shd w:val="clear" w:color="auto" w:fill="auto"/>
          </w:tcPr>
          <w:p w14:paraId="5BAC1BD6" w14:textId="77777777" w:rsidR="008861FB" w:rsidRPr="000B4FF3" w:rsidRDefault="008861FB" w:rsidP="008861FB">
            <w:pPr>
              <w:pStyle w:val="SpecSpecifierNotes0"/>
              <w:rPr>
                <w:rFonts w:cs="Arial"/>
                <w:szCs w:val="22"/>
              </w:rPr>
            </w:pPr>
            <w:r w:rsidRPr="000B4FF3">
              <w:rPr>
                <w:rFonts w:cs="Arial"/>
                <w:szCs w:val="22"/>
              </w:rPr>
              <w:t>Specifier Notes:  List reference standards mentioned in this section, complete with designations and titles.  Delete reference standards not included in this edited section.  This article is merely a listing of some of the standards used for equipment compliance.</w:t>
            </w:r>
          </w:p>
        </w:tc>
      </w:tr>
    </w:tbl>
    <w:p w14:paraId="556F2BE7" w14:textId="77777777" w:rsidR="008861FB" w:rsidRPr="000B4FF3" w:rsidRDefault="008861FB" w:rsidP="008861FB">
      <w:pPr>
        <w:pStyle w:val="SpecHeading4A"/>
        <w:ind w:left="720" w:hanging="554"/>
      </w:pPr>
    </w:p>
    <w:p w14:paraId="24F41AF4" w14:textId="77777777" w:rsidR="008861FB" w:rsidRPr="000B4FF3" w:rsidRDefault="008861FB" w:rsidP="008861FB">
      <w:pPr>
        <w:pStyle w:val="SpecHeading4A"/>
        <w:numPr>
          <w:ilvl w:val="0"/>
          <w:numId w:val="5"/>
        </w:numPr>
      </w:pPr>
      <w:r w:rsidRPr="000B4FF3">
        <w:t>AASHTO - American Association of State Highway and Transportation Officials</w:t>
      </w:r>
    </w:p>
    <w:p w14:paraId="43BADAE8" w14:textId="77777777" w:rsidR="008861FB" w:rsidRPr="000B4FF3" w:rsidRDefault="008861FB" w:rsidP="008861FB"/>
    <w:p w14:paraId="726CCF12" w14:textId="77777777" w:rsidR="008861FB" w:rsidRPr="000B4FF3" w:rsidRDefault="008861FB" w:rsidP="008861FB">
      <w:pPr>
        <w:pStyle w:val="SpecHeading4A"/>
        <w:numPr>
          <w:ilvl w:val="0"/>
          <w:numId w:val="5"/>
        </w:numPr>
      </w:pPr>
      <w:r w:rsidRPr="000B4FF3">
        <w:t>AISC - American Institute of Steel Construction: Manual of Steel Construction</w:t>
      </w:r>
    </w:p>
    <w:p w14:paraId="5350C8BE" w14:textId="77777777" w:rsidR="008861FB" w:rsidRPr="000B4FF3" w:rsidRDefault="008861FB" w:rsidP="008861FB"/>
    <w:p w14:paraId="5D320DBE" w14:textId="77777777" w:rsidR="008861FB" w:rsidRPr="000B4FF3" w:rsidRDefault="008861FB" w:rsidP="008861FB">
      <w:pPr>
        <w:pStyle w:val="SpecHeading4A"/>
        <w:numPr>
          <w:ilvl w:val="0"/>
          <w:numId w:val="5"/>
        </w:numPr>
        <w:ind w:left="720" w:hanging="554"/>
      </w:pPr>
      <w:r w:rsidRPr="000B4FF3">
        <w:t>ANSI - American National Standards Institute</w:t>
      </w:r>
    </w:p>
    <w:p w14:paraId="6446215D" w14:textId="77777777" w:rsidR="008861FB" w:rsidRPr="000B4FF3" w:rsidRDefault="008861FB" w:rsidP="008861FB"/>
    <w:p w14:paraId="717AE9D6" w14:textId="77777777" w:rsidR="008861FB" w:rsidRPr="000B4FF3" w:rsidRDefault="008861FB" w:rsidP="008861FB">
      <w:pPr>
        <w:numPr>
          <w:ilvl w:val="0"/>
          <w:numId w:val="5"/>
        </w:numPr>
      </w:pPr>
      <w:r w:rsidRPr="000B4FF3">
        <w:t xml:space="preserve">   ASME - American Society of Mechanical Engineers</w:t>
      </w:r>
    </w:p>
    <w:p w14:paraId="1369BD04" w14:textId="77777777" w:rsidR="008861FB" w:rsidRPr="000B4FF3" w:rsidRDefault="008861FB" w:rsidP="008861FB">
      <w:pPr>
        <w:numPr>
          <w:ilvl w:val="0"/>
          <w:numId w:val="7"/>
        </w:numPr>
      </w:pPr>
      <w:r w:rsidRPr="000B4FF3">
        <w:t>Pipe Flanges and Flanged Fittings;</w:t>
      </w:r>
    </w:p>
    <w:p w14:paraId="5A85091C" w14:textId="77777777" w:rsidR="008861FB" w:rsidRPr="000B4FF3" w:rsidRDefault="008861FB" w:rsidP="008861FB">
      <w:pPr>
        <w:numPr>
          <w:ilvl w:val="0"/>
          <w:numId w:val="7"/>
        </w:numPr>
      </w:pPr>
      <w:r w:rsidRPr="000B4FF3">
        <w:t>Forged Fittings, Socket-Welding and Threaded.</w:t>
      </w:r>
    </w:p>
    <w:p w14:paraId="3CBB5C07" w14:textId="77777777" w:rsidR="008861FB" w:rsidRPr="000B4FF3" w:rsidRDefault="008861FB" w:rsidP="008861FB">
      <w:pPr>
        <w:ind w:left="540"/>
      </w:pPr>
    </w:p>
    <w:p w14:paraId="7AC63EBF" w14:textId="77777777" w:rsidR="008861FB" w:rsidRPr="000B4FF3" w:rsidRDefault="008861FB" w:rsidP="008861FB">
      <w:pPr>
        <w:numPr>
          <w:ilvl w:val="0"/>
          <w:numId w:val="5"/>
        </w:numPr>
      </w:pPr>
      <w:r w:rsidRPr="000B4FF3">
        <w:t xml:space="preserve">   ASTM - American Society for Testing and Materials</w:t>
      </w:r>
    </w:p>
    <w:p w14:paraId="22622D29" w14:textId="77777777" w:rsidR="008861FB" w:rsidRPr="000B4FF3" w:rsidRDefault="008861FB" w:rsidP="008861FB">
      <w:pPr>
        <w:numPr>
          <w:ilvl w:val="0"/>
          <w:numId w:val="18"/>
        </w:numPr>
        <w:tabs>
          <w:tab w:val="left" w:pos="720"/>
        </w:tabs>
      </w:pPr>
      <w:r w:rsidRPr="000B4FF3">
        <w:t>ASTM Standard Specification for Carbon Structural Steel - ASTM International.</w:t>
      </w:r>
    </w:p>
    <w:p w14:paraId="2B6B3678" w14:textId="77777777" w:rsidR="008861FB" w:rsidRPr="000B4FF3" w:rsidRDefault="008861FB" w:rsidP="008861FB">
      <w:pPr>
        <w:tabs>
          <w:tab w:val="left" w:pos="720"/>
        </w:tabs>
        <w:ind w:left="1080"/>
      </w:pPr>
    </w:p>
    <w:p w14:paraId="4B155264" w14:textId="77777777" w:rsidR="008861FB" w:rsidRPr="000B4FF3" w:rsidRDefault="008861FB" w:rsidP="008861FB">
      <w:pPr>
        <w:numPr>
          <w:ilvl w:val="0"/>
          <w:numId w:val="5"/>
        </w:numPr>
        <w:tabs>
          <w:tab w:val="left" w:pos="720"/>
        </w:tabs>
      </w:pPr>
      <w:r w:rsidRPr="000B4FF3">
        <w:t>AWS - American Welding Society</w:t>
      </w:r>
    </w:p>
    <w:p w14:paraId="0C069408" w14:textId="77777777" w:rsidR="008861FB" w:rsidRPr="000B4FF3" w:rsidRDefault="008861FB" w:rsidP="008861FB">
      <w:pPr>
        <w:numPr>
          <w:ilvl w:val="0"/>
          <w:numId w:val="8"/>
        </w:numPr>
        <w:tabs>
          <w:tab w:val="left" w:pos="720"/>
        </w:tabs>
      </w:pPr>
      <w:r w:rsidRPr="000B4FF3">
        <w:t>Structural Welding Code – Steel.</w:t>
      </w:r>
    </w:p>
    <w:p w14:paraId="7369B83E" w14:textId="77777777" w:rsidR="008861FB" w:rsidRPr="000B4FF3" w:rsidRDefault="008861FB" w:rsidP="008861FB">
      <w:pPr>
        <w:tabs>
          <w:tab w:val="left" w:pos="720"/>
        </w:tabs>
        <w:ind w:left="720"/>
      </w:pPr>
    </w:p>
    <w:p w14:paraId="39CE0B59" w14:textId="77777777" w:rsidR="008861FB" w:rsidRPr="000B4FF3" w:rsidRDefault="008861FB" w:rsidP="008861FB">
      <w:pPr>
        <w:numPr>
          <w:ilvl w:val="0"/>
          <w:numId w:val="5"/>
        </w:numPr>
        <w:tabs>
          <w:tab w:val="left" w:pos="720"/>
        </w:tabs>
      </w:pPr>
      <w:r w:rsidRPr="000B4FF3">
        <w:t>AWWA - American Water Works Association</w:t>
      </w:r>
    </w:p>
    <w:p w14:paraId="309633AB" w14:textId="77777777" w:rsidR="008861FB" w:rsidRPr="000B4FF3" w:rsidRDefault="008861FB" w:rsidP="008861FB">
      <w:pPr>
        <w:numPr>
          <w:ilvl w:val="0"/>
          <w:numId w:val="8"/>
        </w:numPr>
        <w:tabs>
          <w:tab w:val="left" w:pos="720"/>
        </w:tabs>
      </w:pPr>
      <w:r w:rsidRPr="000B4FF3">
        <w:t>AWWA D100 - Welded Carbon Steel Tanks for Water Storage;</w:t>
      </w:r>
    </w:p>
    <w:p w14:paraId="0D48F4E6" w14:textId="77777777" w:rsidR="008861FB" w:rsidRPr="000B4FF3" w:rsidRDefault="008861FB" w:rsidP="008861FB">
      <w:pPr>
        <w:numPr>
          <w:ilvl w:val="0"/>
          <w:numId w:val="8"/>
        </w:numPr>
        <w:tabs>
          <w:tab w:val="left" w:pos="720"/>
        </w:tabs>
      </w:pPr>
      <w:r w:rsidRPr="000B4FF3">
        <w:t>AWWA D102 - Standard for Coating Steel Water Storage Tanks.</w:t>
      </w:r>
    </w:p>
    <w:p w14:paraId="42E7E3DC" w14:textId="77777777" w:rsidR="008861FB" w:rsidRPr="000B4FF3" w:rsidRDefault="008861FB" w:rsidP="008861FB">
      <w:pPr>
        <w:pStyle w:val="ListParagraph"/>
        <w:tabs>
          <w:tab w:val="left" w:pos="720"/>
        </w:tabs>
        <w:ind w:hanging="554"/>
      </w:pPr>
    </w:p>
    <w:p w14:paraId="551D53A0" w14:textId="77777777" w:rsidR="008861FB" w:rsidRPr="000B4FF3" w:rsidRDefault="008861FB" w:rsidP="008861FB">
      <w:pPr>
        <w:numPr>
          <w:ilvl w:val="0"/>
          <w:numId w:val="5"/>
        </w:numPr>
        <w:tabs>
          <w:tab w:val="left" w:pos="720"/>
        </w:tabs>
        <w:ind w:left="720" w:hanging="554"/>
      </w:pPr>
      <w:r w:rsidRPr="000B4FF3">
        <w:t>IBC - International Building Code - International Code Council, Inc.</w:t>
      </w:r>
    </w:p>
    <w:p w14:paraId="611DFFC2" w14:textId="77777777" w:rsidR="008861FB" w:rsidRPr="000B4FF3" w:rsidRDefault="008861FB" w:rsidP="008861FB">
      <w:pPr>
        <w:tabs>
          <w:tab w:val="left" w:pos="720"/>
        </w:tabs>
        <w:ind w:left="720"/>
      </w:pPr>
    </w:p>
    <w:p w14:paraId="56E99F20" w14:textId="77777777" w:rsidR="008861FB" w:rsidRPr="000B4FF3" w:rsidRDefault="008861FB" w:rsidP="008861FB">
      <w:pPr>
        <w:numPr>
          <w:ilvl w:val="0"/>
          <w:numId w:val="5"/>
        </w:numPr>
        <w:tabs>
          <w:tab w:val="left" w:pos="720"/>
        </w:tabs>
      </w:pPr>
      <w:r w:rsidRPr="000B4FF3">
        <w:t>NEC - National Electric Code</w:t>
      </w:r>
    </w:p>
    <w:p w14:paraId="5B8A6CCF" w14:textId="77777777" w:rsidR="008861FB" w:rsidRPr="000B4FF3" w:rsidRDefault="008861FB" w:rsidP="008861FB">
      <w:pPr>
        <w:tabs>
          <w:tab w:val="left" w:pos="720"/>
        </w:tabs>
        <w:ind w:left="540"/>
      </w:pPr>
      <w:r w:rsidRPr="000B4FF3">
        <w:tab/>
      </w:r>
    </w:p>
    <w:p w14:paraId="687D2766" w14:textId="77777777" w:rsidR="008861FB" w:rsidRPr="000B4FF3" w:rsidRDefault="008861FB" w:rsidP="008861FB">
      <w:pPr>
        <w:numPr>
          <w:ilvl w:val="0"/>
          <w:numId w:val="5"/>
        </w:numPr>
        <w:tabs>
          <w:tab w:val="left" w:pos="720"/>
        </w:tabs>
      </w:pPr>
      <w:r w:rsidRPr="000B4FF3">
        <w:t xml:space="preserve">NEMA - National Electric Manufacturers Association </w:t>
      </w:r>
    </w:p>
    <w:p w14:paraId="245D6AF8" w14:textId="77777777" w:rsidR="008861FB" w:rsidRPr="000B4FF3" w:rsidRDefault="008861FB" w:rsidP="008861FB">
      <w:pPr>
        <w:tabs>
          <w:tab w:val="left" w:pos="720"/>
        </w:tabs>
        <w:ind w:left="540"/>
      </w:pPr>
    </w:p>
    <w:p w14:paraId="2EDD69B0" w14:textId="77777777" w:rsidR="008861FB" w:rsidRPr="000B4FF3" w:rsidRDefault="008861FB" w:rsidP="008861FB">
      <w:pPr>
        <w:numPr>
          <w:ilvl w:val="0"/>
          <w:numId w:val="5"/>
        </w:numPr>
        <w:tabs>
          <w:tab w:val="left" w:pos="720"/>
        </w:tabs>
      </w:pPr>
      <w:r w:rsidRPr="000B4FF3">
        <w:t>NFPA - National Fire Protection Association</w:t>
      </w:r>
    </w:p>
    <w:p w14:paraId="7F2C4440" w14:textId="77777777" w:rsidR="008861FB" w:rsidRPr="000B4FF3" w:rsidRDefault="008861FB" w:rsidP="008861FB">
      <w:pPr>
        <w:numPr>
          <w:ilvl w:val="0"/>
          <w:numId w:val="19"/>
        </w:numPr>
        <w:tabs>
          <w:tab w:val="left" w:pos="720"/>
        </w:tabs>
        <w:ind w:left="1080"/>
      </w:pPr>
      <w:r w:rsidRPr="000B4FF3">
        <w:t>NFPA 30, Flammable and Combustible Liquids Code;</w:t>
      </w:r>
    </w:p>
    <w:p w14:paraId="604337BF" w14:textId="77777777" w:rsidR="008861FB" w:rsidRPr="000B4FF3" w:rsidRDefault="008861FB" w:rsidP="008861FB">
      <w:pPr>
        <w:numPr>
          <w:ilvl w:val="0"/>
          <w:numId w:val="19"/>
        </w:numPr>
        <w:tabs>
          <w:tab w:val="left" w:pos="720"/>
        </w:tabs>
        <w:ind w:left="1080"/>
      </w:pPr>
      <w:r w:rsidRPr="000B4FF3">
        <w:t xml:space="preserve">NFPA 70, NEC National Electric Code. </w:t>
      </w:r>
      <w:r w:rsidRPr="000B4FF3">
        <w:tab/>
      </w:r>
    </w:p>
    <w:p w14:paraId="0DBE74D4" w14:textId="77777777" w:rsidR="008861FB" w:rsidRPr="000B4FF3" w:rsidRDefault="008861FB" w:rsidP="008861FB">
      <w:pPr>
        <w:pStyle w:val="ListParagraph"/>
        <w:tabs>
          <w:tab w:val="left" w:pos="720"/>
        </w:tabs>
        <w:ind w:hanging="554"/>
      </w:pPr>
    </w:p>
    <w:p w14:paraId="5E94A5B5" w14:textId="77777777" w:rsidR="008861FB" w:rsidRPr="000B4FF3" w:rsidRDefault="008861FB" w:rsidP="008861FB">
      <w:pPr>
        <w:numPr>
          <w:ilvl w:val="0"/>
          <w:numId w:val="5"/>
        </w:numPr>
        <w:tabs>
          <w:tab w:val="left" w:pos="720"/>
        </w:tabs>
      </w:pPr>
      <w:r w:rsidRPr="000B4FF3">
        <w:t>OSHA - U. S. Department of Labor, Occupational Safety and Health Administration</w:t>
      </w:r>
    </w:p>
    <w:p w14:paraId="07A5EF8B" w14:textId="77777777" w:rsidR="008861FB" w:rsidRPr="000B4FF3" w:rsidRDefault="008861FB" w:rsidP="008861FB">
      <w:pPr>
        <w:numPr>
          <w:ilvl w:val="0"/>
          <w:numId w:val="9"/>
        </w:numPr>
        <w:tabs>
          <w:tab w:val="left" w:pos="720"/>
        </w:tabs>
      </w:pPr>
      <w:r w:rsidRPr="000B4FF3">
        <w:t>OSHA 29CFR 1910, Occupational Safety and Health Standards.</w:t>
      </w:r>
    </w:p>
    <w:p w14:paraId="03E3525C" w14:textId="77777777" w:rsidR="008861FB" w:rsidRPr="000B4FF3" w:rsidRDefault="008861FB" w:rsidP="008861FB">
      <w:pPr>
        <w:pStyle w:val="ListParagraph"/>
        <w:tabs>
          <w:tab w:val="left" w:pos="720"/>
        </w:tabs>
        <w:ind w:hanging="554"/>
      </w:pPr>
    </w:p>
    <w:p w14:paraId="42DB4300" w14:textId="77777777" w:rsidR="008861FB" w:rsidRPr="000B4FF3" w:rsidRDefault="008861FB" w:rsidP="008861FB">
      <w:pPr>
        <w:numPr>
          <w:ilvl w:val="0"/>
          <w:numId w:val="5"/>
        </w:numPr>
        <w:tabs>
          <w:tab w:val="left" w:pos="720"/>
        </w:tabs>
      </w:pPr>
      <w:r w:rsidRPr="000B4FF3">
        <w:t>PEI - Petroleum Equipment Institute.</w:t>
      </w:r>
    </w:p>
    <w:p w14:paraId="70A63DF3" w14:textId="77777777" w:rsidR="008861FB" w:rsidRPr="000B4FF3" w:rsidRDefault="008861FB" w:rsidP="008861FB">
      <w:pPr>
        <w:numPr>
          <w:ilvl w:val="0"/>
          <w:numId w:val="9"/>
        </w:numPr>
        <w:tabs>
          <w:tab w:val="left" w:pos="720"/>
        </w:tabs>
      </w:pPr>
      <w:r w:rsidRPr="000B4FF3">
        <w:t>RP100, Recommended Practices for Installation of Underground Liquid Storage Systems.</w:t>
      </w:r>
    </w:p>
    <w:p w14:paraId="34A38325" w14:textId="77777777" w:rsidR="008861FB" w:rsidRPr="000B4FF3" w:rsidRDefault="008861FB" w:rsidP="008861FB">
      <w:pPr>
        <w:pStyle w:val="ListParagraph"/>
        <w:tabs>
          <w:tab w:val="left" w:pos="720"/>
        </w:tabs>
        <w:ind w:hanging="554"/>
      </w:pPr>
    </w:p>
    <w:p w14:paraId="7FEB039F" w14:textId="77777777" w:rsidR="008861FB" w:rsidRPr="000B4FF3" w:rsidRDefault="008861FB" w:rsidP="008861FB">
      <w:pPr>
        <w:numPr>
          <w:ilvl w:val="0"/>
          <w:numId w:val="5"/>
        </w:numPr>
        <w:tabs>
          <w:tab w:val="left" w:pos="720"/>
        </w:tabs>
      </w:pPr>
      <w:r w:rsidRPr="000B4FF3">
        <w:t>SSPC - Steel Structures Painting Council/NACE - National Association of Corrosion Engineers.</w:t>
      </w:r>
    </w:p>
    <w:p w14:paraId="75F6DB27" w14:textId="77777777" w:rsidR="008861FB" w:rsidRPr="000B4FF3" w:rsidRDefault="008861FB" w:rsidP="008861FB">
      <w:pPr>
        <w:numPr>
          <w:ilvl w:val="0"/>
          <w:numId w:val="9"/>
        </w:numPr>
        <w:tabs>
          <w:tab w:val="left" w:pos="720"/>
        </w:tabs>
      </w:pPr>
      <w:r w:rsidRPr="000B4FF3">
        <w:t>SSPC-SP 6/NACE No. 3, Commercial Blast Cleaning;</w:t>
      </w:r>
    </w:p>
    <w:p w14:paraId="1A4252B1" w14:textId="77777777" w:rsidR="008861FB" w:rsidRPr="000B4FF3" w:rsidRDefault="008861FB" w:rsidP="008861FB">
      <w:pPr>
        <w:numPr>
          <w:ilvl w:val="0"/>
          <w:numId w:val="9"/>
        </w:numPr>
        <w:tabs>
          <w:tab w:val="left" w:pos="720"/>
        </w:tabs>
      </w:pPr>
      <w:r w:rsidRPr="000B4FF3">
        <w:t>SSPC-SP 10/NACE No. 2, Near-White Blast Cleaning.</w:t>
      </w:r>
    </w:p>
    <w:p w14:paraId="7D6B1CF3" w14:textId="77777777" w:rsidR="008861FB" w:rsidRPr="000B4FF3" w:rsidRDefault="008861FB" w:rsidP="008861FB">
      <w:pPr>
        <w:pStyle w:val="ListParagraph"/>
        <w:tabs>
          <w:tab w:val="left" w:pos="720"/>
        </w:tabs>
        <w:ind w:hanging="554"/>
      </w:pPr>
    </w:p>
    <w:p w14:paraId="11428F84" w14:textId="77777777" w:rsidR="008861FB" w:rsidRPr="000B4FF3" w:rsidRDefault="008861FB" w:rsidP="008861FB">
      <w:pPr>
        <w:numPr>
          <w:ilvl w:val="0"/>
          <w:numId w:val="5"/>
        </w:numPr>
        <w:tabs>
          <w:tab w:val="left" w:pos="720"/>
        </w:tabs>
      </w:pPr>
      <w:r w:rsidRPr="000B4FF3">
        <w:t>STI - Steel Tank Institute</w:t>
      </w:r>
    </w:p>
    <w:p w14:paraId="41886A88" w14:textId="77777777" w:rsidR="008861FB" w:rsidRPr="000B4FF3" w:rsidRDefault="008861FB" w:rsidP="008861FB">
      <w:pPr>
        <w:tabs>
          <w:tab w:val="left" w:pos="720"/>
        </w:tabs>
        <w:ind w:left="540"/>
      </w:pPr>
    </w:p>
    <w:p w14:paraId="296BCA5C" w14:textId="77777777" w:rsidR="008861FB" w:rsidRPr="000B4FF3" w:rsidRDefault="008861FB" w:rsidP="008861FB">
      <w:pPr>
        <w:numPr>
          <w:ilvl w:val="0"/>
          <w:numId w:val="5"/>
        </w:numPr>
        <w:tabs>
          <w:tab w:val="left" w:pos="720"/>
        </w:tabs>
      </w:pPr>
      <w:r w:rsidRPr="000B4FF3">
        <w:t>UL - Underwriters Laboratories, Inc.</w:t>
      </w:r>
    </w:p>
    <w:p w14:paraId="273EF4EE" w14:textId="77777777" w:rsidR="008861FB" w:rsidRPr="000B4FF3" w:rsidRDefault="008861FB" w:rsidP="008861FB">
      <w:pPr>
        <w:pStyle w:val="ListParagraph"/>
        <w:numPr>
          <w:ilvl w:val="0"/>
          <w:numId w:val="17"/>
        </w:numPr>
      </w:pPr>
      <w:r w:rsidRPr="000B4FF3">
        <w:t>UL 58 - Steel Underground Tanks;</w:t>
      </w:r>
    </w:p>
    <w:p w14:paraId="35470935" w14:textId="77777777" w:rsidR="008861FB" w:rsidRPr="000B4FF3" w:rsidRDefault="008861FB" w:rsidP="008861FB">
      <w:pPr>
        <w:pStyle w:val="ListParagraph"/>
        <w:numPr>
          <w:ilvl w:val="0"/>
          <w:numId w:val="17"/>
        </w:numPr>
      </w:pPr>
      <w:r w:rsidRPr="000B4FF3">
        <w:t>UL 1746 - Corrosion Protection of Underground Tanks.</w:t>
      </w:r>
    </w:p>
    <w:p w14:paraId="0138F952" w14:textId="77777777" w:rsidR="008861FB" w:rsidRPr="000B4FF3" w:rsidRDefault="008861FB" w:rsidP="008861F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2CE28F4" w14:textId="77777777">
        <w:tc>
          <w:tcPr>
            <w:tcW w:w="10296" w:type="dxa"/>
            <w:shd w:val="clear" w:color="auto" w:fill="auto"/>
          </w:tcPr>
          <w:p w14:paraId="01C161B6" w14:textId="77777777" w:rsidR="008861FB" w:rsidRPr="000B4FF3" w:rsidRDefault="008861FB" w:rsidP="00810D57">
            <w:pPr>
              <w:pStyle w:val="SpecSpecifierNotes0"/>
              <w:rPr>
                <w:rFonts w:cs="Arial"/>
                <w:szCs w:val="22"/>
              </w:rPr>
            </w:pPr>
            <w:r w:rsidRPr="000B4FF3">
              <w:rPr>
                <w:rFonts w:cs="Arial"/>
                <w:szCs w:val="22"/>
              </w:rPr>
              <w:t>Specifier Notes: The codes and standards listed are the latest as of this publication.  Codes and standards are continuously updated.  The Contractor shall confirm the construction standard edition enforced by the authority having jurisdiction.</w:t>
            </w:r>
          </w:p>
        </w:tc>
      </w:tr>
    </w:tbl>
    <w:p w14:paraId="6A0619ED" w14:textId="77777777" w:rsidR="008861FB" w:rsidRPr="000B4FF3" w:rsidRDefault="008861FB">
      <w:pPr>
        <w:pStyle w:val="SpecHeading311"/>
        <w:rPr>
          <w:rFonts w:cs="Arial"/>
          <w:szCs w:val="22"/>
        </w:rPr>
      </w:pPr>
    </w:p>
    <w:p w14:paraId="071D7F61" w14:textId="77777777" w:rsidR="008861FB" w:rsidRPr="000B4FF3" w:rsidRDefault="008861FB">
      <w:pPr>
        <w:pStyle w:val="SpecHeading311"/>
        <w:rPr>
          <w:rFonts w:cs="Arial"/>
          <w:szCs w:val="22"/>
        </w:rPr>
      </w:pPr>
      <w:r w:rsidRPr="000B4FF3">
        <w:rPr>
          <w:rFonts w:cs="Arial"/>
          <w:szCs w:val="22"/>
        </w:rPr>
        <w:t>1.4</w:t>
      </w:r>
      <w:r w:rsidRPr="000B4FF3">
        <w:rPr>
          <w:rFonts w:cs="Arial"/>
          <w:szCs w:val="22"/>
        </w:rPr>
        <w:tab/>
        <w:t>SUBMITTALS</w:t>
      </w:r>
    </w:p>
    <w:p w14:paraId="11AC5D65"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AD7FBF3" w14:textId="77777777">
        <w:tc>
          <w:tcPr>
            <w:tcW w:w="10296" w:type="dxa"/>
            <w:shd w:val="clear" w:color="auto" w:fill="auto"/>
          </w:tcPr>
          <w:p w14:paraId="1C87A52A" w14:textId="77777777" w:rsidR="008861FB" w:rsidRPr="000B4FF3" w:rsidRDefault="008861FB" w:rsidP="008861FB">
            <w:pPr>
              <w:pStyle w:val="SpecSpecifierNotes0"/>
              <w:rPr>
                <w:rFonts w:cs="Arial"/>
                <w:szCs w:val="22"/>
              </w:rPr>
            </w:pPr>
            <w:r w:rsidRPr="000B4FF3">
              <w:rPr>
                <w:rFonts w:cs="Arial"/>
                <w:szCs w:val="22"/>
              </w:rPr>
              <w:t>Specifier Notes:  Edit submittal requirements as required.  Delete submittals not required.</w:t>
            </w:r>
          </w:p>
        </w:tc>
      </w:tr>
    </w:tbl>
    <w:p w14:paraId="6AE95BE3" w14:textId="77777777" w:rsidR="008861FB" w:rsidRPr="000B4FF3" w:rsidRDefault="008861FB" w:rsidP="008861FB">
      <w:pPr>
        <w:rPr>
          <w:rFonts w:cs="Arial"/>
          <w:szCs w:val="22"/>
        </w:rPr>
      </w:pPr>
    </w:p>
    <w:p w14:paraId="1576FFAA" w14:textId="77777777" w:rsidR="008861FB" w:rsidRPr="000B4FF3" w:rsidRDefault="008861FB" w:rsidP="008861FB">
      <w:pPr>
        <w:pStyle w:val="SpecHeading4A"/>
        <w:numPr>
          <w:ilvl w:val="0"/>
          <w:numId w:val="1"/>
        </w:numPr>
        <w:ind w:hanging="645"/>
        <w:rPr>
          <w:rFonts w:cs="Arial"/>
        </w:rPr>
      </w:pPr>
      <w:r w:rsidRPr="000B4FF3">
        <w:rPr>
          <w:rFonts w:cs="Arial"/>
        </w:rPr>
        <w:t>Comply with Section 01 33 00 – Submittal Procedures.</w:t>
      </w:r>
    </w:p>
    <w:p w14:paraId="113ADB53" w14:textId="77777777" w:rsidR="008861FB" w:rsidRPr="000B4FF3" w:rsidRDefault="008861FB" w:rsidP="008861FB"/>
    <w:p w14:paraId="19FCCC55" w14:textId="77777777" w:rsidR="008861FB" w:rsidRPr="000B4FF3" w:rsidRDefault="008861FB" w:rsidP="008861FB">
      <w:pPr>
        <w:pStyle w:val="SpecHeading4A"/>
        <w:numPr>
          <w:ilvl w:val="0"/>
          <w:numId w:val="1"/>
        </w:numPr>
        <w:ind w:left="720" w:hanging="540"/>
        <w:rPr>
          <w:rFonts w:cs="Arial"/>
        </w:rPr>
      </w:pPr>
      <w:r w:rsidRPr="000B4FF3">
        <w:rPr>
          <w:rFonts w:cs="Arial"/>
        </w:rPr>
        <w:t>Shop Drawings: Submit shop drawings of the underground wastewater storage tank(s) by the manufacturer showing principal dimensions and location of all fittings.</w:t>
      </w:r>
    </w:p>
    <w:p w14:paraId="12378FCE" w14:textId="77777777" w:rsidR="008861FB" w:rsidRPr="000B4FF3" w:rsidRDefault="008861FB" w:rsidP="008861FB"/>
    <w:p w14:paraId="78948AC7" w14:textId="77777777" w:rsidR="008861FB" w:rsidRPr="000B4FF3" w:rsidRDefault="008861FB" w:rsidP="008861FB">
      <w:pPr>
        <w:pStyle w:val="SpecHeading4A"/>
        <w:numPr>
          <w:ilvl w:val="0"/>
          <w:numId w:val="1"/>
        </w:numPr>
        <w:ind w:left="720" w:hanging="540"/>
        <w:rPr>
          <w:rFonts w:cs="Arial"/>
        </w:rPr>
      </w:pPr>
      <w:r w:rsidRPr="000B4FF3">
        <w:rPr>
          <w:rFonts w:cs="Arial"/>
        </w:rPr>
        <w:t>Product Data: Submit manufacturer’s product data, including:</w:t>
      </w:r>
    </w:p>
    <w:p w14:paraId="759CF64A" w14:textId="77777777" w:rsidR="008861FB" w:rsidRPr="000B4FF3" w:rsidRDefault="008861FB" w:rsidP="008861FB">
      <w:pPr>
        <w:pStyle w:val="SpecHeading4A"/>
        <w:numPr>
          <w:ilvl w:val="1"/>
          <w:numId w:val="1"/>
        </w:numPr>
        <w:ind w:hanging="547"/>
        <w:rPr>
          <w:rFonts w:cs="Arial"/>
        </w:rPr>
      </w:pPr>
      <w:r w:rsidRPr="000B4FF3">
        <w:rPr>
          <w:rFonts w:cs="Arial"/>
        </w:rPr>
        <w:t>Brochures/Catalogs specifically describing underground wastewater storage tank(s),</w:t>
      </w:r>
    </w:p>
    <w:p w14:paraId="21A17AC8" w14:textId="77777777" w:rsidR="008861FB" w:rsidRPr="000B4FF3" w:rsidRDefault="008861FB" w:rsidP="008861FB">
      <w:pPr>
        <w:pStyle w:val="SpecHeading4A"/>
        <w:numPr>
          <w:ilvl w:val="1"/>
          <w:numId w:val="1"/>
        </w:numPr>
        <w:ind w:hanging="547"/>
        <w:rPr>
          <w:rFonts w:cs="Arial"/>
        </w:rPr>
      </w:pPr>
      <w:r w:rsidRPr="000B4FF3">
        <w:rPr>
          <w:rFonts w:cs="Arial"/>
        </w:rPr>
        <w:t>Compliant chemically resistant internal protective lining,</w:t>
      </w:r>
    </w:p>
    <w:p w14:paraId="4AF014E9" w14:textId="77777777" w:rsidR="008861FB" w:rsidRPr="000B4FF3" w:rsidRDefault="008861FB" w:rsidP="008861FB">
      <w:pPr>
        <w:pStyle w:val="SpecHeading4A"/>
        <w:numPr>
          <w:ilvl w:val="1"/>
          <w:numId w:val="1"/>
        </w:numPr>
        <w:ind w:hanging="547"/>
        <w:rPr>
          <w:rFonts w:cs="Arial"/>
        </w:rPr>
      </w:pPr>
      <w:r w:rsidRPr="000B4FF3">
        <w:rPr>
          <w:rFonts w:cs="Arial"/>
        </w:rPr>
        <w:t>Floatout and Anchorage (Buoyancy) Calculations (assuming a fully flooded excavation with an installed empty wastewater storage tank),</w:t>
      </w:r>
    </w:p>
    <w:p w14:paraId="775F08B5" w14:textId="77777777" w:rsidR="008861FB" w:rsidRPr="000B4FF3" w:rsidRDefault="008861FB" w:rsidP="008861FB">
      <w:pPr>
        <w:pStyle w:val="SpecHeading4A"/>
        <w:numPr>
          <w:ilvl w:val="1"/>
          <w:numId w:val="1"/>
        </w:numPr>
        <w:ind w:hanging="547"/>
        <w:rPr>
          <w:rFonts w:cs="Arial"/>
        </w:rPr>
      </w:pPr>
      <w:r w:rsidRPr="000B4FF3">
        <w:rPr>
          <w:rFonts w:cs="Arial"/>
        </w:rPr>
        <w:t>Structural Calculations using Roark Formula for Stress and Strain (based on actual burial depth),</w:t>
      </w:r>
    </w:p>
    <w:p w14:paraId="13DDEE55" w14:textId="77777777" w:rsidR="008861FB" w:rsidRPr="000B4FF3" w:rsidRDefault="008861FB" w:rsidP="008861FB">
      <w:pPr>
        <w:pStyle w:val="SpecHeading4A"/>
        <w:numPr>
          <w:ilvl w:val="1"/>
          <w:numId w:val="1"/>
        </w:numPr>
        <w:ind w:hanging="547"/>
        <w:rPr>
          <w:rFonts w:cs="Arial"/>
        </w:rPr>
      </w:pPr>
      <w:r w:rsidRPr="000B4FF3">
        <w:rPr>
          <w:rFonts w:cs="Arial"/>
        </w:rPr>
        <w:t>Installation, Operation and Maintenance instructions.</w:t>
      </w:r>
      <w:r w:rsidRPr="000B4FF3">
        <w:rPr>
          <w:rFonts w:cs="Arial"/>
        </w:rPr>
        <w:br/>
      </w:r>
    </w:p>
    <w:p w14:paraId="440CFFFB" w14:textId="77777777" w:rsidR="008861FB" w:rsidRPr="000B4FF3" w:rsidRDefault="008861FB" w:rsidP="008861FB">
      <w:pPr>
        <w:pStyle w:val="SpecHeading4A"/>
        <w:numPr>
          <w:ilvl w:val="0"/>
          <w:numId w:val="1"/>
        </w:numPr>
        <w:ind w:left="720" w:hanging="540"/>
        <w:rPr>
          <w:rFonts w:cs="Arial"/>
        </w:rPr>
      </w:pPr>
      <w:r w:rsidRPr="000B4FF3">
        <w:rPr>
          <w:rFonts w:cs="Arial"/>
        </w:rPr>
        <w:t>Quality Control: Quality control, inspection procedures, shall be considered part of the submittal package.</w:t>
      </w:r>
    </w:p>
    <w:p w14:paraId="41C51680" w14:textId="77777777" w:rsidR="008861FB" w:rsidRPr="000B4FF3" w:rsidRDefault="008861FB" w:rsidP="008861FB"/>
    <w:p w14:paraId="40FD0FEE" w14:textId="77777777" w:rsidR="008861FB" w:rsidRPr="000B4FF3" w:rsidRDefault="008861FB" w:rsidP="008861FB">
      <w:pPr>
        <w:pStyle w:val="SpecHeading4A"/>
        <w:numPr>
          <w:ilvl w:val="0"/>
          <w:numId w:val="1"/>
        </w:numPr>
        <w:ind w:hanging="645"/>
        <w:rPr>
          <w:rFonts w:cs="Arial"/>
        </w:rPr>
      </w:pPr>
      <w:r w:rsidRPr="000B4FF3">
        <w:rPr>
          <w:rFonts w:cs="Arial"/>
        </w:rPr>
        <w:t>Manufacturer’s Certification:</w:t>
      </w:r>
    </w:p>
    <w:p w14:paraId="4758F8B9" w14:textId="77777777" w:rsidR="008861FB" w:rsidRPr="000B4FF3" w:rsidRDefault="008861FB" w:rsidP="008861FB">
      <w:pPr>
        <w:pStyle w:val="SpecHeading4A"/>
        <w:numPr>
          <w:ilvl w:val="1"/>
          <w:numId w:val="1"/>
        </w:numPr>
        <w:ind w:hanging="547"/>
        <w:rPr>
          <w:rFonts w:cs="Arial"/>
        </w:rPr>
      </w:pPr>
      <w:r w:rsidRPr="000B4FF3">
        <w:rPr>
          <w:rFonts w:cs="Arial"/>
        </w:rPr>
        <w:t xml:space="preserve">Submit manufacturer’s certification that the underground water storage tank(s) comply with specified requirements and are suitable for intended application.  Storage tank(s) intended solely for fuel storage shall not be permitted. </w:t>
      </w:r>
    </w:p>
    <w:p w14:paraId="3B4AB430" w14:textId="77777777" w:rsidR="008861FB" w:rsidRPr="000B4FF3" w:rsidRDefault="008861FB" w:rsidP="008861FB">
      <w:pPr>
        <w:pStyle w:val="SpecHeading4A"/>
        <w:numPr>
          <w:ilvl w:val="1"/>
          <w:numId w:val="1"/>
        </w:numPr>
        <w:ind w:hanging="547"/>
        <w:rPr>
          <w:rFonts w:cs="Arial"/>
        </w:rPr>
      </w:pPr>
      <w:r w:rsidRPr="000B4FF3">
        <w:rPr>
          <w:rFonts w:cs="Arial"/>
        </w:rPr>
        <w:t>Signed Certified Manufacturing Statement:  A clear statement that:</w:t>
      </w:r>
    </w:p>
    <w:p w14:paraId="3BEF6D41" w14:textId="77777777" w:rsidR="008861FB" w:rsidRPr="000B4FF3" w:rsidRDefault="008861FB" w:rsidP="008861FB">
      <w:pPr>
        <w:pStyle w:val="SpecHeading4A"/>
        <w:numPr>
          <w:ilvl w:val="2"/>
          <w:numId w:val="1"/>
        </w:numPr>
        <w:rPr>
          <w:rFonts w:cs="Arial"/>
        </w:rPr>
      </w:pPr>
      <w:r w:rsidRPr="000B4FF3">
        <w:rPr>
          <w:rFonts w:cs="Arial"/>
        </w:rPr>
        <w:t xml:space="preserve">All structural and pipe welds as specified herein shall be performed by certified </w:t>
      </w:r>
      <w:r w:rsidRPr="000B4FF3">
        <w:rPr>
          <w:rFonts w:cs="Arial"/>
        </w:rPr>
        <w:tab/>
        <w:t>welders, and</w:t>
      </w:r>
    </w:p>
    <w:p w14:paraId="6B3F2BF4" w14:textId="77777777" w:rsidR="008861FB" w:rsidRPr="000B4FF3" w:rsidRDefault="008861FB" w:rsidP="008861FB">
      <w:pPr>
        <w:pStyle w:val="SpecHeading4A"/>
        <w:numPr>
          <w:ilvl w:val="2"/>
          <w:numId w:val="1"/>
        </w:numPr>
        <w:rPr>
          <w:rFonts w:cs="Arial"/>
        </w:rPr>
      </w:pPr>
      <w:r w:rsidRPr="000B4FF3">
        <w:rPr>
          <w:rFonts w:cs="Arial"/>
        </w:rPr>
        <w:t xml:space="preserve">The wastewater storage tank is fabricated in the United States of America. </w:t>
      </w:r>
      <w:r w:rsidRPr="000B4FF3">
        <w:rPr>
          <w:rFonts w:cs="Arial"/>
        </w:rPr>
        <w:tab/>
        <w:t>(Appendix A).</w:t>
      </w:r>
    </w:p>
    <w:p w14:paraId="71862B92" w14:textId="77777777" w:rsidR="008861FB" w:rsidRPr="000B4FF3" w:rsidRDefault="008861FB" w:rsidP="008861FB">
      <w:pPr>
        <w:pStyle w:val="SpecHeading4A"/>
        <w:numPr>
          <w:ilvl w:val="1"/>
          <w:numId w:val="1"/>
        </w:numPr>
        <w:ind w:hanging="547"/>
        <w:rPr>
          <w:rFonts w:cs="Arial"/>
        </w:rPr>
      </w:pPr>
      <w:r w:rsidRPr="000B4FF3">
        <w:rPr>
          <w:rFonts w:cs="Arial"/>
        </w:rPr>
        <w:t>Warranty Documentation: Submit manufacturer’s standard warranty.</w:t>
      </w:r>
    </w:p>
    <w:p w14:paraId="43426AAA" w14:textId="77777777" w:rsidR="008861FB" w:rsidRPr="000B4FF3" w:rsidRDefault="008861FB" w:rsidP="008861FB">
      <w:pPr>
        <w:rPr>
          <w:rFonts w:cs="Arial"/>
          <w:szCs w:val="22"/>
        </w:rPr>
      </w:pPr>
    </w:p>
    <w:p w14:paraId="6602C184"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Pr="000B4FF3">
        <w:rPr>
          <w:rFonts w:eastAsia="MS Mincho" w:cs="Arial"/>
          <w:szCs w:val="22"/>
        </w:rPr>
        <w:t>There shall be a limit to the number of submittals for the specified underground wastewater storage tank.  If the wastewater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B4FF3">
        <w:rPr>
          <w:rFonts w:cs="Arial"/>
          <w:szCs w:val="22"/>
        </w:rPr>
        <w:t>.</w:t>
      </w:r>
    </w:p>
    <w:p w14:paraId="12C6C2EB" w14:textId="77777777" w:rsidR="008861FB" w:rsidRPr="000B4FF3" w:rsidRDefault="008861FB">
      <w:pPr>
        <w:rPr>
          <w:rFonts w:cs="Arial"/>
          <w:szCs w:val="22"/>
        </w:rPr>
      </w:pPr>
    </w:p>
    <w:p w14:paraId="6E305C4D" w14:textId="77777777" w:rsidR="008861FB" w:rsidRPr="000B4FF3" w:rsidRDefault="008861FB">
      <w:pPr>
        <w:pStyle w:val="SpecHeading311"/>
        <w:rPr>
          <w:rFonts w:cs="Arial"/>
          <w:szCs w:val="22"/>
        </w:rPr>
      </w:pPr>
      <w:r w:rsidRPr="000B4FF3">
        <w:rPr>
          <w:rFonts w:cs="Arial"/>
          <w:szCs w:val="22"/>
        </w:rPr>
        <w:lastRenderedPageBreak/>
        <w:t>1.5</w:t>
      </w:r>
      <w:r w:rsidRPr="000B4FF3">
        <w:rPr>
          <w:rFonts w:cs="Arial"/>
          <w:szCs w:val="22"/>
        </w:rPr>
        <w:tab/>
        <w:t>QUALITY ASSURANCE</w:t>
      </w:r>
    </w:p>
    <w:p w14:paraId="5051F93F" w14:textId="77777777" w:rsidR="008861FB" w:rsidRPr="000B4FF3" w:rsidRDefault="008861FB">
      <w:pPr>
        <w:rPr>
          <w:rFonts w:cs="Arial"/>
          <w:szCs w:val="22"/>
        </w:rPr>
      </w:pPr>
    </w:p>
    <w:p w14:paraId="73D3C8B7" w14:textId="77777777" w:rsidR="008861FB" w:rsidRPr="000B4FF3" w:rsidRDefault="008861FB" w:rsidP="008861FB">
      <w:pPr>
        <w:pStyle w:val="SpecHeading4A"/>
        <w:numPr>
          <w:ilvl w:val="0"/>
          <w:numId w:val="2"/>
        </w:numPr>
        <w:ind w:left="720" w:hanging="540"/>
        <w:rPr>
          <w:rFonts w:cs="Arial"/>
        </w:rPr>
      </w:pPr>
      <w:r w:rsidRPr="000B4FF3">
        <w:rPr>
          <w:rFonts w:cs="Arial"/>
        </w:rPr>
        <w:t>Manufacturer’s Qualifications:</w:t>
      </w:r>
    </w:p>
    <w:p w14:paraId="1EC804BA" w14:textId="77777777" w:rsidR="008861FB" w:rsidRPr="000B4FF3" w:rsidRDefault="008861FB" w:rsidP="008861FB">
      <w:pPr>
        <w:pStyle w:val="SpecHeading4A"/>
        <w:numPr>
          <w:ilvl w:val="1"/>
          <w:numId w:val="2"/>
        </w:numPr>
        <w:ind w:hanging="547"/>
        <w:rPr>
          <w:rFonts w:cs="Arial"/>
        </w:rPr>
      </w:pPr>
      <w:r w:rsidRPr="000B4FF3">
        <w:rPr>
          <w:rFonts w:cs="Arial"/>
        </w:rPr>
        <w:t xml:space="preserve">Manufacturer regularly engaged, for past 10 years, in manufacture of underground </w:t>
      </w:r>
      <w:r w:rsidR="005E1340">
        <w:rPr>
          <w:rFonts w:cs="Arial"/>
        </w:rPr>
        <w:t xml:space="preserve">single-wall </w:t>
      </w:r>
      <w:r w:rsidRPr="000B4FF3">
        <w:rPr>
          <w:rFonts w:cs="Arial"/>
        </w:rPr>
        <w:t>steel tank(s)</w:t>
      </w:r>
      <w:r w:rsidR="005E1340">
        <w:rPr>
          <w:rFonts w:cs="Arial"/>
        </w:rPr>
        <w:t xml:space="preserve"> for wastewater storage</w:t>
      </w:r>
      <w:r w:rsidRPr="000B4FF3">
        <w:rPr>
          <w:rFonts w:cs="Arial"/>
        </w:rPr>
        <w:t xml:space="preserve"> of similar type to that specified.</w:t>
      </w:r>
    </w:p>
    <w:p w14:paraId="7A6A0AF0" w14:textId="77777777" w:rsidR="008861FB" w:rsidRPr="000B4FF3" w:rsidRDefault="008861FB" w:rsidP="008861FB">
      <w:pPr>
        <w:pStyle w:val="SpecHeading4A"/>
        <w:numPr>
          <w:ilvl w:val="1"/>
          <w:numId w:val="2"/>
        </w:numPr>
        <w:ind w:hanging="547"/>
        <w:rPr>
          <w:rFonts w:cs="Arial"/>
        </w:rPr>
      </w:pPr>
      <w:r w:rsidRPr="000B4FF3">
        <w:rPr>
          <w:rFonts w:cs="Arial"/>
        </w:rPr>
        <w:t>Manufacturer shall provide written documentation that the underground steel wastewater storage tank was “Made in USA.”  The product must be fabricated in the United States, including the 50 states, the District of Columbia, and the U.</w:t>
      </w:r>
      <w:r w:rsidRPr="000B4FF3">
        <w:t xml:space="preserve"> </w:t>
      </w:r>
      <w:r w:rsidRPr="000B4FF3">
        <w:rPr>
          <w:rFonts w:cs="Arial"/>
        </w:rPr>
        <w:t>S. territories and possessions.</w:t>
      </w:r>
    </w:p>
    <w:p w14:paraId="5132A24E" w14:textId="77777777" w:rsidR="008861FB" w:rsidRPr="000B4FF3" w:rsidRDefault="008861FB" w:rsidP="008861FB">
      <w:pPr>
        <w:pStyle w:val="SpecHeading4A"/>
        <w:rPr>
          <w:rFonts w:cs="Arial"/>
        </w:rPr>
      </w:pPr>
    </w:p>
    <w:p w14:paraId="1E8973C3" w14:textId="77777777" w:rsidR="008861FB" w:rsidRPr="000B4FF3" w:rsidRDefault="008861FB" w:rsidP="008861FB">
      <w:pPr>
        <w:pStyle w:val="SpecHeading4A"/>
        <w:rPr>
          <w:rFonts w:cs="Arial"/>
        </w:rPr>
      </w:pPr>
      <w:r w:rsidRPr="000B4FF3">
        <w:rPr>
          <w:rFonts w:cs="Arial"/>
        </w:rPr>
        <w:t>B.</w:t>
      </w:r>
      <w:r w:rsidRPr="000B4FF3">
        <w:rPr>
          <w:rFonts w:cs="Arial"/>
        </w:rPr>
        <w:tab/>
        <w:t>Installer's Qualifications:</w:t>
      </w:r>
    </w:p>
    <w:p w14:paraId="1A2AC91F"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 xml:space="preserve">Installer regularly engaged, for past 5 years, in installation of underground </w:t>
      </w:r>
      <w:r w:rsidR="005E1340">
        <w:rPr>
          <w:rFonts w:cs="Arial"/>
          <w:szCs w:val="22"/>
        </w:rPr>
        <w:t xml:space="preserve">single-wall </w:t>
      </w:r>
      <w:r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 xml:space="preserve">storage </w:t>
      </w:r>
      <w:r w:rsidRPr="000B4FF3">
        <w:rPr>
          <w:rFonts w:cs="Arial"/>
          <w:szCs w:val="22"/>
        </w:rPr>
        <w:t>of similar type to that specified.</w:t>
      </w:r>
    </w:p>
    <w:p w14:paraId="76727676" w14:textId="77777777" w:rsidR="008861FB" w:rsidRPr="000B4FF3" w:rsidRDefault="008861FB" w:rsidP="008861FB">
      <w:pPr>
        <w:pStyle w:val="SpecHeading51"/>
        <w:rPr>
          <w:rFonts w:cs="Arial"/>
          <w:szCs w:val="22"/>
        </w:rPr>
      </w:pPr>
      <w:r w:rsidRPr="000B4FF3">
        <w:rPr>
          <w:rFonts w:cs="Arial"/>
          <w:szCs w:val="22"/>
        </w:rPr>
        <w:t>2.</w:t>
      </w:r>
      <w:r w:rsidRPr="000B4FF3">
        <w:rPr>
          <w:rFonts w:cs="Arial"/>
          <w:szCs w:val="22"/>
        </w:rPr>
        <w:tab/>
        <w:t xml:space="preserve">Employ persons trained for installation of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Pr="000B4FF3">
        <w:rPr>
          <w:rFonts w:cs="Arial"/>
          <w:szCs w:val="22"/>
        </w:rPr>
        <w:t>.</w:t>
      </w:r>
    </w:p>
    <w:p w14:paraId="203782A8" w14:textId="77777777" w:rsidR="008861FB" w:rsidRPr="000B4FF3" w:rsidRDefault="008861FB">
      <w:pPr>
        <w:rPr>
          <w:rFonts w:cs="Arial"/>
          <w:szCs w:val="22"/>
        </w:rPr>
      </w:pPr>
    </w:p>
    <w:p w14:paraId="0C9C2F31" w14:textId="77777777" w:rsidR="008861FB" w:rsidRPr="000B4FF3" w:rsidRDefault="008861FB">
      <w:pPr>
        <w:pStyle w:val="SpecHeading311"/>
        <w:rPr>
          <w:rFonts w:cs="Arial"/>
          <w:szCs w:val="22"/>
        </w:rPr>
      </w:pPr>
      <w:r w:rsidRPr="000B4FF3">
        <w:rPr>
          <w:rFonts w:cs="Arial"/>
          <w:szCs w:val="22"/>
        </w:rPr>
        <w:t>1.6</w:t>
      </w:r>
      <w:r w:rsidRPr="000B4FF3">
        <w:rPr>
          <w:rFonts w:cs="Arial"/>
          <w:szCs w:val="22"/>
        </w:rPr>
        <w:tab/>
        <w:t>DELIVERY, STORAGE, AND HANDLING</w:t>
      </w:r>
    </w:p>
    <w:p w14:paraId="5ECB1B34" w14:textId="77777777" w:rsidR="008861FB" w:rsidRPr="000B4FF3" w:rsidRDefault="008861FB">
      <w:pPr>
        <w:rPr>
          <w:rFonts w:cs="Arial"/>
          <w:szCs w:val="22"/>
        </w:rPr>
      </w:pPr>
    </w:p>
    <w:p w14:paraId="30DF80C5" w14:textId="77777777" w:rsidR="005E1340" w:rsidRDefault="008861FB" w:rsidP="008861FB">
      <w:pPr>
        <w:pStyle w:val="SpecHeading4A"/>
        <w:numPr>
          <w:ilvl w:val="0"/>
          <w:numId w:val="3"/>
        </w:numPr>
        <w:rPr>
          <w:rFonts w:cs="Arial"/>
          <w:szCs w:val="22"/>
        </w:rPr>
      </w:pPr>
      <w:r w:rsidRPr="000B4FF3">
        <w:rPr>
          <w:rFonts w:cs="Arial"/>
          <w:szCs w:val="22"/>
        </w:rPr>
        <w:t xml:space="preserve">Deliver, store, and handle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 xml:space="preserve">in </w:t>
      </w:r>
      <w:r w:rsidR="005E1340">
        <w:rPr>
          <w:rFonts w:cs="Arial"/>
          <w:szCs w:val="22"/>
        </w:rPr>
        <w:t xml:space="preserve">  </w:t>
      </w:r>
    </w:p>
    <w:p w14:paraId="095BC81B" w14:textId="77777777" w:rsidR="008861FB" w:rsidRPr="000B4FF3" w:rsidRDefault="005E1340" w:rsidP="005E1340">
      <w:pPr>
        <w:pStyle w:val="SpecHeading4A"/>
        <w:ind w:left="187" w:firstLine="0"/>
        <w:rPr>
          <w:rFonts w:cs="Arial"/>
          <w:szCs w:val="22"/>
        </w:rPr>
      </w:pPr>
      <w:r>
        <w:rPr>
          <w:rFonts w:cs="Arial"/>
          <w:szCs w:val="22"/>
        </w:rPr>
        <w:tab/>
      </w:r>
      <w:r w:rsidR="008861FB" w:rsidRPr="000B4FF3">
        <w:rPr>
          <w:rFonts w:cs="Arial"/>
          <w:szCs w:val="22"/>
        </w:rPr>
        <w:t>accordance with manufacturer’s instructions.</w:t>
      </w:r>
      <w:r w:rsidR="008861FB" w:rsidRPr="000B4FF3">
        <w:rPr>
          <w:rFonts w:cs="Arial"/>
          <w:szCs w:val="22"/>
        </w:rPr>
        <w:br/>
      </w:r>
    </w:p>
    <w:p w14:paraId="211872AD" w14:textId="77777777" w:rsidR="008861FB" w:rsidRPr="000B4FF3" w:rsidRDefault="008861FB">
      <w:pPr>
        <w:pStyle w:val="SpecHeading4A"/>
        <w:rPr>
          <w:rFonts w:cs="Arial"/>
          <w:szCs w:val="22"/>
        </w:rPr>
      </w:pPr>
      <w:r w:rsidRPr="000B4FF3">
        <w:rPr>
          <w:rFonts w:cs="Arial"/>
          <w:szCs w:val="22"/>
        </w:rPr>
        <w:t>B.</w:t>
      </w:r>
      <w:r w:rsidRPr="000B4FF3">
        <w:rPr>
          <w:rFonts w:cs="Arial"/>
          <w:szCs w:val="22"/>
        </w:rPr>
        <w:tab/>
      </w:r>
      <w:r w:rsidRPr="000B4FF3">
        <w:rPr>
          <w:rFonts w:cs="Arial"/>
          <w:szCs w:val="22"/>
        </w:rPr>
        <w:tab/>
        <w:t xml:space="preserve">Protect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during delivery, storage, handling, and installation to prevent damage.</w:t>
      </w:r>
    </w:p>
    <w:p w14:paraId="41F41989" w14:textId="77777777" w:rsidR="008861FB" w:rsidRPr="000B4FF3" w:rsidRDefault="008861FB">
      <w:pPr>
        <w:rPr>
          <w:rFonts w:cs="Arial"/>
          <w:szCs w:val="22"/>
        </w:rPr>
      </w:pPr>
    </w:p>
    <w:p w14:paraId="4C846992" w14:textId="77777777" w:rsidR="008861FB" w:rsidRPr="000B4FF3" w:rsidRDefault="008861FB">
      <w:pPr>
        <w:pStyle w:val="SpecHeading311"/>
        <w:rPr>
          <w:rFonts w:cs="Arial"/>
          <w:szCs w:val="22"/>
        </w:rPr>
      </w:pPr>
      <w:r w:rsidRPr="000B4FF3">
        <w:rPr>
          <w:rFonts w:cs="Arial"/>
          <w:szCs w:val="22"/>
        </w:rPr>
        <w:t>1.7</w:t>
      </w:r>
      <w:r w:rsidRPr="000B4FF3">
        <w:rPr>
          <w:rFonts w:cs="Arial"/>
          <w:szCs w:val="22"/>
        </w:rPr>
        <w:tab/>
        <w:t>WARRANTY</w:t>
      </w:r>
    </w:p>
    <w:p w14:paraId="0ED2E6DA" w14:textId="77777777" w:rsidR="008861FB" w:rsidRPr="000B4FF3" w:rsidRDefault="008861FB">
      <w:pPr>
        <w:rPr>
          <w:rFonts w:cs="Arial"/>
          <w:szCs w:val="22"/>
        </w:rPr>
      </w:pPr>
    </w:p>
    <w:p w14:paraId="4BEEE062"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 xml:space="preserve">Warranty Period:  </w:t>
      </w:r>
    </w:p>
    <w:p w14:paraId="2622E95E"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The manufacturer shall:</w:t>
      </w:r>
    </w:p>
    <w:p w14:paraId="245F85DB" w14:textId="77777777" w:rsidR="008861FB" w:rsidRPr="000B4FF3" w:rsidRDefault="008861FB" w:rsidP="008861FB">
      <w:pPr>
        <w:pStyle w:val="SpecHeading51"/>
        <w:rPr>
          <w:rFonts w:cs="Arial"/>
          <w:szCs w:val="22"/>
        </w:rPr>
      </w:pPr>
      <w:r w:rsidRPr="000B4FF3">
        <w:rPr>
          <w:rFonts w:cs="Arial"/>
          <w:szCs w:val="22"/>
        </w:rPr>
        <w:tab/>
        <w:t xml:space="preserve">a.   </w:t>
      </w:r>
      <w:r w:rsidR="005E1340">
        <w:rPr>
          <w:rFonts w:cs="Arial"/>
          <w:szCs w:val="22"/>
        </w:rPr>
        <w:t>W</w:t>
      </w:r>
      <w:r w:rsidR="005E1340" w:rsidRPr="000B4FF3">
        <w:rPr>
          <w:rFonts w:cs="Arial"/>
          <w:szCs w:val="22"/>
        </w:rPr>
        <w:t xml:space="preserve">arrant </w:t>
      </w:r>
      <w:r w:rsidRPr="000B4FF3">
        <w:rPr>
          <w:rFonts w:cs="Arial"/>
          <w:szCs w:val="22"/>
        </w:rPr>
        <w:t xml:space="preserve">its products to be free from defects in material and workmanship for a period      </w:t>
      </w:r>
    </w:p>
    <w:p w14:paraId="7F9ED9B4" w14:textId="77777777" w:rsidR="008861FB" w:rsidRPr="000B4FF3" w:rsidRDefault="008861FB" w:rsidP="008861FB">
      <w:pPr>
        <w:pStyle w:val="SpecHeading51"/>
        <w:rPr>
          <w:rFonts w:cs="Arial"/>
          <w:szCs w:val="22"/>
        </w:rPr>
      </w:pPr>
      <w:r w:rsidRPr="000B4FF3">
        <w:rPr>
          <w:rFonts w:cs="Arial"/>
          <w:szCs w:val="22"/>
        </w:rPr>
        <w:t xml:space="preserve">               of one (1) year from the date of shipment.  The warranty shall be limited to repair or     </w:t>
      </w:r>
    </w:p>
    <w:p w14:paraId="0C12C29C" w14:textId="77777777" w:rsidR="008861FB" w:rsidRPr="000B4FF3" w:rsidRDefault="008861FB" w:rsidP="008861FB">
      <w:pPr>
        <w:pStyle w:val="SpecHeading51"/>
        <w:rPr>
          <w:rFonts w:cs="Arial"/>
          <w:szCs w:val="22"/>
        </w:rPr>
      </w:pPr>
      <w:r w:rsidRPr="000B4FF3">
        <w:rPr>
          <w:rFonts w:cs="Arial"/>
          <w:szCs w:val="22"/>
        </w:rPr>
        <w:t xml:space="preserve">               replacement of the defective part(s).</w:t>
      </w:r>
    </w:p>
    <w:p w14:paraId="46C083A8" w14:textId="77777777" w:rsidR="008861FB" w:rsidRPr="000B4FF3" w:rsidRDefault="008861FB" w:rsidP="008861FB">
      <w:pPr>
        <w:pStyle w:val="SpecHeading51"/>
        <w:rPr>
          <w:rFonts w:cs="Arial"/>
          <w:szCs w:val="22"/>
        </w:rPr>
      </w:pPr>
      <w:r w:rsidRPr="000B4FF3">
        <w:rPr>
          <w:rFonts w:cs="Arial"/>
          <w:szCs w:val="22"/>
        </w:rPr>
        <w:tab/>
        <w:t xml:space="preserve">b.   </w:t>
      </w:r>
      <w:r w:rsidR="005E1340">
        <w:rPr>
          <w:rFonts w:cs="Arial"/>
          <w:szCs w:val="22"/>
        </w:rPr>
        <w:t>S</w:t>
      </w:r>
      <w:r w:rsidR="005E1340" w:rsidRPr="000B4FF3">
        <w:rPr>
          <w:rFonts w:cs="Arial"/>
          <w:szCs w:val="22"/>
        </w:rPr>
        <w:t xml:space="preserve">upply </w:t>
      </w:r>
      <w:r w:rsidRPr="000B4FF3">
        <w:rPr>
          <w:rFonts w:cs="Arial"/>
          <w:szCs w:val="22"/>
        </w:rPr>
        <w:t>a ten (10) year limited warranty against external corrosion.</w:t>
      </w:r>
    </w:p>
    <w:p w14:paraId="6287AB95" w14:textId="77777777" w:rsidR="008861FB" w:rsidRPr="000B4FF3" w:rsidRDefault="008861FB" w:rsidP="008861FB"/>
    <w:p w14:paraId="09CE4E05" w14:textId="77777777" w:rsidR="008861FB" w:rsidRPr="000B4FF3" w:rsidRDefault="008861FB">
      <w:pPr>
        <w:pStyle w:val="SpecHeading2Part1"/>
        <w:rPr>
          <w:rFonts w:cs="Arial"/>
          <w:szCs w:val="22"/>
        </w:rPr>
      </w:pPr>
      <w:r w:rsidRPr="000B4FF3">
        <w:rPr>
          <w:rFonts w:cs="Arial"/>
          <w:szCs w:val="22"/>
        </w:rPr>
        <w:t>PART 2</w:t>
      </w:r>
      <w:r w:rsidRPr="000B4FF3">
        <w:rPr>
          <w:rFonts w:cs="Arial"/>
          <w:szCs w:val="22"/>
        </w:rPr>
        <w:tab/>
        <w:t>PRODUCTS</w:t>
      </w:r>
    </w:p>
    <w:p w14:paraId="4A93D5F4" w14:textId="77777777" w:rsidR="008861FB" w:rsidRPr="000B4FF3" w:rsidRDefault="008861FB">
      <w:pPr>
        <w:rPr>
          <w:rFonts w:cs="Arial"/>
          <w:szCs w:val="22"/>
        </w:rPr>
      </w:pPr>
    </w:p>
    <w:p w14:paraId="2483DE10" w14:textId="77777777" w:rsidR="008861FB" w:rsidRPr="000B4FF3" w:rsidRDefault="008861FB">
      <w:pPr>
        <w:pStyle w:val="SpecHeading311"/>
        <w:rPr>
          <w:rFonts w:cs="Arial"/>
          <w:szCs w:val="22"/>
        </w:rPr>
      </w:pPr>
      <w:r w:rsidRPr="000B4FF3">
        <w:rPr>
          <w:rFonts w:cs="Arial"/>
          <w:szCs w:val="22"/>
        </w:rPr>
        <w:t>2.1</w:t>
      </w:r>
      <w:r w:rsidRPr="000B4FF3">
        <w:rPr>
          <w:rFonts w:cs="Arial"/>
          <w:szCs w:val="22"/>
        </w:rPr>
        <w:tab/>
        <w:t>MANUFACTURER</w:t>
      </w:r>
    </w:p>
    <w:p w14:paraId="71EADF48" w14:textId="77777777" w:rsidR="008861FB" w:rsidRPr="000B4FF3" w:rsidRDefault="008861FB">
      <w:pPr>
        <w:rPr>
          <w:rFonts w:cs="Arial"/>
          <w:szCs w:val="22"/>
        </w:rPr>
      </w:pPr>
    </w:p>
    <w:p w14:paraId="5A84B455"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Highland Tank &amp; Mfg. Co., Inc.</w:t>
      </w:r>
    </w:p>
    <w:p w14:paraId="3006FF5D" w14:textId="77777777" w:rsidR="008861FB" w:rsidRPr="000B4FF3" w:rsidRDefault="008861FB">
      <w:pPr>
        <w:pStyle w:val="SpecHeading4A"/>
        <w:rPr>
          <w:rFonts w:cs="Arial"/>
          <w:szCs w:val="22"/>
        </w:rPr>
      </w:pPr>
      <w:r w:rsidRPr="000B4FF3">
        <w:rPr>
          <w:rFonts w:cs="Arial"/>
          <w:szCs w:val="22"/>
        </w:rPr>
        <w:tab/>
        <w:t>One Highland Road</w:t>
      </w:r>
    </w:p>
    <w:p w14:paraId="177F6E80" w14:textId="77777777" w:rsidR="008861FB" w:rsidRPr="000B4FF3" w:rsidRDefault="008861FB">
      <w:pPr>
        <w:pStyle w:val="SpecHeading4A"/>
        <w:rPr>
          <w:rFonts w:cs="Arial"/>
          <w:szCs w:val="22"/>
        </w:rPr>
      </w:pPr>
      <w:r w:rsidRPr="000B4FF3">
        <w:rPr>
          <w:rFonts w:cs="Arial"/>
          <w:szCs w:val="22"/>
        </w:rPr>
        <w:tab/>
        <w:t xml:space="preserve">Stoystown, PA 15563  </w:t>
      </w:r>
    </w:p>
    <w:p w14:paraId="0EBEE491" w14:textId="77777777" w:rsidR="008861FB" w:rsidRPr="000B4FF3" w:rsidRDefault="008861FB">
      <w:pPr>
        <w:pStyle w:val="SpecHeading4A"/>
        <w:rPr>
          <w:rFonts w:cs="Arial"/>
          <w:szCs w:val="22"/>
        </w:rPr>
      </w:pPr>
      <w:r w:rsidRPr="000B4FF3">
        <w:rPr>
          <w:rFonts w:cs="Arial"/>
          <w:szCs w:val="22"/>
        </w:rPr>
        <w:tab/>
        <w:t xml:space="preserve">Phone 814-893-5701  </w:t>
      </w:r>
    </w:p>
    <w:p w14:paraId="4C534DC4" w14:textId="77777777" w:rsidR="008861FB" w:rsidRPr="000B4FF3" w:rsidRDefault="008861FB">
      <w:pPr>
        <w:pStyle w:val="SpecHeading4A"/>
        <w:rPr>
          <w:rFonts w:cs="Arial"/>
          <w:szCs w:val="22"/>
        </w:rPr>
      </w:pPr>
      <w:r w:rsidRPr="000B4FF3">
        <w:rPr>
          <w:rFonts w:cs="Arial"/>
          <w:szCs w:val="22"/>
        </w:rPr>
        <w:tab/>
        <w:t xml:space="preserve">Fax 814-893-6126 </w:t>
      </w:r>
    </w:p>
    <w:p w14:paraId="32DB2FCC" w14:textId="77777777" w:rsidR="008861FB" w:rsidRPr="000B4FF3" w:rsidRDefault="008861FB">
      <w:pPr>
        <w:pStyle w:val="SpecHeading4A"/>
        <w:rPr>
          <w:rFonts w:cs="Arial"/>
          <w:szCs w:val="22"/>
        </w:rPr>
      </w:pPr>
      <w:r w:rsidRPr="000B4FF3">
        <w:rPr>
          <w:rFonts w:cs="Arial"/>
          <w:szCs w:val="22"/>
        </w:rPr>
        <w:tab/>
        <w:t xml:space="preserve">E-mail: </w:t>
      </w:r>
      <w:r w:rsidR="005E1340">
        <w:rPr>
          <w:rFonts w:cs="Arial"/>
          <w:szCs w:val="22"/>
        </w:rPr>
        <w:t>highdr</w:t>
      </w:r>
      <w:r w:rsidRPr="000B4FF3">
        <w:rPr>
          <w:rFonts w:cs="Arial"/>
          <w:szCs w:val="22"/>
        </w:rPr>
        <w:t>o</w:t>
      </w:r>
      <w:hyperlink r:id="rId9" w:history="1">
        <w:r w:rsidRPr="000B4FF3">
          <w:rPr>
            <w:rStyle w:val="Hyperlink"/>
            <w:rFonts w:cs="Arial"/>
            <w:color w:val="auto"/>
          </w:rPr>
          <w:t>@highlandtank.com</w:t>
        </w:r>
      </w:hyperlink>
      <w:r w:rsidRPr="000B4FF3">
        <w:rPr>
          <w:rFonts w:cs="Arial"/>
          <w:szCs w:val="22"/>
        </w:rPr>
        <w:t xml:space="preserve">  </w:t>
      </w:r>
    </w:p>
    <w:p w14:paraId="1DC5658D" w14:textId="77777777" w:rsidR="008861FB" w:rsidRPr="000B4FF3" w:rsidRDefault="008861FB" w:rsidP="008861FB">
      <w:pPr>
        <w:pStyle w:val="SpecHeading4A"/>
        <w:rPr>
          <w:rFonts w:cs="Arial"/>
          <w:szCs w:val="22"/>
        </w:rPr>
      </w:pPr>
      <w:r w:rsidRPr="000B4FF3">
        <w:rPr>
          <w:rFonts w:cs="Arial"/>
          <w:szCs w:val="22"/>
        </w:rPr>
        <w:tab/>
        <w:t xml:space="preserve">Website: </w:t>
      </w:r>
      <w:hyperlink r:id="rId10" w:history="1">
        <w:r w:rsidRPr="000B4FF3">
          <w:rPr>
            <w:rStyle w:val="Hyperlink"/>
            <w:rFonts w:cs="Arial"/>
            <w:color w:val="auto"/>
          </w:rPr>
          <w:t>www.highlandtank.com</w:t>
        </w:r>
      </w:hyperlink>
      <w:r w:rsidRPr="000B4FF3">
        <w:rPr>
          <w:rFonts w:cs="Arial"/>
          <w:szCs w:val="22"/>
        </w:rPr>
        <w:t xml:space="preserve">  </w:t>
      </w:r>
    </w:p>
    <w:p w14:paraId="38D58DCB" w14:textId="77777777" w:rsidR="008861FB" w:rsidRPr="000B4FF3" w:rsidRDefault="008861FB" w:rsidP="008861FB">
      <w:pPr>
        <w:rPr>
          <w:rFonts w:cs="Arial"/>
          <w:szCs w:val="22"/>
        </w:rPr>
      </w:pPr>
    </w:p>
    <w:p w14:paraId="73AD67BB" w14:textId="77777777" w:rsidR="008861FB" w:rsidRPr="000B4FF3" w:rsidRDefault="008861FB" w:rsidP="008861FB">
      <w:pPr>
        <w:pStyle w:val="SpecSpecifierNotes0"/>
        <w:rPr>
          <w:rFonts w:cs="Arial"/>
          <w:szCs w:val="22"/>
        </w:rPr>
      </w:pPr>
      <w:r w:rsidRPr="000B4FF3">
        <w:rPr>
          <w:rFonts w:cs="Arial"/>
          <w:szCs w:val="22"/>
        </w:rPr>
        <w:t>Specifier Notes:  Specify type of facility or operation.</w:t>
      </w:r>
    </w:p>
    <w:p w14:paraId="5E71599B" w14:textId="77777777" w:rsidR="008861FB" w:rsidRPr="000B4FF3" w:rsidRDefault="008861FB">
      <w:pPr>
        <w:rPr>
          <w:rFonts w:cs="Arial"/>
          <w:szCs w:val="22"/>
        </w:rPr>
      </w:pPr>
    </w:p>
    <w:p w14:paraId="3D878612" w14:textId="77777777" w:rsidR="008861FB" w:rsidRPr="000B4FF3" w:rsidRDefault="008861FB" w:rsidP="008861FB">
      <w:pPr>
        <w:pStyle w:val="SpecHeading311"/>
        <w:rPr>
          <w:rFonts w:cs="Arial"/>
          <w:szCs w:val="22"/>
        </w:rPr>
      </w:pPr>
      <w:r w:rsidRPr="000B4FF3">
        <w:rPr>
          <w:rFonts w:cs="Arial"/>
          <w:szCs w:val="22"/>
        </w:rPr>
        <w:t>2.2</w:t>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sidRPr="000B4FF3">
        <w:rPr>
          <w:rFonts w:cs="Arial"/>
          <w:szCs w:val="22"/>
        </w:rPr>
        <w:t xml:space="preserve">UNDERGROUND </w:t>
      </w:r>
      <w:r w:rsidRPr="000B4FF3">
        <w:rPr>
          <w:rFonts w:cs="Arial"/>
          <w:szCs w:val="22"/>
        </w:rPr>
        <w:t>CYLINDRICAL</w:t>
      </w:r>
      <w:r w:rsidR="005E1340">
        <w:rPr>
          <w:rFonts w:cs="Arial"/>
          <w:szCs w:val="22"/>
        </w:rPr>
        <w:t xml:space="preserve"> </w:t>
      </w:r>
      <w:r w:rsidRPr="000B4FF3">
        <w:rPr>
          <w:rFonts w:cs="Arial"/>
          <w:szCs w:val="22"/>
        </w:rPr>
        <w:t>SINGLE-</w:t>
      </w:r>
      <w:r w:rsidR="000B4FF3" w:rsidRPr="000B4FF3">
        <w:rPr>
          <w:rFonts w:cs="Arial"/>
          <w:szCs w:val="22"/>
        </w:rPr>
        <w:t>WALL</w:t>
      </w:r>
      <w:r w:rsidRPr="000B4FF3">
        <w:rPr>
          <w:rFonts w:cs="Arial"/>
          <w:szCs w:val="22"/>
        </w:rPr>
        <w:t xml:space="preserve"> STEEL WASTEWATER </w:t>
      </w:r>
      <w:r w:rsidRPr="000B4FF3">
        <w:rPr>
          <w:rFonts w:cs="Arial"/>
          <w:szCs w:val="22"/>
        </w:rPr>
        <w:tab/>
        <w:t>STORAGE TANK</w:t>
      </w:r>
    </w:p>
    <w:p w14:paraId="132F368F" w14:textId="77777777" w:rsidR="008861FB" w:rsidRPr="000B4FF3" w:rsidRDefault="008861FB" w:rsidP="008861FB"/>
    <w:p w14:paraId="154CD382"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Tank(s) for the storage of wastewater near atmospheric pressure.  The wastewater storage tank:</w:t>
      </w:r>
    </w:p>
    <w:p w14:paraId="3F5AE79C" w14:textId="77777777" w:rsidR="008861FB" w:rsidRPr="000B4FF3" w:rsidRDefault="005E1340" w:rsidP="008861FB">
      <w:pPr>
        <w:numPr>
          <w:ilvl w:val="0"/>
          <w:numId w:val="10"/>
        </w:numPr>
      </w:pPr>
      <w:r>
        <w:lastRenderedPageBreak/>
        <w:t>M</w:t>
      </w:r>
      <w:r w:rsidRPr="000B4FF3">
        <w:t xml:space="preserve">ust </w:t>
      </w:r>
      <w:r w:rsidR="008861FB" w:rsidRPr="000B4FF3">
        <w:t>be fabricated with a chemically resistant internal protective lining for storage of wastewater containing petroleum products, motor oil and fuel (gasoline and diesel) and solvents.</w:t>
      </w:r>
    </w:p>
    <w:p w14:paraId="1D742D28" w14:textId="77777777" w:rsidR="008861FB" w:rsidRPr="000B4FF3" w:rsidRDefault="005E1340" w:rsidP="008861FB">
      <w:pPr>
        <w:pStyle w:val="SpecHeading4A"/>
        <w:numPr>
          <w:ilvl w:val="0"/>
          <w:numId w:val="10"/>
        </w:numPr>
        <w:rPr>
          <w:rFonts w:cs="Arial"/>
          <w:szCs w:val="22"/>
        </w:rPr>
      </w:pPr>
      <w:r>
        <w:t>Must</w:t>
      </w:r>
      <w:r w:rsidR="008861FB" w:rsidRPr="000B4FF3">
        <w:t xml:space="preserve"> be installed underground with top access near or above grade level.  </w:t>
      </w:r>
    </w:p>
    <w:p w14:paraId="0CF51713" w14:textId="77777777" w:rsidR="008861FB" w:rsidRPr="000B4FF3" w:rsidRDefault="008861FB" w:rsidP="008861F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62143D8" w14:textId="77777777">
        <w:tc>
          <w:tcPr>
            <w:tcW w:w="10296" w:type="dxa"/>
            <w:shd w:val="clear" w:color="auto" w:fill="auto"/>
          </w:tcPr>
          <w:p w14:paraId="3182E894" w14:textId="77777777" w:rsidR="008861FB" w:rsidRPr="000B4FF3" w:rsidRDefault="008861FB" w:rsidP="005E1340">
            <w:pPr>
              <w:pStyle w:val="SpecSpecifierNotes0"/>
              <w:rPr>
                <w:rFonts w:cs="Arial"/>
                <w:szCs w:val="22"/>
              </w:rPr>
            </w:pPr>
            <w:r w:rsidRPr="000B4FF3">
              <w:rPr>
                <w:rFonts w:cs="Arial"/>
                <w:szCs w:val="22"/>
              </w:rPr>
              <w:t>Specifier Notes:  Specify quantity.</w:t>
            </w:r>
          </w:p>
        </w:tc>
      </w:tr>
    </w:tbl>
    <w:p w14:paraId="45347349" w14:textId="77777777" w:rsidR="008861FB" w:rsidRPr="000B4FF3" w:rsidRDefault="008861FB" w:rsidP="008861FB">
      <w:pPr>
        <w:pStyle w:val="SpecHeading51"/>
        <w:ind w:left="1080" w:firstLine="0"/>
        <w:rPr>
          <w:rFonts w:cs="Arial"/>
          <w:szCs w:val="22"/>
        </w:rPr>
      </w:pPr>
    </w:p>
    <w:p w14:paraId="08378BBE" w14:textId="77777777" w:rsidR="008861FB" w:rsidRPr="000B4FF3" w:rsidRDefault="008861FB" w:rsidP="008861FB"/>
    <w:p w14:paraId="55F8B1CB" w14:textId="77777777" w:rsidR="008861FB" w:rsidRPr="000B4FF3" w:rsidRDefault="008861FB" w:rsidP="008861FB">
      <w:pPr>
        <w:pStyle w:val="SpecHeading4A"/>
        <w:ind w:left="180" w:firstLine="0"/>
        <w:rPr>
          <w:rFonts w:cs="Arial"/>
        </w:rPr>
      </w:pPr>
      <w:r w:rsidRPr="000B4FF3">
        <w:rPr>
          <w:rFonts w:cs="Arial"/>
          <w:szCs w:val="22"/>
        </w:rPr>
        <w:t>B.</w:t>
      </w:r>
      <w:r w:rsidRPr="000B4FF3">
        <w:rPr>
          <w:rFonts w:cs="Arial"/>
          <w:szCs w:val="22"/>
        </w:rPr>
        <w:tab/>
      </w:r>
      <w:r w:rsidRPr="000B4FF3">
        <w:rPr>
          <w:rFonts w:cs="Arial"/>
        </w:rPr>
        <w:t xml:space="preserve">Quantity: </w:t>
      </w:r>
      <w:r w:rsidRPr="005E1340">
        <w:rPr>
          <w:rFonts w:cs="Arial"/>
          <w:shd w:val="solid" w:color="FFFF00" w:fill="auto"/>
        </w:rPr>
        <w:t>________</w:t>
      </w:r>
    </w:p>
    <w:p w14:paraId="40C9944F" w14:textId="77777777" w:rsidR="008861FB" w:rsidRPr="000B4FF3" w:rsidRDefault="008861FB" w:rsidP="008861FB">
      <w:pPr>
        <w:pStyle w:val="SpecHeading4A"/>
        <w:ind w:left="180" w:firstLine="0"/>
        <w:rPr>
          <w:rFonts w:cs="Arial"/>
        </w:rPr>
      </w:pPr>
    </w:p>
    <w:p w14:paraId="104B7331" w14:textId="6AF5EC9A" w:rsidR="008861FB" w:rsidRPr="000B4FF3" w:rsidRDefault="008861FB" w:rsidP="008861FB">
      <w:pPr>
        <w:pStyle w:val="SpecHeading4A"/>
        <w:ind w:left="180" w:firstLine="0"/>
        <w:rPr>
          <w:rFonts w:cs="Arial"/>
        </w:rPr>
      </w:pPr>
      <w:r w:rsidRPr="000B4FF3">
        <w:rPr>
          <w:rFonts w:cs="Arial"/>
        </w:rPr>
        <w:t>C.</w:t>
      </w:r>
      <w:r w:rsidRPr="000B4FF3">
        <w:rPr>
          <w:rFonts w:cs="Arial"/>
        </w:rPr>
        <w:tab/>
        <w:t xml:space="preserve">Nominal Wastewater Storage Tank Capacity: </w:t>
      </w:r>
      <w:r w:rsidR="008A373E">
        <w:rPr>
          <w:rFonts w:cs="Arial"/>
        </w:rPr>
        <w:t>30</w:t>
      </w:r>
      <w:r w:rsidR="005E1340">
        <w:rPr>
          <w:rFonts w:cs="Arial"/>
        </w:rPr>
        <w:t>,</w:t>
      </w:r>
      <w:r w:rsidR="003E508E">
        <w:rPr>
          <w:rFonts w:cs="Arial"/>
        </w:rPr>
        <w:t>0</w:t>
      </w:r>
      <w:r w:rsidR="0055391E">
        <w:rPr>
          <w:rFonts w:cs="Arial"/>
        </w:rPr>
        <w:t>00</w:t>
      </w:r>
      <w:r w:rsidR="005E1340">
        <w:rPr>
          <w:rFonts w:cs="Arial"/>
        </w:rPr>
        <w:t>-</w:t>
      </w:r>
      <w:r w:rsidRPr="000B4FF3">
        <w:rPr>
          <w:rFonts w:cs="Arial"/>
        </w:rPr>
        <w:t>gallons</w:t>
      </w:r>
      <w:r w:rsidR="005E1340">
        <w:rPr>
          <w:rFonts w:cs="Arial"/>
        </w:rPr>
        <w:t>, a</w:t>
      </w:r>
      <w:r w:rsidRPr="000B4FF3">
        <w:rPr>
          <w:rFonts w:cs="Arial"/>
        </w:rPr>
        <w:t xml:space="preserve">s indicated on the </w:t>
      </w:r>
      <w:r w:rsidR="005E1340">
        <w:rPr>
          <w:rFonts w:cs="Arial"/>
        </w:rPr>
        <w:t>d</w:t>
      </w:r>
      <w:r w:rsidRPr="000B4FF3">
        <w:rPr>
          <w:rFonts w:cs="Arial"/>
        </w:rPr>
        <w:t>rawings.</w:t>
      </w:r>
    </w:p>
    <w:p w14:paraId="398EE622" w14:textId="77777777" w:rsidR="008861FB" w:rsidRPr="000B4FF3" w:rsidRDefault="008861FB" w:rsidP="008861FB"/>
    <w:p w14:paraId="3A1F7D32" w14:textId="77777777" w:rsidR="008861FB" w:rsidRPr="000B4FF3" w:rsidRDefault="008861FB" w:rsidP="008861FB">
      <w:pPr>
        <w:pStyle w:val="SpecHeading4A"/>
        <w:ind w:left="180" w:firstLine="0"/>
        <w:rPr>
          <w:rFonts w:cs="Arial"/>
        </w:rPr>
      </w:pPr>
      <w:r w:rsidRPr="000B4FF3">
        <w:rPr>
          <w:rFonts w:cs="Arial"/>
        </w:rPr>
        <w:t>D.</w:t>
      </w:r>
      <w:r w:rsidRPr="000B4FF3">
        <w:rPr>
          <w:rFonts w:cs="Arial"/>
        </w:rPr>
        <w:tab/>
        <w:t>Nominal Dimensions:</w:t>
      </w:r>
    </w:p>
    <w:p w14:paraId="6512AEA5" w14:textId="70EB0E60" w:rsidR="008861FB" w:rsidRPr="000B4FF3" w:rsidRDefault="008861FB" w:rsidP="008861FB">
      <w:pPr>
        <w:pStyle w:val="SpecHeading4A"/>
        <w:numPr>
          <w:ilvl w:val="0"/>
          <w:numId w:val="11"/>
        </w:numPr>
        <w:ind w:left="1080" w:hanging="360"/>
        <w:rPr>
          <w:rFonts w:cs="Arial"/>
        </w:rPr>
      </w:pPr>
      <w:r w:rsidRPr="000B4FF3">
        <w:rPr>
          <w:rFonts w:cs="Arial"/>
          <w:szCs w:val="22"/>
        </w:rPr>
        <w:t xml:space="preserve">Nominal Diameter: </w:t>
      </w:r>
      <w:r w:rsidR="00325605">
        <w:rPr>
          <w:rFonts w:cs="Arial"/>
          <w:szCs w:val="22"/>
        </w:rPr>
        <w:t>10</w:t>
      </w:r>
      <w:r w:rsidR="005E1340">
        <w:rPr>
          <w:rFonts w:cs="Arial"/>
          <w:szCs w:val="22"/>
        </w:rPr>
        <w:t>-</w:t>
      </w:r>
      <w:r w:rsidRPr="000B4FF3">
        <w:rPr>
          <w:rFonts w:cs="Arial"/>
          <w:szCs w:val="22"/>
        </w:rPr>
        <w:t>feet</w:t>
      </w:r>
      <w:r w:rsidR="005E1340">
        <w:rPr>
          <w:rFonts w:cs="Arial"/>
          <w:szCs w:val="22"/>
        </w:rPr>
        <w:t xml:space="preserve">, </w:t>
      </w:r>
      <w:r w:rsidR="003D5424">
        <w:rPr>
          <w:rFonts w:cs="Arial"/>
          <w:szCs w:val="22"/>
        </w:rPr>
        <w:t>6</w:t>
      </w:r>
      <w:r w:rsidR="005E1340">
        <w:rPr>
          <w:rFonts w:cs="Arial"/>
          <w:szCs w:val="22"/>
        </w:rPr>
        <w:t>-</w:t>
      </w:r>
      <w:r w:rsidRPr="000B4FF3">
        <w:rPr>
          <w:rFonts w:cs="Arial"/>
          <w:szCs w:val="22"/>
        </w:rPr>
        <w:t>inches</w:t>
      </w:r>
      <w:r w:rsidR="005E1340">
        <w:rPr>
          <w:rFonts w:cs="Arial"/>
          <w:szCs w:val="22"/>
        </w:rPr>
        <w:t>, as</w:t>
      </w:r>
      <w:r w:rsidRPr="000B4FF3">
        <w:rPr>
          <w:rFonts w:cs="Arial"/>
          <w:szCs w:val="22"/>
        </w:rPr>
        <w:t xml:space="preserve"> indicated on the </w:t>
      </w:r>
      <w:r w:rsidR="005E1340">
        <w:rPr>
          <w:rFonts w:cs="Arial"/>
          <w:szCs w:val="22"/>
        </w:rPr>
        <w:t>d</w:t>
      </w:r>
      <w:r w:rsidR="005E1340" w:rsidRPr="000B4FF3">
        <w:rPr>
          <w:rFonts w:cs="Arial"/>
          <w:szCs w:val="22"/>
        </w:rPr>
        <w:t>rawings</w:t>
      </w:r>
      <w:r w:rsidRPr="000B4FF3">
        <w:rPr>
          <w:rFonts w:cs="Arial"/>
          <w:szCs w:val="22"/>
        </w:rPr>
        <w:t>.</w:t>
      </w:r>
    </w:p>
    <w:p w14:paraId="18C2D4B9" w14:textId="27E0CE4B" w:rsidR="008861FB" w:rsidRPr="000B4FF3" w:rsidRDefault="008861FB" w:rsidP="008861FB">
      <w:pPr>
        <w:pStyle w:val="SpecHeading4A"/>
        <w:numPr>
          <w:ilvl w:val="0"/>
          <w:numId w:val="11"/>
        </w:numPr>
        <w:ind w:left="1080" w:hanging="360"/>
        <w:rPr>
          <w:rFonts w:cs="Arial"/>
          <w:szCs w:val="22"/>
        </w:rPr>
      </w:pPr>
      <w:r w:rsidRPr="000B4FF3">
        <w:rPr>
          <w:rFonts w:cs="Arial"/>
          <w:szCs w:val="22"/>
        </w:rPr>
        <w:t xml:space="preserve">Nominal Length: </w:t>
      </w:r>
      <w:r w:rsidR="003D5424">
        <w:rPr>
          <w:rFonts w:cs="Arial"/>
          <w:szCs w:val="22"/>
        </w:rPr>
        <w:t>46</w:t>
      </w:r>
      <w:r w:rsidR="005E1340">
        <w:rPr>
          <w:rFonts w:cs="Arial"/>
          <w:szCs w:val="22"/>
        </w:rPr>
        <w:t>-</w:t>
      </w:r>
      <w:r w:rsidR="005E1340" w:rsidRPr="000B4FF3">
        <w:rPr>
          <w:rFonts w:cs="Arial"/>
          <w:szCs w:val="22"/>
        </w:rPr>
        <w:t>feet</w:t>
      </w:r>
      <w:r w:rsidR="005E1340">
        <w:rPr>
          <w:rFonts w:cs="Arial"/>
          <w:szCs w:val="22"/>
        </w:rPr>
        <w:t xml:space="preserve">, </w:t>
      </w:r>
      <w:r w:rsidR="003D5424">
        <w:rPr>
          <w:rFonts w:cs="Arial"/>
          <w:szCs w:val="22"/>
        </w:rPr>
        <w:t>6</w:t>
      </w:r>
      <w:r w:rsidR="005E1340">
        <w:rPr>
          <w:rFonts w:cs="Arial"/>
          <w:szCs w:val="22"/>
        </w:rPr>
        <w:t>-</w:t>
      </w:r>
      <w:r w:rsidR="005E1340" w:rsidRPr="000B4FF3">
        <w:rPr>
          <w:rFonts w:cs="Arial"/>
          <w:szCs w:val="22"/>
        </w:rPr>
        <w:t>inches</w:t>
      </w:r>
      <w:r w:rsidR="005E1340">
        <w:rPr>
          <w:rFonts w:cs="Arial"/>
          <w:szCs w:val="22"/>
        </w:rPr>
        <w:t>, as</w:t>
      </w:r>
      <w:r w:rsidR="005E1340" w:rsidRPr="000B4FF3">
        <w:rPr>
          <w:rFonts w:cs="Arial"/>
          <w:szCs w:val="22"/>
        </w:rPr>
        <w:t xml:space="preserve"> indicated on the </w:t>
      </w:r>
      <w:r w:rsidR="005E1340">
        <w:rPr>
          <w:rFonts w:cs="Arial"/>
          <w:szCs w:val="22"/>
        </w:rPr>
        <w:t>d</w:t>
      </w:r>
      <w:r w:rsidR="005E1340" w:rsidRPr="000B4FF3">
        <w:rPr>
          <w:rFonts w:cs="Arial"/>
          <w:szCs w:val="22"/>
        </w:rPr>
        <w:t>rawings.</w:t>
      </w:r>
    </w:p>
    <w:p w14:paraId="05677C73" w14:textId="77777777" w:rsidR="008861FB" w:rsidRPr="000B4FF3" w:rsidRDefault="008861FB" w:rsidP="008861FB"/>
    <w:p w14:paraId="6E1E06F0" w14:textId="77777777" w:rsidR="008861FB" w:rsidRPr="000B4FF3" w:rsidRDefault="008861FB" w:rsidP="008861FB">
      <w:pPr>
        <w:pStyle w:val="SpecHeading4A"/>
        <w:ind w:left="180" w:firstLine="0"/>
        <w:rPr>
          <w:rFonts w:cs="Arial"/>
          <w:szCs w:val="22"/>
        </w:rPr>
      </w:pPr>
      <w:r w:rsidRPr="000B4FF3">
        <w:rPr>
          <w:rFonts w:cs="Arial"/>
        </w:rPr>
        <w:t>E.</w:t>
      </w:r>
      <w:r w:rsidRPr="000B4FF3">
        <w:rPr>
          <w:rFonts w:cs="Arial"/>
        </w:rPr>
        <w:tab/>
      </w:r>
      <w:r w:rsidRPr="000B4FF3">
        <w:rPr>
          <w:rFonts w:cs="Arial"/>
          <w:szCs w:val="22"/>
        </w:rPr>
        <w:t>Conformance:</w:t>
      </w:r>
    </w:p>
    <w:p w14:paraId="10FD2A1D" w14:textId="77777777" w:rsidR="008861FB" w:rsidRPr="000B4FF3" w:rsidRDefault="008861FB" w:rsidP="008861FB">
      <w:pPr>
        <w:pStyle w:val="SpecHeading4A"/>
        <w:numPr>
          <w:ilvl w:val="0"/>
          <w:numId w:val="12"/>
        </w:numPr>
        <w:ind w:left="1080" w:hanging="360"/>
        <w:rPr>
          <w:rFonts w:cs="Arial"/>
        </w:rPr>
      </w:pPr>
      <w:r w:rsidRPr="000B4FF3">
        <w:rPr>
          <w:rFonts w:cs="Arial"/>
          <w:szCs w:val="22"/>
        </w:rPr>
        <w:t xml:space="preserve">The water storage tank shall be designed and fabricated in accordance with UL-58 </w:t>
      </w:r>
      <w:r w:rsidRPr="000B4FF3">
        <w:t>Standard for Steel Underground Tanks</w:t>
      </w:r>
      <w:r w:rsidRPr="000B4FF3">
        <w:rPr>
          <w:rFonts w:cs="Arial"/>
          <w:szCs w:val="22"/>
        </w:rPr>
        <w:t>, Single-</w:t>
      </w:r>
      <w:r w:rsidR="000B4FF3" w:rsidRPr="000B4FF3">
        <w:rPr>
          <w:rFonts w:cs="Arial"/>
          <w:szCs w:val="22"/>
        </w:rPr>
        <w:t>Wall</w:t>
      </w:r>
      <w:r w:rsidRPr="000B4FF3">
        <w:rPr>
          <w:rFonts w:cs="Arial"/>
          <w:szCs w:val="22"/>
        </w:rPr>
        <w:t xml:space="preserve"> construction.    </w:t>
      </w:r>
    </w:p>
    <w:p w14:paraId="5B455700" w14:textId="77777777" w:rsidR="008861FB" w:rsidRPr="000B4FF3" w:rsidRDefault="008861FB" w:rsidP="008861FB">
      <w:pPr>
        <w:numPr>
          <w:ilvl w:val="0"/>
          <w:numId w:val="12"/>
        </w:numPr>
        <w:ind w:left="1080" w:hanging="360"/>
        <w:rPr>
          <w:rFonts w:cs="Arial"/>
          <w:szCs w:val="22"/>
        </w:rPr>
      </w:pPr>
      <w:r w:rsidRPr="000B4FF3">
        <w:rPr>
          <w:rFonts w:cs="Arial"/>
          <w:szCs w:val="22"/>
        </w:rPr>
        <w:t>Pressure testing of new tank. The water tank, welds, seams and connecting fittings must be factory-tested for tightness using standard engineering practices.  Tank must be guaranteed by the manufacturer to be tight.</w:t>
      </w:r>
    </w:p>
    <w:p w14:paraId="0E278B3F" w14:textId="77777777" w:rsidR="008861FB" w:rsidRPr="000B4FF3" w:rsidRDefault="008861FB" w:rsidP="008861FB">
      <w:pPr>
        <w:pStyle w:val="SpecHeading4A"/>
        <w:numPr>
          <w:ilvl w:val="0"/>
          <w:numId w:val="12"/>
        </w:numPr>
        <w:ind w:left="1080" w:hanging="360"/>
        <w:rPr>
          <w:rFonts w:cs="Arial"/>
          <w:szCs w:val="22"/>
        </w:rPr>
      </w:pPr>
      <w:r w:rsidRPr="000B4FF3">
        <w:rPr>
          <w:rFonts w:cs="Arial"/>
          <w:szCs w:val="22"/>
        </w:rPr>
        <w:t>Storage tank shall be coated with a chemically resistant internal protective lining for wastewater service.</w:t>
      </w:r>
    </w:p>
    <w:p w14:paraId="1E15A71C" w14:textId="77777777" w:rsidR="008861FB" w:rsidRPr="000B4FF3" w:rsidRDefault="008861FB" w:rsidP="008861FB">
      <w:pPr>
        <w:pStyle w:val="SpecHeading4A"/>
        <w:numPr>
          <w:ilvl w:val="0"/>
          <w:numId w:val="12"/>
        </w:numPr>
        <w:ind w:left="1080" w:hanging="360"/>
        <w:rPr>
          <w:rFonts w:cs="Arial"/>
          <w:szCs w:val="22"/>
        </w:rPr>
      </w:pPr>
      <w:r w:rsidRPr="000B4FF3">
        <w:t>Water storage tank Corrosion Control System shall be in strict accordance with Underwriters Laboratories, Inc. Subject UL-1746 Standard for External Corrosion Protection Systems for Steel Underground Storage Tanks and H</w:t>
      </w:r>
      <w:r w:rsidR="000B4FF3">
        <w:rPr>
          <w:rFonts w:cs="Arial"/>
        </w:rPr>
        <w:t>ighGuard</w:t>
      </w:r>
      <w:r w:rsidRPr="000B4FF3">
        <w:t xml:space="preserve"> External Corrosion Protection Specifications.</w:t>
      </w:r>
    </w:p>
    <w:p w14:paraId="3FB8B1FE" w14:textId="77777777" w:rsidR="008861FB" w:rsidRPr="000B4FF3" w:rsidRDefault="008861FB" w:rsidP="008861FB">
      <w:pPr>
        <w:pStyle w:val="SpecHeading4A"/>
        <w:numPr>
          <w:ilvl w:val="0"/>
          <w:numId w:val="12"/>
        </w:numPr>
        <w:ind w:left="1080" w:hanging="360"/>
        <w:rPr>
          <w:rFonts w:cs="Arial"/>
          <w:szCs w:val="22"/>
        </w:rPr>
      </w:pPr>
      <w:r w:rsidRPr="000B4FF3">
        <w:t>The water storage tank shall have the structural strength to withstand static and dynamic hydraulic loading while empty and during operating conditions</w:t>
      </w:r>
    </w:p>
    <w:p w14:paraId="2B91286E" w14:textId="77777777" w:rsidR="008861FB" w:rsidRPr="000B4FF3" w:rsidRDefault="008861FB" w:rsidP="008861FB">
      <w:pPr>
        <w:pStyle w:val="SpecHeading4A"/>
        <w:numPr>
          <w:ilvl w:val="1"/>
          <w:numId w:val="12"/>
        </w:numPr>
        <w:rPr>
          <w:rFonts w:cs="Arial"/>
          <w:szCs w:val="22"/>
        </w:rPr>
      </w:pPr>
      <w:r w:rsidRPr="000B4FF3">
        <w:rPr>
          <w:rFonts w:cs="Arial"/>
          <w:szCs w:val="22"/>
        </w:rPr>
        <w:t xml:space="preserve">The water storage tank’s dimensions and thickness shall be in strict compliance with Roark’s Formulas for Stress and Strain as presented in UL 58.  </w:t>
      </w:r>
    </w:p>
    <w:p w14:paraId="7AC8BE8D" w14:textId="77777777" w:rsidR="008861FB" w:rsidRPr="000B4FF3" w:rsidRDefault="008861FB" w:rsidP="008861FB">
      <w:pPr>
        <w:pStyle w:val="SpecHeading4A"/>
        <w:numPr>
          <w:ilvl w:val="1"/>
          <w:numId w:val="12"/>
        </w:numPr>
        <w:rPr>
          <w:rFonts w:cs="Arial"/>
          <w:szCs w:val="22"/>
        </w:rPr>
      </w:pPr>
      <w:r w:rsidRPr="000B4FF3">
        <w:rPr>
          <w:rFonts w:cs="Arial"/>
          <w:szCs w:val="22"/>
        </w:rPr>
        <w:t>Calculations, signed and stamped by a Registered Professional Engineer shall be submitted to document structural strength under specified overbearing or external pressure.</w:t>
      </w:r>
      <w:r w:rsidRPr="000B4FF3">
        <w:rPr>
          <w:rFonts w:cs="Arial"/>
          <w:szCs w:val="22"/>
        </w:rPr>
        <w:tab/>
        <w:t xml:space="preserve"> </w:t>
      </w:r>
    </w:p>
    <w:p w14:paraId="02432914" w14:textId="77777777" w:rsidR="008861FB" w:rsidRPr="000B4FF3" w:rsidRDefault="008861FB" w:rsidP="008861FB"/>
    <w:p w14:paraId="658B8F7F" w14:textId="77777777" w:rsidR="008861FB" w:rsidRPr="000B4FF3" w:rsidRDefault="008861FB" w:rsidP="008861FB">
      <w:pPr>
        <w:pStyle w:val="SpecHeading4A"/>
        <w:ind w:left="180" w:firstLine="0"/>
        <w:rPr>
          <w:rFonts w:cs="Arial"/>
          <w:szCs w:val="22"/>
        </w:rPr>
      </w:pPr>
      <w:r w:rsidRPr="000B4FF3">
        <w:rPr>
          <w:rFonts w:cs="Arial"/>
        </w:rPr>
        <w:t>F.</w:t>
      </w:r>
      <w:r w:rsidRPr="000B4FF3">
        <w:rPr>
          <w:rFonts w:cs="Arial"/>
        </w:rPr>
        <w:tab/>
      </w:r>
      <w:r w:rsidRPr="000B4FF3">
        <w:rPr>
          <w:rFonts w:cs="Arial"/>
          <w:szCs w:val="22"/>
        </w:rPr>
        <w:t>Construction:</w:t>
      </w:r>
    </w:p>
    <w:p w14:paraId="360CF3ED" w14:textId="77777777" w:rsidR="008861FB" w:rsidRPr="000B4FF3" w:rsidRDefault="008861FB" w:rsidP="008861FB">
      <w:pPr>
        <w:numPr>
          <w:ilvl w:val="0"/>
          <w:numId w:val="13"/>
        </w:numPr>
      </w:pPr>
      <w:r w:rsidRPr="000B4FF3">
        <w:t>The water storage tank shall be cylindrical, horizontal, atmospheric-type steel tank intended for storage of wastewater.</w:t>
      </w:r>
    </w:p>
    <w:p w14:paraId="29F68E16" w14:textId="77777777" w:rsidR="008861FB" w:rsidRPr="000B4FF3" w:rsidRDefault="008861FB" w:rsidP="008861FB">
      <w:pPr>
        <w:numPr>
          <w:ilvl w:val="1"/>
          <w:numId w:val="13"/>
        </w:numPr>
      </w:pPr>
      <w:r w:rsidRPr="000B4FF3">
        <w:t>Water storage tank shall be of single-</w:t>
      </w:r>
      <w:r w:rsidR="000B4FF3" w:rsidRPr="000B4FF3">
        <w:t>wall</w:t>
      </w:r>
      <w:r w:rsidRPr="000B4FF3">
        <w:t xml:space="preserve"> construction.</w:t>
      </w:r>
    </w:p>
    <w:p w14:paraId="72B5A44D" w14:textId="77777777" w:rsidR="008861FB" w:rsidRPr="000B4FF3" w:rsidRDefault="008861FB" w:rsidP="008861FB">
      <w:pPr>
        <w:numPr>
          <w:ilvl w:val="1"/>
          <w:numId w:val="13"/>
        </w:numPr>
      </w:pPr>
      <w:r w:rsidRPr="000B4FF3">
        <w:t xml:space="preserve">Water storage tank shall be fabricated of </w:t>
      </w:r>
      <w:r w:rsidRPr="005E1340">
        <w:rPr>
          <w:shd w:val="solid" w:color="FFFF00" w:fill="auto"/>
        </w:rPr>
        <w:t>______</w:t>
      </w:r>
      <w:r w:rsidRPr="000B4FF3">
        <w:t xml:space="preserve"> mild carbon steel with shell seams of continuous lap weld construction.</w:t>
      </w:r>
    </w:p>
    <w:p w14:paraId="3D6D14A9" w14:textId="77777777" w:rsidR="008861FB" w:rsidRPr="000B4FF3" w:rsidRDefault="008861FB" w:rsidP="008861FB">
      <w:pPr>
        <w:numPr>
          <w:ilvl w:val="1"/>
          <w:numId w:val="13"/>
        </w:numPr>
      </w:pPr>
      <w:r w:rsidRPr="000B4FF3">
        <w:tab/>
        <w:t>The water storage tank shall be fabricated, inspected and pressure tested for leakage before shipment from the factory by manufacturer as a completely assembled, single vessel ready for installation.  The wastewater storage tank shall be a pre-packaged, pre-engineered, ready to install unit.  Sectionalized, bolted steel storage tanks are not permissible.</w:t>
      </w:r>
    </w:p>
    <w:p w14:paraId="1CBE6672" w14:textId="77777777" w:rsidR="008861FB" w:rsidRPr="000B4FF3" w:rsidRDefault="008861FB" w:rsidP="008861FB">
      <w:pPr>
        <w:pStyle w:val="SpecHeading51"/>
        <w:numPr>
          <w:ilvl w:val="0"/>
          <w:numId w:val="13"/>
        </w:numPr>
        <w:rPr>
          <w:rFonts w:cs="Arial"/>
        </w:rPr>
      </w:pPr>
      <w:r w:rsidRPr="000B4FF3">
        <w:rPr>
          <w:rFonts w:cs="Arial"/>
        </w:rPr>
        <w:t>Loading Conditions - Water storage tank shall meet the following design criteria:</w:t>
      </w:r>
    </w:p>
    <w:p w14:paraId="4F6CEF17" w14:textId="77777777" w:rsidR="008861FB" w:rsidRPr="000B4FF3" w:rsidRDefault="008861FB" w:rsidP="008861FB">
      <w:pPr>
        <w:numPr>
          <w:ilvl w:val="1"/>
          <w:numId w:val="13"/>
        </w:numPr>
      </w:pPr>
      <w:r w:rsidRPr="000B4FF3">
        <w:t xml:space="preserve">Internal Load – Water storage tank shall withstand a 5-psig air test (3-psig for </w:t>
      </w:r>
      <w:r w:rsidRPr="000B4FF3">
        <w:rPr>
          <w:u w:val="single"/>
        </w:rPr>
        <w:t>&gt;</w:t>
      </w:r>
      <w:r w:rsidRPr="000B4FF3">
        <w:t xml:space="preserve">12’) with a 5:1 safety factor. </w:t>
      </w:r>
    </w:p>
    <w:p w14:paraId="211D30BB" w14:textId="77777777" w:rsidR="008861FB" w:rsidRPr="000B4FF3" w:rsidRDefault="008861FB" w:rsidP="008861FB">
      <w:pPr>
        <w:numPr>
          <w:ilvl w:val="1"/>
          <w:numId w:val="13"/>
        </w:numPr>
      </w:pPr>
      <w:r w:rsidRPr="000B4FF3">
        <w:lastRenderedPageBreak/>
        <w:t>Vacuum Test - To verify structural integrity, water storage tank shall be designed to withstand a vacuum test to 11.5” of mercury.</w:t>
      </w:r>
    </w:p>
    <w:p w14:paraId="77E33492" w14:textId="77777777" w:rsidR="008861FB" w:rsidRPr="000B4FF3" w:rsidRDefault="008861FB" w:rsidP="008861FB">
      <w:pPr>
        <w:numPr>
          <w:ilvl w:val="1"/>
          <w:numId w:val="13"/>
        </w:numPr>
      </w:pPr>
      <w:r w:rsidRPr="000B4FF3">
        <w:tab/>
        <w:t>Surface Loads – Water storage tank to withstand surface H-20 axle loads when installed per manufacturer’s installation instruction and PEI/RP100.</w:t>
      </w:r>
    </w:p>
    <w:p w14:paraId="6264BF8C" w14:textId="77777777" w:rsidR="008861FB" w:rsidRPr="000B4FF3" w:rsidRDefault="008861FB" w:rsidP="008861FB">
      <w:pPr>
        <w:numPr>
          <w:ilvl w:val="1"/>
          <w:numId w:val="13"/>
        </w:numPr>
      </w:pPr>
      <w:r w:rsidRPr="000B4FF3">
        <w:t>External Hydrostatic Pressure – Water storage tank shall be capable of being buried in ground with five feet of overburden over the top of the tank, the hole fully flooded and a safety factor of 5:1 against general buckling.</w:t>
      </w:r>
    </w:p>
    <w:p w14:paraId="4E153719" w14:textId="77777777" w:rsidR="008861FB" w:rsidRPr="000B4FF3" w:rsidRDefault="008861FB" w:rsidP="008861FB">
      <w:pPr>
        <w:numPr>
          <w:ilvl w:val="1"/>
          <w:numId w:val="13"/>
        </w:numPr>
      </w:pPr>
      <w:r w:rsidRPr="000B4FF3">
        <w:t>Ancillary Equipment – Water storage tank shall be capable of supporting internal pump platforms, drop/fill/suction tubes, submersible pump(s) and ladders when installed according to storage tank manufacturer’s current installation instructions.</w:t>
      </w:r>
    </w:p>
    <w:p w14:paraId="1EEFA0BC" w14:textId="77777777" w:rsidR="008861FB" w:rsidRPr="000B4FF3" w:rsidRDefault="008861FB" w:rsidP="008861FB">
      <w:pPr>
        <w:pStyle w:val="SpecHeading51"/>
        <w:numPr>
          <w:ilvl w:val="0"/>
          <w:numId w:val="13"/>
        </w:numPr>
        <w:rPr>
          <w:rFonts w:cs="Arial"/>
        </w:rPr>
      </w:pPr>
      <w:r w:rsidRPr="000B4FF3">
        <w:rPr>
          <w:rFonts w:cs="Arial"/>
        </w:rPr>
        <w:t>Product Storage:</w:t>
      </w:r>
    </w:p>
    <w:p w14:paraId="69F6204A" w14:textId="77777777" w:rsidR="008861FB" w:rsidRPr="000B4FF3" w:rsidRDefault="008861FB" w:rsidP="008861FB">
      <w:pPr>
        <w:numPr>
          <w:ilvl w:val="1"/>
          <w:numId w:val="13"/>
        </w:numPr>
      </w:pPr>
      <w:r w:rsidRPr="000B4FF3">
        <w:t xml:space="preserve">Storage tank shall be capable of storing </w:t>
      </w:r>
      <w:r w:rsidR="005E1340">
        <w:t>waste</w:t>
      </w:r>
      <w:r w:rsidRPr="000B4FF3">
        <w:t>water and petroleum products with a specific gravity up to 1.1</w:t>
      </w:r>
    </w:p>
    <w:p w14:paraId="2241A87A"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475FE278" w14:textId="77777777">
        <w:tc>
          <w:tcPr>
            <w:tcW w:w="10296" w:type="dxa"/>
            <w:shd w:val="clear" w:color="auto" w:fill="auto"/>
          </w:tcPr>
          <w:p w14:paraId="4BE911E2" w14:textId="77777777" w:rsidR="008861FB" w:rsidRPr="000B4FF3" w:rsidRDefault="008861FB" w:rsidP="008861FB">
            <w:r w:rsidRPr="000B4FF3">
              <w:rPr>
                <w:rFonts w:cs="Arial"/>
                <w:szCs w:val="22"/>
              </w:rPr>
              <w:t>Specifier Notes:  Typical Water Storage Tank Fittings include: Supply, Vent, Fill, Gauge</w:t>
            </w:r>
            <w:r w:rsidR="00BB0E34">
              <w:rPr>
                <w:rFonts w:cs="Arial"/>
                <w:szCs w:val="22"/>
              </w:rPr>
              <w:t xml:space="preserve"> and </w:t>
            </w:r>
            <w:r w:rsidRPr="000B4FF3">
              <w:rPr>
                <w:rFonts w:cs="Arial"/>
                <w:szCs w:val="22"/>
              </w:rPr>
              <w:t>Sensor. Please review your project to determine the appropriate size and quantity of the tank fittings. Flanged Fittings are preferred except for small (less than 2”) opening, where threaded fittings would be preferred.</w:t>
            </w:r>
          </w:p>
        </w:tc>
      </w:tr>
    </w:tbl>
    <w:p w14:paraId="447FE77E"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7B5A59E" w14:textId="77777777">
        <w:tc>
          <w:tcPr>
            <w:tcW w:w="10296" w:type="dxa"/>
            <w:shd w:val="clear" w:color="auto" w:fill="auto"/>
          </w:tcPr>
          <w:p w14:paraId="79E094B4" w14:textId="77777777" w:rsidR="008861FB" w:rsidRPr="000B4FF3" w:rsidRDefault="008861FB" w:rsidP="008861FB">
            <w:pPr>
              <w:pStyle w:val="SpecSpecifierNotes0"/>
              <w:rPr>
                <w:rFonts w:cs="Arial"/>
                <w:szCs w:val="22"/>
              </w:rPr>
            </w:pPr>
            <w:r w:rsidRPr="000B4FF3">
              <w:rPr>
                <w:rFonts w:cs="Arial"/>
                <w:szCs w:val="22"/>
              </w:rPr>
              <w:t>Specifier Notes:  Specify quantity of threaded NPT fittings (add entries as required).</w:t>
            </w:r>
          </w:p>
        </w:tc>
      </w:tr>
    </w:tbl>
    <w:p w14:paraId="4E9F6B59" w14:textId="77777777" w:rsidR="008861FB" w:rsidRPr="000B4FF3" w:rsidRDefault="008861FB" w:rsidP="008861FB">
      <w:pPr>
        <w:rPr>
          <w:rFonts w:cs="Arial"/>
          <w:szCs w:val="22"/>
        </w:rPr>
      </w:pPr>
    </w:p>
    <w:p w14:paraId="54E62413" w14:textId="77777777" w:rsidR="008861FB" w:rsidRPr="000B4FF3" w:rsidRDefault="008861FB" w:rsidP="008861FB">
      <w:pPr>
        <w:pStyle w:val="SpecHeading51"/>
        <w:numPr>
          <w:ilvl w:val="0"/>
          <w:numId w:val="13"/>
        </w:numPr>
        <w:rPr>
          <w:rFonts w:cs="Arial"/>
          <w:szCs w:val="22"/>
        </w:rPr>
      </w:pPr>
      <w:r w:rsidRPr="000B4FF3">
        <w:rPr>
          <w:rFonts w:cs="Arial"/>
          <w:szCs w:val="22"/>
        </w:rPr>
        <w:t xml:space="preserve">Threaded NPT Fittings: Stainless Steel (to prevent corrosion in threaded area).  </w:t>
      </w:r>
    </w:p>
    <w:p w14:paraId="1C02D894" w14:textId="77777777" w:rsidR="008861FB" w:rsidRPr="000B4FF3" w:rsidRDefault="008861FB" w:rsidP="008861FB">
      <w:pPr>
        <w:pStyle w:val="SpecHeading51"/>
        <w:numPr>
          <w:ilvl w:val="0"/>
          <w:numId w:val="13"/>
        </w:numPr>
        <w:rPr>
          <w:rFonts w:cs="Arial"/>
          <w:szCs w:val="22"/>
        </w:rPr>
      </w:pPr>
      <w:r w:rsidRPr="000B4FF3">
        <w:rPr>
          <w:rFonts w:cs="Arial"/>
          <w:szCs w:val="22"/>
        </w:rPr>
        <w:t>Threaded fittings with thread protectors shall be supplied as follows:</w:t>
      </w:r>
    </w:p>
    <w:p w14:paraId="343B59EB" w14:textId="77777777" w:rsidR="008861FB" w:rsidRPr="000B4FF3" w:rsidRDefault="008861FB" w:rsidP="008861FB">
      <w:pPr>
        <w:pStyle w:val="SpecHeading51"/>
        <w:numPr>
          <w:ilvl w:val="1"/>
          <w:numId w:val="13"/>
        </w:numPr>
        <w:rPr>
          <w:rFonts w:cs="Arial"/>
          <w:szCs w:val="22"/>
        </w:rPr>
      </w:pPr>
      <w:r w:rsidRPr="00BB0E34">
        <w:rPr>
          <w:rFonts w:cs="Arial"/>
          <w:szCs w:val="22"/>
          <w:shd w:val="solid" w:color="FFFF00" w:fill="auto"/>
        </w:rPr>
        <w:t>__</w:t>
      </w:r>
      <w:r w:rsidR="00BB0E34" w:rsidRPr="00BB0E34">
        <w:rPr>
          <w:rFonts w:cs="Arial"/>
          <w:szCs w:val="22"/>
          <w:shd w:val="solid" w:color="FFFF00" w:fill="auto"/>
        </w:rPr>
        <w:t>_</w:t>
      </w:r>
      <w:r w:rsidR="00BB0E34">
        <w:rPr>
          <w:rFonts w:cs="Arial"/>
          <w:szCs w:val="22"/>
        </w:rPr>
        <w:t>-i</w:t>
      </w:r>
      <w:r w:rsidRPr="000B4FF3">
        <w:rPr>
          <w:rFonts w:cs="Arial"/>
          <w:szCs w:val="22"/>
        </w:rPr>
        <w:t xml:space="preserve">nch </w:t>
      </w:r>
      <w:r w:rsidR="00BB0E34">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sidR="00BB0E34">
        <w:rPr>
          <w:rFonts w:cs="Arial"/>
          <w:szCs w:val="22"/>
        </w:rPr>
        <w:t>d</w:t>
      </w:r>
      <w:r w:rsidRPr="000B4FF3">
        <w:rPr>
          <w:rFonts w:cs="Arial"/>
          <w:szCs w:val="22"/>
        </w:rPr>
        <w:t>rawings</w:t>
      </w:r>
    </w:p>
    <w:p w14:paraId="63F55008"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r w:rsidR="008861FB" w:rsidRPr="000B4FF3">
        <w:rPr>
          <w:rFonts w:cs="Arial"/>
          <w:szCs w:val="22"/>
        </w:rPr>
        <w:t xml:space="preserve"> </w:t>
      </w:r>
    </w:p>
    <w:p w14:paraId="550C1D92"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r w:rsidRPr="000B4FF3">
        <w:rPr>
          <w:rFonts w:cs="Arial"/>
          <w:szCs w:val="22"/>
        </w:rPr>
        <w:t xml:space="preserve"> </w:t>
      </w:r>
    </w:p>
    <w:p w14:paraId="4CD73BA3"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7817AEA2"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3F937590"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p>
    <w:p w14:paraId="1711E0C5"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2CC2B27D" w14:textId="77777777">
        <w:tc>
          <w:tcPr>
            <w:tcW w:w="10296" w:type="dxa"/>
            <w:shd w:val="clear" w:color="auto" w:fill="auto"/>
          </w:tcPr>
          <w:p w14:paraId="23E895AC" w14:textId="77777777" w:rsidR="008861FB" w:rsidRPr="000B4FF3" w:rsidRDefault="008861FB" w:rsidP="008861FB">
            <w:pPr>
              <w:pStyle w:val="SpecSpecifierNotes0"/>
              <w:rPr>
                <w:rFonts w:cs="Arial"/>
                <w:szCs w:val="22"/>
              </w:rPr>
            </w:pPr>
            <w:r w:rsidRPr="000B4FF3">
              <w:rPr>
                <w:rFonts w:cs="Arial"/>
                <w:szCs w:val="22"/>
              </w:rPr>
              <w:t>Specifier Notes:  Specify quantity of flanged fittings (add entries as required).  Specify size, class, facing and type of flanges (add entries as required).</w:t>
            </w:r>
          </w:p>
        </w:tc>
      </w:tr>
    </w:tbl>
    <w:p w14:paraId="4446386E" w14:textId="77777777" w:rsidR="008861FB" w:rsidRPr="000B4FF3" w:rsidRDefault="008861FB" w:rsidP="008861FB">
      <w:pPr>
        <w:pStyle w:val="SpecHeading51"/>
        <w:ind w:left="900" w:firstLine="0"/>
        <w:rPr>
          <w:rFonts w:cs="Arial"/>
          <w:szCs w:val="22"/>
        </w:rPr>
      </w:pPr>
    </w:p>
    <w:p w14:paraId="54EFB7B1" w14:textId="77777777" w:rsidR="008861FB" w:rsidRPr="000B4FF3" w:rsidRDefault="008861FB" w:rsidP="008861FB">
      <w:pPr>
        <w:pStyle w:val="SpecHeading51"/>
        <w:numPr>
          <w:ilvl w:val="0"/>
          <w:numId w:val="13"/>
        </w:numPr>
        <w:rPr>
          <w:rFonts w:cs="Arial"/>
          <w:szCs w:val="22"/>
        </w:rPr>
      </w:pPr>
      <w:r w:rsidRPr="000B4FF3">
        <w:rPr>
          <w:rFonts w:cs="Arial"/>
          <w:szCs w:val="22"/>
        </w:rPr>
        <w:t>Flanged Fittings: Flanged fittings with flange protectors shall be supplied as follows:</w:t>
      </w:r>
    </w:p>
    <w:p w14:paraId="0B66D214" w14:textId="77777777" w:rsidR="008A7A6C" w:rsidRDefault="008861FB" w:rsidP="008861FB">
      <w:pPr>
        <w:pStyle w:val="SpecHeading51"/>
        <w:numPr>
          <w:ilvl w:val="1"/>
          <w:numId w:val="13"/>
        </w:numPr>
        <w:rPr>
          <w:rFonts w:cs="Arial"/>
          <w:szCs w:val="22"/>
        </w:rPr>
      </w:pPr>
      <w:r w:rsidRPr="004203D0">
        <w:rPr>
          <w:rFonts w:cs="Arial"/>
          <w:szCs w:val="22"/>
          <w:shd w:val="solid" w:color="FFFF00" w:fill="auto"/>
        </w:rPr>
        <w:t>__</w:t>
      </w:r>
      <w:r w:rsidR="008A7A6C" w:rsidRPr="004203D0">
        <w:rPr>
          <w:rFonts w:cs="Arial"/>
          <w:szCs w:val="22"/>
          <w:shd w:val="solid" w:color="FFFF00" w:fill="auto"/>
        </w:rPr>
        <w:t>_</w:t>
      </w:r>
      <w:r w:rsidR="008A7A6C">
        <w:rPr>
          <w:rFonts w:cs="Arial"/>
          <w:szCs w:val="22"/>
        </w:rPr>
        <w:t>-i</w:t>
      </w:r>
      <w:r w:rsidRPr="000B4FF3">
        <w:rPr>
          <w:rFonts w:cs="Arial"/>
          <w:szCs w:val="22"/>
        </w:rPr>
        <w:t xml:space="preserve">nch </w:t>
      </w:r>
      <w:r w:rsidR="008A7A6C">
        <w:rPr>
          <w:rFonts w:cs="Arial"/>
          <w:szCs w:val="22"/>
        </w:rPr>
        <w:t>d</w:t>
      </w:r>
      <w:r w:rsidR="008A7A6C" w:rsidRPr="000B4FF3">
        <w:rPr>
          <w:rFonts w:cs="Arial"/>
          <w:szCs w:val="22"/>
        </w:rPr>
        <w:t>iameter</w:t>
      </w:r>
      <w:r w:rsidRPr="000B4FF3">
        <w:rPr>
          <w:rFonts w:cs="Arial"/>
          <w:szCs w:val="22"/>
        </w:rPr>
        <w:t xml:space="preserve">, Class: </w:t>
      </w:r>
      <w:r w:rsidR="008A7A6C">
        <w:rPr>
          <w:rFonts w:cs="Arial"/>
          <w:szCs w:val="22"/>
        </w:rPr>
        <w:t>150</w:t>
      </w:r>
      <w:r w:rsidR="008A7A6C" w:rsidRPr="000B4FF3">
        <w:rPr>
          <w:rFonts w:cs="Arial"/>
          <w:szCs w:val="22"/>
        </w:rPr>
        <w:t xml:space="preserve">#, </w:t>
      </w:r>
      <w:r w:rsidRPr="000B4FF3">
        <w:rPr>
          <w:rFonts w:cs="Arial"/>
          <w:szCs w:val="22"/>
        </w:rPr>
        <w:t xml:space="preserve">Type: </w:t>
      </w:r>
      <w:r w:rsidRPr="004203D0">
        <w:rPr>
          <w:rFonts w:cs="Arial"/>
          <w:szCs w:val="22"/>
          <w:shd w:val="solid" w:color="FFFF00" w:fill="auto"/>
        </w:rPr>
        <w:t>_____</w:t>
      </w:r>
      <w:r w:rsidRPr="000B4FF3">
        <w:rPr>
          <w:rFonts w:cs="Arial"/>
          <w:szCs w:val="22"/>
        </w:rPr>
        <w:t xml:space="preserve"> (RF – Raised Face, FF – Flat Face / </w:t>
      </w:r>
    </w:p>
    <w:p w14:paraId="0295F567" w14:textId="77777777" w:rsidR="008A7A6C"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SO – Slip On, WN –Weld Neck) Flange intended for </w:t>
      </w:r>
      <w:r w:rsidR="008861FB" w:rsidRPr="004203D0">
        <w:rPr>
          <w:rFonts w:cs="Arial"/>
          <w:szCs w:val="22"/>
          <w:shd w:val="solid" w:color="FFFF00" w:fill="auto"/>
        </w:rPr>
        <w:t>__________</w:t>
      </w:r>
      <w:r w:rsidR="008861FB" w:rsidRPr="000B4FF3">
        <w:rPr>
          <w:rFonts w:cs="Arial"/>
          <w:szCs w:val="22"/>
        </w:rPr>
        <w:t xml:space="preserve"> usage, located as</w:t>
      </w:r>
    </w:p>
    <w:p w14:paraId="4DF4235E" w14:textId="77777777" w:rsidR="008861FB" w:rsidRPr="000B4FF3"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indicated on the </w:t>
      </w:r>
      <w:r>
        <w:rPr>
          <w:rFonts w:cs="Arial"/>
          <w:szCs w:val="22"/>
        </w:rPr>
        <w:t>d</w:t>
      </w:r>
      <w:r w:rsidRPr="000B4FF3">
        <w:rPr>
          <w:rFonts w:cs="Arial"/>
          <w:szCs w:val="22"/>
        </w:rPr>
        <w:t>rawings</w:t>
      </w:r>
    </w:p>
    <w:p w14:paraId="29FDBAC6"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05F2FE72"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56181DF3"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7641D881"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571BB5E9"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5D1E9EF5"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7AC50BBF"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74608A0E"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369D3C0A"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49151656"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4906BEC1"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22D0BFF7" w14:textId="77777777" w:rsidR="004203D0" w:rsidRPr="000B4FF3" w:rsidRDefault="004203D0" w:rsidP="004203D0">
      <w:pPr>
        <w:pStyle w:val="SpecHeading51"/>
        <w:ind w:left="1260" w:firstLine="0"/>
        <w:rPr>
          <w:rFonts w:cs="Arial"/>
          <w:szCs w:val="22"/>
        </w:rPr>
      </w:pPr>
      <w:r>
        <w:rPr>
          <w:rFonts w:cs="Arial"/>
          <w:szCs w:val="22"/>
        </w:rPr>
        <w:lastRenderedPageBreak/>
        <w:tab/>
        <w:t xml:space="preserve">  </w:t>
      </w:r>
      <w:r w:rsidRPr="000B4FF3">
        <w:rPr>
          <w:rFonts w:cs="Arial"/>
          <w:szCs w:val="22"/>
        </w:rPr>
        <w:t xml:space="preserve">indicated on the </w:t>
      </w:r>
      <w:r>
        <w:rPr>
          <w:rFonts w:cs="Arial"/>
          <w:szCs w:val="22"/>
        </w:rPr>
        <w:t>d</w:t>
      </w:r>
      <w:r w:rsidRPr="000B4FF3">
        <w:rPr>
          <w:rFonts w:cs="Arial"/>
          <w:szCs w:val="22"/>
        </w:rPr>
        <w:t>rawings</w:t>
      </w:r>
    </w:p>
    <w:p w14:paraId="3D613601"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5561A4F2"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1E01B6ED"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42D361DD" w14:textId="77777777" w:rsidR="008861FB" w:rsidRPr="000B4FF3" w:rsidRDefault="008861FB" w:rsidP="004203D0">
      <w:pPr>
        <w:pStyle w:val="SpecHeading51"/>
        <w:ind w:left="1620" w:firstLine="0"/>
        <w:rPr>
          <w:rFonts w:cs="Arial"/>
          <w:szCs w:val="22"/>
        </w:rPr>
      </w:pPr>
    </w:p>
    <w:p w14:paraId="425E24DD"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483520BA" w14:textId="77777777">
        <w:tc>
          <w:tcPr>
            <w:tcW w:w="10296" w:type="dxa"/>
            <w:shd w:val="clear" w:color="auto" w:fill="auto"/>
          </w:tcPr>
          <w:p w14:paraId="30B91A5D"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s and extensions shall be provided in the locations specified.  At least one </w:t>
            </w:r>
            <w:r w:rsidR="000B4FF3" w:rsidRPr="000B4FF3">
              <w:rPr>
                <w:rFonts w:cs="Arial"/>
                <w:szCs w:val="22"/>
              </w:rPr>
              <w:t>manway</w:t>
            </w:r>
            <w:r w:rsidRPr="000B4FF3">
              <w:rPr>
                <w:rFonts w:cs="Arial"/>
                <w:szCs w:val="22"/>
              </w:rPr>
              <w:t xml:space="preserve"> shall be circular with a minimum diameter of 24”, however larger diameter </w:t>
            </w:r>
            <w:r w:rsidR="000B4FF3" w:rsidRPr="000B4FF3">
              <w:rPr>
                <w:rFonts w:cs="Arial"/>
                <w:szCs w:val="22"/>
              </w:rPr>
              <w:t>manway</w:t>
            </w:r>
            <w:r w:rsidRPr="000B4FF3">
              <w:rPr>
                <w:rFonts w:cs="Arial"/>
                <w:szCs w:val="22"/>
              </w:rPr>
              <w:t xml:space="preserve">s are available. Typical diameters are 24”, 30”, and 36”.   Wastewater storage tanks larger than </w:t>
            </w:r>
            <w:r w:rsidR="004203D0" w:rsidRPr="000B4FF3">
              <w:rPr>
                <w:rFonts w:cs="Arial"/>
                <w:szCs w:val="22"/>
              </w:rPr>
              <w:t>eight-foot</w:t>
            </w:r>
            <w:r w:rsidRPr="000B4FF3">
              <w:rPr>
                <w:rFonts w:cs="Arial"/>
                <w:szCs w:val="22"/>
              </w:rPr>
              <w:t xml:space="preserve"> diameter or 5,000 gallons require a minimum of one additional </w:t>
            </w:r>
            <w:r w:rsidR="000B4FF3" w:rsidRPr="000B4FF3">
              <w:rPr>
                <w:rFonts w:cs="Arial"/>
                <w:szCs w:val="22"/>
              </w:rPr>
              <w:t>manway</w:t>
            </w:r>
            <w:r w:rsidRPr="000B4FF3">
              <w:rPr>
                <w:rFonts w:cs="Arial"/>
                <w:szCs w:val="22"/>
              </w:rPr>
              <w:t>.  Rectangular manways with pneumatic assist covers are available upon request.</w:t>
            </w:r>
          </w:p>
        </w:tc>
      </w:tr>
    </w:tbl>
    <w:p w14:paraId="3935493A" w14:textId="77777777" w:rsidR="008861FB" w:rsidRPr="000B4FF3" w:rsidRDefault="008861FB" w:rsidP="008861FB">
      <w:pPr>
        <w:pStyle w:val="SpecHeading51"/>
        <w:ind w:left="900" w:firstLine="0"/>
        <w:rPr>
          <w:rFonts w:cs="Arial"/>
          <w:szCs w:val="22"/>
        </w:rPr>
      </w:pPr>
    </w:p>
    <w:p w14:paraId="4C46FEC0" w14:textId="77777777" w:rsidR="008861FB" w:rsidRPr="000B4FF3" w:rsidRDefault="000B4FF3" w:rsidP="008861FB">
      <w:pPr>
        <w:pStyle w:val="SpecHeading51"/>
        <w:numPr>
          <w:ilvl w:val="0"/>
          <w:numId w:val="13"/>
        </w:numPr>
        <w:rPr>
          <w:rFonts w:cs="Arial"/>
          <w:szCs w:val="22"/>
        </w:rPr>
      </w:pPr>
      <w:r w:rsidRPr="000B4FF3">
        <w:rPr>
          <w:rFonts w:cs="Arial"/>
          <w:szCs w:val="22"/>
        </w:rPr>
        <w:t>Manway</w:t>
      </w:r>
      <w:r w:rsidR="008861FB" w:rsidRPr="000B4FF3">
        <w:rPr>
          <w:rFonts w:cs="Arial"/>
          <w:szCs w:val="22"/>
        </w:rPr>
        <w:t>s and Extensions:</w:t>
      </w:r>
    </w:p>
    <w:p w14:paraId="5AA7ECEE" w14:textId="77777777" w:rsidR="008861FB" w:rsidRPr="000B4FF3" w:rsidRDefault="000B4FF3" w:rsidP="008861FB">
      <w:pPr>
        <w:pStyle w:val="SpecHeading51"/>
        <w:numPr>
          <w:ilvl w:val="1"/>
          <w:numId w:val="13"/>
        </w:numPr>
        <w:rPr>
          <w:rFonts w:cs="Arial"/>
          <w:szCs w:val="22"/>
        </w:rPr>
      </w:pPr>
      <w:r w:rsidRPr="000B4FF3">
        <w:rPr>
          <w:rFonts w:cs="Arial"/>
          <w:szCs w:val="22"/>
        </w:rPr>
        <w:t>Manway</w:t>
      </w:r>
      <w:r w:rsidR="008861FB" w:rsidRPr="000B4FF3">
        <w:rPr>
          <w:rFonts w:cs="Arial"/>
          <w:szCs w:val="22"/>
        </w:rPr>
        <w:t xml:space="preserve"> and extension, circular, minimum 24” in diameter. </w:t>
      </w:r>
      <w:r w:rsidRPr="000B4FF3">
        <w:rPr>
          <w:rFonts w:cs="Arial"/>
          <w:szCs w:val="22"/>
        </w:rPr>
        <w:t>Manway</w:t>
      </w:r>
      <w:r w:rsidR="008861FB" w:rsidRPr="000B4FF3">
        <w:rPr>
          <w:rFonts w:cs="Arial"/>
          <w:szCs w:val="22"/>
        </w:rPr>
        <w:t xml:space="preserve"> to be located as indicated on the Drawings.  Extensions to terminate below grade at a distance determine by the type of frame and cover at grade.  Storage tank </w:t>
      </w:r>
      <w:r w:rsidRPr="000B4FF3">
        <w:rPr>
          <w:rFonts w:cs="Arial"/>
          <w:szCs w:val="22"/>
        </w:rPr>
        <w:t>manway</w:t>
      </w:r>
      <w:r w:rsidR="008861FB" w:rsidRPr="000B4FF3">
        <w:rPr>
          <w:rFonts w:cs="Arial"/>
          <w:szCs w:val="22"/>
        </w:rPr>
        <w:t>s are not meant for any type of traffic loading.</w:t>
      </w:r>
    </w:p>
    <w:p w14:paraId="773956DA" w14:textId="77777777" w:rsidR="008861FB" w:rsidRPr="000B4FF3" w:rsidRDefault="008861FB" w:rsidP="008861F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597E637F" w14:textId="77777777">
        <w:tc>
          <w:tcPr>
            <w:tcW w:w="10296" w:type="dxa"/>
            <w:shd w:val="clear" w:color="auto" w:fill="auto"/>
          </w:tcPr>
          <w:p w14:paraId="6DC5D4B7"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 covers are heavy and potential for injury exists in handling them.  A means of supporting them during installation or removal is prudent.</w:t>
            </w:r>
          </w:p>
        </w:tc>
      </w:tr>
    </w:tbl>
    <w:p w14:paraId="60BBD215" w14:textId="77777777" w:rsidR="008861FB" w:rsidRPr="000B4FF3" w:rsidRDefault="008861FB" w:rsidP="008861FB">
      <w:pPr>
        <w:pStyle w:val="SpecHeading51"/>
        <w:tabs>
          <w:tab w:val="clear" w:pos="720"/>
          <w:tab w:val="left" w:pos="900"/>
        </w:tabs>
        <w:ind w:left="1620" w:firstLine="0"/>
        <w:rPr>
          <w:rFonts w:cs="Arial"/>
          <w:szCs w:val="22"/>
        </w:rPr>
      </w:pPr>
    </w:p>
    <w:p w14:paraId="20774C64" w14:textId="77777777" w:rsidR="008861FB" w:rsidRPr="000B4FF3" w:rsidRDefault="000B4FF3" w:rsidP="008861FB">
      <w:pPr>
        <w:pStyle w:val="SpecHeading51"/>
        <w:numPr>
          <w:ilvl w:val="1"/>
          <w:numId w:val="13"/>
        </w:numPr>
        <w:tabs>
          <w:tab w:val="clear" w:pos="720"/>
          <w:tab w:val="left" w:pos="900"/>
        </w:tabs>
        <w:rPr>
          <w:rFonts w:cs="Arial"/>
          <w:szCs w:val="22"/>
        </w:rPr>
      </w:pPr>
      <w:r w:rsidRPr="000B4FF3">
        <w:rPr>
          <w:rFonts w:cs="Arial"/>
          <w:szCs w:val="22"/>
        </w:rPr>
        <w:t>Manway</w:t>
      </w:r>
      <w:r w:rsidR="008861FB" w:rsidRPr="000B4FF3">
        <w:rPr>
          <w:rFonts w:cs="Arial"/>
          <w:szCs w:val="22"/>
        </w:rPr>
        <w:t xml:space="preserve"> covers shall have [lifting eye] [surface handles] [hinge or davit].</w:t>
      </w:r>
    </w:p>
    <w:p w14:paraId="1BBA6D39" w14:textId="77777777" w:rsidR="008861FB" w:rsidRPr="000B4FF3" w:rsidRDefault="008861FB" w:rsidP="008861FB"/>
    <w:p w14:paraId="59FCF5D4" w14:textId="77777777" w:rsidR="008861FB" w:rsidRPr="000B4FF3" w:rsidRDefault="008861FB" w:rsidP="008861FB">
      <w:pPr>
        <w:ind w:left="900"/>
      </w:pPr>
    </w:p>
    <w:p w14:paraId="586FA2DA" w14:textId="77777777" w:rsidR="008861FB" w:rsidRPr="000B4FF3" w:rsidRDefault="008861FB" w:rsidP="008861FB">
      <w:pPr>
        <w:numPr>
          <w:ilvl w:val="0"/>
          <w:numId w:val="13"/>
        </w:numPr>
      </w:pPr>
      <w:r w:rsidRPr="000B4FF3">
        <w:rPr>
          <w:rFonts w:cs="Arial"/>
          <w:szCs w:val="22"/>
        </w:rPr>
        <w:t>Vent:</w:t>
      </w:r>
    </w:p>
    <w:p w14:paraId="4DC7610F" w14:textId="77777777" w:rsidR="008861FB" w:rsidRPr="000B4FF3" w:rsidRDefault="008861FB" w:rsidP="008861FB">
      <w:pPr>
        <w:numPr>
          <w:ilvl w:val="1"/>
          <w:numId w:val="13"/>
        </w:numPr>
      </w:pPr>
      <w:r w:rsidRPr="000B4FF3">
        <w:t xml:space="preserve">A vent assembly of </w:t>
      </w:r>
      <w:r w:rsidRPr="004203D0">
        <w:rPr>
          <w:shd w:val="solid" w:color="FFFF00" w:fill="auto"/>
        </w:rPr>
        <w:t>_________</w:t>
      </w:r>
      <w:r w:rsidRPr="000B4FF3">
        <w:t xml:space="preserve"> square inches open area in accordance with AWWA D100 shall be furnished and installed above the maximum wastewater level of sufficient capacity so that as maximum design rate of wastewater fill or withdrawal, the resulting interior design pressure / vacuum will not exceed = 2.0 / -0.5 ounces per square inch.</w:t>
      </w:r>
    </w:p>
    <w:p w14:paraId="74E34A72" w14:textId="77777777" w:rsidR="008861FB" w:rsidRPr="000B4FF3" w:rsidRDefault="008861FB" w:rsidP="008861FB">
      <w:pPr>
        <w:numPr>
          <w:ilvl w:val="1"/>
          <w:numId w:val="13"/>
        </w:numPr>
      </w:pPr>
      <w:r w:rsidRPr="000B4FF3">
        <w:t xml:space="preserve">The vent shall be so designed in construction as to prevent the entrance of birds and/or animals by including a 4 mesh (1/4” opening size) galvanized screen.  If required by the contract drawings, a 16 mesh (1/16” opening size) galvanized </w:t>
      </w:r>
      <w:r w:rsidR="004203D0" w:rsidRPr="000B4FF3">
        <w:t>screen will</w:t>
      </w:r>
      <w:r w:rsidRPr="000B4FF3">
        <w:t xml:space="preserve"> be installed to prevent the entrance of insects.  However, if the storage tank is located in an area where heavy frost is common during the winter months an additional pressure / vacuum relief must also be provided.</w:t>
      </w:r>
    </w:p>
    <w:p w14:paraId="4EABFAFD" w14:textId="77777777" w:rsidR="008861FB" w:rsidRPr="000B4FF3" w:rsidRDefault="008861FB" w:rsidP="008861FB">
      <w:pPr>
        <w:ind w:left="1620"/>
      </w:pPr>
    </w:p>
    <w:p w14:paraId="36C89440" w14:textId="77777777" w:rsidR="008861FB" w:rsidRPr="000B4FF3" w:rsidRDefault="008861FB" w:rsidP="008861FB">
      <w:pPr>
        <w:numPr>
          <w:ilvl w:val="0"/>
          <w:numId w:val="13"/>
        </w:numPr>
      </w:pPr>
      <w:r w:rsidRPr="000B4FF3">
        <w:rPr>
          <w:rFonts w:cs="Arial"/>
        </w:rPr>
        <w:t>Corrosion Protection System:</w:t>
      </w:r>
    </w:p>
    <w:p w14:paraId="47EC3B02" w14:textId="77777777" w:rsidR="008861FB" w:rsidRPr="000B4FF3" w:rsidRDefault="008861FB" w:rsidP="008861FB">
      <w:pPr>
        <w:numPr>
          <w:ilvl w:val="1"/>
          <w:numId w:val="13"/>
        </w:numPr>
      </w:pPr>
      <w:r w:rsidRPr="000B4FF3">
        <w:rPr>
          <w:rFonts w:cs="Arial"/>
        </w:rPr>
        <w:t>Exterior Protective Coating</w:t>
      </w:r>
      <w:r w:rsidRPr="000B4FF3">
        <w:t>:</w:t>
      </w:r>
    </w:p>
    <w:p w14:paraId="4CA09ACF" w14:textId="77777777" w:rsidR="008861FB" w:rsidRPr="000B4FF3" w:rsidRDefault="008861FB" w:rsidP="008861FB">
      <w:pPr>
        <w:numPr>
          <w:ilvl w:val="2"/>
          <w:numId w:val="13"/>
        </w:numPr>
      </w:pPr>
      <w:r w:rsidRPr="000B4FF3">
        <w:t>Surface Preparation: Steel Grit blast - SSPC-SP 6/NACE No.3 Commercial Blast Cleaning.</w:t>
      </w:r>
    </w:p>
    <w:p w14:paraId="485FE44B" w14:textId="77777777" w:rsidR="008861FB" w:rsidRPr="000B4FF3" w:rsidRDefault="008861FB" w:rsidP="008861FB">
      <w:pPr>
        <w:numPr>
          <w:ilvl w:val="2"/>
          <w:numId w:val="13"/>
        </w:numPr>
      </w:pPr>
      <w:r w:rsidRPr="000B4FF3">
        <w:t>Finish: External surfaces coated with 75 mils DFT HighGuard Self-Reinforcing Polyurethane.</w:t>
      </w:r>
    </w:p>
    <w:p w14:paraId="21C5FD12" w14:textId="77777777" w:rsidR="008861FB" w:rsidRPr="000B4FF3" w:rsidRDefault="008861FB" w:rsidP="008861FB">
      <w:pPr>
        <w:numPr>
          <w:ilvl w:val="3"/>
          <w:numId w:val="13"/>
        </w:numPr>
      </w:pPr>
      <w:r w:rsidRPr="000B4FF3">
        <w:t xml:space="preserve">Polyurethane coating shall have a high cross-link density, which is, in essence, self-reinforcing or self-fibrating.  Artificial fillers or reinforcement (chopped fiberglass or roving) shall not be permitted.  </w:t>
      </w:r>
    </w:p>
    <w:p w14:paraId="438A5DA0" w14:textId="77777777" w:rsidR="008861FB" w:rsidRPr="000B4FF3" w:rsidRDefault="008861FB" w:rsidP="008861FB">
      <w:pPr>
        <w:numPr>
          <w:ilvl w:val="3"/>
          <w:numId w:val="13"/>
        </w:numPr>
      </w:pPr>
      <w:r w:rsidRPr="000B4FF3">
        <w:t>Coating shall be subjected to a 15,000</w:t>
      </w:r>
      <w:r w:rsidR="004203D0">
        <w:t>-</w:t>
      </w:r>
      <w:r w:rsidRPr="000B4FF3">
        <w:t>volt spark test after application to ensure coating integrity and effective corrosion protection.</w:t>
      </w:r>
    </w:p>
    <w:p w14:paraId="2E36A4E8" w14:textId="77777777" w:rsidR="008861FB" w:rsidRPr="000B4FF3" w:rsidRDefault="008861FB" w:rsidP="008861FB">
      <w:pPr>
        <w:ind w:left="2340"/>
      </w:pPr>
    </w:p>
    <w:p w14:paraId="016133B3" w14:textId="77777777" w:rsidR="008861FB" w:rsidRPr="000B4FF3" w:rsidRDefault="008861FB" w:rsidP="008861FB">
      <w:pPr>
        <w:numPr>
          <w:ilvl w:val="1"/>
          <w:numId w:val="13"/>
        </w:numPr>
      </w:pPr>
      <w:r w:rsidRPr="000B4FF3">
        <w:rPr>
          <w:rFonts w:cs="Arial"/>
        </w:rPr>
        <w:t>Interior Protective Coating:</w:t>
      </w:r>
    </w:p>
    <w:p w14:paraId="0908FE39" w14:textId="77777777" w:rsidR="008861FB" w:rsidRPr="000B4FF3" w:rsidRDefault="008861FB" w:rsidP="008861FB">
      <w:pPr>
        <w:numPr>
          <w:ilvl w:val="2"/>
          <w:numId w:val="13"/>
        </w:numPr>
      </w:pPr>
      <w:r w:rsidRPr="000B4FF3">
        <w:lastRenderedPageBreak/>
        <w:t>Surface Preparation: Steel Grit blast - SSPC-SP 10/NACE No. 2, Near-White Blast Cleaning.</w:t>
      </w:r>
    </w:p>
    <w:p w14:paraId="390D79EB" w14:textId="77777777" w:rsidR="008861FB" w:rsidRPr="000B4FF3" w:rsidRDefault="008861FB" w:rsidP="008861FB">
      <w:pPr>
        <w:numPr>
          <w:ilvl w:val="2"/>
          <w:numId w:val="13"/>
        </w:numPr>
      </w:pPr>
      <w:r w:rsidRPr="000B4FF3">
        <w:t xml:space="preserve">Finish: Internal surfaces coated with 15 mils DFT </w:t>
      </w:r>
      <w:r w:rsidRPr="000B4FF3">
        <w:rPr>
          <w:rFonts w:cs="Arial"/>
        </w:rPr>
        <w:t>HighDRO</w:t>
      </w:r>
      <w:r w:rsidRPr="000B4FF3">
        <w:rPr>
          <w:rFonts w:cs="Arial"/>
          <w:szCs w:val="22"/>
          <w:vertAlign w:val="superscript"/>
        </w:rPr>
        <w:t>®</w:t>
      </w:r>
      <w:r w:rsidRPr="000B4FF3">
        <w:rPr>
          <w:rFonts w:cs="Arial"/>
          <w:szCs w:val="22"/>
        </w:rPr>
        <w:t>-Liner solvent-free, two component polyurethane lining.</w:t>
      </w:r>
    </w:p>
    <w:p w14:paraId="550B0DF7" w14:textId="77777777" w:rsidR="008861FB" w:rsidRPr="000B4FF3" w:rsidRDefault="008861FB" w:rsidP="008861FB">
      <w:pPr>
        <w:ind w:left="2340"/>
      </w:pPr>
    </w:p>
    <w:p w14:paraId="242399F1" w14:textId="77777777" w:rsidR="008861FB" w:rsidRPr="000B4FF3" w:rsidRDefault="008861FB" w:rsidP="008861FB">
      <w:pPr>
        <w:numPr>
          <w:ilvl w:val="0"/>
          <w:numId w:val="13"/>
        </w:numPr>
      </w:pPr>
      <w:r w:rsidRPr="000B4FF3">
        <w:rPr>
          <w:rFonts w:cs="Arial"/>
        </w:rPr>
        <w:t>Lifting lugs shall be provided at balancing points to facilitate wastewater storage tank handling and installation.</w:t>
      </w:r>
    </w:p>
    <w:p w14:paraId="04D58AE5" w14:textId="77777777" w:rsidR="008861FB" w:rsidRPr="000B4FF3" w:rsidRDefault="008861FB" w:rsidP="008861FB">
      <w:pPr>
        <w:ind w:left="900"/>
      </w:pPr>
    </w:p>
    <w:p w14:paraId="0F3E2C97" w14:textId="77777777" w:rsidR="008861FB" w:rsidRPr="000B4FF3" w:rsidRDefault="008861FB" w:rsidP="008861FB">
      <w:pPr>
        <w:numPr>
          <w:ilvl w:val="0"/>
          <w:numId w:val="13"/>
        </w:numPr>
      </w:pPr>
      <w:r w:rsidRPr="000B4FF3">
        <w:t xml:space="preserve">Identification plates:  Plates to be affixed in prominent location and be durable and legible throughout equipment life.      </w:t>
      </w:r>
    </w:p>
    <w:p w14:paraId="5F415593" w14:textId="77777777" w:rsidR="008861FB" w:rsidRPr="000B4FF3" w:rsidRDefault="008861FB" w:rsidP="008861FB">
      <w:pPr>
        <w:ind w:left="900"/>
      </w:pPr>
      <w:r w:rsidRPr="000B4FF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81754F6" w14:textId="77777777">
        <w:tc>
          <w:tcPr>
            <w:tcW w:w="10296" w:type="dxa"/>
            <w:shd w:val="clear" w:color="auto" w:fill="auto"/>
          </w:tcPr>
          <w:p w14:paraId="687CD57F" w14:textId="77777777" w:rsidR="008861FB" w:rsidRPr="000B4FF3" w:rsidRDefault="008861FB" w:rsidP="008861FB">
            <w:pPr>
              <w:pStyle w:val="SpecSpecifierNotes0"/>
              <w:rPr>
                <w:rFonts w:cs="Arial"/>
                <w:szCs w:val="22"/>
              </w:rPr>
            </w:pPr>
            <w:r w:rsidRPr="000B4FF3">
              <w:rPr>
                <w:rFonts w:cs="Arial"/>
                <w:szCs w:val="22"/>
              </w:rPr>
              <w:t>Specifier Notes:  Specify Optional Equipment</w:t>
            </w:r>
          </w:p>
        </w:tc>
      </w:tr>
    </w:tbl>
    <w:p w14:paraId="52232374" w14:textId="77777777" w:rsidR="008861FB" w:rsidRPr="000B4FF3" w:rsidRDefault="008861FB" w:rsidP="008861FB">
      <w:pPr>
        <w:pStyle w:val="SpecHeading4A"/>
        <w:rPr>
          <w:rFonts w:cs="Arial"/>
        </w:rPr>
      </w:pPr>
    </w:p>
    <w:p w14:paraId="2913FAEC" w14:textId="77777777" w:rsidR="008861FB" w:rsidRPr="000B4FF3" w:rsidRDefault="008861FB" w:rsidP="008861FB">
      <w:pPr>
        <w:pStyle w:val="SpecHeading4A"/>
        <w:ind w:left="270" w:firstLine="0"/>
        <w:rPr>
          <w:rFonts w:cs="Arial"/>
        </w:rPr>
      </w:pPr>
      <w:r w:rsidRPr="000B4FF3">
        <w:rPr>
          <w:rFonts w:cs="Arial"/>
        </w:rPr>
        <w:t>G.</w:t>
      </w:r>
      <w:r w:rsidRPr="000B4FF3">
        <w:rPr>
          <w:rFonts w:cs="Arial"/>
        </w:rPr>
        <w:tab/>
        <w:t>HighDRO</w:t>
      </w:r>
      <w:r w:rsidRPr="000B4FF3">
        <w:rPr>
          <w:rFonts w:cs="Arial"/>
          <w:vertAlign w:val="superscript"/>
        </w:rPr>
        <w:t>®</w:t>
      </w:r>
      <w:r w:rsidRPr="000B4FF3">
        <w:rPr>
          <w:rFonts w:cs="Arial"/>
        </w:rPr>
        <w:t xml:space="preserve"> </w:t>
      </w:r>
      <w:r w:rsidR="004203D0">
        <w:rPr>
          <w:rFonts w:cs="Arial"/>
        </w:rPr>
        <w:t xml:space="preserve">Underground Cylindrical Single-wall Steel Tank(s) for </w:t>
      </w:r>
      <w:r w:rsidRPr="000B4FF3">
        <w:rPr>
          <w:rFonts w:cs="Arial"/>
        </w:rPr>
        <w:t>Wastewater Storage  Options/Accessories:</w:t>
      </w:r>
    </w:p>
    <w:p w14:paraId="7E8E0B25" w14:textId="77777777" w:rsidR="008861FB" w:rsidRPr="000B4FF3" w:rsidRDefault="008861FB" w:rsidP="008861FB">
      <w:pPr>
        <w:numPr>
          <w:ilvl w:val="0"/>
          <w:numId w:val="14"/>
        </w:numPr>
      </w:pPr>
      <w:r w:rsidRPr="000B4FF3">
        <w:t>UL listed Liquid Level Sensors and Controls:</w:t>
      </w:r>
    </w:p>
    <w:p w14:paraId="2A4E7B5C" w14:textId="77777777" w:rsidR="008861FB" w:rsidRPr="000B4FF3" w:rsidRDefault="008861FB" w:rsidP="008861FB">
      <w:pPr>
        <w:numPr>
          <w:ilvl w:val="1"/>
          <w:numId w:val="14"/>
        </w:numPr>
      </w:pPr>
      <w:r w:rsidRPr="000B4FF3">
        <w:t xml:space="preserve">Water storage tank(s) shall be supplied with an audible and visual alarm system that indicates high level in the tank.  </w:t>
      </w:r>
      <w:r w:rsidRPr="000B4FF3">
        <w:tab/>
      </w:r>
    </w:p>
    <w:p w14:paraId="1FDF4813" w14:textId="77777777" w:rsidR="008861FB" w:rsidRPr="000B4FF3" w:rsidRDefault="008861FB" w:rsidP="008861FB">
      <w:pPr>
        <w:numPr>
          <w:ilvl w:val="1"/>
          <w:numId w:val="14"/>
        </w:numPr>
      </w:pPr>
      <w:r w:rsidRPr="000B4FF3">
        <w:t>Level sensor to be intrinsically</w:t>
      </w:r>
      <w:r w:rsidR="004203D0">
        <w:t xml:space="preserve"> </w:t>
      </w:r>
      <w:r w:rsidRPr="000B4FF3">
        <w:t>safe, tank-mounted magnetic float probes.</w:t>
      </w:r>
    </w:p>
    <w:p w14:paraId="53DCB799" w14:textId="77777777" w:rsidR="008861FB" w:rsidRPr="000B4FF3" w:rsidRDefault="008861FB" w:rsidP="008861FB">
      <w:pPr>
        <w:numPr>
          <w:ilvl w:val="1"/>
          <w:numId w:val="14"/>
        </w:numPr>
      </w:pPr>
      <w:r w:rsidRPr="000B4FF3">
        <w:tab/>
        <w:t xml:space="preserve">Level sensor floats to be made of stainless steel.  </w:t>
      </w:r>
    </w:p>
    <w:p w14:paraId="557C5959" w14:textId="77777777" w:rsidR="008861FB" w:rsidRPr="000B4FF3" w:rsidRDefault="008861FB" w:rsidP="008861FB">
      <w:pPr>
        <w:numPr>
          <w:ilvl w:val="1"/>
          <w:numId w:val="14"/>
        </w:numPr>
      </w:pPr>
      <w:r w:rsidRPr="000B4FF3">
        <w:t xml:space="preserve">The control panel shall be NEMA 4X (FRP). </w:t>
      </w:r>
    </w:p>
    <w:p w14:paraId="1E7C9356" w14:textId="77777777" w:rsidR="008861FB" w:rsidRPr="000B4FF3" w:rsidRDefault="008861FB" w:rsidP="008861FB">
      <w:pPr>
        <w:numPr>
          <w:ilvl w:val="1"/>
          <w:numId w:val="14"/>
        </w:numPr>
      </w:pPr>
      <w:r w:rsidRPr="000B4FF3">
        <w:t xml:space="preserve">A silence control shall be provided for the audible alarms.  </w:t>
      </w:r>
    </w:p>
    <w:p w14:paraId="2C2D0237" w14:textId="77777777" w:rsidR="008861FB" w:rsidRPr="000B4FF3" w:rsidRDefault="008861FB" w:rsidP="008861FB">
      <w:pPr>
        <w:numPr>
          <w:ilvl w:val="1"/>
          <w:numId w:val="14"/>
        </w:numPr>
      </w:pPr>
      <w:r w:rsidRPr="000B4FF3">
        <w:tab/>
        <w:t>Power to the control panel is to be [</w:t>
      </w:r>
      <w:r w:rsidR="004203D0" w:rsidRPr="004203D0">
        <w:rPr>
          <w:shd w:val="solid" w:color="FFFF00" w:fill="auto"/>
        </w:rPr>
        <w:t>_____</w:t>
      </w:r>
      <w:r w:rsidRPr="000B4FF3">
        <w:t>] volt, [</w:t>
      </w:r>
      <w:r w:rsidR="004203D0" w:rsidRPr="004203D0">
        <w:rPr>
          <w:shd w:val="solid" w:color="FFFF00" w:fill="auto"/>
        </w:rPr>
        <w:t>_____</w:t>
      </w:r>
      <w:r w:rsidRPr="000B4FF3">
        <w:t>] phase.</w:t>
      </w:r>
    </w:p>
    <w:p w14:paraId="55BAC5C1" w14:textId="77777777" w:rsidR="008861FB" w:rsidRPr="000B4FF3" w:rsidRDefault="008861FB" w:rsidP="008861FB">
      <w:pPr>
        <w:numPr>
          <w:ilvl w:val="0"/>
          <w:numId w:val="14"/>
        </w:numPr>
      </w:pPr>
      <w:r w:rsidRPr="000B4FF3">
        <w:t>Polyester Hold-down straps:</w:t>
      </w:r>
    </w:p>
    <w:p w14:paraId="79416BC7" w14:textId="77777777" w:rsidR="008861FB" w:rsidRPr="000B4FF3" w:rsidRDefault="008861FB" w:rsidP="008861FB">
      <w:pPr>
        <w:numPr>
          <w:ilvl w:val="1"/>
          <w:numId w:val="14"/>
        </w:numPr>
      </w:pPr>
      <w:r w:rsidRPr="000B4FF3">
        <w:t xml:space="preserve">When water storage tank(s) anchoring is required, manufacturer provided corrosion resistant polyester hold-down straps with turnbuckles and a cable restraint system will be provided. </w:t>
      </w:r>
    </w:p>
    <w:p w14:paraId="5DD0BC5C" w14:textId="77777777" w:rsidR="008861FB" w:rsidRPr="000B4FF3" w:rsidRDefault="008861FB" w:rsidP="008861FB">
      <w:pPr>
        <w:numPr>
          <w:ilvl w:val="1"/>
          <w:numId w:val="14"/>
        </w:numPr>
      </w:pPr>
      <w:r w:rsidRPr="000B4FF3">
        <w:t>Steel hold-down straps with neoprene liners shall be provided where polyester straps are not applicable.</w:t>
      </w:r>
    </w:p>
    <w:p w14:paraId="2BD6F40F" w14:textId="77777777" w:rsidR="008861FB" w:rsidRPr="000B4FF3" w:rsidRDefault="008861FB" w:rsidP="008861FB">
      <w:pPr>
        <w:numPr>
          <w:ilvl w:val="0"/>
          <w:numId w:val="14"/>
        </w:numPr>
      </w:pPr>
      <w:r w:rsidRPr="000B4FF3">
        <w:t>Prefabricated Concrete Deadmen Anchors:</w:t>
      </w:r>
    </w:p>
    <w:p w14:paraId="705DA6BB" w14:textId="77777777" w:rsidR="008861FB" w:rsidRPr="000B4FF3" w:rsidRDefault="008861FB" w:rsidP="008861FB">
      <w:pPr>
        <w:numPr>
          <w:ilvl w:val="1"/>
          <w:numId w:val="14"/>
        </w:numPr>
      </w:pPr>
      <w:r w:rsidRPr="000B4FF3">
        <w:t xml:space="preserve">Pre-engineered and pre-fabricated concrete deadmen anchors may be an acceptable means of anchoring the wastewater storage tank(s) provided buoyancy calculations are submitted and signed by an engineer of the tank manufacturer.  </w:t>
      </w:r>
    </w:p>
    <w:p w14:paraId="53D2587B" w14:textId="77777777" w:rsidR="008861FB" w:rsidRPr="000B4FF3" w:rsidRDefault="008861FB" w:rsidP="008861FB">
      <w:pPr>
        <w:numPr>
          <w:ilvl w:val="1"/>
          <w:numId w:val="14"/>
        </w:numPr>
      </w:pPr>
      <w:r w:rsidRPr="000B4FF3">
        <w:t xml:space="preserve">The concrete deadmen must be supplied by the tank manufacturer and have been a standard product for at least five years.  </w:t>
      </w:r>
    </w:p>
    <w:p w14:paraId="47994CF6" w14:textId="77777777" w:rsidR="008861FB" w:rsidRPr="000B4FF3" w:rsidRDefault="008861FB" w:rsidP="008861FB">
      <w:pPr>
        <w:numPr>
          <w:ilvl w:val="1"/>
          <w:numId w:val="14"/>
        </w:numPr>
      </w:pPr>
      <w:r w:rsidRPr="000B4FF3">
        <w:t xml:space="preserve"> </w:t>
      </w:r>
      <w:r w:rsidRPr="000B4FF3">
        <w:tab/>
        <w:t>All pre-fabricated concrete deadmen shall be sized and installed in accordance with the tank manufacturer’s guidelines.</w:t>
      </w:r>
    </w:p>
    <w:p w14:paraId="5F2A50E2" w14:textId="77777777" w:rsidR="008861FB" w:rsidRPr="000B4FF3" w:rsidRDefault="008861FB" w:rsidP="008861FB">
      <w:pPr>
        <w:numPr>
          <w:ilvl w:val="0"/>
          <w:numId w:val="14"/>
        </w:numPr>
      </w:pPr>
      <w:r w:rsidRPr="000B4FF3">
        <w:t>Cylindrical and/or rectangular steel Grade Level Manways designed to AASHTO H20 requirements:</w:t>
      </w:r>
    </w:p>
    <w:p w14:paraId="756DCDEF" w14:textId="77777777" w:rsidR="008861FB" w:rsidRPr="000B4FF3" w:rsidRDefault="008861FB" w:rsidP="008861FB">
      <w:pPr>
        <w:numPr>
          <w:ilvl w:val="1"/>
          <w:numId w:val="14"/>
        </w:numPr>
      </w:pPr>
      <w:r w:rsidRPr="000B4FF3">
        <w:t xml:space="preserve">Grade Access </w:t>
      </w:r>
      <w:r w:rsidR="000B4FF3" w:rsidRPr="000B4FF3">
        <w:t>Manway</w:t>
      </w:r>
      <w:r w:rsidRPr="000B4FF3">
        <w:t xml:space="preserve">s will consist of: </w:t>
      </w:r>
    </w:p>
    <w:p w14:paraId="10822FE1" w14:textId="77777777" w:rsidR="008861FB" w:rsidRPr="000B4FF3" w:rsidRDefault="008861FB" w:rsidP="008861FB">
      <w:pPr>
        <w:numPr>
          <w:ilvl w:val="2"/>
          <w:numId w:val="14"/>
        </w:numPr>
      </w:pPr>
      <w:r w:rsidRPr="000B4FF3">
        <w:t xml:space="preserve">Structural steel frames with integral concrete anchors and 12” deep steel concrete retention skirts.  </w:t>
      </w:r>
      <w:r w:rsidR="000B4FF3" w:rsidRPr="000B4FF3">
        <w:t>Manway</w:t>
      </w:r>
      <w:r w:rsidRPr="000B4FF3">
        <w:t xml:space="preserve"> access covers shall be flush style, skid free composite construction with recessed picking handles for easy removal.  All </w:t>
      </w:r>
      <w:r w:rsidR="000B4FF3" w:rsidRPr="000B4FF3">
        <w:t>manway</w:t>
      </w:r>
      <w:r w:rsidRPr="000B4FF3">
        <w:t xml:space="preserve">s will be H-20 truckload rated.  </w:t>
      </w:r>
      <w:r w:rsidR="004203D0" w:rsidRPr="000B4FF3">
        <w:t>Tank manufacturer shall furnish Manways</w:t>
      </w:r>
      <w:r w:rsidRPr="000B4FF3">
        <w:t>.</w:t>
      </w:r>
    </w:p>
    <w:p w14:paraId="6D738D7F" w14:textId="77777777" w:rsidR="008861FB" w:rsidRPr="000B4FF3" w:rsidRDefault="008861FB" w:rsidP="008861FB">
      <w:pPr>
        <w:numPr>
          <w:ilvl w:val="2"/>
          <w:numId w:val="14"/>
        </w:numPr>
      </w:pPr>
      <w:r w:rsidRPr="000B4FF3">
        <w:t xml:space="preserve">Level sensor riser pipes shall be recessed below one single grade access </w:t>
      </w:r>
      <w:r w:rsidR="000B4FF3" w:rsidRPr="000B4FF3">
        <w:t>manway</w:t>
      </w:r>
      <w:r w:rsidRPr="000B4FF3">
        <w:t xml:space="preserve"> or multiple </w:t>
      </w:r>
      <w:r w:rsidR="000B4FF3" w:rsidRPr="000B4FF3">
        <w:t>manway</w:t>
      </w:r>
      <w:r w:rsidRPr="000B4FF3">
        <w:t xml:space="preserve">s as shown on contract drawings.  </w:t>
      </w:r>
    </w:p>
    <w:p w14:paraId="05083B46" w14:textId="77777777" w:rsidR="008861FB" w:rsidRPr="000B4FF3" w:rsidRDefault="008861FB" w:rsidP="008861FB">
      <w:pPr>
        <w:numPr>
          <w:ilvl w:val="2"/>
          <w:numId w:val="14"/>
        </w:numPr>
      </w:pPr>
      <w:r w:rsidRPr="000B4FF3">
        <w:t xml:space="preserve">All grade access </w:t>
      </w:r>
      <w:r w:rsidR="000B4FF3" w:rsidRPr="000B4FF3">
        <w:t>manway</w:t>
      </w:r>
      <w:r w:rsidRPr="000B4FF3">
        <w:t>s for a complete storage tank installation shall be supplied by the manufacturer for single source supply.</w:t>
      </w:r>
    </w:p>
    <w:p w14:paraId="27D6A2E8" w14:textId="77777777" w:rsidR="008861FB" w:rsidRPr="000B4FF3" w:rsidRDefault="008861FB" w:rsidP="008861FB">
      <w:pPr>
        <w:numPr>
          <w:ilvl w:val="0"/>
          <w:numId w:val="14"/>
        </w:numPr>
      </w:pPr>
      <w:r w:rsidRPr="000B4FF3">
        <w:rPr>
          <w:rFonts w:cs="Arial"/>
        </w:rPr>
        <w:t>Fill Tube:</w:t>
      </w:r>
    </w:p>
    <w:p w14:paraId="703453C7" w14:textId="77777777" w:rsidR="008861FB" w:rsidRPr="000B4FF3" w:rsidRDefault="008861FB" w:rsidP="008861FB">
      <w:pPr>
        <w:numPr>
          <w:ilvl w:val="1"/>
          <w:numId w:val="14"/>
        </w:numPr>
      </w:pPr>
      <w:r w:rsidRPr="000B4FF3">
        <w:rPr>
          <w:rFonts w:cs="Arial"/>
        </w:rPr>
        <w:t xml:space="preserve">Provide Drop/Fill tube per drawings.  </w:t>
      </w:r>
    </w:p>
    <w:p w14:paraId="227EEDA9" w14:textId="77777777" w:rsidR="008861FB" w:rsidRPr="000B4FF3" w:rsidRDefault="008861FB" w:rsidP="008861FB">
      <w:pPr>
        <w:numPr>
          <w:ilvl w:val="1"/>
          <w:numId w:val="14"/>
        </w:numPr>
      </w:pPr>
      <w:r w:rsidRPr="000B4FF3">
        <w:rPr>
          <w:rFonts w:cs="Arial"/>
        </w:rPr>
        <w:lastRenderedPageBreak/>
        <w:t>Pipe shall be [stainless steel, carbon steel coated, PVC] and terminate per engineer’s drawing.</w:t>
      </w:r>
    </w:p>
    <w:p w14:paraId="7A702350" w14:textId="77777777" w:rsidR="008861FB" w:rsidRPr="000B4FF3" w:rsidRDefault="008861FB" w:rsidP="008861FB">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8861FB" w:rsidRPr="000B4FF3" w14:paraId="326D3CEF" w14:textId="77777777">
        <w:tc>
          <w:tcPr>
            <w:tcW w:w="10260" w:type="dxa"/>
            <w:shd w:val="clear" w:color="auto" w:fill="auto"/>
          </w:tcPr>
          <w:p w14:paraId="3B07B9BC" w14:textId="77777777" w:rsidR="008861FB" w:rsidRPr="000B4FF3" w:rsidRDefault="008861FB" w:rsidP="008861FB">
            <w:pPr>
              <w:pStyle w:val="SpecHeading51"/>
              <w:ind w:left="0" w:firstLine="0"/>
              <w:rPr>
                <w:rFonts w:cs="Arial"/>
                <w:szCs w:val="22"/>
              </w:rPr>
            </w:pPr>
            <w:r w:rsidRPr="000B4FF3">
              <w:rPr>
                <w:rFonts w:cs="Arial"/>
                <w:szCs w:val="22"/>
              </w:rPr>
              <w:t>Specifier Notes:  AWWA D100 does not recommend internal ladders where ice may form. Specifier to delete either carbon steel or aluminum construction material.</w:t>
            </w:r>
          </w:p>
        </w:tc>
      </w:tr>
    </w:tbl>
    <w:p w14:paraId="23C77C49" w14:textId="77777777" w:rsidR="008861FB" w:rsidRPr="000B4FF3" w:rsidRDefault="008861FB" w:rsidP="008861FB">
      <w:pPr>
        <w:pStyle w:val="SpecHeading4A"/>
        <w:ind w:left="1260" w:firstLine="0"/>
        <w:rPr>
          <w:rFonts w:cs="Arial"/>
          <w:szCs w:val="22"/>
        </w:rPr>
      </w:pPr>
    </w:p>
    <w:p w14:paraId="36F7BFBB" w14:textId="77777777" w:rsidR="008861FB" w:rsidRPr="000B4FF3" w:rsidRDefault="008861FB" w:rsidP="008861FB">
      <w:pPr>
        <w:pStyle w:val="SpecHeading4A"/>
        <w:numPr>
          <w:ilvl w:val="0"/>
          <w:numId w:val="14"/>
        </w:numPr>
        <w:rPr>
          <w:rFonts w:cs="Arial"/>
          <w:szCs w:val="22"/>
        </w:rPr>
      </w:pPr>
      <w:r w:rsidRPr="000B4FF3">
        <w:rPr>
          <w:rFonts w:cs="Arial"/>
          <w:szCs w:val="22"/>
        </w:rPr>
        <w:t>Internal Ladder:</w:t>
      </w:r>
    </w:p>
    <w:p w14:paraId="59834026" w14:textId="77777777" w:rsidR="008861FB" w:rsidRPr="000B4FF3" w:rsidRDefault="008861FB" w:rsidP="008861FB">
      <w:pPr>
        <w:pStyle w:val="SpecHeading4A"/>
        <w:numPr>
          <w:ilvl w:val="1"/>
          <w:numId w:val="14"/>
        </w:numPr>
        <w:rPr>
          <w:rFonts w:cs="Arial"/>
          <w:szCs w:val="22"/>
        </w:rPr>
      </w:pPr>
      <w:r w:rsidRPr="000B4FF3">
        <w:t>Ladder shall be manufactured and installed in accordance with OSHA 1910.27 of [aluminum] [carbon steel, coated with 15 mils DFT HighDRO</w:t>
      </w:r>
      <w:r w:rsidRPr="000B4FF3">
        <w:rPr>
          <w:rFonts w:cs="Arial"/>
          <w:vertAlign w:val="superscript"/>
        </w:rPr>
        <w:t>®</w:t>
      </w:r>
      <w:r w:rsidRPr="000B4FF3">
        <w:t>-Liner Polyurethane lining</w:t>
      </w:r>
      <w:r w:rsidRPr="000B4FF3">
        <w:rPr>
          <w:rFonts w:cs="Arial"/>
        </w:rPr>
        <w:t>.</w:t>
      </w:r>
    </w:p>
    <w:p w14:paraId="1B40DC21" w14:textId="77777777" w:rsidR="008861FB" w:rsidRPr="000B4FF3" w:rsidRDefault="008861FB" w:rsidP="008861FB"/>
    <w:p w14:paraId="2249AE2A" w14:textId="77777777" w:rsidR="008861FB" w:rsidRPr="000B4FF3" w:rsidRDefault="008861FB" w:rsidP="008861FB">
      <w:pPr>
        <w:pStyle w:val="SpecHeading51"/>
        <w:rPr>
          <w:rFonts w:cs="Arial"/>
        </w:rPr>
      </w:pPr>
    </w:p>
    <w:p w14:paraId="7FAB425E" w14:textId="77777777" w:rsidR="008861FB" w:rsidRPr="000B4FF3" w:rsidRDefault="008861FB" w:rsidP="008861FB">
      <w:pPr>
        <w:pStyle w:val="SpecHeading2Part1"/>
        <w:rPr>
          <w:rFonts w:cs="Arial"/>
        </w:rPr>
      </w:pPr>
      <w:r w:rsidRPr="000B4FF3">
        <w:rPr>
          <w:rFonts w:cs="Arial"/>
        </w:rPr>
        <w:t>PART 3</w:t>
      </w:r>
      <w:r w:rsidRPr="000B4FF3">
        <w:rPr>
          <w:rFonts w:cs="Arial"/>
        </w:rPr>
        <w:tab/>
        <w:t>EXECUTION</w:t>
      </w:r>
    </w:p>
    <w:p w14:paraId="681E0A6E" w14:textId="77777777" w:rsidR="008861FB" w:rsidRPr="000B4FF3" w:rsidRDefault="008861FB" w:rsidP="008861FB">
      <w:pPr>
        <w:pStyle w:val="SpecHeading311"/>
        <w:rPr>
          <w:rFonts w:cs="Arial"/>
        </w:rPr>
      </w:pPr>
    </w:p>
    <w:p w14:paraId="63830895" w14:textId="77777777" w:rsidR="008861FB" w:rsidRPr="000B4FF3" w:rsidRDefault="008861FB" w:rsidP="008861FB">
      <w:pPr>
        <w:pStyle w:val="SpecHeading311"/>
        <w:rPr>
          <w:rFonts w:cs="Arial"/>
        </w:rPr>
      </w:pPr>
      <w:r w:rsidRPr="000B4FF3">
        <w:rPr>
          <w:rFonts w:cs="Arial"/>
        </w:rPr>
        <w:t xml:space="preserve">3.1 </w:t>
      </w:r>
      <w:r w:rsidRPr="000B4FF3">
        <w:rPr>
          <w:rFonts w:cs="Arial"/>
        </w:rPr>
        <w:tab/>
        <w:t>GENERAL</w:t>
      </w:r>
    </w:p>
    <w:p w14:paraId="34ED282D" w14:textId="77777777" w:rsidR="008861FB" w:rsidRPr="000B4FF3" w:rsidRDefault="008861FB" w:rsidP="008861FB">
      <w:pPr>
        <w:rPr>
          <w:rFonts w:cs="Arial"/>
        </w:rPr>
      </w:pPr>
    </w:p>
    <w:p w14:paraId="092B1D58" w14:textId="77777777" w:rsidR="008861FB" w:rsidRPr="000B4FF3" w:rsidRDefault="008861FB" w:rsidP="008861FB">
      <w:pPr>
        <w:pStyle w:val="SpecHeading4A"/>
        <w:numPr>
          <w:ilvl w:val="0"/>
          <w:numId w:val="4"/>
        </w:numPr>
        <w:ind w:left="720" w:hanging="450"/>
        <w:rPr>
          <w:rFonts w:cs="Arial"/>
        </w:rPr>
      </w:pPr>
      <w:r w:rsidRPr="000B4FF3">
        <w:rPr>
          <w:rFonts w:cs="Arial"/>
        </w:rPr>
        <w:t>Installation and testing shall be in strict accordance with the Highland Tank’s HighDRO</w:t>
      </w:r>
      <w:r w:rsidRPr="000B4FF3">
        <w:rPr>
          <w:rFonts w:cs="Arial"/>
          <w:vertAlign w:val="superscript"/>
        </w:rPr>
        <w:t>®</w:t>
      </w:r>
      <w:r w:rsidRPr="000B4FF3">
        <w:rPr>
          <w:rFonts w:cs="Arial"/>
        </w:rPr>
        <w:t xml:space="preserve"> Water Storage Tank’s Installation Instructions available at </w:t>
      </w:r>
      <w:hyperlink r:id="rId11" w:history="1">
        <w:r w:rsidRPr="000B4FF3">
          <w:rPr>
            <w:rStyle w:val="Hyperlink"/>
            <w:rFonts w:cs="Arial"/>
            <w:szCs w:val="24"/>
          </w:rPr>
          <w:t>www.highlandtank.com</w:t>
        </w:r>
      </w:hyperlink>
      <w:r w:rsidRPr="000B4FF3">
        <w:rPr>
          <w:rFonts w:cs="Arial"/>
        </w:rPr>
        <w:t>.</w:t>
      </w:r>
    </w:p>
    <w:p w14:paraId="56116806" w14:textId="77777777" w:rsidR="008861FB" w:rsidRPr="000B4FF3" w:rsidRDefault="008861FB" w:rsidP="008861FB"/>
    <w:p w14:paraId="74D08AB7" w14:textId="77777777" w:rsidR="008861FB" w:rsidRPr="000B4FF3" w:rsidRDefault="008861FB" w:rsidP="008861FB">
      <w:pPr>
        <w:pStyle w:val="SpecHeading4A"/>
        <w:numPr>
          <w:ilvl w:val="0"/>
          <w:numId w:val="4"/>
        </w:numPr>
        <w:ind w:left="720" w:hanging="450"/>
        <w:rPr>
          <w:rFonts w:cs="Arial"/>
        </w:rPr>
      </w:pPr>
      <w:r w:rsidRPr="000B4FF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wastewater storage tank(s).</w:t>
      </w:r>
    </w:p>
    <w:p w14:paraId="7F6674D4" w14:textId="77777777" w:rsidR="008861FB" w:rsidRPr="000B4FF3" w:rsidRDefault="008861FB" w:rsidP="008861FB"/>
    <w:p w14:paraId="189CEE04" w14:textId="77777777" w:rsidR="008861FB" w:rsidRPr="000B4FF3" w:rsidRDefault="008861FB" w:rsidP="008861FB">
      <w:pPr>
        <w:pStyle w:val="SpecHeading4A"/>
        <w:numPr>
          <w:ilvl w:val="0"/>
          <w:numId w:val="4"/>
        </w:numPr>
        <w:ind w:left="720" w:hanging="450"/>
        <w:rPr>
          <w:rFonts w:cs="Arial"/>
        </w:rPr>
      </w:pPr>
      <w:r w:rsidRPr="000B4FF3">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rsidRPr="000B4FF3">
        <w:tab/>
      </w:r>
    </w:p>
    <w:p w14:paraId="5763D2D0" w14:textId="77777777" w:rsidR="008861FB" w:rsidRPr="000B4FF3" w:rsidRDefault="008861FB" w:rsidP="008861FB"/>
    <w:p w14:paraId="2B9B5AB8" w14:textId="77777777" w:rsidR="008861FB" w:rsidRPr="000B4FF3" w:rsidRDefault="008861FB" w:rsidP="008861FB">
      <w:pPr>
        <w:pStyle w:val="SpecHeading4A"/>
        <w:numPr>
          <w:ilvl w:val="0"/>
          <w:numId w:val="4"/>
        </w:numPr>
        <w:ind w:left="720" w:hanging="450"/>
        <w:rPr>
          <w:rFonts w:cs="Arial"/>
        </w:rPr>
      </w:pPr>
      <w:r w:rsidRPr="000B4FF3">
        <w:rPr>
          <w:rFonts w:cs="Arial"/>
        </w:rPr>
        <w:t>Water storage tank(s) shall be handled, lifted, stored, and secured in accordance with the manufacturer's instructions.</w:t>
      </w:r>
    </w:p>
    <w:p w14:paraId="01F40091" w14:textId="77777777" w:rsidR="008861FB" w:rsidRPr="000B4FF3" w:rsidRDefault="008861FB" w:rsidP="008861FB"/>
    <w:p w14:paraId="08C6653D" w14:textId="77777777" w:rsidR="008861FB" w:rsidRPr="000B4FF3" w:rsidRDefault="008861FB" w:rsidP="008861FB">
      <w:pPr>
        <w:pStyle w:val="SpecHeading4A"/>
        <w:numPr>
          <w:ilvl w:val="0"/>
          <w:numId w:val="4"/>
        </w:numPr>
        <w:ind w:left="720" w:hanging="450"/>
        <w:rPr>
          <w:rFonts w:cs="Arial"/>
        </w:rPr>
      </w:pPr>
      <w:r w:rsidRPr="000B4FF3">
        <w:rPr>
          <w:rFonts w:cs="Arial"/>
        </w:rPr>
        <w:t xml:space="preserve">Securely store the tank at the job site.  The location should be selected to minimize tank relocations as work progresses. </w:t>
      </w:r>
    </w:p>
    <w:p w14:paraId="3E268F3B" w14:textId="77777777" w:rsidR="008861FB" w:rsidRPr="000B4FF3" w:rsidRDefault="008861FB" w:rsidP="008861FB">
      <w:pPr>
        <w:pStyle w:val="SpecHeading4A"/>
        <w:ind w:left="720" w:firstLine="0"/>
        <w:rPr>
          <w:rFonts w:cs="Arial"/>
        </w:rPr>
      </w:pPr>
    </w:p>
    <w:p w14:paraId="6851B27F" w14:textId="77777777" w:rsidR="008861FB" w:rsidRPr="000B4FF3" w:rsidRDefault="008861FB" w:rsidP="008861FB">
      <w:pPr>
        <w:pStyle w:val="SpecHeading4A"/>
        <w:numPr>
          <w:ilvl w:val="0"/>
          <w:numId w:val="4"/>
        </w:numPr>
        <w:ind w:left="720" w:hanging="450"/>
        <w:rPr>
          <w:rFonts w:cs="Arial"/>
        </w:rPr>
      </w:pPr>
      <w:r w:rsidRPr="000B4FF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2139AE85" w14:textId="77777777" w:rsidR="008861FB" w:rsidRPr="000B4FF3" w:rsidRDefault="008861FB" w:rsidP="008861FB"/>
    <w:p w14:paraId="3CE8EBE0" w14:textId="77777777" w:rsidR="008861FB" w:rsidRPr="000B4FF3" w:rsidRDefault="008861FB" w:rsidP="008861FB">
      <w:pPr>
        <w:pStyle w:val="SpecHeading4A"/>
        <w:numPr>
          <w:ilvl w:val="0"/>
          <w:numId w:val="4"/>
        </w:numPr>
        <w:ind w:left="720" w:hanging="450"/>
        <w:rPr>
          <w:rFonts w:cs="Arial"/>
        </w:rPr>
      </w:pPr>
      <w:r w:rsidRPr="000B4FF3">
        <w:rPr>
          <w:rFonts w:cs="Arial"/>
        </w:rPr>
        <w:t>Never enter a storage tank or enclosed space, under any condition, without proper training and OSHA approved equipment. (Consult OSHA guidelines 29 CPR, Part 1910 “Permit Required Confined Spaces.”)</w:t>
      </w:r>
    </w:p>
    <w:p w14:paraId="4EADB5C2" w14:textId="77777777" w:rsidR="008861FB" w:rsidRPr="000B4FF3" w:rsidRDefault="008861FB" w:rsidP="008861FB"/>
    <w:p w14:paraId="7922B4F5" w14:textId="77777777" w:rsidR="008861FB" w:rsidRPr="000B4FF3" w:rsidRDefault="008861FB" w:rsidP="008861FB">
      <w:pPr>
        <w:pStyle w:val="SpecHeading4A"/>
        <w:numPr>
          <w:ilvl w:val="0"/>
          <w:numId w:val="4"/>
        </w:numPr>
        <w:ind w:left="720" w:hanging="450"/>
        <w:rPr>
          <w:rFonts w:cs="Arial"/>
        </w:rPr>
      </w:pPr>
      <w:r w:rsidRPr="000B4FF3">
        <w:rPr>
          <w:rFonts w:cs="Arial"/>
        </w:rPr>
        <w:t>Entry and cleaning of water storage tank(s) must be per federal (OSHA), state, and local regulations as well as company requirements.</w:t>
      </w:r>
    </w:p>
    <w:p w14:paraId="438500E8" w14:textId="77777777" w:rsidR="008861FB" w:rsidRPr="000B4FF3" w:rsidRDefault="008861FB" w:rsidP="008861FB"/>
    <w:p w14:paraId="60809F51" w14:textId="77777777" w:rsidR="008861FB" w:rsidRPr="000B4FF3" w:rsidRDefault="008861FB" w:rsidP="008861FB">
      <w:pPr>
        <w:pStyle w:val="SpecHeading4A"/>
        <w:numPr>
          <w:ilvl w:val="0"/>
          <w:numId w:val="4"/>
        </w:numPr>
        <w:ind w:left="720" w:hanging="450"/>
        <w:rPr>
          <w:rFonts w:cs="Arial"/>
        </w:rPr>
      </w:pPr>
      <w:r w:rsidRPr="000B4FF3">
        <w:rPr>
          <w:rFonts w:cs="Arial"/>
        </w:rPr>
        <w:t>Familiarity with the Site.</w:t>
      </w:r>
    </w:p>
    <w:p w14:paraId="416CDADD" w14:textId="77777777" w:rsidR="008861FB" w:rsidRPr="000B4FF3" w:rsidRDefault="004203D0" w:rsidP="008861FB">
      <w:pPr>
        <w:pStyle w:val="SpecHeading4A"/>
        <w:numPr>
          <w:ilvl w:val="1"/>
          <w:numId w:val="4"/>
        </w:numPr>
        <w:ind w:left="900"/>
        <w:rPr>
          <w:rFonts w:cs="Arial"/>
        </w:rPr>
      </w:pPr>
      <w:r>
        <w:rPr>
          <w:rFonts w:cs="Arial"/>
        </w:rPr>
        <w:t>The c</w:t>
      </w:r>
      <w:r w:rsidR="008861FB" w:rsidRPr="000B4FF3">
        <w:rPr>
          <w:rFonts w:cs="Arial"/>
        </w:rPr>
        <w:t xml:space="preserve">ontractor shall familiarize </w:t>
      </w:r>
      <w:r>
        <w:rPr>
          <w:rFonts w:cs="Arial"/>
        </w:rPr>
        <w:t>it</w:t>
      </w:r>
      <w:r w:rsidR="008861FB" w:rsidRPr="000B4FF3">
        <w:rPr>
          <w:rFonts w:cs="Arial"/>
        </w:rPr>
        <w:t>self with the location of all public utility facilities and structures that may be found in the vicinity of the construction.</w:t>
      </w:r>
    </w:p>
    <w:p w14:paraId="08153478"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shall conduct his operation to avoid damage to the utilities or structures.  </w:t>
      </w:r>
    </w:p>
    <w:p w14:paraId="308A8D73"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is responsible for meeting all the requirements established by </w:t>
      </w:r>
      <w:r w:rsidR="004203D0">
        <w:rPr>
          <w:rFonts w:cs="Arial"/>
        </w:rPr>
        <w:t>all governing</w:t>
      </w:r>
      <w:r w:rsidR="004203D0" w:rsidRPr="000B4FF3">
        <w:rPr>
          <w:rFonts w:cs="Arial"/>
        </w:rPr>
        <w:t xml:space="preserve"> </w:t>
      </w:r>
      <w:r w:rsidRPr="000B4FF3">
        <w:rPr>
          <w:rFonts w:cs="Arial"/>
        </w:rPr>
        <w:t>agencies for utility work, as well as work affecting utilities and other government agencies.</w:t>
      </w:r>
    </w:p>
    <w:p w14:paraId="4E6154E9" w14:textId="77777777" w:rsidR="008861FB" w:rsidRPr="000B4FF3" w:rsidRDefault="008861FB" w:rsidP="008861FB">
      <w:pPr>
        <w:pStyle w:val="SpecHeading4A"/>
        <w:numPr>
          <w:ilvl w:val="1"/>
          <w:numId w:val="4"/>
        </w:numPr>
        <w:ind w:left="900"/>
      </w:pPr>
      <w:r w:rsidRPr="000B4FF3">
        <w:lastRenderedPageBreak/>
        <w:t>Regional and local building and fire codes authorities shall be consulted for local requirements.</w:t>
      </w:r>
    </w:p>
    <w:p w14:paraId="07034A36" w14:textId="77777777" w:rsidR="008861FB" w:rsidRPr="000B4FF3" w:rsidRDefault="008861FB" w:rsidP="008861FB">
      <w:pPr>
        <w:pStyle w:val="SpecHeading4A"/>
        <w:numPr>
          <w:ilvl w:val="1"/>
          <w:numId w:val="4"/>
        </w:numPr>
        <w:ind w:left="900"/>
      </w:pPr>
      <w:r w:rsidRPr="000B4FF3">
        <w:t>Notify the Engineer of any local requirements not incorporated in the system as designed</w:t>
      </w:r>
      <w:r w:rsidR="004203D0" w:rsidRPr="000B4FF3">
        <w:t>.</w:t>
      </w:r>
    </w:p>
    <w:p w14:paraId="2442ABBF" w14:textId="77777777" w:rsidR="008861FB" w:rsidRPr="000B4FF3" w:rsidRDefault="008861FB" w:rsidP="008861FB"/>
    <w:p w14:paraId="2CC385B8" w14:textId="77777777" w:rsidR="008861FB" w:rsidRPr="000B4FF3" w:rsidRDefault="008861FB" w:rsidP="008861FB">
      <w:pPr>
        <w:rPr>
          <w:rFonts w:cs="Arial"/>
        </w:rPr>
      </w:pPr>
    </w:p>
    <w:p w14:paraId="63EDBAAF" w14:textId="77777777" w:rsidR="008861FB" w:rsidRPr="000B4FF3" w:rsidRDefault="008861FB" w:rsidP="008861FB">
      <w:pPr>
        <w:pStyle w:val="SpecHeading311"/>
        <w:rPr>
          <w:rFonts w:cs="Arial"/>
        </w:rPr>
      </w:pPr>
      <w:r w:rsidRPr="000B4FF3">
        <w:rPr>
          <w:rFonts w:cs="Arial"/>
        </w:rPr>
        <w:t>3.2</w:t>
      </w:r>
      <w:r w:rsidRPr="000B4FF3">
        <w:rPr>
          <w:rFonts w:cs="Arial"/>
        </w:rPr>
        <w:tab/>
        <w:t>EXAMINATION</w:t>
      </w:r>
    </w:p>
    <w:p w14:paraId="321FB96C" w14:textId="77777777" w:rsidR="008861FB" w:rsidRPr="000B4FF3" w:rsidRDefault="008861FB" w:rsidP="008861FB">
      <w:pPr>
        <w:pStyle w:val="SpecHeading311"/>
        <w:rPr>
          <w:rFonts w:cs="Arial"/>
        </w:rPr>
      </w:pPr>
    </w:p>
    <w:p w14:paraId="061922A7" w14:textId="77777777" w:rsidR="008861FB" w:rsidRPr="000B4FF3" w:rsidRDefault="008861FB" w:rsidP="008861FB">
      <w:pPr>
        <w:pStyle w:val="SpecHeading4A"/>
        <w:numPr>
          <w:ilvl w:val="0"/>
          <w:numId w:val="15"/>
        </w:numPr>
        <w:ind w:left="720" w:hanging="450"/>
        <w:rPr>
          <w:rFonts w:cs="Arial"/>
        </w:rPr>
      </w:pPr>
      <w:r w:rsidRPr="000B4FF3">
        <w:rPr>
          <w:rFonts w:cs="Arial"/>
        </w:rPr>
        <w:t>Examine excavation to receive underground water storage tank(s).</w:t>
      </w:r>
    </w:p>
    <w:p w14:paraId="0D531FE9" w14:textId="77777777" w:rsidR="008861FB" w:rsidRPr="000B4FF3" w:rsidRDefault="008861FB" w:rsidP="008861FB"/>
    <w:p w14:paraId="48FBECCF" w14:textId="77777777" w:rsidR="008861FB" w:rsidRPr="000B4FF3" w:rsidRDefault="008861FB" w:rsidP="008861FB">
      <w:pPr>
        <w:pStyle w:val="SpecHeading4A"/>
        <w:numPr>
          <w:ilvl w:val="0"/>
          <w:numId w:val="15"/>
        </w:numPr>
        <w:ind w:left="720" w:hanging="450"/>
        <w:rPr>
          <w:rFonts w:cs="Arial"/>
        </w:rPr>
      </w:pPr>
      <w:r w:rsidRPr="000B4FF3">
        <w:rPr>
          <w:rFonts w:cs="Arial"/>
        </w:rPr>
        <w:t>Notify site supervisor or engineer of conditions that would adversely affect installation.</w:t>
      </w:r>
    </w:p>
    <w:p w14:paraId="03B89FC3" w14:textId="77777777" w:rsidR="008861FB" w:rsidRPr="000B4FF3" w:rsidRDefault="008861FB" w:rsidP="008861FB"/>
    <w:p w14:paraId="5CD5B828" w14:textId="77777777" w:rsidR="008861FB" w:rsidRPr="000B4FF3" w:rsidRDefault="008861FB" w:rsidP="008861FB">
      <w:pPr>
        <w:pStyle w:val="SpecHeading4A"/>
        <w:numPr>
          <w:ilvl w:val="0"/>
          <w:numId w:val="15"/>
        </w:numPr>
        <w:ind w:left="720" w:hanging="450"/>
        <w:rPr>
          <w:rFonts w:cs="Arial"/>
        </w:rPr>
      </w:pPr>
      <w:r w:rsidRPr="000B4FF3">
        <w:rPr>
          <w:rFonts w:cs="Arial"/>
        </w:rPr>
        <w:t>Do not begin installation until unacceptable conditions are corrected.</w:t>
      </w:r>
      <w:r w:rsidRPr="000B4FF3">
        <w:rPr>
          <w:rFonts w:cs="Arial"/>
        </w:rPr>
        <w:tab/>
      </w:r>
    </w:p>
    <w:p w14:paraId="0E06B8D7" w14:textId="77777777" w:rsidR="008861FB" w:rsidRPr="000B4FF3" w:rsidRDefault="008861FB" w:rsidP="008861FB">
      <w:pPr>
        <w:pStyle w:val="SpecHeading311"/>
        <w:rPr>
          <w:rFonts w:cs="Arial"/>
        </w:rPr>
      </w:pPr>
    </w:p>
    <w:p w14:paraId="32EDCF92" w14:textId="77777777" w:rsidR="008861FB" w:rsidRPr="000B4FF3" w:rsidRDefault="008861FB" w:rsidP="008861FB">
      <w:pPr>
        <w:pStyle w:val="SpecHeading311"/>
        <w:rPr>
          <w:rFonts w:cs="Arial"/>
        </w:rPr>
      </w:pPr>
      <w:r w:rsidRPr="000B4FF3">
        <w:rPr>
          <w:rFonts w:cs="Arial"/>
        </w:rPr>
        <w:t>3.3</w:t>
      </w:r>
      <w:r w:rsidRPr="000B4FF3">
        <w:rPr>
          <w:rFonts w:cs="Arial"/>
        </w:rPr>
        <w:tab/>
        <w:t>PREPARATION</w:t>
      </w:r>
    </w:p>
    <w:p w14:paraId="6840E81B" w14:textId="77777777" w:rsidR="008861FB" w:rsidRPr="000B4FF3" w:rsidRDefault="008861FB" w:rsidP="008861FB"/>
    <w:p w14:paraId="1D154C5F" w14:textId="77777777" w:rsidR="008861FB" w:rsidRPr="000B4FF3" w:rsidRDefault="008861FB" w:rsidP="008861FB">
      <w:pPr>
        <w:pStyle w:val="SpecSpecifierNotes0"/>
      </w:pPr>
      <w:r w:rsidRPr="000B4FF3">
        <w:t xml:space="preserve">Specifier Notes:  Include the following paragraph when specifying “HighGuard” </w:t>
      </w:r>
      <w:r w:rsidR="004203D0">
        <w:t>S</w:t>
      </w:r>
      <w:r w:rsidR="004203D0" w:rsidRPr="000B4FF3">
        <w:t>ingle</w:t>
      </w:r>
      <w:r w:rsidRPr="000B4FF3">
        <w:t>-</w:t>
      </w:r>
      <w:r w:rsidR="000B4FF3" w:rsidRPr="000B4FF3">
        <w:t>wall</w:t>
      </w:r>
      <w:r w:rsidRPr="000B4FF3">
        <w:t xml:space="preserve"> </w:t>
      </w:r>
      <w:r w:rsidR="004203D0">
        <w:t xml:space="preserve">Steel </w:t>
      </w:r>
      <w:r w:rsidRPr="000B4FF3">
        <w:t>HighDRO</w:t>
      </w:r>
      <w:r w:rsidRPr="000B4FF3">
        <w:rPr>
          <w:vertAlign w:val="superscript"/>
        </w:rPr>
        <w:t>®</w:t>
      </w:r>
      <w:r w:rsidRPr="000B4FF3">
        <w:t xml:space="preserve"> Water Tank</w:t>
      </w:r>
      <w:r w:rsidR="004203D0">
        <w:t xml:space="preserve"> for Wastewater Storage</w:t>
      </w:r>
      <w:r w:rsidRPr="000B4FF3">
        <w:t>.</w:t>
      </w:r>
    </w:p>
    <w:p w14:paraId="551F95F4" w14:textId="77777777" w:rsidR="008861FB" w:rsidRPr="000B4FF3" w:rsidRDefault="008861FB" w:rsidP="008861FB">
      <w:pPr>
        <w:ind w:left="720"/>
      </w:pPr>
    </w:p>
    <w:p w14:paraId="37C88962" w14:textId="77777777" w:rsidR="008861FB" w:rsidRPr="000B4FF3" w:rsidRDefault="008861FB" w:rsidP="008861FB">
      <w:pPr>
        <w:numPr>
          <w:ilvl w:val="0"/>
          <w:numId w:val="16"/>
        </w:numPr>
        <w:ind w:left="720" w:hanging="450"/>
      </w:pPr>
      <w:r w:rsidRPr="000B4FF3">
        <w:t xml:space="preserve">The site shall be prepared to ensure adequate support for the </w:t>
      </w:r>
      <w:r w:rsidRPr="000B4FF3">
        <w:rPr>
          <w:rFonts w:cs="Arial"/>
        </w:rPr>
        <w:t>wastewater</w:t>
      </w:r>
      <w:r w:rsidRPr="000B4FF3">
        <w:t xml:space="preserve"> storage tank and drainage of surface water.  </w:t>
      </w:r>
    </w:p>
    <w:p w14:paraId="234B42FB" w14:textId="77777777" w:rsidR="008861FB" w:rsidRPr="000B4FF3" w:rsidRDefault="008861FB" w:rsidP="008861FB">
      <w:pPr>
        <w:ind w:left="720"/>
      </w:pPr>
    </w:p>
    <w:p w14:paraId="19554A83" w14:textId="77777777" w:rsidR="008861FB" w:rsidRPr="000B4FF3" w:rsidRDefault="008861FB" w:rsidP="008861FB">
      <w:pPr>
        <w:numPr>
          <w:ilvl w:val="0"/>
          <w:numId w:val="16"/>
        </w:numPr>
        <w:ind w:left="720" w:hanging="450"/>
      </w:pPr>
      <w:r w:rsidRPr="000B4FF3">
        <w:t>Water storage tanks located in areas subject to flooding must be protected against flotation.</w:t>
      </w:r>
    </w:p>
    <w:p w14:paraId="78184752" w14:textId="77777777" w:rsidR="008861FB" w:rsidRPr="000B4FF3" w:rsidRDefault="008861FB" w:rsidP="008861FB">
      <w:pPr>
        <w:ind w:left="720"/>
      </w:pPr>
    </w:p>
    <w:p w14:paraId="56751CC8" w14:textId="77777777" w:rsidR="008861FB" w:rsidRPr="000B4FF3" w:rsidRDefault="008861FB" w:rsidP="008861FB">
      <w:pPr>
        <w:numPr>
          <w:ilvl w:val="0"/>
          <w:numId w:val="16"/>
        </w:numPr>
        <w:ind w:left="720" w:hanging="450"/>
      </w:pPr>
      <w:r w:rsidRPr="000B4FF3">
        <w:t>Maintain legal separation distances from property lines, buildings, public ways, and other storage tanks.  Caution: Distance requirements vary significantly between jurisdictions.</w:t>
      </w:r>
    </w:p>
    <w:p w14:paraId="65DE1891" w14:textId="77777777" w:rsidR="008861FB" w:rsidRPr="000B4FF3" w:rsidRDefault="008861FB" w:rsidP="008861FB">
      <w:pPr>
        <w:ind w:left="720"/>
      </w:pPr>
    </w:p>
    <w:p w14:paraId="146172CE" w14:textId="77777777" w:rsidR="008861FB" w:rsidRPr="000B4FF3" w:rsidRDefault="008861FB" w:rsidP="008861FB">
      <w:pPr>
        <w:numPr>
          <w:ilvl w:val="0"/>
          <w:numId w:val="16"/>
        </w:numPr>
        <w:ind w:left="720" w:hanging="450"/>
      </w:pPr>
      <w:r w:rsidRPr="000B4FF3">
        <w:t>Air Test (if required):</w:t>
      </w:r>
    </w:p>
    <w:p w14:paraId="797E1389" w14:textId="77777777" w:rsidR="008861FB" w:rsidRPr="000B4FF3" w:rsidRDefault="008861FB" w:rsidP="008861FB">
      <w:pPr>
        <w:numPr>
          <w:ilvl w:val="1"/>
          <w:numId w:val="16"/>
        </w:numPr>
        <w:ind w:left="900"/>
      </w:pPr>
      <w:r w:rsidRPr="000B4FF3">
        <w:t>Perform air test of wastewater storage tank(s) above ground before installation in accordance with manufacturer’s instructions in Highland Tank Installation Instructions or with PEI/RP100.</w:t>
      </w:r>
    </w:p>
    <w:p w14:paraId="74C072A4" w14:textId="77777777" w:rsidR="008861FB" w:rsidRPr="000B4FF3" w:rsidRDefault="008861FB" w:rsidP="008861FB">
      <w:pPr>
        <w:numPr>
          <w:ilvl w:val="1"/>
          <w:numId w:val="16"/>
        </w:numPr>
        <w:ind w:left="900"/>
      </w:pPr>
      <w:r w:rsidRPr="000B4FF3">
        <w:t>Test Pressure:  5 psi maximum.</w:t>
      </w:r>
    </w:p>
    <w:p w14:paraId="15FAF1CB" w14:textId="77777777" w:rsidR="008861FB" w:rsidRPr="000B4FF3" w:rsidRDefault="008861FB" w:rsidP="008861FB">
      <w:pPr>
        <w:numPr>
          <w:ilvl w:val="1"/>
          <w:numId w:val="16"/>
        </w:numPr>
        <w:ind w:left="900"/>
      </w:pPr>
      <w:r w:rsidRPr="000B4FF3">
        <w:t>Bubble solution applied to welded seams.</w:t>
      </w:r>
    </w:p>
    <w:p w14:paraId="571AC818" w14:textId="77777777" w:rsidR="008861FB" w:rsidRPr="000B4FF3" w:rsidRDefault="008861FB" w:rsidP="008861FB"/>
    <w:p w14:paraId="397B2845" w14:textId="77777777" w:rsidR="008861FB" w:rsidRPr="000B4FF3" w:rsidRDefault="008861FB" w:rsidP="008861FB">
      <w:pPr>
        <w:numPr>
          <w:ilvl w:val="0"/>
          <w:numId w:val="16"/>
        </w:numPr>
        <w:ind w:left="720" w:hanging="450"/>
      </w:pPr>
      <w:r w:rsidRPr="000B4FF3">
        <w:t>Before Placing Wastewater Storage Tank(s) in Excavation:</w:t>
      </w:r>
    </w:p>
    <w:p w14:paraId="44C4B9F4" w14:textId="77777777" w:rsidR="008861FB" w:rsidRPr="000B4FF3" w:rsidRDefault="008861FB" w:rsidP="008861FB">
      <w:pPr>
        <w:numPr>
          <w:ilvl w:val="1"/>
          <w:numId w:val="16"/>
        </w:numPr>
        <w:ind w:left="900"/>
      </w:pPr>
      <w:r w:rsidRPr="000B4FF3">
        <w:t>Remove dirt clods and similar foreign matter from storage tank(s).</w:t>
      </w:r>
    </w:p>
    <w:p w14:paraId="4A1EAC24" w14:textId="77777777" w:rsidR="008861FB" w:rsidRPr="000B4FF3" w:rsidRDefault="008861FB" w:rsidP="008861FB">
      <w:pPr>
        <w:numPr>
          <w:ilvl w:val="1"/>
          <w:numId w:val="16"/>
        </w:numPr>
        <w:ind w:left="900"/>
      </w:pPr>
      <w:r w:rsidRPr="000B4FF3">
        <w:t>Visually inspect storage tank(s) for damage.</w:t>
      </w:r>
    </w:p>
    <w:p w14:paraId="15BECD81" w14:textId="77777777" w:rsidR="008861FB" w:rsidRPr="000B4FF3" w:rsidRDefault="008861FB" w:rsidP="008861FB">
      <w:pPr>
        <w:numPr>
          <w:ilvl w:val="1"/>
          <w:numId w:val="16"/>
        </w:numPr>
        <w:ind w:left="900"/>
      </w:pPr>
      <w:r w:rsidRPr="000B4FF3">
        <w:t>Notify site supervisor of damage to storage tank(s).</w:t>
      </w:r>
    </w:p>
    <w:p w14:paraId="53DE7AF8" w14:textId="77777777" w:rsidR="008861FB" w:rsidRPr="000B4FF3" w:rsidRDefault="008861FB" w:rsidP="008861FB">
      <w:pPr>
        <w:numPr>
          <w:ilvl w:val="1"/>
          <w:numId w:val="16"/>
        </w:numPr>
        <w:ind w:left="900"/>
      </w:pPr>
      <w:r w:rsidRPr="000B4FF3">
        <w:t>Repair or spark test damaged areas of storage tank coating in accordance with manufacturer’s instructions in Highland Tank Installation Instructions.</w:t>
      </w:r>
    </w:p>
    <w:p w14:paraId="19206346" w14:textId="77777777" w:rsidR="008861FB" w:rsidRPr="000B4FF3" w:rsidRDefault="008861FB" w:rsidP="008861FB">
      <w:pPr>
        <w:pStyle w:val="SpecHeading6a"/>
        <w:tabs>
          <w:tab w:val="clear" w:pos="1800"/>
          <w:tab w:val="left" w:pos="1440"/>
        </w:tabs>
        <w:ind w:left="907" w:firstLine="0"/>
      </w:pPr>
      <w:r w:rsidRPr="000B4FF3">
        <w:t>a.</w:t>
      </w:r>
      <w:r w:rsidRPr="000B4FF3">
        <w:tab/>
        <w:t>Spark Testing:  Set holiday detector at a minimum of 10,000 volts.</w:t>
      </w:r>
    </w:p>
    <w:p w14:paraId="0A8D2C7B" w14:textId="77777777" w:rsidR="008861FB" w:rsidRPr="000B4FF3" w:rsidRDefault="008861FB" w:rsidP="008861FB">
      <w:pPr>
        <w:pStyle w:val="SpecHeading6a"/>
        <w:tabs>
          <w:tab w:val="clear" w:pos="1800"/>
          <w:tab w:val="left" w:pos="1440"/>
        </w:tabs>
        <w:ind w:left="907" w:firstLine="0"/>
      </w:pPr>
      <w:r w:rsidRPr="000B4FF3">
        <w:t>b.</w:t>
      </w:r>
      <w:r w:rsidRPr="000B4FF3">
        <w:tab/>
        <w:t xml:space="preserve">Coat holidays, damaged storage tank(s) coating, and exposed steel surfaces in </w:t>
      </w:r>
      <w:r w:rsidRPr="000B4FF3">
        <w:tab/>
        <w:t xml:space="preserve">accordance with manufacturer’s instructions with compatible coating furnished by tank </w:t>
      </w:r>
      <w:r w:rsidRPr="000B4FF3">
        <w:tab/>
        <w:t>manufacturer.</w:t>
      </w:r>
    </w:p>
    <w:p w14:paraId="64F01910" w14:textId="77777777" w:rsidR="008861FB" w:rsidRPr="000B4FF3" w:rsidRDefault="008861FB" w:rsidP="008861FB">
      <w:pPr>
        <w:pStyle w:val="SpecHeading6a"/>
        <w:tabs>
          <w:tab w:val="clear" w:pos="1800"/>
          <w:tab w:val="left" w:pos="1440"/>
        </w:tabs>
        <w:ind w:left="907" w:firstLine="0"/>
      </w:pPr>
      <w:r w:rsidRPr="000B4FF3">
        <w:t>c.</w:t>
      </w:r>
      <w:r w:rsidRPr="000B4FF3">
        <w:tab/>
        <w:t>Retest holidays at 10,000 volts.</w:t>
      </w:r>
    </w:p>
    <w:p w14:paraId="69FE655C" w14:textId="77777777" w:rsidR="008861FB" w:rsidRPr="000B4FF3" w:rsidRDefault="008861FB" w:rsidP="008861FB">
      <w:pPr>
        <w:pStyle w:val="SpecHeading4A"/>
        <w:ind w:left="900" w:hanging="713"/>
        <w:rPr>
          <w:rFonts w:cs="Arial"/>
          <w:szCs w:val="22"/>
        </w:rPr>
      </w:pPr>
    </w:p>
    <w:p w14:paraId="5F835F80" w14:textId="77777777" w:rsidR="008861FB" w:rsidRPr="000B4FF3" w:rsidRDefault="008861FB" w:rsidP="008861FB">
      <w:pPr>
        <w:pStyle w:val="SpecHeading311"/>
      </w:pPr>
      <w:r w:rsidRPr="000B4FF3">
        <w:t>3.4</w:t>
      </w:r>
      <w:r w:rsidRPr="000B4FF3">
        <w:tab/>
        <w:t>INSTALLATION</w:t>
      </w:r>
    </w:p>
    <w:p w14:paraId="4DF38C9D" w14:textId="77777777" w:rsidR="008861FB" w:rsidRPr="000B4FF3" w:rsidRDefault="008861FB" w:rsidP="008861FB"/>
    <w:p w14:paraId="13663815" w14:textId="77777777" w:rsidR="008861FB" w:rsidRPr="000B4FF3" w:rsidRDefault="008861FB" w:rsidP="008861FB">
      <w:pPr>
        <w:pStyle w:val="SpecHeading4A"/>
      </w:pPr>
      <w:r w:rsidRPr="000B4FF3">
        <w:t>A.</w:t>
      </w:r>
      <w:r w:rsidRPr="000B4FF3">
        <w:tab/>
        <w:t>Install underground HighDRO</w:t>
      </w:r>
      <w:r w:rsidRPr="000B4FF3">
        <w:rPr>
          <w:vertAlign w:val="superscript"/>
        </w:rPr>
        <w:t>®</w:t>
      </w:r>
      <w:r w:rsidRPr="000B4FF3">
        <w:t xml:space="preserve"> Water Storage Tank(s) in accordance with Highland Tank Installation Instructions and PEI/RP100.</w:t>
      </w:r>
    </w:p>
    <w:p w14:paraId="53823753" w14:textId="77777777" w:rsidR="008861FB" w:rsidRPr="000B4FF3" w:rsidRDefault="008861FB" w:rsidP="008861FB"/>
    <w:p w14:paraId="45913FBF" w14:textId="77777777" w:rsidR="008861FB" w:rsidRPr="000B4FF3" w:rsidRDefault="008861FB" w:rsidP="008861FB">
      <w:pPr>
        <w:pStyle w:val="SpecHeading4A"/>
      </w:pPr>
      <w:r w:rsidRPr="000B4FF3">
        <w:t>B.</w:t>
      </w:r>
      <w:r w:rsidRPr="000B4FF3">
        <w:tab/>
        <w:t>Install water storage tank(s) at locations and to elevations indicated on the Drawings.</w:t>
      </w:r>
    </w:p>
    <w:p w14:paraId="70475EFF" w14:textId="77777777" w:rsidR="008861FB" w:rsidRPr="000B4FF3" w:rsidRDefault="008861FB" w:rsidP="008861FB"/>
    <w:p w14:paraId="7D1449F4" w14:textId="77777777" w:rsidR="008861FB" w:rsidRPr="000B4FF3" w:rsidRDefault="008861FB" w:rsidP="008861FB">
      <w:pPr>
        <w:pStyle w:val="SpecHeading4A"/>
      </w:pPr>
      <w:r w:rsidRPr="000B4FF3">
        <w:lastRenderedPageBreak/>
        <w:t>C.</w:t>
      </w:r>
      <w:r w:rsidRPr="000B4FF3">
        <w:tab/>
        <w:t>Ensure water storage tank(s) excavation is free from materials that may cause damage to storage tank(s) or tank’s coating.</w:t>
      </w:r>
    </w:p>
    <w:p w14:paraId="0E661672" w14:textId="77777777" w:rsidR="008861FB" w:rsidRPr="000B4FF3" w:rsidRDefault="008861FB" w:rsidP="008861FB"/>
    <w:p w14:paraId="7D77D02D" w14:textId="77777777" w:rsidR="008861FB" w:rsidRPr="000B4FF3" w:rsidRDefault="008861FB" w:rsidP="008861FB">
      <w:pPr>
        <w:pStyle w:val="SpecHeading4A"/>
      </w:pPr>
      <w:r w:rsidRPr="000B4FF3">
        <w:t>D.</w:t>
      </w:r>
      <w:r w:rsidRPr="000B4FF3">
        <w:tab/>
        <w:t>Do not allow foreign matter to be introduced into excavation or backfill during wastewater storage tank(s) installation.</w:t>
      </w:r>
    </w:p>
    <w:p w14:paraId="787A5A76" w14:textId="77777777" w:rsidR="008861FB" w:rsidRPr="000B4FF3" w:rsidRDefault="008861FB" w:rsidP="008861FB"/>
    <w:p w14:paraId="08ED547C" w14:textId="77777777" w:rsidR="008861FB" w:rsidRPr="000B4FF3" w:rsidRDefault="008861FB" w:rsidP="008861FB">
      <w:pPr>
        <w:pStyle w:val="SpecHeading4A"/>
      </w:pPr>
      <w:r w:rsidRPr="000B4FF3">
        <w:t>E.</w:t>
      </w:r>
      <w:r w:rsidRPr="000B4FF3">
        <w:tab/>
        <w:t>Bottom of Excavation:  Cover with clean sand or gravel to depth indicated on the Drawings, suitably graded and leveled.</w:t>
      </w:r>
    </w:p>
    <w:p w14:paraId="13CED704" w14:textId="77777777" w:rsidR="008861FB" w:rsidRPr="000B4FF3" w:rsidRDefault="008861FB" w:rsidP="008861FB"/>
    <w:p w14:paraId="011B7040" w14:textId="77777777" w:rsidR="008861FB" w:rsidRPr="000B4FF3" w:rsidRDefault="008861FB" w:rsidP="008861FB">
      <w:pPr>
        <w:pStyle w:val="SpecHeading4A"/>
      </w:pPr>
      <w:r w:rsidRPr="000B4FF3">
        <w:t>F.</w:t>
      </w:r>
      <w:r w:rsidRPr="000B4FF3">
        <w:tab/>
        <w:t>HighDRO</w:t>
      </w:r>
      <w:r w:rsidRPr="000B4FF3">
        <w:rPr>
          <w:vertAlign w:val="superscript"/>
        </w:rPr>
        <w:t>®</w:t>
      </w:r>
      <w:r w:rsidRPr="000B4FF3">
        <w:t xml:space="preserve"> Water Storage Tank(s) </w:t>
      </w:r>
      <w:r w:rsidR="004203D0">
        <w:t>p</w:t>
      </w:r>
      <w:r w:rsidR="004203D0" w:rsidRPr="000B4FF3">
        <w:t xml:space="preserve">laced </w:t>
      </w:r>
      <w:r w:rsidRPr="000B4FF3">
        <w:t xml:space="preserve">on </w:t>
      </w:r>
      <w:r w:rsidR="004203D0">
        <w:t>c</w:t>
      </w:r>
      <w:r w:rsidRPr="000B4FF3">
        <w:t xml:space="preserve">oncrete </w:t>
      </w:r>
      <w:r w:rsidR="004203D0">
        <w:t>p</w:t>
      </w:r>
      <w:r w:rsidRPr="000B4FF3">
        <w:t xml:space="preserve">ad for </w:t>
      </w:r>
      <w:r w:rsidR="004203D0">
        <w:t>a</w:t>
      </w:r>
      <w:r w:rsidRPr="000B4FF3">
        <w:t xml:space="preserve">nchoring </w:t>
      </w:r>
      <w:r w:rsidR="004203D0">
        <w:t>p</w:t>
      </w:r>
      <w:r w:rsidRPr="000B4FF3">
        <w:t>urposes.</w:t>
      </w:r>
    </w:p>
    <w:p w14:paraId="14ADF8C8" w14:textId="77777777" w:rsidR="008861FB" w:rsidRPr="000B4FF3" w:rsidRDefault="008861FB" w:rsidP="008861FB"/>
    <w:p w14:paraId="712DC69A" w14:textId="77777777" w:rsidR="008861FB" w:rsidRPr="000B4FF3" w:rsidRDefault="008861FB" w:rsidP="008861FB">
      <w:pPr>
        <w:pStyle w:val="SpecSpecifierNotes0"/>
      </w:pPr>
      <w:r w:rsidRPr="000B4FF3">
        <w:t>Specifier Notes:  Specify the section number for cast-in-place concrete.</w:t>
      </w:r>
    </w:p>
    <w:p w14:paraId="04290543" w14:textId="77777777" w:rsidR="008861FB" w:rsidRPr="000B4FF3" w:rsidRDefault="008861FB" w:rsidP="008861FB"/>
    <w:p w14:paraId="34BB8839" w14:textId="77777777" w:rsidR="008861FB" w:rsidRPr="000B4FF3" w:rsidRDefault="008861FB" w:rsidP="008861FB">
      <w:pPr>
        <w:pStyle w:val="SpecHeading51"/>
      </w:pPr>
      <w:r w:rsidRPr="000B4FF3">
        <w:t>1.</w:t>
      </w:r>
      <w:r w:rsidRPr="000B4FF3">
        <w:tab/>
        <w:t>Concrete for Pad:  Specified in Section 03 30 00.</w:t>
      </w:r>
    </w:p>
    <w:p w14:paraId="1965C4FB" w14:textId="77777777" w:rsidR="008861FB" w:rsidRPr="000B4FF3" w:rsidRDefault="008861FB" w:rsidP="008861FB">
      <w:pPr>
        <w:pStyle w:val="SpecHeading51"/>
      </w:pPr>
      <w:r w:rsidRPr="000B4FF3">
        <w:t>2.</w:t>
      </w:r>
      <w:r w:rsidRPr="000B4FF3">
        <w:tab/>
        <w:t>Do not place wastewater storage tank(s) directly on concrete pad.</w:t>
      </w:r>
    </w:p>
    <w:p w14:paraId="70429597" w14:textId="77777777" w:rsidR="008861FB" w:rsidRPr="000B4FF3" w:rsidRDefault="008861FB" w:rsidP="008861FB">
      <w:pPr>
        <w:pStyle w:val="SpecHeading51"/>
      </w:pPr>
      <w:r w:rsidRPr="000B4FF3">
        <w:t>3.</w:t>
      </w:r>
      <w:r w:rsidRPr="000B4FF3">
        <w:tab/>
        <w:t>Spread layer of fine gravel, pea gravel, clean sand, or ASTM D 448 #8 coarse aggregate a minimum of 6 inches deep, evenly spread over dimensions of concrete pad to separate wastewater storage tank(s) from pad.</w:t>
      </w:r>
    </w:p>
    <w:p w14:paraId="4571BBD7" w14:textId="77777777" w:rsidR="008861FB" w:rsidRPr="000B4FF3" w:rsidRDefault="008861FB" w:rsidP="008861FB">
      <w:pPr>
        <w:pStyle w:val="SpecHeading51"/>
      </w:pPr>
      <w:r w:rsidRPr="000B4FF3">
        <w:t>4.</w:t>
      </w:r>
      <w:r w:rsidRPr="000B4FF3">
        <w:tab/>
        <w:t>Wastewater Storage Tank(s) Bedding Material for Installation in Tidal Area:  Fine gravel or pea gravel.</w:t>
      </w:r>
    </w:p>
    <w:p w14:paraId="373FF5DB" w14:textId="77777777" w:rsidR="008861FB" w:rsidRPr="000B4FF3" w:rsidRDefault="008861FB" w:rsidP="008861FB"/>
    <w:p w14:paraId="2BC7A8BA" w14:textId="77777777" w:rsidR="008861FB" w:rsidRPr="000B4FF3" w:rsidRDefault="008861FB" w:rsidP="008861FB">
      <w:pPr>
        <w:pStyle w:val="SpecHeading4A"/>
      </w:pPr>
      <w:r w:rsidRPr="000B4FF3">
        <w:t>G.</w:t>
      </w:r>
      <w:r w:rsidRPr="000B4FF3">
        <w:tab/>
        <w:t>HighDRO</w:t>
      </w:r>
      <w:r w:rsidRPr="000B4FF3">
        <w:rPr>
          <w:vertAlign w:val="superscript"/>
        </w:rPr>
        <w:t>®</w:t>
      </w:r>
      <w:r w:rsidRPr="000B4FF3">
        <w:t xml:space="preserve"> Water Storage Tank(s) Handling:</w:t>
      </w:r>
    </w:p>
    <w:p w14:paraId="25A0BD11" w14:textId="77777777" w:rsidR="008861FB" w:rsidRPr="000B4FF3" w:rsidRDefault="008861FB" w:rsidP="008861FB">
      <w:pPr>
        <w:pStyle w:val="SpecHeading51"/>
      </w:pPr>
      <w:r w:rsidRPr="000B4FF3">
        <w:t>1.</w:t>
      </w:r>
      <w:r w:rsidRPr="000B4FF3">
        <w:tab/>
        <w:t>Ensure equipment to handle water storage tank(s) is of adequate size to lift and lower storage tank(s) without dragging, dropping, or damaging storage tank or tank’s coating.</w:t>
      </w:r>
    </w:p>
    <w:p w14:paraId="2281F252" w14:textId="77777777" w:rsidR="008861FB" w:rsidRPr="000B4FF3" w:rsidRDefault="008861FB" w:rsidP="008861FB">
      <w:pPr>
        <w:pStyle w:val="SpecHeading51"/>
      </w:pPr>
      <w:r w:rsidRPr="000B4FF3">
        <w:t>2.</w:t>
      </w:r>
      <w:r w:rsidRPr="000B4FF3">
        <w:tab/>
        <w:t>Carefully lift and lower water storage tank(s) with cables or chains of adequate length attached to lifting lugs provided.</w:t>
      </w:r>
    </w:p>
    <w:p w14:paraId="6E39EFA7" w14:textId="77777777" w:rsidR="008861FB" w:rsidRPr="000B4FF3" w:rsidRDefault="008861FB" w:rsidP="008861FB">
      <w:pPr>
        <w:pStyle w:val="SpecHeading51"/>
      </w:pPr>
      <w:r w:rsidRPr="000B4FF3">
        <w:t>3.</w:t>
      </w:r>
      <w:r w:rsidRPr="000B4FF3">
        <w:tab/>
        <w:t>Use spreader bar where necessary.</w:t>
      </w:r>
    </w:p>
    <w:p w14:paraId="3FABDEE4" w14:textId="77777777" w:rsidR="008861FB" w:rsidRPr="000B4FF3" w:rsidRDefault="008861FB" w:rsidP="008861FB">
      <w:pPr>
        <w:pStyle w:val="SpecHeading51"/>
      </w:pPr>
      <w:r w:rsidRPr="000B4FF3">
        <w:t>4.</w:t>
      </w:r>
      <w:r w:rsidRPr="000B4FF3">
        <w:tab/>
        <w:t>Do not use chains or slings around water storage tank’s shell.</w:t>
      </w:r>
    </w:p>
    <w:p w14:paraId="3F92A92B" w14:textId="77777777" w:rsidR="008861FB" w:rsidRPr="000B4FF3" w:rsidRDefault="008861FB" w:rsidP="008861FB">
      <w:pPr>
        <w:pStyle w:val="SpecHeading51"/>
      </w:pPr>
      <w:r w:rsidRPr="000B4FF3">
        <w:t>5.</w:t>
      </w:r>
      <w:r w:rsidRPr="000B4FF3">
        <w:tab/>
        <w:t>Maneuver storage tanks with guidelines attached to each end of the tank.</w:t>
      </w:r>
    </w:p>
    <w:p w14:paraId="7870B660" w14:textId="77777777" w:rsidR="008861FB" w:rsidRPr="000B4FF3" w:rsidRDefault="008861FB" w:rsidP="008861FB"/>
    <w:p w14:paraId="17118653" w14:textId="77777777" w:rsidR="008861FB" w:rsidRPr="000B4FF3" w:rsidRDefault="008861FB" w:rsidP="008861FB">
      <w:pPr>
        <w:pStyle w:val="SpecHeading4A"/>
      </w:pPr>
      <w:r w:rsidRPr="000B4FF3">
        <w:t>H.</w:t>
      </w:r>
      <w:r w:rsidRPr="000B4FF3">
        <w:tab/>
        <w:t>Hold-Down Straps:</w:t>
      </w:r>
    </w:p>
    <w:p w14:paraId="165AE4F6" w14:textId="77777777" w:rsidR="008861FB" w:rsidRPr="000B4FF3" w:rsidRDefault="008861FB" w:rsidP="008861FB">
      <w:pPr>
        <w:pStyle w:val="SpecHeading51"/>
      </w:pPr>
      <w:r w:rsidRPr="000B4FF3">
        <w:t>1.</w:t>
      </w:r>
      <w:r w:rsidRPr="000B4FF3">
        <w:tab/>
        <w:t>Install polyester hold-down in accordance with manufacturer’s instructions in Highland Tank Installation Instructions.</w:t>
      </w:r>
    </w:p>
    <w:p w14:paraId="380E7DCB" w14:textId="77777777" w:rsidR="008861FB" w:rsidRPr="000B4FF3" w:rsidRDefault="008861FB" w:rsidP="008861FB">
      <w:pPr>
        <w:pStyle w:val="SpecHeading51"/>
      </w:pPr>
      <w:r w:rsidRPr="000B4FF3">
        <w:t>2.</w:t>
      </w:r>
      <w:r w:rsidRPr="000B4FF3">
        <w:tab/>
        <w:t>If steel hold-down straps are used, ensure hold-down straps are separated from wastewater storage tank by separating pads made of inert, insulation dielectric material.</w:t>
      </w:r>
    </w:p>
    <w:p w14:paraId="1EFCB914" w14:textId="77777777" w:rsidR="008861FB" w:rsidRPr="000B4FF3" w:rsidRDefault="008861FB" w:rsidP="008861FB">
      <w:pPr>
        <w:pStyle w:val="SpecHeading51"/>
      </w:pPr>
      <w:r w:rsidRPr="000B4FF3">
        <w:t>3.</w:t>
      </w:r>
      <w:r w:rsidRPr="000B4FF3">
        <w:tab/>
        <w:t>Separating Pads:</w:t>
      </w:r>
    </w:p>
    <w:p w14:paraId="6054F00F" w14:textId="77777777" w:rsidR="008861FB" w:rsidRPr="000B4FF3" w:rsidRDefault="008861FB" w:rsidP="008861FB">
      <w:pPr>
        <w:pStyle w:val="SpecHeading6a"/>
      </w:pPr>
      <w:r w:rsidRPr="000B4FF3">
        <w:t>a.</w:t>
      </w:r>
      <w:r w:rsidRPr="000B4FF3">
        <w:tab/>
        <w:t>Minimum 2 inches wider than width of hold-down straps.</w:t>
      </w:r>
    </w:p>
    <w:p w14:paraId="358A4757" w14:textId="77777777" w:rsidR="008861FB" w:rsidRPr="000B4FF3" w:rsidRDefault="008861FB" w:rsidP="008861FB">
      <w:pPr>
        <w:pStyle w:val="SpecHeading6a"/>
      </w:pPr>
      <w:r w:rsidRPr="000B4FF3">
        <w:t>b.</w:t>
      </w:r>
      <w:r w:rsidRPr="000B4FF3">
        <w:tab/>
        <w:t>Place separating pads at locations on wastewater storage tank where hold-down straps could come into direct contact with storage tank shell.</w:t>
      </w:r>
    </w:p>
    <w:p w14:paraId="14DFB0EC" w14:textId="77777777" w:rsidR="008861FB" w:rsidRPr="000B4FF3" w:rsidRDefault="008861FB" w:rsidP="008861FB"/>
    <w:p w14:paraId="6492F8D1" w14:textId="77777777" w:rsidR="008861FB" w:rsidRPr="000B4FF3" w:rsidRDefault="008861FB" w:rsidP="008861FB">
      <w:pPr>
        <w:pStyle w:val="SpecHeading4A"/>
      </w:pPr>
      <w:r w:rsidRPr="000B4FF3">
        <w:t>I.</w:t>
      </w:r>
      <w:r w:rsidRPr="000B4FF3">
        <w:tab/>
        <w:t>Backfill:</w:t>
      </w:r>
    </w:p>
    <w:p w14:paraId="756054C5" w14:textId="77777777" w:rsidR="008861FB" w:rsidRPr="000B4FF3" w:rsidRDefault="008861FB" w:rsidP="008861FB">
      <w:pPr>
        <w:pStyle w:val="SpecHeading51"/>
      </w:pPr>
      <w:r w:rsidRPr="000B4FF3">
        <w:t>1.</w:t>
      </w:r>
      <w:r w:rsidRPr="000B4FF3">
        <w:tab/>
        <w:t>Backfill Material:  Clean sand, ASTM D 448 #8 crushed aggregate or fine gravel.</w:t>
      </w:r>
    </w:p>
    <w:p w14:paraId="0BA10A86" w14:textId="77777777" w:rsidR="008861FB" w:rsidRPr="000B4FF3" w:rsidRDefault="008861FB" w:rsidP="008861FB">
      <w:pPr>
        <w:pStyle w:val="SpecHeading51"/>
      </w:pPr>
      <w:r w:rsidRPr="000B4FF3">
        <w:t>2.</w:t>
      </w:r>
      <w:r w:rsidRPr="000B4FF3">
        <w:tab/>
        <w:t>Place backfill material along bottom side of wastewater storage tank(s) by shoveling and tamping to ensure storage tank(s) are fully and evenly supported around bottom quadrant.</w:t>
      </w:r>
    </w:p>
    <w:p w14:paraId="3C1D5B05" w14:textId="77777777" w:rsidR="008861FB" w:rsidRPr="000B4FF3" w:rsidRDefault="008861FB" w:rsidP="008861FB">
      <w:pPr>
        <w:pStyle w:val="SpecHeading51"/>
      </w:pPr>
      <w:r w:rsidRPr="000B4FF3">
        <w:t>3.</w:t>
      </w:r>
      <w:r w:rsidRPr="000B4FF3">
        <w:tab/>
        <w:t>Deposit backfill material carefully around and over wastewater storage tank(s) to avoid damage to storage tank(s) and tank coating.</w:t>
      </w:r>
    </w:p>
    <w:p w14:paraId="4D39AC54" w14:textId="77777777" w:rsidR="008861FB" w:rsidRPr="000B4FF3" w:rsidRDefault="008861FB" w:rsidP="008861FB">
      <w:pPr>
        <w:pStyle w:val="SpecHeading51"/>
      </w:pPr>
      <w:r w:rsidRPr="000B4FF3">
        <w:t>4.</w:t>
      </w:r>
      <w:r w:rsidRPr="000B4FF3">
        <w:tab/>
        <w:t>Deposit backfill material to depth over wastewater storage tank(s) as indicated on the Drawings.</w:t>
      </w:r>
    </w:p>
    <w:p w14:paraId="3894E05E" w14:textId="77777777" w:rsidR="008861FB" w:rsidRPr="000B4FF3" w:rsidRDefault="008861FB" w:rsidP="008861FB"/>
    <w:p w14:paraId="4270456C" w14:textId="77777777" w:rsidR="008861FB" w:rsidRPr="000B4FF3" w:rsidRDefault="008861FB" w:rsidP="008861FB">
      <w:pPr>
        <w:pStyle w:val="SpecHeading4A"/>
      </w:pPr>
      <w:r w:rsidRPr="000B4FF3">
        <w:t>J.</w:t>
      </w:r>
      <w:r w:rsidRPr="000B4FF3">
        <w:tab/>
        <w:t>Plugs:</w:t>
      </w:r>
    </w:p>
    <w:p w14:paraId="682420D1" w14:textId="77777777" w:rsidR="008861FB" w:rsidRPr="000B4FF3" w:rsidRDefault="008861FB" w:rsidP="008861FB">
      <w:pPr>
        <w:pStyle w:val="SpecHeading51"/>
      </w:pPr>
      <w:r w:rsidRPr="000B4FF3">
        <w:lastRenderedPageBreak/>
        <w:t>1.</w:t>
      </w:r>
      <w:r w:rsidRPr="000B4FF3">
        <w:tab/>
        <w:t>Remove plugs at unused wastewater storage tank(s) openings, add pipe compound, and reinstall plugs in unused openings.</w:t>
      </w:r>
    </w:p>
    <w:p w14:paraId="4D0BD0EF" w14:textId="77777777" w:rsidR="008861FB" w:rsidRPr="000B4FF3" w:rsidRDefault="008861FB" w:rsidP="008861FB">
      <w:pPr>
        <w:pStyle w:val="SpecHeading51"/>
      </w:pPr>
      <w:r w:rsidRPr="000B4FF3">
        <w:t>2.</w:t>
      </w:r>
      <w:r w:rsidRPr="000B4FF3">
        <w:tab/>
        <w:t>Do not cross-thread or damage storage tank(s) fittings when replacing plugs or installing tank’s piping.</w:t>
      </w:r>
    </w:p>
    <w:p w14:paraId="595B46F3" w14:textId="77777777" w:rsidR="008861FB" w:rsidRPr="000B4FF3" w:rsidRDefault="008861FB" w:rsidP="008861FB"/>
    <w:p w14:paraId="1DBDC839" w14:textId="77777777" w:rsidR="008861FB" w:rsidRPr="000B4FF3" w:rsidRDefault="008861FB" w:rsidP="008861FB">
      <w:pPr>
        <w:pStyle w:val="SpecHeading4A"/>
      </w:pPr>
      <w:r w:rsidRPr="000B4FF3">
        <w:t>K.</w:t>
      </w:r>
      <w:r w:rsidRPr="000B4FF3">
        <w:tab/>
        <w:t>Before Placing Backfill over Wastewater Storage Tank(s):</w:t>
      </w:r>
    </w:p>
    <w:p w14:paraId="14B6F46C" w14:textId="77777777" w:rsidR="008861FB" w:rsidRPr="000B4FF3" w:rsidRDefault="008861FB" w:rsidP="008861FB">
      <w:pPr>
        <w:pStyle w:val="SpecHeading51"/>
      </w:pPr>
      <w:r w:rsidRPr="000B4FF3">
        <w:t>1.</w:t>
      </w:r>
      <w:r w:rsidRPr="000B4FF3">
        <w:tab/>
        <w:t>Final Inspection:  Visually inspect wastewater storage tank(s), tank coating, and pipe connections.</w:t>
      </w:r>
    </w:p>
    <w:p w14:paraId="49CB922D" w14:textId="77777777" w:rsidR="008861FB" w:rsidRPr="000B4FF3" w:rsidRDefault="008861FB" w:rsidP="008861FB"/>
    <w:p w14:paraId="21B39201" w14:textId="77777777" w:rsidR="008861FB" w:rsidRPr="000B4FF3" w:rsidRDefault="008861FB" w:rsidP="008861FB">
      <w:pPr>
        <w:rPr>
          <w:b/>
        </w:rPr>
      </w:pPr>
      <w:r w:rsidRPr="000B4FF3">
        <w:rPr>
          <w:b/>
        </w:rPr>
        <w:t>3.5</w:t>
      </w:r>
      <w:r w:rsidRPr="000B4FF3">
        <w:rPr>
          <w:b/>
        </w:rPr>
        <w:tab/>
        <w:t>ELECTRICAL</w:t>
      </w:r>
    </w:p>
    <w:p w14:paraId="00F4F90C" w14:textId="77777777" w:rsidR="008861FB" w:rsidRPr="000B4FF3" w:rsidRDefault="008861FB" w:rsidP="008861FB"/>
    <w:p w14:paraId="5102FC2D" w14:textId="77777777" w:rsidR="008861FB" w:rsidRPr="000B4FF3" w:rsidRDefault="008861FB" w:rsidP="008861FB">
      <w:pPr>
        <w:ind w:left="720" w:hanging="540"/>
      </w:pPr>
      <w:r w:rsidRPr="000B4FF3">
        <w:t xml:space="preserve">A.     </w:t>
      </w:r>
      <w:r w:rsidRPr="000B4FF3">
        <w:tab/>
        <w:t>Installation of all electrical components including (Electric level sensors, alarm/control panels, electronic valves, pumps, etc.):</w:t>
      </w:r>
    </w:p>
    <w:p w14:paraId="7A913ABD" w14:textId="77777777" w:rsidR="008861FB" w:rsidRPr="000B4FF3" w:rsidRDefault="008861FB" w:rsidP="008861FB">
      <w:pPr>
        <w:ind w:left="1260" w:hanging="540"/>
      </w:pPr>
      <w:r w:rsidRPr="000B4FF3">
        <w:t xml:space="preserve">1.     </w:t>
      </w:r>
      <w:r w:rsidRPr="000B4FF3">
        <w:tab/>
        <w:t>Installation shall be in accordance with manufacturers' installation instructions and shall conform to state and local electrical codes with special attention to compliance with requirements for work in classified areas.</w:t>
      </w:r>
    </w:p>
    <w:p w14:paraId="30875BA6" w14:textId="77777777" w:rsidR="008861FB" w:rsidRPr="000B4FF3" w:rsidRDefault="008861FB" w:rsidP="008861FB">
      <w:pPr>
        <w:ind w:left="1260" w:hanging="540"/>
      </w:pPr>
      <w:r w:rsidRPr="000B4FF3">
        <w:t xml:space="preserve">2.  </w:t>
      </w:r>
      <w:r w:rsidRPr="000B4FF3">
        <w:tab/>
        <w:t>Provide proper electrical junction boxes, conduit and seal offs as specified in Article 500 514 of the National Electrical Code.</w:t>
      </w:r>
    </w:p>
    <w:p w14:paraId="53D3B3DD" w14:textId="77777777" w:rsidR="008861FB" w:rsidRPr="000B4FF3" w:rsidRDefault="008861FB" w:rsidP="008861FB">
      <w:pPr>
        <w:ind w:left="1260" w:hanging="540"/>
      </w:pPr>
      <w:r w:rsidRPr="000B4FF3">
        <w:t xml:space="preserve">3.    </w:t>
      </w:r>
      <w:r w:rsidRPr="000B4FF3">
        <w:tab/>
        <w:t>Contractor shall provide wiring and seal-offs for all conduits.</w:t>
      </w:r>
    </w:p>
    <w:p w14:paraId="7BA806D7" w14:textId="77777777" w:rsidR="008861FB" w:rsidRPr="000B4FF3" w:rsidRDefault="008861FB" w:rsidP="008861FB"/>
    <w:p w14:paraId="781B52F9" w14:textId="77777777" w:rsidR="008861FB" w:rsidRPr="000B4FF3" w:rsidRDefault="008861FB" w:rsidP="008861FB">
      <w:pPr>
        <w:pStyle w:val="SpecHeading311"/>
      </w:pPr>
      <w:r w:rsidRPr="000B4FF3">
        <w:t>3.6</w:t>
      </w:r>
      <w:r w:rsidRPr="000B4FF3">
        <w:tab/>
        <w:t>PROTECTION</w:t>
      </w:r>
    </w:p>
    <w:p w14:paraId="4B4B17D0" w14:textId="77777777" w:rsidR="008861FB" w:rsidRPr="000B4FF3" w:rsidRDefault="008861FB" w:rsidP="008861FB"/>
    <w:p w14:paraId="1ADD5C0F" w14:textId="77777777" w:rsidR="008861FB" w:rsidRPr="000B4FF3" w:rsidRDefault="008861FB" w:rsidP="008861FB">
      <w:pPr>
        <w:pStyle w:val="SpecHeading4A"/>
      </w:pPr>
      <w:r w:rsidRPr="000B4FF3">
        <w:t>A.</w:t>
      </w:r>
      <w:r w:rsidRPr="000B4FF3">
        <w:tab/>
        <w:t>Protect installed underground single-</w:t>
      </w:r>
      <w:r w:rsidR="000B4FF3" w:rsidRPr="000B4FF3">
        <w:t>wall</w:t>
      </w:r>
      <w:r w:rsidRPr="000B4FF3">
        <w:t xml:space="preserve"> steel water storage tank(s) from damage during construction.</w:t>
      </w:r>
    </w:p>
    <w:p w14:paraId="39216897" w14:textId="77777777" w:rsidR="008861FB" w:rsidRPr="000B4FF3" w:rsidRDefault="008861FB" w:rsidP="008861FB"/>
    <w:p w14:paraId="51B64B16" w14:textId="77777777" w:rsidR="008861FB" w:rsidRPr="000B4FF3" w:rsidRDefault="008861FB" w:rsidP="008861FB">
      <w:pPr>
        <w:rPr>
          <w:b/>
        </w:rPr>
      </w:pPr>
      <w:r w:rsidRPr="000B4FF3">
        <w:rPr>
          <w:b/>
        </w:rPr>
        <w:t>3.7</w:t>
      </w:r>
      <w:r w:rsidRPr="000B4FF3">
        <w:rPr>
          <w:b/>
        </w:rPr>
        <w:tab/>
        <w:t>START-UP, OPERATION AND MAINTENANCE</w:t>
      </w:r>
    </w:p>
    <w:p w14:paraId="596B69DA" w14:textId="77777777" w:rsidR="008861FB" w:rsidRPr="000B4FF3" w:rsidRDefault="008861FB" w:rsidP="008861FB"/>
    <w:p w14:paraId="08C8A864" w14:textId="77777777" w:rsidR="004203D0" w:rsidRDefault="008861FB" w:rsidP="008861FB">
      <w:pPr>
        <w:ind w:firstLine="180"/>
      </w:pPr>
      <w:r w:rsidRPr="000B4FF3">
        <w:t>A.</w:t>
      </w:r>
      <w:r w:rsidRPr="000B4FF3">
        <w:tab/>
        <w:t>HighDRO</w:t>
      </w:r>
      <w:r w:rsidRPr="000B4FF3">
        <w:rPr>
          <w:vertAlign w:val="superscript"/>
        </w:rPr>
        <w:t>®</w:t>
      </w:r>
      <w:r w:rsidRPr="000B4FF3">
        <w:t xml:space="preserve"> </w:t>
      </w:r>
      <w:r w:rsidR="004203D0">
        <w:t xml:space="preserve">Underground Cylindrical Single-wall Steel </w:t>
      </w:r>
      <w:r w:rsidRPr="000B4FF3">
        <w:t>Tank(s)</w:t>
      </w:r>
      <w:r w:rsidR="004203D0">
        <w:t xml:space="preserve"> for </w:t>
      </w:r>
      <w:r w:rsidR="004203D0" w:rsidRPr="000B4FF3">
        <w:t>Wastewater Storage</w:t>
      </w:r>
      <w:r w:rsidRPr="000B4FF3">
        <w:t xml:space="preserve"> shall be</w:t>
      </w:r>
    </w:p>
    <w:p w14:paraId="14F0AFCA" w14:textId="77777777" w:rsidR="004203D0" w:rsidRDefault="008861FB" w:rsidP="004203D0">
      <w:pPr>
        <w:ind w:firstLine="720"/>
      </w:pPr>
      <w:r w:rsidRPr="000B4FF3">
        <w:t>started, operated and maintained according to the Highland Tank Installation Instructions in</w:t>
      </w:r>
    </w:p>
    <w:p w14:paraId="70949958" w14:textId="77777777" w:rsidR="008861FB" w:rsidRPr="000B4FF3" w:rsidRDefault="008861FB" w:rsidP="004203D0">
      <w:pPr>
        <w:ind w:firstLine="720"/>
      </w:pPr>
      <w:r w:rsidRPr="000B4FF3">
        <w:t>effect at time of installation.</w:t>
      </w:r>
    </w:p>
    <w:p w14:paraId="0FCBB151" w14:textId="77777777" w:rsidR="008861FB" w:rsidRPr="000B4FF3" w:rsidRDefault="008861FB" w:rsidP="008861FB">
      <w:pPr>
        <w:ind w:firstLine="180"/>
      </w:pPr>
      <w:r w:rsidRPr="000B4FF3">
        <w:t>B.</w:t>
      </w:r>
      <w:r w:rsidRPr="000B4FF3">
        <w:tab/>
        <w:t xml:space="preserve">Calibration and start-up of ancillary equipment shall be performed by factory-trained and </w:t>
      </w:r>
      <w:r w:rsidRPr="000B4FF3">
        <w:tab/>
        <w:t>qualified personnel</w:t>
      </w:r>
    </w:p>
    <w:p w14:paraId="145E3D15" w14:textId="77777777" w:rsidR="008861FB" w:rsidRPr="000B4FF3" w:rsidRDefault="008861FB" w:rsidP="008861FB">
      <w:pPr>
        <w:pStyle w:val="SpecHeading1"/>
      </w:pPr>
    </w:p>
    <w:p w14:paraId="7E59FB22" w14:textId="77777777" w:rsidR="008861FB" w:rsidRPr="000B4FF3" w:rsidRDefault="008861FB" w:rsidP="008861FB">
      <w:pPr>
        <w:pStyle w:val="SpecHeading1"/>
      </w:pPr>
      <w:r w:rsidRPr="000B4FF3">
        <w:t>END OF SECTION</w:t>
      </w:r>
    </w:p>
    <w:p w14:paraId="5D044382" w14:textId="77777777" w:rsidR="008861FB" w:rsidRPr="000B4FF3" w:rsidRDefault="008861FB" w:rsidP="008861FB"/>
    <w:p w14:paraId="079EAB52" w14:textId="77777777" w:rsidR="005C21EE" w:rsidRPr="007A6E9D" w:rsidRDefault="008861FB" w:rsidP="005C21EE">
      <w:pPr>
        <w:jc w:val="center"/>
        <w:rPr>
          <w:sz w:val="36"/>
          <w:szCs w:val="36"/>
        </w:rPr>
      </w:pPr>
      <w:r w:rsidRPr="000B4FF3">
        <w:rPr>
          <w:szCs w:val="36"/>
        </w:rPr>
        <w:br w:type="page"/>
      </w:r>
      <w:r w:rsidR="005C21EE" w:rsidRPr="007A6E9D">
        <w:rPr>
          <w:sz w:val="36"/>
          <w:szCs w:val="36"/>
        </w:rPr>
        <w:lastRenderedPageBreak/>
        <w:t>Appendix A</w:t>
      </w:r>
    </w:p>
    <w:p w14:paraId="6D1F1B23" w14:textId="77777777" w:rsidR="005C21EE" w:rsidRPr="007A6E9D" w:rsidRDefault="005C21EE" w:rsidP="005C21EE">
      <w:pPr>
        <w:jc w:val="center"/>
        <w:rPr>
          <w:sz w:val="36"/>
          <w:szCs w:val="36"/>
        </w:rPr>
      </w:pPr>
    </w:p>
    <w:p w14:paraId="5D611050" w14:textId="77777777" w:rsidR="005C21EE" w:rsidRPr="007A6E9D" w:rsidRDefault="005C21EE" w:rsidP="005C21EE">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6FBBBDFA" w14:textId="77777777" w:rsidR="005C21EE" w:rsidRPr="007A6E9D" w:rsidRDefault="005C21EE" w:rsidP="005C21EE">
      <w:pPr>
        <w:ind w:left="720"/>
        <w:jc w:val="both"/>
        <w:rPr>
          <w:sz w:val="28"/>
          <w:szCs w:val="28"/>
        </w:rPr>
      </w:pPr>
    </w:p>
    <w:p w14:paraId="107415C3" w14:textId="77777777" w:rsidR="005C21EE" w:rsidRPr="007A6E9D" w:rsidRDefault="005C21EE" w:rsidP="005C21EE">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507389B8" w14:textId="77777777" w:rsidR="005C21EE" w:rsidRPr="007A6E9D" w:rsidRDefault="005C21EE" w:rsidP="005C21EE">
      <w:pPr>
        <w:ind w:left="720"/>
        <w:jc w:val="both"/>
        <w:rPr>
          <w:sz w:val="28"/>
          <w:szCs w:val="28"/>
        </w:rPr>
      </w:pPr>
    </w:p>
    <w:p w14:paraId="7B77344D" w14:textId="77777777" w:rsidR="005C21EE" w:rsidRPr="007A6E9D" w:rsidRDefault="005C21EE" w:rsidP="005C21EE">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271E73B9" w14:textId="77777777" w:rsidR="005C21EE" w:rsidRPr="007A6E9D" w:rsidRDefault="005C21EE" w:rsidP="005C21EE">
      <w:pPr>
        <w:ind w:left="720"/>
        <w:jc w:val="both"/>
        <w:rPr>
          <w:sz w:val="28"/>
          <w:szCs w:val="28"/>
        </w:rPr>
      </w:pPr>
    </w:p>
    <w:p w14:paraId="564A3C86" w14:textId="77777777" w:rsidR="005C21EE" w:rsidRDefault="005C21EE" w:rsidP="005C21EE">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7900C2FC" w14:textId="77777777" w:rsidR="005C21EE" w:rsidRDefault="005C21EE" w:rsidP="005C21EE">
      <w:pPr>
        <w:ind w:left="720"/>
        <w:jc w:val="both"/>
        <w:rPr>
          <w:sz w:val="28"/>
          <w:szCs w:val="28"/>
        </w:rPr>
      </w:pPr>
    </w:p>
    <w:p w14:paraId="2D452360" w14:textId="77777777" w:rsidR="005C21EE" w:rsidRDefault="005C21EE" w:rsidP="005C21EE">
      <w:pPr>
        <w:ind w:left="720"/>
        <w:jc w:val="both"/>
        <w:rPr>
          <w:sz w:val="28"/>
          <w:szCs w:val="28"/>
        </w:rPr>
      </w:pPr>
      <w:r w:rsidRPr="007A6E9D">
        <w:rPr>
          <w:sz w:val="28"/>
          <w:szCs w:val="28"/>
        </w:rPr>
        <w:t>Company Name</w:t>
      </w:r>
      <w:r>
        <w:rPr>
          <w:sz w:val="28"/>
          <w:szCs w:val="28"/>
        </w:rPr>
        <w:t>: ____________________________________________</w:t>
      </w:r>
    </w:p>
    <w:p w14:paraId="506AEE05" w14:textId="77777777" w:rsidR="005C21EE" w:rsidRPr="007A6E9D" w:rsidDel="007A6E9D" w:rsidRDefault="005C21EE" w:rsidP="005C21EE">
      <w:pPr>
        <w:ind w:left="720"/>
        <w:jc w:val="both"/>
        <w:rPr>
          <w:sz w:val="28"/>
          <w:szCs w:val="28"/>
        </w:rPr>
      </w:pPr>
    </w:p>
    <w:p w14:paraId="313A0EFB" w14:textId="77777777" w:rsidR="005C21EE" w:rsidRPr="007A6E9D" w:rsidRDefault="005C21EE" w:rsidP="005C21EE">
      <w:pPr>
        <w:ind w:left="720"/>
        <w:jc w:val="both"/>
        <w:rPr>
          <w:sz w:val="28"/>
          <w:szCs w:val="28"/>
        </w:rPr>
      </w:pPr>
      <w:r w:rsidRPr="007A6E9D">
        <w:rPr>
          <w:sz w:val="28"/>
          <w:szCs w:val="28"/>
        </w:rPr>
        <w:t>Signature</w:t>
      </w:r>
      <w:r>
        <w:rPr>
          <w:sz w:val="28"/>
          <w:szCs w:val="28"/>
        </w:rPr>
        <w:t>: _________________________________________________</w:t>
      </w:r>
    </w:p>
    <w:p w14:paraId="1B5D92DF" w14:textId="77777777" w:rsidR="005C21EE" w:rsidRPr="006B4604" w:rsidRDefault="005C21EE" w:rsidP="005C21EE">
      <w:pPr>
        <w:jc w:val="center"/>
        <w:rPr>
          <w:sz w:val="28"/>
          <w:szCs w:val="28"/>
        </w:rPr>
      </w:pPr>
    </w:p>
    <w:p w14:paraId="6FD826C3" w14:textId="77777777" w:rsidR="008861FB" w:rsidRPr="000B4FF3" w:rsidRDefault="008861FB" w:rsidP="005C21EE">
      <w:pPr>
        <w:jc w:val="center"/>
        <w:rPr>
          <w:szCs w:val="28"/>
        </w:rPr>
      </w:pPr>
    </w:p>
    <w:sectPr w:rsidR="008861FB" w:rsidRPr="000B4FF3" w:rsidSect="008861FB">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64CA5" w14:textId="77777777" w:rsidR="00F838F8" w:rsidRDefault="00F838F8">
      <w:r>
        <w:separator/>
      </w:r>
    </w:p>
  </w:endnote>
  <w:endnote w:type="continuationSeparator" w:id="0">
    <w:p w14:paraId="46C8D50D" w14:textId="77777777" w:rsidR="00F838F8" w:rsidRDefault="00F8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EBC6C" w14:textId="77777777" w:rsidR="00D00E87" w:rsidRPr="005A6DBB" w:rsidRDefault="00D00E87" w:rsidP="008861FB">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3D5424">
      <w:rPr>
        <w:bCs/>
        <w:noProof/>
        <w:sz w:val="16"/>
        <w:szCs w:val="16"/>
      </w:rPr>
      <w:t>5</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3D5424">
      <w:rPr>
        <w:bCs/>
        <w:noProof/>
        <w:sz w:val="16"/>
        <w:szCs w:val="16"/>
      </w:rPr>
      <w:t>13</w:t>
    </w:r>
    <w:r w:rsidRPr="005A6DBB">
      <w:rPr>
        <w:bCs/>
        <w:sz w:val="16"/>
        <w:szCs w:val="16"/>
      </w:rPr>
      <w:fldChar w:fldCharType="end"/>
    </w:r>
  </w:p>
  <w:p w14:paraId="6B6F41F7" w14:textId="77777777" w:rsidR="00D00E87" w:rsidRDefault="00D00E87">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EC8A5" w14:textId="77777777" w:rsidR="00F838F8" w:rsidRDefault="00F838F8">
      <w:r>
        <w:separator/>
      </w:r>
    </w:p>
  </w:footnote>
  <w:footnote w:type="continuationSeparator" w:id="0">
    <w:p w14:paraId="0D75B6CD" w14:textId="77777777" w:rsidR="00F838F8" w:rsidRDefault="00F83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Symbo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Symbol"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16cid:durableId="1762918495">
    <w:abstractNumId w:val="6"/>
  </w:num>
  <w:num w:numId="2" w16cid:durableId="1193761495">
    <w:abstractNumId w:val="7"/>
  </w:num>
  <w:num w:numId="3" w16cid:durableId="1915239269">
    <w:abstractNumId w:val="3"/>
  </w:num>
  <w:num w:numId="4" w16cid:durableId="1663199957">
    <w:abstractNumId w:val="12"/>
  </w:num>
  <w:num w:numId="5" w16cid:durableId="1729841346">
    <w:abstractNumId w:val="1"/>
  </w:num>
  <w:num w:numId="6" w16cid:durableId="538663828">
    <w:abstractNumId w:val="8"/>
  </w:num>
  <w:num w:numId="7" w16cid:durableId="541796250">
    <w:abstractNumId w:val="14"/>
  </w:num>
  <w:num w:numId="8" w16cid:durableId="469172683">
    <w:abstractNumId w:val="15"/>
  </w:num>
  <w:num w:numId="9" w16cid:durableId="981543561">
    <w:abstractNumId w:val="2"/>
  </w:num>
  <w:num w:numId="10" w16cid:durableId="516500225">
    <w:abstractNumId w:val="13"/>
  </w:num>
  <w:num w:numId="11" w16cid:durableId="8682990">
    <w:abstractNumId w:val="5"/>
  </w:num>
  <w:num w:numId="12" w16cid:durableId="1329138217">
    <w:abstractNumId w:val="11"/>
  </w:num>
  <w:num w:numId="13" w16cid:durableId="681123929">
    <w:abstractNumId w:val="17"/>
  </w:num>
  <w:num w:numId="14" w16cid:durableId="446004566">
    <w:abstractNumId w:val="16"/>
  </w:num>
  <w:num w:numId="15" w16cid:durableId="2075807968">
    <w:abstractNumId w:val="0"/>
  </w:num>
  <w:num w:numId="16" w16cid:durableId="48725295">
    <w:abstractNumId w:val="10"/>
  </w:num>
  <w:num w:numId="17" w16cid:durableId="1500924569">
    <w:abstractNumId w:val="18"/>
  </w:num>
  <w:num w:numId="18" w16cid:durableId="1732920671">
    <w:abstractNumId w:val="4"/>
  </w:num>
  <w:num w:numId="19" w16cid:durableId="109216730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B4FF3"/>
    <w:rsid w:val="001E3D43"/>
    <w:rsid w:val="00203C93"/>
    <w:rsid w:val="002D5A36"/>
    <w:rsid w:val="00325605"/>
    <w:rsid w:val="00330DE7"/>
    <w:rsid w:val="003D5424"/>
    <w:rsid w:val="003E508E"/>
    <w:rsid w:val="004203D0"/>
    <w:rsid w:val="004D7EB0"/>
    <w:rsid w:val="0050075E"/>
    <w:rsid w:val="0055391E"/>
    <w:rsid w:val="005C21EE"/>
    <w:rsid w:val="005E1340"/>
    <w:rsid w:val="00641D28"/>
    <w:rsid w:val="006903D4"/>
    <w:rsid w:val="0075759E"/>
    <w:rsid w:val="007B1618"/>
    <w:rsid w:val="008045D2"/>
    <w:rsid w:val="00810D57"/>
    <w:rsid w:val="00812681"/>
    <w:rsid w:val="008861FB"/>
    <w:rsid w:val="008A373E"/>
    <w:rsid w:val="008A7A6C"/>
    <w:rsid w:val="00913AA6"/>
    <w:rsid w:val="009340E3"/>
    <w:rsid w:val="009E7D61"/>
    <w:rsid w:val="00A37BB9"/>
    <w:rsid w:val="00AC3DE1"/>
    <w:rsid w:val="00AE45AC"/>
    <w:rsid w:val="00BB0E34"/>
    <w:rsid w:val="00C1176A"/>
    <w:rsid w:val="00C74C30"/>
    <w:rsid w:val="00C809C7"/>
    <w:rsid w:val="00CB55A1"/>
    <w:rsid w:val="00D00E87"/>
    <w:rsid w:val="00D91877"/>
    <w:rsid w:val="00F8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156A8"/>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B4FF3"/>
    <w:rPr>
      <w:color w:val="800080" w:themeColor="followedHyperlink"/>
      <w:u w:val="single"/>
    </w:rPr>
  </w:style>
  <w:style w:type="paragraph" w:styleId="Revision">
    <w:name w:val="Revision"/>
    <w:hidden/>
    <w:rsid w:val="00203C9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4292</Words>
  <Characters>24466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28701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2014-03-09T19:05:00Z</cp:lastPrinted>
  <dcterms:created xsi:type="dcterms:W3CDTF">2016-11-22T20:08:00Z</dcterms:created>
  <dcterms:modified xsi:type="dcterms:W3CDTF">2024-08-27T16:43:00Z</dcterms:modified>
</cp:coreProperties>
</file>