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212645">
        <w:rPr>
          <w:rFonts w:cs="Arial"/>
          <w:szCs w:val="22"/>
        </w:rPr>
        <w:t>30</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212645">
        <w:rPr>
          <w:rFonts w:cs="Arial"/>
          <w:szCs w:val="22"/>
        </w:rPr>
        <w:t>30</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212645">
        <w:rPr>
          <w:rFonts w:cs="Arial"/>
        </w:rPr>
        <w:t>30</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212645">
        <w:rPr>
          <w:rFonts w:cs="Arial"/>
        </w:rPr>
        <w:t>4,488</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212645">
        <w:rPr>
          <w:rFonts w:cs="Arial"/>
          <w:szCs w:val="22"/>
        </w:rPr>
        <w:t>46</w:t>
      </w:r>
      <w:r>
        <w:rPr>
          <w:rFonts w:cs="Arial"/>
          <w:szCs w:val="22"/>
        </w:rPr>
        <w:t>-</w:t>
      </w:r>
      <w:r w:rsidRPr="00D2629D">
        <w:rPr>
          <w:rFonts w:cs="Arial"/>
          <w:szCs w:val="22"/>
        </w:rPr>
        <w:t>feet</w:t>
      </w:r>
      <w:r>
        <w:rPr>
          <w:rFonts w:cs="Arial"/>
          <w:szCs w:val="22"/>
        </w:rPr>
        <w:t xml:space="preserve">, </w:t>
      </w:r>
      <w:r w:rsidR="00212645">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41313D">
        <w:rPr>
          <w:rFonts w:cs="Arial"/>
          <w:szCs w:val="22"/>
        </w:rPr>
        <w:t>10</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5E753B">
        <w:rPr>
          <w:rFonts w:cs="Arial"/>
          <w:szCs w:val="22"/>
        </w:rPr>
        <w:t>10</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212645">
        <w:rPr>
          <w:rFonts w:cs="Arial"/>
          <w:szCs w:val="22"/>
        </w:rPr>
        <w:t>30</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212645">
        <w:t>20</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212645">
        <w:t>4,488</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212645">
        <w:t>20</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212645">
        <w:t>20</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659" w:rsidRDefault="004C0659">
      <w:r>
        <w:separator/>
      </w:r>
    </w:p>
  </w:endnote>
  <w:endnote w:type="continuationSeparator" w:id="0">
    <w:p w:rsidR="004C0659" w:rsidRDefault="004C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13D" w:rsidRDefault="0041313D">
    <w:pPr>
      <w:pStyle w:val="SpecFooter"/>
    </w:pPr>
  </w:p>
  <w:p w:rsidR="0041313D" w:rsidRDefault="0041313D">
    <w:pPr>
      <w:pStyle w:val="SpecFooter"/>
    </w:pPr>
  </w:p>
  <w:p w:rsidR="0041313D" w:rsidRDefault="0041313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659" w:rsidRDefault="004C0659">
      <w:r>
        <w:separator/>
      </w:r>
    </w:p>
  </w:footnote>
  <w:footnote w:type="continuationSeparator" w:id="0">
    <w:p w:rsidR="004C0659" w:rsidRDefault="004C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322DA"/>
    <w:rsid w:val="00057D3E"/>
    <w:rsid w:val="00106D73"/>
    <w:rsid w:val="00131105"/>
    <w:rsid w:val="001862D7"/>
    <w:rsid w:val="00212645"/>
    <w:rsid w:val="00234F5A"/>
    <w:rsid w:val="003525CE"/>
    <w:rsid w:val="0041313D"/>
    <w:rsid w:val="004C0659"/>
    <w:rsid w:val="004E626D"/>
    <w:rsid w:val="004E7CCD"/>
    <w:rsid w:val="005B03D1"/>
    <w:rsid w:val="005E6E05"/>
    <w:rsid w:val="005E753B"/>
    <w:rsid w:val="006C77EE"/>
    <w:rsid w:val="008368FC"/>
    <w:rsid w:val="00A713F4"/>
    <w:rsid w:val="00AC1C59"/>
    <w:rsid w:val="00C1176A"/>
    <w:rsid w:val="00CB1F2A"/>
    <w:rsid w:val="00D0437F"/>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056D"/>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12</Pages>
  <Words>4193</Words>
  <Characters>23905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28042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2016-08-01T14:07:00Z</dcterms:created>
  <dcterms:modified xsi:type="dcterms:W3CDTF">2019-06-06T16:39:00Z</dcterms:modified>
</cp:coreProperties>
</file>