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64902">
        <w:rPr>
          <w:rFonts w:cs="Arial"/>
          <w:szCs w:val="22"/>
        </w:rPr>
        <w:t>4</w:t>
      </w:r>
      <w:r w:rsidR="00664902">
        <w:rPr>
          <w:rFonts w:cs="Arial"/>
          <w:szCs w:val="22"/>
        </w:rPr>
        <w:t>0000AHSWHDFPTBDCSI144</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D21D93" w:rsidRDefault="0000492B" w:rsidP="00664902">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664902">
              <w:rPr>
                <w:rFonts w:cs="Arial"/>
                <w:szCs w:val="22"/>
              </w:rPr>
              <w:t>4</w:t>
            </w:r>
            <w:r w:rsidR="00664902">
              <w:rPr>
                <w:rFonts w:cs="Arial"/>
                <w:szCs w:val="22"/>
              </w:rPr>
              <w:t>00</w:t>
            </w:r>
            <w:r w:rsidR="00664902" w:rsidRPr="00FD4574">
              <w:rPr>
                <w:rFonts w:cs="Arial"/>
                <w:szCs w:val="22"/>
              </w:rPr>
              <w:t>00</w:t>
            </w:r>
            <w:r w:rsidR="00664902">
              <w:rPr>
                <w:rFonts w:cs="Arial"/>
                <w:szCs w:val="22"/>
              </w:rPr>
              <w:t>AHSWHDFPTBDCSI144</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w:t>
      </w:r>
      <w:proofErr w:type="spellStart"/>
      <w:r>
        <w:t>05</w:t>
      </w:r>
      <w:proofErr w:type="spellEnd"/>
      <w:r>
        <w:t xml:space="preserve">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w:t>
      </w:r>
      <w:proofErr w:type="spellStart"/>
      <w:r>
        <w:t>00</w:t>
      </w:r>
      <w:proofErr w:type="spellEnd"/>
      <w:r>
        <w:t xml:space="preserve">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9: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9: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9: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9: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9: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9: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9: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9: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9: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9: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9: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9: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9: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9: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9: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9:00Z" w:original="%1:10:3:."/>
        </w:numPr>
        <w:tabs>
          <w:tab w:val="left" w:pos="720"/>
        </w:tabs>
      </w:pPr>
      <w:r>
        <w:t>NFPA – National Fire Protection Association</w:t>
      </w:r>
    </w:p>
    <w:p w:rsidR="0000492B" w:rsidRDefault="0000492B" w:rsidP="0000492B">
      <w:pPr>
        <w:numPr>
          <w:ilvl w:val="0"/>
          <w:numId w:val="37"/>
          <w:numberingChange w:id="16" w:author="Stephen  Mapes" w:date="2016-11-09T10:59: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9: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9: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9: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9: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9: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9: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9: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9: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9:00Z" w:original=""/>
        </w:numPr>
        <w:tabs>
          <w:tab w:val="left" w:pos="720"/>
        </w:tabs>
      </w:pPr>
      <w:r>
        <w:t>SSPC-SP 6/NACE No. 3, Commercial Blast Cleaning</w:t>
      </w:r>
    </w:p>
    <w:p w:rsidR="0000492B" w:rsidRDefault="0000492B" w:rsidP="0000492B">
      <w:pPr>
        <w:numPr>
          <w:ilvl w:val="0"/>
          <w:numId w:val="20"/>
          <w:numberingChange w:id="26" w:author="Stephen  Mapes" w:date="2016-11-09T10:59: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9: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9:00Z" w:original="%1:16:3:."/>
        </w:numPr>
        <w:tabs>
          <w:tab w:val="left" w:pos="720"/>
        </w:tabs>
      </w:pPr>
      <w:r>
        <w:t>UL - Underwriters Laboratories, Inc.</w:t>
      </w:r>
    </w:p>
    <w:p w:rsidR="0000492B" w:rsidRDefault="0000492B" w:rsidP="0000492B">
      <w:pPr>
        <w:numPr>
          <w:ilvl w:val="0"/>
          <w:numId w:val="21"/>
          <w:numberingChange w:id="29" w:author="Stephen  Mapes" w:date="2016-11-09T10:59: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9: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9: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9: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9: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9: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9: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9: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9: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9: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9: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9: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9: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9: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3" w:author="Stephen  Mapes" w:date="2016-11-09T10:59: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9: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9: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9: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9: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9: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9: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9: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9: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9: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9: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9: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664902">
        <w:rPr>
          <w:rFonts w:cs="Arial"/>
          <w:szCs w:val="22"/>
        </w:rPr>
        <w:t>4</w:t>
      </w:r>
      <w:r w:rsidR="00664902">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9: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9: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830C2E">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9: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664902">
        <w:rPr>
          <w:rFonts w:cs="Arial"/>
          <w:szCs w:val="22"/>
        </w:rPr>
        <w:t>47</w:t>
      </w:r>
      <w:r w:rsidR="00850F07">
        <w:rPr>
          <w:rFonts w:cs="Arial"/>
          <w:szCs w:val="22"/>
        </w:rPr>
        <w:t>-</w:t>
      </w:r>
      <w:r w:rsidRPr="00B27E07">
        <w:rPr>
          <w:rFonts w:cs="Arial"/>
          <w:szCs w:val="22"/>
        </w:rPr>
        <w:t>feet</w:t>
      </w:r>
      <w:r w:rsidR="00850F07">
        <w:rPr>
          <w:rFonts w:cs="Arial"/>
          <w:szCs w:val="22"/>
        </w:rPr>
        <w:t xml:space="preserve">, </w:t>
      </w:r>
      <w:r w:rsidR="00830C2E">
        <w:rPr>
          <w:rFonts w:cs="Arial"/>
          <w:szCs w:val="22"/>
        </w:rPr>
        <w:t>6</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9: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9: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9: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9: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9: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9: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9: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9:00Z" w:original="%2:1:4:."/>
        </w:numPr>
      </w:pPr>
      <w:r>
        <w:t>Water storage t</w:t>
      </w:r>
      <w:r w:rsidRPr="004F7B48">
        <w:t>ank shall be of single-wall construction.</w:t>
      </w:r>
    </w:p>
    <w:p w:rsidR="0000492B" w:rsidRDefault="0000492B" w:rsidP="0000492B">
      <w:pPr>
        <w:numPr>
          <w:ilvl w:val="1"/>
          <w:numId w:val="28"/>
          <w:numberingChange w:id="66" w:author="Stephen  Mapes" w:date="2016-11-09T10:59: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9: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9: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9: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9: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9: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9: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9:00Z" w:original="%1:3:0:."/>
        </w:numPr>
        <w:rPr>
          <w:rFonts w:cs="Arial"/>
        </w:rPr>
      </w:pPr>
      <w:r>
        <w:rPr>
          <w:rFonts w:cs="Arial"/>
        </w:rPr>
        <w:t>Product Storage:</w:t>
      </w:r>
    </w:p>
    <w:p w:rsidR="0000492B" w:rsidRDefault="0000492B" w:rsidP="0000492B">
      <w:pPr>
        <w:numPr>
          <w:ilvl w:val="1"/>
          <w:numId w:val="28"/>
          <w:numberingChange w:id="74" w:author="Stephen  Mapes" w:date="2016-11-09T10:59: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9: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9: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9: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9: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9: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9: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9: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9: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9: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9: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9: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9: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9: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9: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9: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9: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9: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9: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9: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9: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9: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9: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9: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9: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9: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9: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9: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9: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9: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9: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9: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9: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9: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9: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9: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9: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9: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9: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9: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9: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9: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9: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9: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9: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9: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9: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9: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9: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9: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9: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9: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9: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9: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9: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9: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9: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9: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9: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9: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9: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9: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9: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9: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9: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9: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9: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9: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9: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9: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9: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9: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9: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9: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9: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9: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9: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9: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9: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9: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9: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9: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9: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9: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9: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9: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9: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9: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9: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9:00Z" w:original="%1:4:3:."/>
        </w:numPr>
        <w:ind w:left="720" w:hanging="450"/>
      </w:pPr>
      <w:r>
        <w:t>Air Test (if required):</w:t>
      </w:r>
    </w:p>
    <w:p w:rsidR="0000492B" w:rsidRDefault="0000492B" w:rsidP="0000492B">
      <w:pPr>
        <w:numPr>
          <w:ilvl w:val="1"/>
          <w:numId w:val="33"/>
          <w:numberingChange w:id="164" w:author="Stephen  Mapes" w:date="2016-11-09T10:59: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9:00Z" w:original="%2:2:0:."/>
        </w:numPr>
        <w:ind w:left="900"/>
      </w:pPr>
      <w:r>
        <w:t>Test Pressure:  5 psi maximum.</w:t>
      </w:r>
    </w:p>
    <w:p w:rsidR="0000492B" w:rsidRDefault="0000492B" w:rsidP="0000492B">
      <w:pPr>
        <w:numPr>
          <w:ilvl w:val="1"/>
          <w:numId w:val="33"/>
          <w:numberingChange w:id="166" w:author="Stephen  Mapes" w:date="2016-11-09T10:59: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9: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9: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9: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9: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9: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9: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9: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3433DF" w:rsidRPr="005A6DBB">
      <w:rPr>
        <w:bCs/>
        <w:sz w:val="16"/>
        <w:szCs w:val="16"/>
      </w:rPr>
      <w:fldChar w:fldCharType="begin"/>
    </w:r>
    <w:r w:rsidRPr="005A6DBB">
      <w:rPr>
        <w:bCs/>
        <w:sz w:val="16"/>
        <w:szCs w:val="16"/>
      </w:rPr>
      <w:instrText xml:space="preserve"> PAGE </w:instrText>
    </w:r>
    <w:r w:rsidR="003433DF" w:rsidRPr="005A6DBB">
      <w:rPr>
        <w:bCs/>
        <w:sz w:val="16"/>
        <w:szCs w:val="16"/>
      </w:rPr>
      <w:fldChar w:fldCharType="separate"/>
    </w:r>
    <w:r w:rsidR="00664902">
      <w:rPr>
        <w:bCs/>
        <w:noProof/>
        <w:sz w:val="16"/>
        <w:szCs w:val="16"/>
      </w:rPr>
      <w:t>5</w:t>
    </w:r>
    <w:r w:rsidR="003433DF" w:rsidRPr="005A6DBB">
      <w:rPr>
        <w:bCs/>
        <w:sz w:val="16"/>
        <w:szCs w:val="16"/>
      </w:rPr>
      <w:fldChar w:fldCharType="end"/>
    </w:r>
    <w:r w:rsidRPr="005A6DBB">
      <w:rPr>
        <w:sz w:val="16"/>
        <w:szCs w:val="16"/>
      </w:rPr>
      <w:t xml:space="preserve"> of </w:t>
    </w:r>
    <w:r w:rsidR="003433DF" w:rsidRPr="005A6DBB">
      <w:rPr>
        <w:bCs/>
        <w:sz w:val="16"/>
        <w:szCs w:val="16"/>
      </w:rPr>
      <w:fldChar w:fldCharType="begin"/>
    </w:r>
    <w:r w:rsidRPr="005A6DBB">
      <w:rPr>
        <w:bCs/>
        <w:sz w:val="16"/>
        <w:szCs w:val="16"/>
      </w:rPr>
      <w:instrText xml:space="preserve"> NUMPAGES  </w:instrText>
    </w:r>
    <w:r w:rsidR="003433DF" w:rsidRPr="005A6DBB">
      <w:rPr>
        <w:bCs/>
        <w:sz w:val="16"/>
        <w:szCs w:val="16"/>
      </w:rPr>
      <w:fldChar w:fldCharType="separate"/>
    </w:r>
    <w:r w:rsidR="00664902">
      <w:rPr>
        <w:bCs/>
        <w:noProof/>
        <w:sz w:val="16"/>
        <w:szCs w:val="16"/>
      </w:rPr>
      <w:t>14</w:t>
    </w:r>
    <w:r w:rsidR="003433DF" w:rsidRPr="005A6DBB">
      <w:rPr>
        <w:bCs/>
        <w:sz w:val="16"/>
        <w:szCs w:val="16"/>
      </w:rPr>
      <w:fldChar w:fldCharType="end"/>
    </w:r>
  </w:p>
  <w:p w:rsidR="003960C8" w:rsidRDefault="003960C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2E7138"/>
    <w:rsid w:val="00312171"/>
    <w:rsid w:val="003163B9"/>
    <w:rsid w:val="003433DF"/>
    <w:rsid w:val="00375D46"/>
    <w:rsid w:val="003960C8"/>
    <w:rsid w:val="003F1036"/>
    <w:rsid w:val="003F3520"/>
    <w:rsid w:val="00426D76"/>
    <w:rsid w:val="0047758A"/>
    <w:rsid w:val="00513B58"/>
    <w:rsid w:val="005705E4"/>
    <w:rsid w:val="00586E0D"/>
    <w:rsid w:val="005A5821"/>
    <w:rsid w:val="00664902"/>
    <w:rsid w:val="006D433A"/>
    <w:rsid w:val="006D677C"/>
    <w:rsid w:val="0070405B"/>
    <w:rsid w:val="00732B82"/>
    <w:rsid w:val="00750ABD"/>
    <w:rsid w:val="0076180A"/>
    <w:rsid w:val="007A5F50"/>
    <w:rsid w:val="007A6E9D"/>
    <w:rsid w:val="007B21B8"/>
    <w:rsid w:val="007B4F0B"/>
    <w:rsid w:val="00830C2E"/>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21D93"/>
    <w:rsid w:val="00D403F7"/>
    <w:rsid w:val="00DC6287"/>
    <w:rsid w:val="00DF12AB"/>
    <w:rsid w:val="00DF42C2"/>
    <w:rsid w:val="00E25F5A"/>
    <w:rsid w:val="00EB756D"/>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33</TotalTime>
  <Pages>14</Pages>
  <Words>4479</Words>
  <Characters>25531</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18</cp:revision>
  <cp:lastPrinted>2016-11-09T15:33:00Z</cp:lastPrinted>
  <dcterms:created xsi:type="dcterms:W3CDTF">2016-08-17T18:29:00Z</dcterms:created>
  <dcterms:modified xsi:type="dcterms:W3CDTF">2016-11-09T15:59:00Z</dcterms:modified>
</cp:coreProperties>
</file>