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F53106">
        <w:rPr>
          <w:rFonts w:cs="Arial"/>
          <w:szCs w:val="22"/>
        </w:rPr>
        <w:t>4</w:t>
      </w:r>
      <w:r w:rsidR="00F53106">
        <w:rPr>
          <w:rFonts w:cs="Arial"/>
          <w:szCs w:val="22"/>
        </w:rPr>
        <w:t>00</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w:t>
      </w:r>
      <w:r w:rsidR="00266105">
        <w:rPr>
          <w:rFonts w:cs="Arial"/>
          <w:szCs w:val="22"/>
        </w:rPr>
        <w:t>44</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F53106">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F53106">
              <w:rPr>
                <w:rFonts w:cs="Arial"/>
                <w:szCs w:val="22"/>
              </w:rPr>
              <w:t>4</w:t>
            </w:r>
            <w:r w:rsidR="00F53106">
              <w:rPr>
                <w:rFonts w:cs="Arial"/>
                <w:szCs w:val="22"/>
              </w:rPr>
              <w:t>00</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w:t>
            </w:r>
            <w:r w:rsidR="00266105">
              <w:rPr>
                <w:rFonts w:cs="Arial"/>
                <w:szCs w:val="22"/>
              </w:rPr>
              <w:t>44</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24: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24: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24: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24: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24: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24: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24: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24: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24: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24: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24: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24: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24: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24: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24: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24: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24: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24: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24: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24: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24: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24: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24: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24: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24: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24: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24: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24: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24: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24: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24: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24: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24: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24: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24: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24: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24: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24: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24: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24: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24: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24: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24: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24: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24: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24: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24: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24: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24: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24: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24: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24: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24: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24: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24: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24: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F53106">
        <w:rPr>
          <w:rFonts w:cs="Arial"/>
          <w:szCs w:val="22"/>
        </w:rPr>
        <w:t>4</w:t>
      </w:r>
      <w:r w:rsidR="00F53106">
        <w:rPr>
          <w:rFonts w:cs="Arial"/>
          <w:szCs w:val="22"/>
        </w:rPr>
        <w:t>0</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24: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24: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3C29E4">
        <w:rPr>
          <w:rFonts w:cs="Arial"/>
          <w:szCs w:val="22"/>
        </w:rPr>
        <w:t>1</w:t>
      </w:r>
      <w:r w:rsidR="003C29E4">
        <w:rPr>
          <w:rFonts w:cs="Arial"/>
          <w:szCs w:val="22"/>
        </w:rPr>
        <w:t>2</w:t>
      </w:r>
      <w:r>
        <w:rPr>
          <w:rFonts w:cs="Arial"/>
          <w:szCs w:val="22"/>
        </w:rPr>
        <w:t>-</w:t>
      </w:r>
      <w:r w:rsidRPr="00054093">
        <w:rPr>
          <w:rFonts w:cs="Arial"/>
          <w:szCs w:val="22"/>
        </w:rPr>
        <w:t>feet</w:t>
      </w:r>
      <w:r>
        <w:rPr>
          <w:rFonts w:cs="Arial"/>
          <w:szCs w:val="22"/>
        </w:rPr>
        <w:t xml:space="preserve">, </w:t>
      </w:r>
      <w:r w:rsidR="00266105">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24: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266105">
        <w:rPr>
          <w:rFonts w:cs="Arial"/>
          <w:szCs w:val="22"/>
        </w:rPr>
        <w:t>4</w:t>
      </w:r>
      <w:r w:rsidR="00266105">
        <w:rPr>
          <w:rFonts w:cs="Arial"/>
          <w:szCs w:val="22"/>
        </w:rPr>
        <w:t>7</w:t>
      </w:r>
      <w:r>
        <w:rPr>
          <w:rFonts w:cs="Arial"/>
          <w:szCs w:val="22"/>
        </w:rPr>
        <w:t>-</w:t>
      </w:r>
      <w:r w:rsidRPr="00054093">
        <w:rPr>
          <w:rFonts w:cs="Arial"/>
          <w:szCs w:val="22"/>
        </w:rPr>
        <w:t>feet</w:t>
      </w:r>
      <w:r>
        <w:rPr>
          <w:rFonts w:cs="Arial"/>
          <w:szCs w:val="22"/>
        </w:rPr>
        <w:t xml:space="preserve">, </w:t>
      </w:r>
      <w:r w:rsidR="00266105">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24: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24: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24: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24: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24: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24: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24: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24: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24: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24: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24: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24: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24: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24: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24: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24: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24: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24: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24: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24: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24: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24: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24: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24: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24: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24: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24: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24: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24: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24: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24: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24: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24: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24: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24: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24: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24: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24: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24: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24: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24: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24: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24: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24: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24: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24: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24: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24: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24: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24: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24: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24: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24: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24: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24: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24: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24: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24: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24: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24: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24: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24: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24: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24: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24: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24: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24: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24: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24: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24: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24: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24: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24: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24: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24: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24: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24: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24: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24: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24: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24: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24: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24: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24: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24: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24: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24: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24: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24: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24: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24: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24: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24: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24: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24: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24: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24: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24: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24: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24: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24: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24:00Z" w:original="%1:4:3:."/>
        </w:numPr>
        <w:ind w:left="720" w:hanging="450"/>
      </w:pPr>
      <w:r w:rsidRPr="00054093">
        <w:t>Air Test (if required):</w:t>
      </w:r>
    </w:p>
    <w:p w:rsidR="00D57A17" w:rsidRPr="00054093" w:rsidRDefault="00D57A17" w:rsidP="00D57A17">
      <w:pPr>
        <w:numPr>
          <w:ilvl w:val="1"/>
          <w:numId w:val="33"/>
          <w:numberingChange w:id="161" w:author="Stephen  Mapes" w:date="2016-11-09T13:24: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24:00Z" w:original="%2:2:0:."/>
        </w:numPr>
        <w:ind w:left="900"/>
      </w:pPr>
      <w:r w:rsidRPr="00054093">
        <w:t>Test Pressure:  5 psi maximum.</w:t>
      </w:r>
    </w:p>
    <w:p w:rsidR="00D57A17" w:rsidRPr="00054093" w:rsidRDefault="00D57A17" w:rsidP="00D57A17">
      <w:pPr>
        <w:numPr>
          <w:ilvl w:val="1"/>
          <w:numId w:val="33"/>
          <w:numberingChange w:id="163" w:author="Stephen  Mapes" w:date="2016-11-09T13:24: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24: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24: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24: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24: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24: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24: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24: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266105">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266105">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266105">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266105">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66105"/>
    <w:rsid w:val="00296A5B"/>
    <w:rsid w:val="002D0C16"/>
    <w:rsid w:val="0037075F"/>
    <w:rsid w:val="00397020"/>
    <w:rsid w:val="003C29E4"/>
    <w:rsid w:val="005445F5"/>
    <w:rsid w:val="005A3CF8"/>
    <w:rsid w:val="00640811"/>
    <w:rsid w:val="006739D1"/>
    <w:rsid w:val="006B5EC9"/>
    <w:rsid w:val="006D618E"/>
    <w:rsid w:val="007A013E"/>
    <w:rsid w:val="00823565"/>
    <w:rsid w:val="00865627"/>
    <w:rsid w:val="00933AE8"/>
    <w:rsid w:val="009A0F3C"/>
    <w:rsid w:val="00B23656"/>
    <w:rsid w:val="00BD3732"/>
    <w:rsid w:val="00C1176A"/>
    <w:rsid w:val="00CC28CC"/>
    <w:rsid w:val="00D57A17"/>
    <w:rsid w:val="00E339A0"/>
    <w:rsid w:val="00EA289A"/>
    <w:rsid w:val="00F26975"/>
    <w:rsid w:val="00F5310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2016-11-09T18:24:00Z</dcterms:created>
  <dcterms:modified xsi:type="dcterms:W3CDTF">2016-11-09T18:24:00Z</dcterms:modified>
</cp:coreProperties>
</file>