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5C378C">
        <w:rPr>
          <w:rFonts w:cs="Arial"/>
          <w:color w:val="FF0000"/>
          <w:szCs w:val="22"/>
        </w:rPr>
        <w:t>4</w:t>
      </w:r>
      <w:r w:rsidR="00EF01AD">
        <w:rPr>
          <w:rFonts w:cs="Arial"/>
          <w:color w:val="FF0000"/>
          <w:szCs w:val="22"/>
        </w:rPr>
        <w:t>0</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5C378C">
        <w:rPr>
          <w:rFonts w:cs="Arial"/>
          <w:b/>
          <w:szCs w:val="22"/>
        </w:rPr>
        <w:t>4</w:t>
      </w:r>
      <w:r w:rsidR="00EF01AD">
        <w:rPr>
          <w:rFonts w:cs="Arial"/>
          <w:b/>
          <w:szCs w:val="22"/>
        </w:rPr>
        <w:t>0</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5C378C">
        <w:rPr>
          <w:rFonts w:cs="Arial"/>
        </w:rPr>
        <w:t>4</w:t>
      </w:r>
      <w:r w:rsidR="00EF01AD">
        <w:rPr>
          <w:rFonts w:cs="Arial"/>
        </w:rPr>
        <w:t>0</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5C378C">
        <w:rPr>
          <w:rFonts w:cs="Arial"/>
          <w:szCs w:val="22"/>
        </w:rPr>
        <w:t>12</w:t>
      </w:r>
      <w:r>
        <w:rPr>
          <w:rFonts w:cs="Arial"/>
          <w:szCs w:val="22"/>
        </w:rPr>
        <w:t>-</w:t>
      </w:r>
      <w:r w:rsidRPr="00D2629D">
        <w:rPr>
          <w:rFonts w:cs="Arial"/>
          <w:szCs w:val="22"/>
        </w:rPr>
        <w:t>feet</w:t>
      </w:r>
      <w:r>
        <w:rPr>
          <w:rFonts w:cs="Arial"/>
          <w:szCs w:val="22"/>
        </w:rPr>
        <w:t xml:space="preserve">, </w:t>
      </w:r>
      <w:r w:rsidR="005C37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5C378C">
        <w:rPr>
          <w:rFonts w:cs="Arial"/>
          <w:szCs w:val="22"/>
        </w:rPr>
        <w:t>47</w:t>
      </w:r>
      <w:r>
        <w:rPr>
          <w:rFonts w:cs="Arial"/>
          <w:szCs w:val="22"/>
        </w:rPr>
        <w:t>-</w:t>
      </w:r>
      <w:r w:rsidRPr="00D2629D">
        <w:rPr>
          <w:rFonts w:cs="Arial"/>
          <w:szCs w:val="22"/>
        </w:rPr>
        <w:t>feet</w:t>
      </w:r>
      <w:r>
        <w:rPr>
          <w:rFonts w:cs="Arial"/>
          <w:szCs w:val="22"/>
        </w:rPr>
        <w:t xml:space="preserve">, </w:t>
      </w:r>
      <w:r w:rsidR="005C378C">
        <w:rPr>
          <w:rFonts w:cs="Arial"/>
          <w:szCs w:val="22"/>
        </w:rPr>
        <w:t>3</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5C378C">
        <w:rPr>
          <w:rFonts w:cs="Arial"/>
          <w:szCs w:val="22"/>
        </w:rPr>
        <w:t>4</w:t>
      </w:r>
      <w:r w:rsidR="00D34A65">
        <w:rPr>
          <w:rFonts w:cs="Arial"/>
          <w:szCs w:val="22"/>
        </w:rPr>
        <w:t>,</w:t>
      </w:r>
      <w:r w:rsidR="00EF01AD">
        <w:rPr>
          <w:rFonts w:cs="Arial"/>
          <w:szCs w:val="22"/>
        </w:rPr>
        <w:t>0</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5C378C">
        <w:t>24</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EF01AD">
        <w:t>2</w:t>
      </w:r>
      <w:r w:rsidR="005C378C">
        <w:t>4</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23" w:rsidRDefault="006B0F23">
      <w:r>
        <w:separator/>
      </w:r>
    </w:p>
  </w:endnote>
  <w:endnote w:type="continuationSeparator" w:id="0">
    <w:p w:rsidR="006B0F23" w:rsidRDefault="006B0F2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23" w:rsidRDefault="006B0F23">
      <w:r>
        <w:separator/>
      </w:r>
    </w:p>
  </w:footnote>
  <w:footnote w:type="continuationSeparator" w:id="0">
    <w:p w:rsidR="006B0F23" w:rsidRDefault="006B0F2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057680"/>
    <w:rsid w:val="001433E1"/>
    <w:rsid w:val="00256EF8"/>
    <w:rsid w:val="002A238E"/>
    <w:rsid w:val="002E5C2F"/>
    <w:rsid w:val="00333C36"/>
    <w:rsid w:val="00367BAC"/>
    <w:rsid w:val="00387331"/>
    <w:rsid w:val="00424460"/>
    <w:rsid w:val="004466E8"/>
    <w:rsid w:val="00466195"/>
    <w:rsid w:val="00523549"/>
    <w:rsid w:val="00542CE3"/>
    <w:rsid w:val="005734F2"/>
    <w:rsid w:val="005C378C"/>
    <w:rsid w:val="005D1E64"/>
    <w:rsid w:val="00642DA9"/>
    <w:rsid w:val="006B0F23"/>
    <w:rsid w:val="006F5413"/>
    <w:rsid w:val="00724F74"/>
    <w:rsid w:val="00753870"/>
    <w:rsid w:val="00832EBF"/>
    <w:rsid w:val="008D21EF"/>
    <w:rsid w:val="009307D1"/>
    <w:rsid w:val="00BE0732"/>
    <w:rsid w:val="00C179C8"/>
    <w:rsid w:val="00D07502"/>
    <w:rsid w:val="00D13562"/>
    <w:rsid w:val="00D34A65"/>
    <w:rsid w:val="00D51D82"/>
    <w:rsid w:val="00DA5D30"/>
    <w:rsid w:val="00E722C1"/>
    <w:rsid w:val="00EF01AD"/>
    <w:rsid w:val="00F443D4"/>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25182</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2016-03-04T19:23:00Z</dcterms:created>
  <dcterms:modified xsi:type="dcterms:W3CDTF">2016-03-04T19:23:00Z</dcterms:modified>
</cp:coreProperties>
</file>