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377469">
        <w:rPr>
          <w:rFonts w:cs="Arial"/>
          <w:szCs w:val="22"/>
        </w:rPr>
        <w:t>40</w:t>
      </w:r>
      <w:r w:rsidR="006E4395">
        <w:rPr>
          <w:rFonts w:cs="Arial"/>
          <w:szCs w:val="22"/>
        </w:rPr>
        <w:t>000</w:t>
      </w:r>
      <w:r w:rsidR="006E4395" w:rsidRPr="00843CA5">
        <w:rPr>
          <w:rFonts w:cs="Arial"/>
          <w:szCs w:val="22"/>
        </w:rPr>
        <w:t>HGSWHDFPTVS</w:t>
      </w:r>
      <w:r w:rsidR="007D15AA">
        <w:rPr>
          <w:rFonts w:cs="Arial"/>
          <w:szCs w:val="22"/>
        </w:rPr>
        <w:t>1</w:t>
      </w:r>
      <w:r w:rsidR="00377469">
        <w:rPr>
          <w:rFonts w:cs="Arial"/>
          <w:szCs w:val="22"/>
        </w:rPr>
        <w:t>44</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B8413A" w:rsidRDefault="00C0020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r w:rsidR="00B46A2A">
              <w:rPr>
                <w:rFonts w:cs="Arial"/>
                <w:szCs w:val="22"/>
              </w:rPr>
              <w:t>Anti-</w:t>
            </w:r>
            <w:r w:rsidR="00B46A2A" w:rsidRPr="002915C3">
              <w:rPr>
                <w:rFonts w:cs="Arial"/>
                <w:szCs w:val="22"/>
              </w:rPr>
              <w:t xml:space="preserve">Vortex </w:t>
            </w:r>
            <w:r w:rsidR="00B46A2A">
              <w:rPr>
                <w:rFonts w:cs="Arial"/>
                <w:szCs w:val="22"/>
              </w:rPr>
              <w:t>Plate</w:t>
            </w:r>
            <w:r w:rsidR="00B46A2A">
              <w:rPr>
                <w:rFonts w:cs="Arial"/>
                <w:b/>
                <w:szCs w:val="22"/>
              </w:rPr>
              <w:t xml:space="preserve"> </w:t>
            </w:r>
            <w:r w:rsidRPr="00843CA5">
              <w:rPr>
                <w:rFonts w:cs="Arial"/>
                <w:szCs w:val="22"/>
              </w:rPr>
              <w:t>Model</w:t>
            </w:r>
            <w:r>
              <w:rPr>
                <w:rFonts w:cs="Arial"/>
                <w:b/>
                <w:szCs w:val="22"/>
              </w:rPr>
              <w:t xml:space="preserve"> </w:t>
            </w:r>
            <w:r w:rsidR="00377469">
              <w:rPr>
                <w:rFonts w:cs="Arial"/>
                <w:szCs w:val="22"/>
              </w:rPr>
              <w:t>40</w:t>
            </w:r>
            <w:r w:rsidR="006E4395">
              <w:rPr>
                <w:rFonts w:cs="Arial"/>
                <w:szCs w:val="22"/>
              </w:rPr>
              <w:t>000</w:t>
            </w:r>
            <w:r w:rsidR="006E4395" w:rsidRPr="00843CA5">
              <w:rPr>
                <w:rFonts w:cs="Arial"/>
                <w:szCs w:val="22"/>
              </w:rPr>
              <w:t>HGSWHDFPTVS</w:t>
            </w:r>
            <w:r w:rsidR="007D15AA">
              <w:rPr>
                <w:rFonts w:cs="Arial"/>
                <w:szCs w:val="22"/>
              </w:rPr>
              <w:t>1</w:t>
            </w:r>
            <w:r w:rsidR="00377469">
              <w:rPr>
                <w:rFonts w:cs="Arial"/>
                <w:szCs w:val="22"/>
              </w:rPr>
              <w:t>44</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0" w:author="Stephen  Mapes" w:date="2016-11-10T08:37: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1" w:author="Stephen  Mapes" w:date="2016-11-10T08:37: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2" w:author="Stephen  Mapes" w:date="2016-11-10T08:37:00Z" w:original="%1:3:3:."/>
        </w:numPr>
        <w:ind w:left="720" w:hanging="554"/>
      </w:pPr>
      <w:r>
        <w:t>ANSI – American National Standards Institute</w:t>
      </w:r>
    </w:p>
    <w:p w:rsidR="00C0020E" w:rsidRDefault="00C0020E" w:rsidP="00C0020E"/>
    <w:p w:rsidR="00C0020E" w:rsidRDefault="00C0020E" w:rsidP="00C0020E">
      <w:pPr>
        <w:numPr>
          <w:ilvl w:val="0"/>
          <w:numId w:val="5"/>
          <w:numberingChange w:id="3" w:author="Stephen  Mapes" w:date="2016-11-10T08:37:00Z" w:original="%1:4:3:."/>
        </w:numPr>
      </w:pPr>
      <w:r>
        <w:t xml:space="preserve">   ASME - American Society of Mechanical Engineers</w:t>
      </w:r>
    </w:p>
    <w:p w:rsidR="00C0020E" w:rsidRDefault="00C0020E" w:rsidP="00C0020E">
      <w:pPr>
        <w:numPr>
          <w:ilvl w:val="0"/>
          <w:numId w:val="7"/>
          <w:numberingChange w:id="4" w:author="Stephen  Mapes" w:date="2016-11-10T08:37:00Z" w:original=""/>
        </w:numPr>
      </w:pPr>
      <w:r>
        <w:t>Pipe Flanges and Flanged Fittings;</w:t>
      </w:r>
    </w:p>
    <w:p w:rsidR="00C0020E" w:rsidRDefault="00C0020E" w:rsidP="00C0020E">
      <w:pPr>
        <w:numPr>
          <w:ilvl w:val="0"/>
          <w:numId w:val="7"/>
          <w:numberingChange w:id="5" w:author="Stephen  Mapes" w:date="2016-11-10T08:37: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6" w:author="Stephen  Mapes" w:date="2016-11-10T08:37: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7" w:author="Stephen  Mapes" w:date="2016-11-10T08:37: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8" w:author="Stephen  Mapes" w:date="2016-11-10T08:37: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9" w:author="Stephen  Mapes" w:date="2016-11-10T08:37: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0" w:author="Stephen  Mapes" w:date="2016-11-10T08:37: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1" w:author="Stephen  Mapes" w:date="2016-11-10T08:37: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2" w:author="Stephen  Mapes" w:date="2016-11-10T08:37: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3" w:author="Stephen  Mapes" w:date="2016-11-10T08:37: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4" w:author="Stephen  Mapes" w:date="2016-11-10T08:37: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5" w:author="Stephen  Mapes" w:date="2016-11-10T08:37:00Z" w:original=""/>
        </w:numPr>
        <w:tabs>
          <w:tab w:val="left" w:pos="720"/>
        </w:tabs>
      </w:pPr>
      <w:r>
        <w:t>SSPC-SP 6/NACE No. 3, Commercial Blast Cleaning;</w:t>
      </w:r>
    </w:p>
    <w:p w:rsidR="00C0020E" w:rsidRDefault="00C0020E" w:rsidP="00C0020E">
      <w:pPr>
        <w:numPr>
          <w:ilvl w:val="0"/>
          <w:numId w:val="9"/>
          <w:numberingChange w:id="16" w:author="Stephen  Mapes" w:date="2016-11-10T08:37: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7" w:author="Stephen  Mapes" w:date="2016-11-10T08:37:00Z" w:original=""/>
        </w:numPr>
      </w:pPr>
      <w:r>
        <w:t>UL 58 - Steel Underground Tanks;</w:t>
      </w:r>
    </w:p>
    <w:p w:rsidR="00C0020E" w:rsidRDefault="00C0020E" w:rsidP="00C0020E">
      <w:pPr>
        <w:pStyle w:val="ListParagraph"/>
        <w:numPr>
          <w:ilvl w:val="0"/>
          <w:numId w:val="17"/>
          <w:numberingChange w:id="18" w:author="Stephen  Mapes" w:date="2016-11-10T08:37: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19" w:author="Stephen  Mapes" w:date="2016-11-10T08:37: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0" w:author="Stephen  Mapes" w:date="2016-11-10T08:37: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1" w:author="Stephen  Mapes" w:date="2016-11-10T08:37: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2" w:author="Stephen  Mapes" w:date="2016-11-10T08:37: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3" w:author="Stephen  Mapes" w:date="2016-11-10T08:37: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4" w:author="Stephen  Mapes" w:date="2016-11-10T08:3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5" w:author="Stephen  Mapes" w:date="2016-11-10T08:37: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6" w:author="Stephen  Mapes" w:date="2016-11-10T08:37: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7" w:author="Stephen  Mapes" w:date="2016-11-10T08:37: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28" w:author="Stephen  Mapes" w:date="2016-11-10T08:37: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29" w:author="Stephen  Mapes" w:date="2016-11-10T08:3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0" w:author="Stephen  Mapes" w:date="2016-11-10T08:37: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1" w:author="Stephen  Mapes" w:date="2016-11-10T08:37: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2" w:author="Stephen  Mapes" w:date="2016-11-10T08:37: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3" w:author="Stephen  Mapes" w:date="2016-11-10T08:37: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4" w:author="Stephen  Mapes" w:date="2016-11-10T08:37: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5" w:author="Stephen  Mapes" w:date="2016-11-10T08:3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6" w:author="Stephen  Mapes" w:date="2016-11-10T08:3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be  fabricated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1.6</w:t>
      </w:r>
      <w:r w:rsidRPr="00D2629D">
        <w:rPr>
          <w:rFonts w:cs="Arial"/>
          <w:szCs w:val="22"/>
        </w:rPr>
        <w:tab/>
        <w:t>DELIVERY,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7" w:author="Stephen  Mapes" w:date="2016-11-10T08:37: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38" w:author="Stephen  Mapes" w:date="2016-11-10T08:37: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39" w:author="Stephen  Mapes" w:date="2016-11-10T08:37: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377469">
        <w:rPr>
          <w:rFonts w:cs="Arial"/>
        </w:rPr>
        <w:t>40</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0" w:author="Stephen  Mapes" w:date="2016-11-10T08:37:00Z" w:original="%1:1:0:."/>
        </w:numPr>
        <w:ind w:left="1080" w:hanging="360"/>
        <w:rPr>
          <w:rFonts w:cs="Arial"/>
        </w:rPr>
      </w:pPr>
      <w:r>
        <w:rPr>
          <w:rFonts w:cs="Arial"/>
          <w:szCs w:val="22"/>
        </w:rPr>
        <w:t xml:space="preserve">Nominal </w:t>
      </w:r>
      <w:r w:rsidRPr="00D2629D">
        <w:rPr>
          <w:rFonts w:cs="Arial"/>
          <w:szCs w:val="22"/>
        </w:rPr>
        <w:t xml:space="preserve">Diameter: </w:t>
      </w:r>
      <w:r w:rsidR="007D15AA">
        <w:rPr>
          <w:rFonts w:cs="Arial"/>
          <w:szCs w:val="22"/>
        </w:rPr>
        <w:t>1</w:t>
      </w:r>
      <w:r w:rsidR="00377469">
        <w:rPr>
          <w:rFonts w:cs="Arial"/>
          <w:szCs w:val="22"/>
        </w:rPr>
        <w:t>2</w:t>
      </w:r>
      <w:r w:rsidR="00843CA5">
        <w:rPr>
          <w:rFonts w:cs="Arial"/>
          <w:szCs w:val="22"/>
        </w:rPr>
        <w:t>-</w:t>
      </w:r>
      <w:r w:rsidRPr="00D2629D">
        <w:rPr>
          <w:rFonts w:cs="Arial"/>
          <w:szCs w:val="22"/>
        </w:rPr>
        <w:t>feet</w:t>
      </w:r>
      <w:r w:rsidR="00843CA5">
        <w:rPr>
          <w:rFonts w:cs="Arial"/>
          <w:szCs w:val="22"/>
        </w:rPr>
        <w:t xml:space="preserve">, </w:t>
      </w:r>
      <w:r w:rsidR="00377469">
        <w:rPr>
          <w:rFonts w:cs="Arial"/>
          <w:szCs w:val="22"/>
        </w:rPr>
        <w:t>0</w:t>
      </w:r>
      <w:r w:rsidR="00843CA5">
        <w:rPr>
          <w:rFonts w:cs="Arial"/>
          <w:szCs w:val="22"/>
        </w:rPr>
        <w:t>-</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1" w:author="Stephen  Mapes" w:date="2016-11-10T08:3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377469">
        <w:rPr>
          <w:rFonts w:cs="Arial"/>
          <w:szCs w:val="22"/>
        </w:rPr>
        <w:t>47</w:t>
      </w:r>
      <w:r w:rsidR="00843CA5">
        <w:rPr>
          <w:rFonts w:cs="Arial"/>
          <w:szCs w:val="22"/>
        </w:rPr>
        <w:t>-</w:t>
      </w:r>
      <w:r w:rsidRPr="0009330C">
        <w:rPr>
          <w:rFonts w:cs="Arial"/>
          <w:szCs w:val="22"/>
        </w:rPr>
        <w:t>feet</w:t>
      </w:r>
      <w:r w:rsidR="00843CA5">
        <w:rPr>
          <w:rFonts w:cs="Arial"/>
          <w:szCs w:val="22"/>
        </w:rPr>
        <w:t xml:space="preserve">, </w:t>
      </w:r>
      <w:r w:rsidR="00377469">
        <w:rPr>
          <w:rFonts w:cs="Arial"/>
          <w:szCs w:val="22"/>
        </w:rPr>
        <w:t>6</w:t>
      </w:r>
      <w:r w:rsidR="00843CA5">
        <w:rPr>
          <w:rFonts w:cs="Arial"/>
          <w:szCs w:val="22"/>
        </w:rPr>
        <w:t>-</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2" w:author="Stephen  Mapes" w:date="2016-11-10T08:3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3" w:author="Stephen  Mapes" w:date="2016-11-10T08:37: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4" w:author="Stephen  Mapes" w:date="2016-11-10T08:37: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5" w:author="Stephen  Mapes" w:date="2016-11-10T08:37: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6" w:author="Stephen  Mapes" w:date="2016-11-10T08:37: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7" w:author="Stephen  Mapes" w:date="2016-11-10T08:37: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48" w:author="Stephen  Mapes" w:date="2016-11-10T08:3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49" w:author="Stephen  Mapes" w:date="2016-11-10T08:3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0" w:author="Stephen  Mapes" w:date="2016-11-10T08:37: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1" w:author="Stephen  Mapes" w:date="2016-11-10T08:37: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2" w:author="Stephen  Mapes" w:date="2016-11-10T08:37: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3" w:author="Stephen  Mapes" w:date="2016-11-10T08:37: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4" w:author="Stephen  Mapes" w:date="2016-11-10T08:37: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5" w:author="Stephen  Mapes" w:date="2016-11-10T08:37:00Z" w:original="%2:1:4:."/>
        </w:numPr>
      </w:pPr>
      <w:r>
        <w:t xml:space="preserve">Internal Load – Water storage tank shall withstand a 5-psig air test (3-psig for </w:t>
      </w:r>
      <w:r w:rsidRPr="0074711D">
        <w:rPr>
          <w:u w:val="single"/>
        </w:rPr>
        <w:t>&gt;</w:t>
      </w:r>
      <w:r>
        <w:t xml:space="preserve">12’) with a 5:1 safety factor. </w:t>
      </w:r>
    </w:p>
    <w:p w:rsidR="00C0020E" w:rsidRDefault="00C0020E" w:rsidP="00C0020E">
      <w:pPr>
        <w:numPr>
          <w:ilvl w:val="1"/>
          <w:numId w:val="13"/>
          <w:numberingChange w:id="56" w:author="Stephen  Mapes" w:date="2016-11-10T08:37: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7" w:author="Stephen  Mapes" w:date="2016-11-10T08:37: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58" w:author="Stephen  Mapes" w:date="2016-11-10T08:37: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59" w:author="Stephen  Mapes" w:date="2016-11-10T08:3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0" w:author="Stephen  Mapes" w:date="2016-11-10T08:37:00Z" w:original="%1:3:0:."/>
        </w:numPr>
        <w:rPr>
          <w:rFonts w:cs="Arial"/>
        </w:rPr>
      </w:pPr>
      <w:r>
        <w:rPr>
          <w:rFonts w:cs="Arial"/>
        </w:rPr>
        <w:t>Product Storage:</w:t>
      </w:r>
    </w:p>
    <w:p w:rsidR="00C0020E" w:rsidRDefault="00C0020E" w:rsidP="00C0020E">
      <w:pPr>
        <w:numPr>
          <w:ilvl w:val="1"/>
          <w:numId w:val="13"/>
          <w:numberingChange w:id="61" w:author="Stephen  Mapes" w:date="2016-11-10T08:37: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2" w:author="Stephen  Mapes" w:date="2016-11-10T08:37: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3" w:author="Stephen  Mapes" w:date="2016-11-10T08:37: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4" w:author="Stephen  Mapes" w:date="2016-11-10T08:37: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5" w:author="Stephen  Mapes" w:date="2016-11-10T08:37: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6" w:author="Stephen  Mapes" w:date="2016-11-10T08:37:00Z" w:original="%2:3: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7" w:author="Stephen  Mapes" w:date="2016-11-10T08:37:00Z" w:original="%2:4:4:."/>
        </w:numPr>
        <w:rPr>
          <w:rFonts w:cs="Arial"/>
          <w:szCs w:val="22"/>
        </w:rPr>
      </w:pP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68" w:author="Stephen  Mapes" w:date="2016-11-10T08:37: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69" w:author="Stephen  Mapes" w:date="2016-11-10T08:37: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0" w:author="Stephen  Mapes" w:date="2016-11-10T08:37: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1" w:author="Stephen  Mapes" w:date="2016-11-10T08:37: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2" w:author="Stephen  Mapes" w:date="2016-11-10T08:37: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lange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r w:rsidR="00C0020E">
        <w:rPr>
          <w:rFonts w:cs="Arial"/>
          <w:szCs w:val="22"/>
        </w:rPr>
        <w:t xml:space="preserve">indicated on the </w:t>
      </w:r>
      <w:r w:rsidR="00843CA5">
        <w:rPr>
          <w:rFonts w:cs="Arial"/>
          <w:szCs w:val="22"/>
        </w:rPr>
        <w:t>drawings</w:t>
      </w:r>
    </w:p>
    <w:p w:rsidR="00724B15" w:rsidRDefault="00C0020E" w:rsidP="00724B15">
      <w:pPr>
        <w:pStyle w:val="SpecHeading51"/>
        <w:numPr>
          <w:ilvl w:val="1"/>
          <w:numId w:val="13"/>
          <w:numberingChange w:id="73" w:author="Stephen  Mapes" w:date="2016-11-10T08:37: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724B15">
        <w:rPr>
          <w:rFonts w:cs="Arial"/>
          <w:szCs w:val="22"/>
        </w:rPr>
        <w:t xml:space="preserve">nch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indicated on the </w:t>
      </w:r>
      <w:r w:rsidR="00843CA5" w:rsidRPr="00724B15">
        <w:rPr>
          <w:rFonts w:cs="Arial"/>
          <w:szCs w:val="22"/>
        </w:rPr>
        <w:t>drawings</w:t>
      </w:r>
    </w:p>
    <w:p w:rsidR="00724B15" w:rsidRDefault="00C0020E" w:rsidP="00C0020E">
      <w:pPr>
        <w:pStyle w:val="SpecHeading51"/>
        <w:numPr>
          <w:ilvl w:val="1"/>
          <w:numId w:val="13"/>
          <w:numberingChange w:id="74" w:author="Stephen  Mapes" w:date="2016-11-10T08:37: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5" w:author="Stephen  Mapes" w:date="2016-11-10T08:37: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indicated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6" w:author="Stephen  Mapes" w:date="2016-11-10T08:37: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7" w:author="Stephen  Mapes" w:date="2016-11-10T08:37: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78" w:author="Stephen  Mapes" w:date="2016-11-10T08:37: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79" w:author="Stephen  Mapes" w:date="2016-11-10T08:37:00Z" w:original="%1:8:0:."/>
        </w:numPr>
      </w:pPr>
      <w:r w:rsidRPr="00BC6150">
        <w:rPr>
          <w:rFonts w:cs="Arial"/>
          <w:szCs w:val="22"/>
        </w:rPr>
        <w:t>Vent</w:t>
      </w:r>
      <w:r>
        <w:rPr>
          <w:rFonts w:cs="Arial"/>
          <w:szCs w:val="22"/>
        </w:rPr>
        <w:t>:</w:t>
      </w:r>
    </w:p>
    <w:p w:rsidR="00C0020E" w:rsidRDefault="00C0020E" w:rsidP="00C0020E">
      <w:pPr>
        <w:numPr>
          <w:ilvl w:val="1"/>
          <w:numId w:val="13"/>
          <w:numberingChange w:id="80" w:author="Stephen  Mapes" w:date="2016-11-10T08:37: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1" w:author="Stephen  Mapes" w:date="2016-11-10T08:3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2" w:author="Stephen  Mapes" w:date="2016-11-10T08:37:00Z" w:original="%1:9:0:."/>
        </w:numPr>
      </w:pPr>
      <w:r>
        <w:t>Suction Pipe with Fire Department Connection:</w:t>
      </w:r>
    </w:p>
    <w:p w:rsidR="00C0020E" w:rsidRDefault="00C0020E" w:rsidP="00C0020E">
      <w:pPr>
        <w:numPr>
          <w:ilvl w:val="1"/>
          <w:numId w:val="13"/>
          <w:numberingChange w:id="83" w:author="Stephen  Mapes" w:date="2016-11-10T08:37: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4" w:author="Stephen  Mapes" w:date="2016-11-10T08:37: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5" w:author="Stephen  Mapes" w:date="2016-11-10T08:37:00Z" w:original="%2:3:4:."/>
        </w:numPr>
      </w:pPr>
      <w:r>
        <w:tab/>
        <w:t>The Suction (Draft) connection shall be fixed at a height of 18 to 24 inches above</w:t>
      </w:r>
    </w:p>
    <w:p w:rsidR="00C0020E" w:rsidRDefault="00C0020E" w:rsidP="00C0020E">
      <w:pPr>
        <w:ind w:left="1620"/>
      </w:pPr>
      <w:r>
        <w:t>finished grade or concrete slab, to the centerline of the fitting.</w:t>
      </w:r>
    </w:p>
    <w:p w:rsidR="00C0020E" w:rsidRPr="00CF1495" w:rsidRDefault="00C0020E" w:rsidP="00C0020E">
      <w:pPr>
        <w:numPr>
          <w:ilvl w:val="1"/>
          <w:numId w:val="13"/>
          <w:numberingChange w:id="86" w:author="Stephen  Mapes" w:date="2016-11-10T08:37:00Z" w:original="%2:4:4:."/>
        </w:numPr>
      </w:pPr>
      <w:r>
        <w:t>The Suction Pipe shall be equipped with a</w:t>
      </w:r>
      <w:r w:rsidR="00B46A2A">
        <w:t>n</w:t>
      </w:r>
      <w:r>
        <w:t xml:space="preserve"> </w:t>
      </w:r>
      <w:r w:rsidR="00B46A2A">
        <w:rPr>
          <w:rFonts w:cs="Arial"/>
          <w:szCs w:val="22"/>
        </w:rPr>
        <w:t>Anti-</w:t>
      </w:r>
      <w:r w:rsidR="00B46A2A" w:rsidRPr="002915C3">
        <w:rPr>
          <w:rFonts w:cs="Arial"/>
          <w:szCs w:val="22"/>
        </w:rPr>
        <w:t xml:space="preserve">Vortex </w:t>
      </w:r>
      <w:r w:rsidR="00B46A2A">
        <w:rPr>
          <w:rFonts w:cs="Arial"/>
          <w:szCs w:val="22"/>
        </w:rPr>
        <w:t>Plate</w:t>
      </w:r>
      <w:r w:rsidR="00B46A2A">
        <w:rPr>
          <w:rFonts w:cs="Arial"/>
          <w:b/>
          <w:szCs w:val="22"/>
        </w:rPr>
        <w:t xml:space="preserve"> </w:t>
      </w:r>
      <w:r>
        <w:t xml:space="preserve">installed inside the tank </w:t>
      </w:r>
      <w:r w:rsidRPr="00890125">
        <w:t>according to NFPA</w:t>
      </w:r>
      <w:r>
        <w:t>-</w:t>
      </w:r>
      <w:r w:rsidRPr="00890125">
        <w:t>22.</w:t>
      </w:r>
      <w:r>
        <w:t xml:space="preserve">  The </w:t>
      </w:r>
      <w:r w:rsidR="00B46A2A">
        <w:rPr>
          <w:rFonts w:cs="Arial"/>
          <w:szCs w:val="22"/>
        </w:rPr>
        <w:t>Anti-</w:t>
      </w:r>
      <w:r w:rsidR="00B46A2A" w:rsidRPr="002915C3">
        <w:rPr>
          <w:rFonts w:cs="Arial"/>
          <w:szCs w:val="22"/>
        </w:rPr>
        <w:t xml:space="preserve">Vortex </w:t>
      </w:r>
      <w:r w:rsidR="00B46A2A">
        <w:rPr>
          <w:rFonts w:cs="Arial"/>
          <w:szCs w:val="22"/>
        </w:rPr>
        <w:t>Plate</w:t>
      </w:r>
      <w:r w:rsidR="00B46A2A">
        <w:rPr>
          <w:rFonts w:cs="Arial"/>
          <w:b/>
          <w:szCs w:val="22"/>
        </w:rPr>
        <w:t xml:space="preserve"> </w:t>
      </w:r>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87" w:author="Stephen  Mapes" w:date="2016-11-10T08:37:00Z" w:original="%1:10:0:."/>
        </w:numPr>
      </w:pPr>
      <w:r>
        <w:t>Fill Pipe with Fire Department Connection:</w:t>
      </w:r>
    </w:p>
    <w:p w:rsidR="00C0020E" w:rsidRDefault="00C0020E" w:rsidP="00C0020E">
      <w:pPr>
        <w:numPr>
          <w:ilvl w:val="1"/>
          <w:numId w:val="13"/>
          <w:numberingChange w:id="88" w:author="Stephen  Mapes" w:date="2016-11-10T08:37: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89" w:author="Stephen  Mapes" w:date="2016-11-10T08:37:00Z" w:original="%2:2:4:."/>
        </w:numPr>
      </w:pPr>
      <w:r>
        <w:t>The Fill connection shall have a 4</w:t>
      </w:r>
      <w:r w:rsidR="00527629">
        <w:t>-</w:t>
      </w:r>
      <w:r>
        <w:t xml:space="preserve">inch Storz fitting to adapt to 4 inch pipe NPT. </w:t>
      </w:r>
    </w:p>
    <w:p w:rsidR="00C0020E" w:rsidRDefault="00C0020E" w:rsidP="00C0020E">
      <w:pPr>
        <w:numPr>
          <w:ilvl w:val="1"/>
          <w:numId w:val="13"/>
          <w:numberingChange w:id="90" w:author="Stephen  Mapes" w:date="2016-11-10T08:37: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1" w:author="Stephen  Mapes" w:date="2016-11-10T08:37: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2" w:author="Stephen  Mapes" w:date="2016-11-10T08:37:00Z" w:original="%1:11:0:."/>
        </w:numPr>
      </w:pPr>
      <w:r>
        <w:rPr>
          <w:rFonts w:cs="Arial"/>
        </w:rPr>
        <w:t>Corrosion Protection System:</w:t>
      </w:r>
    </w:p>
    <w:p w:rsidR="00C0020E" w:rsidRDefault="00C0020E" w:rsidP="00C0020E">
      <w:pPr>
        <w:numPr>
          <w:ilvl w:val="1"/>
          <w:numId w:val="13"/>
          <w:numberingChange w:id="93" w:author="Stephen  Mapes" w:date="2016-11-10T08:37:00Z" w:original="%2:1:4:."/>
        </w:numPr>
      </w:pPr>
      <w:r w:rsidRPr="00D4367F">
        <w:rPr>
          <w:rFonts w:cs="Arial"/>
        </w:rPr>
        <w:t>Exterior Protective Coating</w:t>
      </w:r>
      <w:r>
        <w:t>:</w:t>
      </w:r>
    </w:p>
    <w:p w:rsidR="00C0020E" w:rsidRDefault="00C0020E" w:rsidP="00C0020E">
      <w:pPr>
        <w:numPr>
          <w:ilvl w:val="2"/>
          <w:numId w:val="13"/>
          <w:numberingChange w:id="94" w:author="Stephen  Mapes" w:date="2016-11-10T08:37:00Z" w:original="%3:1:2:."/>
        </w:numPr>
      </w:pPr>
      <w:r>
        <w:t>Surface Preparation: Steel Grit blast - SSPC-SP 6/NACE No.3 Commercial Blast Cleaning.</w:t>
      </w:r>
    </w:p>
    <w:p w:rsidR="00C0020E" w:rsidRDefault="00C0020E" w:rsidP="00C0020E">
      <w:pPr>
        <w:numPr>
          <w:ilvl w:val="2"/>
          <w:numId w:val="13"/>
          <w:numberingChange w:id="95" w:author="Stephen  Mapes" w:date="2016-11-10T08:37: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96" w:author="Stephen  Mapes" w:date="2016-11-10T08:3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97" w:author="Stephen  Mapes" w:date="2016-11-10T08:37: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98" w:author="Stephen  Mapes" w:date="2016-11-10T08:37:00Z" w:original="%2:2:4:."/>
        </w:numPr>
      </w:pPr>
      <w:r w:rsidRPr="00D4367F">
        <w:rPr>
          <w:rFonts w:cs="Arial"/>
        </w:rPr>
        <w:t>Interior Protective Coating:</w:t>
      </w:r>
    </w:p>
    <w:p w:rsidR="00C0020E" w:rsidRDefault="00C0020E" w:rsidP="00C0020E">
      <w:pPr>
        <w:numPr>
          <w:ilvl w:val="2"/>
          <w:numId w:val="13"/>
          <w:numberingChange w:id="99" w:author="Stephen  Mapes" w:date="2016-11-10T08:37: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0" w:author="Stephen  Mapes" w:date="2016-11-10T08:3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1" w:author="Stephen  Mapes" w:date="2016-11-10T08:37: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2" w:author="Stephen  Mapes" w:date="2016-11-10T08:37: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03" w:author="Stephen  Mapes" w:date="2016-11-10T08:37: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04" w:author="Stephen  Mapes" w:date="2016-11-10T08:37: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05" w:author="Stephen  Mapes" w:date="2016-11-10T08:37:00Z" w:original="%1:1:0:."/>
        </w:numPr>
      </w:pPr>
      <w:r>
        <w:t>UL listed Liquid Level Sensors and Controls:</w:t>
      </w:r>
      <w:r w:rsidRPr="0003170B">
        <w:t xml:space="preserve"> </w:t>
      </w:r>
    </w:p>
    <w:p w:rsidR="00C0020E" w:rsidRDefault="00C0020E" w:rsidP="00C0020E">
      <w:pPr>
        <w:numPr>
          <w:ilvl w:val="1"/>
          <w:numId w:val="14"/>
          <w:numberingChange w:id="106" w:author="Stephen  Mapes" w:date="2016-11-10T08:37: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07" w:author="Stephen  Mapes" w:date="2016-11-10T08:37: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08" w:author="Stephen  Mapes" w:date="2016-11-10T08:37:00Z" w:original="%2:3:4:."/>
        </w:numPr>
      </w:pPr>
      <w:r>
        <w:tab/>
        <w:t xml:space="preserve">Level sensor floats to be made of stainless steel.  </w:t>
      </w:r>
    </w:p>
    <w:p w:rsidR="00C0020E" w:rsidRDefault="00C0020E" w:rsidP="00C0020E">
      <w:pPr>
        <w:numPr>
          <w:ilvl w:val="1"/>
          <w:numId w:val="14"/>
          <w:numberingChange w:id="109" w:author="Stephen  Mapes" w:date="2016-11-10T08:37:00Z" w:original="%2:4:4:."/>
        </w:numPr>
      </w:pPr>
      <w:r>
        <w:t xml:space="preserve">The control panel shall be NEMA 4X (FRP). </w:t>
      </w:r>
    </w:p>
    <w:p w:rsidR="00C0020E" w:rsidRPr="00B8648E" w:rsidRDefault="00C0020E" w:rsidP="00C0020E">
      <w:pPr>
        <w:numPr>
          <w:ilvl w:val="1"/>
          <w:numId w:val="14"/>
          <w:numberingChange w:id="110" w:author="Stephen  Mapes" w:date="2016-11-10T08:37:00Z" w:original="%2:5:4:."/>
        </w:numPr>
      </w:pPr>
      <w:r w:rsidRPr="00B8648E">
        <w:t xml:space="preserve">A silence control shall be provided for the audible alarms.  </w:t>
      </w:r>
    </w:p>
    <w:p w:rsidR="00C0020E" w:rsidRDefault="00C0020E" w:rsidP="00C0020E">
      <w:pPr>
        <w:numPr>
          <w:ilvl w:val="1"/>
          <w:numId w:val="14"/>
          <w:numberingChange w:id="111" w:author="Stephen  Mapes" w:date="2016-11-10T08:37: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2" w:author="Stephen  Mapes" w:date="2016-11-10T08:37:00Z" w:original="%1:2:0:."/>
        </w:numPr>
      </w:pPr>
      <w:r>
        <w:t>Polyester Hold-down straps:</w:t>
      </w:r>
    </w:p>
    <w:p w:rsidR="00C0020E" w:rsidRDefault="00C0020E" w:rsidP="00C0020E">
      <w:pPr>
        <w:numPr>
          <w:ilvl w:val="1"/>
          <w:numId w:val="14"/>
          <w:numberingChange w:id="113" w:author="Stephen  Mapes" w:date="2016-11-10T08:3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14" w:author="Stephen  Mapes" w:date="2016-11-10T08:3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15" w:author="Stephen  Mapes" w:date="2016-11-10T08:37:00Z" w:original="%1:3:0:."/>
        </w:numPr>
      </w:pPr>
      <w:r>
        <w:t>Prefabricated Concrete Deadmen Anchors:</w:t>
      </w:r>
    </w:p>
    <w:p w:rsidR="00C0020E" w:rsidRDefault="00C0020E" w:rsidP="00C0020E">
      <w:pPr>
        <w:numPr>
          <w:ilvl w:val="1"/>
          <w:numId w:val="14"/>
          <w:numberingChange w:id="116" w:author="Stephen  Mapes" w:date="2016-11-10T08:37: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17" w:author="Stephen  Mapes" w:date="2016-11-10T08:37: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18" w:author="Stephen  Mapes" w:date="2016-11-10T08:3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19" w:author="Stephen  Mapes" w:date="2016-11-10T08:37:00Z" w:original="%1:4:0:."/>
        </w:numPr>
      </w:pPr>
      <w:r>
        <w:t>Cylindrical and/or rectangular steel Grade Level Manways designed to AASHTO H20 requirements:</w:t>
      </w:r>
    </w:p>
    <w:p w:rsidR="00C0020E" w:rsidRDefault="00C0020E" w:rsidP="00C0020E">
      <w:pPr>
        <w:numPr>
          <w:ilvl w:val="1"/>
          <w:numId w:val="14"/>
          <w:numberingChange w:id="120" w:author="Stephen  Mapes" w:date="2016-11-10T08:37:00Z" w:original="%2:1:4:."/>
        </w:numPr>
      </w:pPr>
      <w:r>
        <w:t xml:space="preserve">Grade Access Manholes will consist of: </w:t>
      </w:r>
    </w:p>
    <w:p w:rsidR="00C0020E" w:rsidRDefault="00C0020E" w:rsidP="00C0020E">
      <w:pPr>
        <w:numPr>
          <w:ilvl w:val="2"/>
          <w:numId w:val="14"/>
          <w:numberingChange w:id="121" w:author="Stephen  Mapes" w:date="2016-11-10T08:37: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C0020E" w:rsidRDefault="00C0020E" w:rsidP="00C0020E">
      <w:pPr>
        <w:numPr>
          <w:ilvl w:val="2"/>
          <w:numId w:val="14"/>
          <w:numberingChange w:id="122" w:author="Stephen  Mapes" w:date="2016-11-10T08:37: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23" w:author="Stephen  Mapes" w:date="2016-11-10T08:37:00Z" w:original="%3:3:2:."/>
        </w:numPr>
      </w:pPr>
      <w:r>
        <w:t>All grade access manholes for a complete storage tank installation shall be supplied by the manufacturer for single source supply.</w:t>
      </w:r>
    </w:p>
    <w:p w:rsidR="00C0020E" w:rsidRPr="00DE3775" w:rsidRDefault="00C0020E" w:rsidP="00C0020E">
      <w:pPr>
        <w:numPr>
          <w:ilvl w:val="0"/>
          <w:numId w:val="14"/>
          <w:numberingChange w:id="124" w:author="Stephen  Mapes" w:date="2016-11-10T08:37:00Z" w:original="%1:5:0:."/>
        </w:numPr>
      </w:pPr>
      <w:r w:rsidRPr="00DE3775">
        <w:rPr>
          <w:rFonts w:cs="Arial"/>
        </w:rPr>
        <w:t>Fill Tube</w:t>
      </w:r>
      <w:r>
        <w:rPr>
          <w:rFonts w:cs="Arial"/>
        </w:rPr>
        <w:t>:</w:t>
      </w:r>
    </w:p>
    <w:p w:rsidR="00C0020E" w:rsidRPr="00DE3775" w:rsidRDefault="00C0020E" w:rsidP="00C0020E">
      <w:pPr>
        <w:numPr>
          <w:ilvl w:val="1"/>
          <w:numId w:val="14"/>
          <w:numberingChange w:id="125" w:author="Stephen  Mapes" w:date="2016-11-10T08:37:00Z" w:original="%2:1:4:."/>
        </w:numPr>
      </w:pPr>
      <w:r w:rsidRPr="00DE3775">
        <w:rPr>
          <w:rFonts w:cs="Arial"/>
        </w:rPr>
        <w:t xml:space="preserve">Provide Drop/Fill tube per drawings.  </w:t>
      </w:r>
    </w:p>
    <w:p w:rsidR="00C0020E" w:rsidRDefault="00C0020E" w:rsidP="00C0020E">
      <w:pPr>
        <w:numPr>
          <w:ilvl w:val="1"/>
          <w:numId w:val="14"/>
          <w:numberingChange w:id="126" w:author="Stephen  Mapes" w:date="2016-11-10T08:37: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27" w:author="Stephen  Mapes" w:date="2016-11-10T08:37: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28" w:author="Stephen  Mapes" w:date="2016-11-10T08:37: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PART 3</w:t>
      </w:r>
      <w:r w:rsidRPr="00D2629D">
        <w:rPr>
          <w:rFonts w:cs="Arial"/>
        </w:rPr>
        <w:tab/>
        <w:t>EXECUTION</w:t>
      </w:r>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29" w:author="Stephen  Mapes" w:date="2016-11-10T08:3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0" w:author="Stephen  Mapes" w:date="2016-11-10T08:3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1" w:author="Stephen  Mapes" w:date="2016-11-10T08:37: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2" w:author="Stephen  Mapes" w:date="2016-11-10T08:3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33" w:author="Stephen  Mapes" w:date="2016-11-10T08:3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34" w:author="Stephen  Mapes" w:date="2016-11-10T08:3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35" w:author="Stephen  Mapes" w:date="2016-11-10T08:37: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36" w:author="Stephen  Mapes" w:date="2016-11-10T08:37: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37" w:author="Stephen  Mapes" w:date="2016-11-10T08:37: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38" w:author="Stephen  Mapes" w:date="2016-11-10T08:37: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39" w:author="Stephen  Mapes" w:date="2016-11-10T08:37: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0" w:author="Stephen  Mapes" w:date="2016-11-10T08:37: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1" w:author="Stephen  Mapes" w:date="2016-11-10T08:37: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2" w:author="Stephen  Mapes" w:date="2016-11-10T08:37: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43" w:author="Stephen  Mapes" w:date="2016-11-10T08:37: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44" w:author="Stephen  Mapes" w:date="2016-11-10T08:37: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45" w:author="Stephen  Mapes" w:date="2016-11-10T08:37: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46" w:author="Stephen  Mapes" w:date="2016-11-10T08:37: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47" w:author="Stephen  Mapes" w:date="2016-11-10T08:37: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48" w:author="Stephen  Mapes" w:date="2016-11-10T08:37: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49" w:author="Stephen  Mapes" w:date="2016-11-10T08:37:00Z" w:original="%1:4:3:."/>
        </w:numPr>
        <w:ind w:left="720" w:hanging="450"/>
      </w:pPr>
      <w:r>
        <w:t>Air Test (if required):</w:t>
      </w:r>
    </w:p>
    <w:p w:rsidR="00C0020E" w:rsidRDefault="00C0020E" w:rsidP="00C0020E">
      <w:pPr>
        <w:numPr>
          <w:ilvl w:val="1"/>
          <w:numId w:val="16"/>
          <w:numberingChange w:id="150" w:author="Stephen  Mapes" w:date="2016-11-10T08:37: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1" w:author="Stephen  Mapes" w:date="2016-11-10T08:37:00Z" w:original="%2:2:0:."/>
        </w:numPr>
        <w:ind w:left="900"/>
      </w:pPr>
      <w:r>
        <w:t>Test Pressure:  5 psi maximum.</w:t>
      </w:r>
    </w:p>
    <w:p w:rsidR="00C0020E" w:rsidRDefault="00C0020E" w:rsidP="00C0020E">
      <w:pPr>
        <w:numPr>
          <w:ilvl w:val="1"/>
          <w:numId w:val="16"/>
          <w:numberingChange w:id="152" w:author="Stephen  Mapes" w:date="2016-11-10T08:37:00Z" w:original="%2:3:0:."/>
        </w:numPr>
        <w:ind w:left="900"/>
      </w:pPr>
      <w:r>
        <w:t>Bubble solution applied to welded seams.</w:t>
      </w:r>
    </w:p>
    <w:p w:rsidR="00C0020E" w:rsidRDefault="00C0020E" w:rsidP="00C0020E"/>
    <w:p w:rsidR="00C0020E" w:rsidRDefault="00C0020E" w:rsidP="00C0020E">
      <w:pPr>
        <w:numPr>
          <w:ilvl w:val="0"/>
          <w:numId w:val="16"/>
          <w:numberingChange w:id="153" w:author="Stephen  Mapes" w:date="2016-11-10T08:37:00Z" w:original="%1:5:3:."/>
        </w:numPr>
        <w:ind w:left="720" w:hanging="450"/>
      </w:pPr>
      <w:r>
        <w:t>Before Placing Water Storage Tank(s) in Excavation:</w:t>
      </w:r>
    </w:p>
    <w:p w:rsidR="00C0020E" w:rsidRDefault="00C0020E" w:rsidP="00C0020E">
      <w:pPr>
        <w:numPr>
          <w:ilvl w:val="1"/>
          <w:numId w:val="16"/>
          <w:numberingChange w:id="154" w:author="Stephen  Mapes" w:date="2016-11-10T08:37:00Z" w:original="%2:1:0:."/>
        </w:numPr>
        <w:ind w:left="900"/>
      </w:pPr>
      <w:r>
        <w:t>Remove dirt clods and similar foreign matter from storage tank(s).</w:t>
      </w:r>
    </w:p>
    <w:p w:rsidR="00C0020E" w:rsidRDefault="00C0020E" w:rsidP="00C0020E">
      <w:pPr>
        <w:numPr>
          <w:ilvl w:val="1"/>
          <w:numId w:val="16"/>
          <w:numberingChange w:id="155" w:author="Stephen  Mapes" w:date="2016-11-10T08:37:00Z" w:original="%2:2:0:."/>
        </w:numPr>
        <w:ind w:left="900"/>
      </w:pPr>
      <w:r>
        <w:t>Visually inspect storage tank(s) for damage.</w:t>
      </w:r>
    </w:p>
    <w:p w:rsidR="00C0020E" w:rsidRDefault="00C0020E" w:rsidP="00C0020E">
      <w:pPr>
        <w:numPr>
          <w:ilvl w:val="1"/>
          <w:numId w:val="16"/>
          <w:numberingChange w:id="156" w:author="Stephen  Mapes" w:date="2016-11-10T08:37:00Z" w:original="%2:3:0:."/>
        </w:numPr>
        <w:ind w:left="900"/>
      </w:pPr>
      <w:r>
        <w:t>Notify site supervisor of damage to storage tank(s).</w:t>
      </w:r>
    </w:p>
    <w:p w:rsidR="00C0020E" w:rsidRDefault="00C0020E" w:rsidP="00C0020E">
      <w:pPr>
        <w:numPr>
          <w:ilvl w:val="1"/>
          <w:numId w:val="16"/>
          <w:numberingChange w:id="157" w:author="Stephen  Mapes" w:date="2016-11-10T08:37: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If steel hold-down straps are used, ensure hold-down straps are separated from water storage tank by separating pads made of inert, insulation dielectric material.</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r>
        <w:rPr>
          <w:b/>
        </w:rPr>
        <w:t>3.7</w:t>
      </w:r>
      <w:r w:rsidRPr="001E1693">
        <w:rPr>
          <w:b/>
        </w:rPr>
        <w:tab/>
      </w:r>
      <w:r>
        <w:rPr>
          <w:b/>
        </w:rPr>
        <w:t xml:space="preserve">START-UP,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r>
        <w:t xml:space="preserve">started, operated and maintained according to the Highland Tank Installation Instructions in </w:t>
      </w:r>
    </w:p>
    <w:p w:rsidR="00C0020E" w:rsidRDefault="00C0020E" w:rsidP="00527629">
      <w:pPr>
        <w:ind w:left="720"/>
      </w:pPr>
      <w:r>
        <w:t>effect at time of installation.</w:t>
      </w:r>
    </w:p>
    <w:p w:rsidR="00C0020E" w:rsidRDefault="00C0020E" w:rsidP="00C0020E">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B8413A" w:rsidRPr="005A6DBB">
      <w:rPr>
        <w:bCs/>
        <w:sz w:val="16"/>
        <w:szCs w:val="16"/>
      </w:rPr>
      <w:fldChar w:fldCharType="begin"/>
    </w:r>
    <w:r w:rsidRPr="005A6DBB">
      <w:rPr>
        <w:bCs/>
        <w:sz w:val="16"/>
        <w:szCs w:val="16"/>
      </w:rPr>
      <w:instrText xml:space="preserve"> PAGE </w:instrText>
    </w:r>
    <w:r w:rsidR="00B8413A" w:rsidRPr="005A6DBB">
      <w:rPr>
        <w:bCs/>
        <w:sz w:val="16"/>
        <w:szCs w:val="16"/>
      </w:rPr>
      <w:fldChar w:fldCharType="separate"/>
    </w:r>
    <w:r w:rsidR="00B46A2A">
      <w:rPr>
        <w:bCs/>
        <w:noProof/>
        <w:sz w:val="16"/>
        <w:szCs w:val="16"/>
      </w:rPr>
      <w:t>8</w:t>
    </w:r>
    <w:r w:rsidR="00B8413A" w:rsidRPr="005A6DBB">
      <w:rPr>
        <w:bCs/>
        <w:sz w:val="16"/>
        <w:szCs w:val="16"/>
      </w:rPr>
      <w:fldChar w:fldCharType="end"/>
    </w:r>
    <w:r w:rsidRPr="005A6DBB">
      <w:rPr>
        <w:sz w:val="16"/>
        <w:szCs w:val="16"/>
      </w:rPr>
      <w:t xml:space="preserve"> of </w:t>
    </w:r>
    <w:r w:rsidR="00B8413A" w:rsidRPr="005A6DBB">
      <w:rPr>
        <w:bCs/>
        <w:sz w:val="16"/>
        <w:szCs w:val="16"/>
      </w:rPr>
      <w:fldChar w:fldCharType="begin"/>
    </w:r>
    <w:r w:rsidRPr="005A6DBB">
      <w:rPr>
        <w:bCs/>
        <w:sz w:val="16"/>
        <w:szCs w:val="16"/>
      </w:rPr>
      <w:instrText xml:space="preserve"> NUMPAGES  </w:instrText>
    </w:r>
    <w:r w:rsidR="00B8413A" w:rsidRPr="005A6DBB">
      <w:rPr>
        <w:bCs/>
        <w:sz w:val="16"/>
        <w:szCs w:val="16"/>
      </w:rPr>
      <w:fldChar w:fldCharType="separate"/>
    </w:r>
    <w:r w:rsidR="00B46A2A">
      <w:rPr>
        <w:bCs/>
        <w:noProof/>
        <w:sz w:val="16"/>
        <w:szCs w:val="16"/>
      </w:rPr>
      <w:t>14</w:t>
    </w:r>
    <w:r w:rsidR="00B8413A"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D53FE"/>
    <w:rsid w:val="000D5D87"/>
    <w:rsid w:val="0024276C"/>
    <w:rsid w:val="00377469"/>
    <w:rsid w:val="00527629"/>
    <w:rsid w:val="005A4B3E"/>
    <w:rsid w:val="005D760B"/>
    <w:rsid w:val="00676324"/>
    <w:rsid w:val="006A6A3B"/>
    <w:rsid w:val="006D342F"/>
    <w:rsid w:val="006E4395"/>
    <w:rsid w:val="007228F8"/>
    <w:rsid w:val="00724B15"/>
    <w:rsid w:val="0078405E"/>
    <w:rsid w:val="007B7BF0"/>
    <w:rsid w:val="007D15AA"/>
    <w:rsid w:val="007D471A"/>
    <w:rsid w:val="00843CA5"/>
    <w:rsid w:val="0090718E"/>
    <w:rsid w:val="00A76127"/>
    <w:rsid w:val="00B20834"/>
    <w:rsid w:val="00B4365D"/>
    <w:rsid w:val="00B46A2A"/>
    <w:rsid w:val="00B7160D"/>
    <w:rsid w:val="00B8413A"/>
    <w:rsid w:val="00BD391B"/>
    <w:rsid w:val="00C0020E"/>
    <w:rsid w:val="00C1176A"/>
    <w:rsid w:val="00CA7264"/>
    <w:rsid w:val="00CC4964"/>
    <w:rsid w:val="00D961E9"/>
    <w:rsid w:val="00DC4562"/>
    <w:rsid w:val="00DE472F"/>
    <w:rsid w:val="00E07B1B"/>
    <w:rsid w:val="00E21E63"/>
    <w:rsid w:val="00F024B5"/>
    <w:rsid w:val="00F16178"/>
    <w:rsid w:val="00F50BA9"/>
    <w:rsid w:val="00F75B3A"/>
    <w:rsid w:val="00FB1D97"/>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4</TotalTime>
  <Pages>14</Pages>
  <Words>4462</Words>
  <Characters>25435</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4</cp:revision>
  <cp:lastPrinted>2016-11-08T21:37:00Z</cp:lastPrinted>
  <dcterms:created xsi:type="dcterms:W3CDTF">2016-11-09T14:10:00Z</dcterms:created>
  <dcterms:modified xsi:type="dcterms:W3CDTF">2016-11-10T13:38:00Z</dcterms:modified>
</cp:coreProperties>
</file>