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2B" w:rsidRPr="00D2629D" w:rsidRDefault="0000492B">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081225">
        <w:rPr>
          <w:rFonts w:cs="Arial"/>
          <w:szCs w:val="22"/>
        </w:rPr>
        <w:t>6</w:t>
      </w:r>
      <w:r w:rsidR="00312171">
        <w:rPr>
          <w:rFonts w:cs="Arial"/>
          <w:szCs w:val="22"/>
        </w:rPr>
        <w:t>0</w:t>
      </w:r>
      <w:r w:rsidR="00E25F5A">
        <w:rPr>
          <w:rFonts w:cs="Arial"/>
          <w:szCs w:val="22"/>
        </w:rPr>
        <w:t>0</w:t>
      </w:r>
      <w:r w:rsidR="00CF3046">
        <w:rPr>
          <w:rFonts w:cs="Arial"/>
          <w:szCs w:val="22"/>
        </w:rPr>
        <w:t>00</w:t>
      </w:r>
      <w:r w:rsidR="001F2D9B">
        <w:rPr>
          <w:rFonts w:cs="Arial"/>
          <w:szCs w:val="22"/>
        </w:rPr>
        <w:t>AHSWHDFPT</w:t>
      </w:r>
      <w:r>
        <w:rPr>
          <w:rFonts w:cs="Arial"/>
          <w:szCs w:val="22"/>
        </w:rPr>
        <w:t>BDCSI</w:t>
      </w:r>
      <w:r w:rsidR="00312171">
        <w:rPr>
          <w:rFonts w:cs="Arial"/>
          <w:szCs w:val="22"/>
        </w:rPr>
        <w:t>1</w:t>
      </w:r>
      <w:r w:rsidR="00081225">
        <w:rPr>
          <w:rFonts w:cs="Arial"/>
          <w:szCs w:val="22"/>
        </w:rPr>
        <w:t>44</w:t>
      </w:r>
    </w:p>
    <w:p w:rsidR="0000492B" w:rsidRPr="00D2629D" w:rsidRDefault="0000492B">
      <w:pPr>
        <w:pStyle w:val="SpecContactInfo"/>
        <w:rPr>
          <w:rFonts w:cs="Arial"/>
          <w:szCs w:val="22"/>
        </w:rPr>
      </w:pPr>
      <w:r w:rsidRPr="00D2629D">
        <w:rPr>
          <w:rFonts w:cs="Arial"/>
          <w:szCs w:val="22"/>
        </w:rPr>
        <w:t>One Highland Road</w:t>
      </w:r>
    </w:p>
    <w:p w:rsidR="0000492B" w:rsidRPr="00D2629D" w:rsidRDefault="0000492B">
      <w:pPr>
        <w:pStyle w:val="SpecContactInfo"/>
        <w:rPr>
          <w:rFonts w:cs="Arial"/>
          <w:szCs w:val="22"/>
        </w:rPr>
      </w:pPr>
      <w:r w:rsidRPr="00D2629D">
        <w:rPr>
          <w:rFonts w:cs="Arial"/>
          <w:szCs w:val="22"/>
        </w:rPr>
        <w:t>Stoystown, PA 15563</w:t>
      </w:r>
    </w:p>
    <w:p w:rsidR="0000492B" w:rsidRPr="00D2629D" w:rsidRDefault="0000492B">
      <w:pPr>
        <w:pStyle w:val="SpecContactInfo"/>
        <w:rPr>
          <w:rFonts w:cs="Arial"/>
          <w:szCs w:val="22"/>
        </w:rPr>
      </w:pPr>
      <w:r w:rsidRPr="00D2629D">
        <w:rPr>
          <w:rFonts w:cs="Arial"/>
          <w:szCs w:val="22"/>
        </w:rPr>
        <w:t>Phone: 814-893-5701</w:t>
      </w:r>
    </w:p>
    <w:p w:rsidR="0000492B" w:rsidRPr="00D2629D" w:rsidRDefault="0000492B">
      <w:pPr>
        <w:pStyle w:val="SpecContactInfo"/>
        <w:rPr>
          <w:rFonts w:cs="Arial"/>
          <w:szCs w:val="22"/>
        </w:rPr>
      </w:pPr>
      <w:r w:rsidRPr="00D2629D">
        <w:rPr>
          <w:rFonts w:cs="Arial"/>
          <w:szCs w:val="22"/>
        </w:rPr>
        <w:t>Fax: 814-893-6126</w:t>
      </w:r>
    </w:p>
    <w:p w:rsidR="0000492B" w:rsidRPr="00D2629D" w:rsidRDefault="0000492B">
      <w:pPr>
        <w:pStyle w:val="SpecContactInfo"/>
        <w:rPr>
          <w:rFonts w:cs="Arial"/>
          <w:szCs w:val="22"/>
        </w:rPr>
      </w:pPr>
      <w:r w:rsidRPr="00D2629D">
        <w:rPr>
          <w:rFonts w:cs="Arial"/>
          <w:szCs w:val="22"/>
        </w:rPr>
        <w:t xml:space="preserve">E-mail: </w:t>
      </w:r>
      <w:r w:rsidR="005705E4">
        <w:rPr>
          <w:rFonts w:cs="Arial"/>
          <w:szCs w:val="22"/>
        </w:rPr>
        <w:t>highdro</w:t>
      </w:r>
      <w:hyperlink r:id="rId7" w:history="1">
        <w:r w:rsidRPr="00D2629D">
          <w:rPr>
            <w:rStyle w:val="Hyperlink"/>
            <w:rFonts w:cs="Arial"/>
          </w:rPr>
          <w:t>@highlandtank.com</w:t>
        </w:r>
      </w:hyperlink>
    </w:p>
    <w:p w:rsidR="0000492B" w:rsidRPr="00D2629D" w:rsidRDefault="0000492B" w:rsidP="0000492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0492B" w:rsidRPr="00D2629D" w:rsidRDefault="0000492B">
      <w:pPr>
        <w:pStyle w:val="SpecContactInfo"/>
        <w:rPr>
          <w:rFonts w:cs="Arial"/>
          <w:szCs w:val="22"/>
        </w:rPr>
      </w:pPr>
    </w:p>
    <w:p w:rsidR="0000492B" w:rsidRPr="00D2629D" w:rsidRDefault="0000492B">
      <w:pPr>
        <w:pStyle w:val="SpecContactInfo"/>
        <w:rPr>
          <w:rFonts w:cs="Arial"/>
          <w:szCs w:val="22"/>
        </w:rPr>
      </w:pPr>
    </w:p>
    <w:p w:rsidR="00D403F7" w:rsidRDefault="0000492B" w:rsidP="0000492B">
      <w:pPr>
        <w:jc w:val="center"/>
        <w:rPr>
          <w:b/>
        </w:rPr>
      </w:pPr>
      <w:r w:rsidRPr="00656775">
        <w:rPr>
          <w:b/>
        </w:rPr>
        <w:t>HighDRO</w:t>
      </w:r>
      <w:r w:rsidRPr="00656775">
        <w:rPr>
          <w:b/>
          <w:vertAlign w:val="superscript"/>
        </w:rPr>
        <w:t>®</w:t>
      </w:r>
      <w:r w:rsidRPr="00656775">
        <w:rPr>
          <w:b/>
        </w:rPr>
        <w:t xml:space="preserve"> </w:t>
      </w:r>
      <w:r w:rsidR="00994BE1">
        <w:rPr>
          <w:b/>
        </w:rPr>
        <w:t xml:space="preserve">Aboveground </w:t>
      </w:r>
      <w:r w:rsidRPr="00656775">
        <w:rPr>
          <w:b/>
        </w:rPr>
        <w:t xml:space="preserve">Horizontal Cylindrical </w:t>
      </w:r>
      <w:r w:rsidR="00D403F7">
        <w:rPr>
          <w:b/>
        </w:rPr>
        <w:t xml:space="preserve">Single-wall </w:t>
      </w:r>
      <w:r w:rsidRPr="00656775">
        <w:rPr>
          <w:b/>
        </w:rPr>
        <w:t xml:space="preserve">Steel </w:t>
      </w:r>
    </w:p>
    <w:p w:rsidR="0000492B" w:rsidRPr="00656775" w:rsidRDefault="008F36C7" w:rsidP="0000492B">
      <w:pPr>
        <w:jc w:val="center"/>
        <w:rPr>
          <w:b/>
        </w:rPr>
      </w:pPr>
      <w:r>
        <w:rPr>
          <w:b/>
        </w:rPr>
        <w:t>Water Storage Tank</w:t>
      </w:r>
      <w:r w:rsidR="00D403F7">
        <w:rPr>
          <w:b/>
        </w:rPr>
        <w:t xml:space="preserve"> </w:t>
      </w:r>
      <w:r>
        <w:rPr>
          <w:b/>
        </w:rPr>
        <w:t xml:space="preserve">for </w:t>
      </w:r>
      <w:r w:rsidR="0000492B">
        <w:rPr>
          <w:b/>
        </w:rPr>
        <w:t xml:space="preserve">Fire </w:t>
      </w:r>
      <w:r>
        <w:rPr>
          <w:b/>
        </w:rPr>
        <w:t>Suppression</w:t>
      </w:r>
      <w:r w:rsidR="001F2D9B">
        <w:rPr>
          <w:b/>
        </w:rPr>
        <w:t xml:space="preserve"> </w:t>
      </w:r>
      <w:r w:rsidR="0000492B" w:rsidRPr="00DA0E49">
        <w:rPr>
          <w:b/>
        </w:rPr>
        <w:t xml:space="preserve">with Bottom Drain Pipe and </w:t>
      </w:r>
      <w:r w:rsidR="00D403F7">
        <w:rPr>
          <w:b/>
        </w:rPr>
        <w:t>Anti-</w:t>
      </w:r>
      <w:r w:rsidR="0000492B" w:rsidRPr="00DA0E49">
        <w:rPr>
          <w:b/>
        </w:rPr>
        <w:t xml:space="preserve">Vortex </w:t>
      </w:r>
      <w:r w:rsidR="00D403F7">
        <w:rPr>
          <w:b/>
        </w:rPr>
        <w:t>Plate</w:t>
      </w:r>
    </w:p>
    <w:p w:rsidR="0000492B" w:rsidRPr="00656775" w:rsidRDefault="0000492B" w:rsidP="0000492B">
      <w:pPr>
        <w:jc w:val="center"/>
        <w:rPr>
          <w:b/>
        </w:rPr>
      </w:pPr>
      <w:r w:rsidRPr="00656775">
        <w:rPr>
          <w:b/>
        </w:rPr>
        <w:t>Product Guide Specification</w:t>
      </w:r>
    </w:p>
    <w:p w:rsidR="0000492B" w:rsidRPr="00D2629D"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w:t>
            </w:r>
            <w:r w:rsidR="00B34646">
              <w:rPr>
                <w:rFonts w:cs="Arial"/>
                <w:szCs w:val="22"/>
              </w:rPr>
              <w:t>d</w:t>
            </w:r>
            <w:r w:rsidRPr="00FB41F7">
              <w:rPr>
                <w:rFonts w:cs="Arial"/>
                <w:szCs w:val="22"/>
              </w:rPr>
              <w:t xml:space="preserve">rawings.  </w:t>
            </w:r>
            <w:r w:rsidR="00375D46" w:rsidRPr="00375D46">
              <w:rPr>
                <w:rFonts w:cs="Arial"/>
                <w:b/>
                <w:color w:val="FF0000"/>
                <w:szCs w:val="22"/>
              </w:rPr>
              <w:t>Delete all “Specifier Notes” after editing this section.</w:t>
            </w:r>
          </w:p>
          <w:p w:rsidR="0000492B" w:rsidRPr="00FB41F7" w:rsidRDefault="0000492B" w:rsidP="0000492B">
            <w:pPr>
              <w:pStyle w:val="SpecSpecifierNotes0"/>
              <w:rPr>
                <w:rFonts w:cs="Arial"/>
                <w:szCs w:val="22"/>
              </w:rPr>
            </w:pPr>
          </w:p>
          <w:p w:rsidR="0000492B" w:rsidRPr="00FB41F7" w:rsidRDefault="0000492B" w:rsidP="0000492B">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00492B" w:rsidRPr="00D2629D" w:rsidRDefault="0000492B">
      <w:pPr>
        <w:rPr>
          <w:rFonts w:cs="Arial"/>
          <w:szCs w:val="22"/>
        </w:rPr>
      </w:pPr>
    </w:p>
    <w:p w:rsidR="0000492B" w:rsidRPr="00D2629D" w:rsidRDefault="0000492B">
      <w:pPr>
        <w:pStyle w:val="SpecHeading1"/>
        <w:rPr>
          <w:rFonts w:cs="Arial"/>
          <w:szCs w:val="22"/>
        </w:rPr>
      </w:pPr>
      <w:r w:rsidRPr="00D2629D">
        <w:rPr>
          <w:rFonts w:cs="Arial"/>
          <w:szCs w:val="22"/>
        </w:rPr>
        <w:t xml:space="preserve">SECTION </w:t>
      </w:r>
      <w:r>
        <w:rPr>
          <w:rFonts w:cs="Arial"/>
          <w:szCs w:val="22"/>
        </w:rPr>
        <w:t>21 41 00</w:t>
      </w:r>
      <w:r w:rsidRPr="00241662">
        <w:rPr>
          <w:rFonts w:cs="Arial"/>
          <w:szCs w:val="22"/>
        </w:rPr>
        <w:t xml:space="preserve"> </w:t>
      </w:r>
    </w:p>
    <w:p w:rsidR="0000492B" w:rsidRPr="00D2629D" w:rsidRDefault="0000492B">
      <w:pPr>
        <w:rPr>
          <w:rFonts w:cs="Arial"/>
          <w:szCs w:val="22"/>
        </w:rPr>
      </w:pPr>
    </w:p>
    <w:p w:rsidR="0000492B" w:rsidRPr="008B23A9" w:rsidRDefault="0000492B" w:rsidP="0000492B">
      <w:pPr>
        <w:pStyle w:val="SpecHeading1"/>
        <w:rPr>
          <w:rFonts w:cs="Arial"/>
          <w:szCs w:val="22"/>
        </w:rPr>
      </w:pPr>
      <w:r w:rsidRPr="008B23A9">
        <w:rPr>
          <w:rFonts w:cs="Arial"/>
          <w:szCs w:val="22"/>
        </w:rPr>
        <w:t>HIGHDRO</w:t>
      </w:r>
      <w:r w:rsidRPr="008B23A9">
        <w:rPr>
          <w:rFonts w:cs="Arial"/>
          <w:szCs w:val="22"/>
          <w:vertAlign w:val="superscript"/>
        </w:rPr>
        <w:t>®</w:t>
      </w:r>
      <w:r>
        <w:rPr>
          <w:rFonts w:cs="Arial"/>
          <w:szCs w:val="22"/>
        </w:rPr>
        <w:t xml:space="preserve"> </w:t>
      </w:r>
      <w:r w:rsidR="008F36C7">
        <w:rPr>
          <w:rFonts w:cs="Arial"/>
          <w:szCs w:val="22"/>
        </w:rPr>
        <w:t xml:space="preserve">STEEL </w:t>
      </w:r>
      <w:r w:rsidR="00850F07">
        <w:rPr>
          <w:rFonts w:cs="Arial"/>
          <w:szCs w:val="22"/>
        </w:rPr>
        <w:t xml:space="preserve">WATER </w:t>
      </w:r>
      <w:r w:rsidRPr="00DA0E49">
        <w:rPr>
          <w:rFonts w:cs="Arial"/>
          <w:szCs w:val="22"/>
        </w:rPr>
        <w:t>STORAGE TANKS FOR FIRE-SUPPRESSION WATER</w:t>
      </w:r>
    </w:p>
    <w:p w:rsidR="0000492B" w:rsidRDefault="0000492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0492B" w:rsidRPr="00FB41F7">
        <w:tc>
          <w:tcPr>
            <w:tcW w:w="10296" w:type="dxa"/>
            <w:shd w:val="clear" w:color="auto" w:fill="auto"/>
          </w:tcPr>
          <w:p w:rsidR="00D56CE6" w:rsidRDefault="0000492B">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00850F07">
              <w:rPr>
                <w:rFonts w:cs="Arial"/>
                <w:szCs w:val="22"/>
              </w:rPr>
              <w:t>,</w:t>
            </w:r>
            <w:r w:rsidRPr="00620CD4">
              <w:rPr>
                <w:rFonts w:cs="Arial"/>
                <w:szCs w:val="22"/>
              </w:rPr>
              <w:t xml:space="preserve"> </w:t>
            </w:r>
            <w:r w:rsidR="00C44AF5">
              <w:rPr>
                <w:rFonts w:cs="Arial"/>
                <w:szCs w:val="22"/>
              </w:rPr>
              <w:t>Steel</w:t>
            </w:r>
            <w:r w:rsidRPr="00620CD4">
              <w:rPr>
                <w:rFonts w:cs="Arial"/>
                <w:szCs w:val="22"/>
              </w:rPr>
              <w:t xml:space="preserve"> </w:t>
            </w:r>
            <w:r w:rsidR="008F36C7">
              <w:rPr>
                <w:rFonts w:cs="Arial"/>
                <w:szCs w:val="22"/>
              </w:rPr>
              <w:t xml:space="preserve">Water Storage Tank for </w:t>
            </w:r>
            <w:r w:rsidRPr="00620CD4">
              <w:rPr>
                <w:rFonts w:cs="Arial"/>
                <w:szCs w:val="22"/>
              </w:rPr>
              <w:t>Fir</w:t>
            </w:r>
            <w:r>
              <w:rPr>
                <w:rFonts w:cs="Arial"/>
                <w:szCs w:val="22"/>
              </w:rPr>
              <w:t xml:space="preserve">e </w:t>
            </w:r>
            <w:r w:rsidR="00850F07">
              <w:rPr>
                <w:rFonts w:cs="Arial"/>
                <w:szCs w:val="22"/>
              </w:rPr>
              <w:t>Suppression</w:t>
            </w:r>
            <w:r>
              <w:rPr>
                <w:rFonts w:cs="Arial"/>
                <w:szCs w:val="22"/>
              </w:rPr>
              <w:t xml:space="preserve"> </w:t>
            </w:r>
            <w:r w:rsidRPr="00620CD4">
              <w:rPr>
                <w:rFonts w:cs="Arial"/>
                <w:szCs w:val="22"/>
              </w:rPr>
              <w:t xml:space="preserve">with Bottom Drain Pipe and </w:t>
            </w:r>
            <w:r w:rsidR="00850F07">
              <w:rPr>
                <w:rFonts w:cs="Arial"/>
                <w:szCs w:val="22"/>
              </w:rPr>
              <w:t>Anti-</w:t>
            </w:r>
            <w:r w:rsidRPr="00620CD4">
              <w:rPr>
                <w:rFonts w:cs="Arial"/>
                <w:szCs w:val="22"/>
              </w:rPr>
              <w:t xml:space="preserve">Vortex </w:t>
            </w:r>
            <w:r w:rsidR="00850F07">
              <w:rPr>
                <w:rFonts w:cs="Arial"/>
                <w:szCs w:val="22"/>
              </w:rPr>
              <w:t>Plate,</w:t>
            </w:r>
            <w:r>
              <w:rPr>
                <w:rFonts w:cs="Arial"/>
                <w:szCs w:val="22"/>
              </w:rPr>
              <w:t xml:space="preserve"> </w:t>
            </w:r>
            <w:r w:rsidR="00375D46" w:rsidRPr="00375D46">
              <w:rPr>
                <w:rFonts w:cs="Arial"/>
                <w:szCs w:val="22"/>
              </w:rPr>
              <w:t>Model</w:t>
            </w:r>
            <w:r>
              <w:rPr>
                <w:rFonts w:cs="Arial"/>
                <w:b/>
                <w:szCs w:val="22"/>
              </w:rPr>
              <w:t xml:space="preserve"> </w:t>
            </w:r>
            <w:r w:rsidR="00081225">
              <w:rPr>
                <w:rFonts w:cs="Arial"/>
                <w:szCs w:val="22"/>
              </w:rPr>
              <w:t>6</w:t>
            </w:r>
            <w:r w:rsidR="00312171">
              <w:rPr>
                <w:rFonts w:cs="Arial"/>
                <w:szCs w:val="22"/>
              </w:rPr>
              <w:t>0</w:t>
            </w:r>
            <w:r w:rsidR="00E25F5A">
              <w:rPr>
                <w:rFonts w:cs="Arial"/>
                <w:szCs w:val="22"/>
              </w:rPr>
              <w:t>0</w:t>
            </w:r>
            <w:r w:rsidR="00CF3046" w:rsidRPr="00FD4574">
              <w:rPr>
                <w:rFonts w:cs="Arial"/>
                <w:szCs w:val="22"/>
              </w:rPr>
              <w:t>00</w:t>
            </w:r>
            <w:r w:rsidR="005705E4">
              <w:rPr>
                <w:rFonts w:cs="Arial"/>
                <w:szCs w:val="22"/>
              </w:rPr>
              <w:t>AHSWHDFPTBDCSI</w:t>
            </w:r>
            <w:r w:rsidR="00312171">
              <w:rPr>
                <w:rFonts w:cs="Arial"/>
                <w:szCs w:val="22"/>
              </w:rPr>
              <w:t>1</w:t>
            </w:r>
            <w:r w:rsidR="00081225">
              <w:rPr>
                <w:rFonts w:cs="Arial"/>
                <w:szCs w:val="22"/>
              </w:rPr>
              <w:t>44</w:t>
            </w:r>
            <w:r>
              <w:rPr>
                <w:rFonts w:cs="Arial"/>
                <w:b/>
                <w:szCs w:val="22"/>
              </w:rPr>
              <w:t xml:space="preserve">.  </w:t>
            </w:r>
            <w:r w:rsidRPr="00FB41F7">
              <w:rPr>
                <w:rFonts w:cs="Arial"/>
                <w:szCs w:val="22"/>
              </w:rPr>
              <w:t xml:space="preserve">Consult Highland </w:t>
            </w:r>
            <w:r w:rsidR="00D403F7" w:rsidRPr="00FB41F7">
              <w:rPr>
                <w:rFonts w:cs="Arial"/>
                <w:szCs w:val="22"/>
              </w:rPr>
              <w:t>Tank for</w:t>
            </w:r>
            <w:r w:rsidRPr="00FB41F7">
              <w:rPr>
                <w:rFonts w:cs="Arial"/>
                <w:szCs w:val="22"/>
              </w:rPr>
              <w:t xml:space="preserve"> assistance in editing this section for the specific application.</w:t>
            </w:r>
          </w:p>
        </w:tc>
      </w:tr>
    </w:tbl>
    <w:p w:rsidR="0000492B" w:rsidRPr="00D2629D" w:rsidRDefault="0000492B">
      <w:pPr>
        <w:rPr>
          <w:rFonts w:cs="Arial"/>
          <w:szCs w:val="22"/>
        </w:rPr>
      </w:pPr>
    </w:p>
    <w:p w:rsidR="0000492B" w:rsidRPr="00D2629D" w:rsidRDefault="0000492B">
      <w:pPr>
        <w:pStyle w:val="SpecHeading2Part1"/>
        <w:rPr>
          <w:rFonts w:cs="Arial"/>
          <w:szCs w:val="22"/>
        </w:rPr>
      </w:pPr>
      <w:r>
        <w:rPr>
          <w:rFonts w:cs="Arial"/>
          <w:szCs w:val="22"/>
        </w:rPr>
        <w:t>PART 1</w:t>
      </w:r>
      <w:r>
        <w:rPr>
          <w:rFonts w:cs="Arial"/>
          <w:szCs w:val="22"/>
        </w:rPr>
        <w:tab/>
      </w:r>
      <w:r w:rsidRPr="00D2629D">
        <w:rPr>
          <w:rFonts w:cs="Arial"/>
          <w:szCs w:val="22"/>
        </w:rPr>
        <w:t>GENERAL</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1.1</w:t>
      </w:r>
      <w:r w:rsidRPr="00D2629D">
        <w:rPr>
          <w:rFonts w:cs="Arial"/>
          <w:szCs w:val="22"/>
        </w:rPr>
        <w:tab/>
        <w:t>SECTION INCLUDES</w:t>
      </w:r>
    </w:p>
    <w:p w:rsidR="0000492B" w:rsidRPr="00D2629D" w:rsidRDefault="0000492B">
      <w:pPr>
        <w:rPr>
          <w:rFonts w:cs="Arial"/>
          <w:szCs w:val="22"/>
        </w:rPr>
      </w:pPr>
    </w:p>
    <w:p w:rsidR="00850F07"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sidR="00D403F7">
        <w:rPr>
          <w:rFonts w:cs="Arial"/>
          <w:szCs w:val="22"/>
        </w:rPr>
        <w:t xml:space="preserve">Aboveground </w:t>
      </w:r>
      <w:r w:rsidRPr="00620CD4">
        <w:rPr>
          <w:rFonts w:cs="Arial"/>
          <w:szCs w:val="22"/>
        </w:rPr>
        <w:t xml:space="preserve">Horizontal Cylindrical </w:t>
      </w:r>
      <w:r w:rsidR="00D403F7">
        <w:rPr>
          <w:rFonts w:cs="Arial"/>
          <w:szCs w:val="22"/>
        </w:rPr>
        <w:t>Single-wall</w:t>
      </w:r>
      <w:r w:rsidRPr="00620CD4">
        <w:rPr>
          <w:rFonts w:cs="Arial"/>
          <w:szCs w:val="22"/>
        </w:rPr>
        <w:t xml:space="preserve"> </w:t>
      </w:r>
      <w:r w:rsidR="00C44AF5">
        <w:rPr>
          <w:rFonts w:cs="Arial"/>
          <w:szCs w:val="22"/>
        </w:rPr>
        <w:t>Steel</w:t>
      </w:r>
      <w:r w:rsidR="00850F07">
        <w:rPr>
          <w:rFonts w:cs="Arial"/>
          <w:szCs w:val="22"/>
        </w:rPr>
        <w:t xml:space="preserve"> Water Storage Tank(s) for </w:t>
      </w:r>
    </w:p>
    <w:p w:rsidR="0000492B" w:rsidRPr="00D2629D" w:rsidRDefault="00850F07">
      <w:pPr>
        <w:pStyle w:val="SpecHeading4A"/>
        <w:rPr>
          <w:rFonts w:cs="Arial"/>
          <w:szCs w:val="22"/>
        </w:rPr>
      </w:pPr>
      <w:r>
        <w:rPr>
          <w:rFonts w:cs="Arial"/>
          <w:szCs w:val="22"/>
        </w:rPr>
        <w:tab/>
      </w:r>
      <w:r w:rsidR="0000492B" w:rsidRPr="00620CD4">
        <w:rPr>
          <w:rFonts w:cs="Arial"/>
          <w:szCs w:val="22"/>
        </w:rPr>
        <w:t xml:space="preserve">Fire </w:t>
      </w:r>
      <w:r>
        <w:rPr>
          <w:rFonts w:cs="Arial"/>
          <w:szCs w:val="22"/>
        </w:rPr>
        <w:t>Suppression</w:t>
      </w:r>
      <w:r w:rsidR="0000492B" w:rsidRPr="00D2629D">
        <w:rPr>
          <w:rFonts w:cs="Arial"/>
          <w:szCs w:val="22"/>
        </w:rPr>
        <w:t>.</w:t>
      </w:r>
    </w:p>
    <w:p w:rsidR="0000492B" w:rsidRPr="00D2629D" w:rsidRDefault="0000492B">
      <w:pPr>
        <w:rPr>
          <w:rFonts w:cs="Arial"/>
          <w:szCs w:val="22"/>
        </w:rPr>
      </w:pPr>
    </w:p>
    <w:p w:rsidR="0000492B" w:rsidRDefault="0000492B" w:rsidP="0000492B">
      <w:pPr>
        <w:pStyle w:val="SpecHeading311"/>
        <w:rPr>
          <w:rFonts w:cs="Arial"/>
          <w:szCs w:val="22"/>
        </w:rPr>
      </w:pPr>
      <w:r w:rsidRPr="00D2629D">
        <w:rPr>
          <w:rFonts w:cs="Arial"/>
          <w:szCs w:val="22"/>
        </w:rPr>
        <w:t>1.2</w:t>
      </w:r>
      <w:r w:rsidRPr="00D2629D">
        <w:rPr>
          <w:rFonts w:cs="Arial"/>
          <w:szCs w:val="22"/>
        </w:rPr>
        <w:tab/>
        <w:t>RELATED REQUIREMENTS</w:t>
      </w:r>
    </w:p>
    <w:p w:rsidR="0000492B" w:rsidRPr="00CA225C"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0492B" w:rsidRPr="00D2629D" w:rsidRDefault="0000492B">
      <w:pPr>
        <w:rPr>
          <w:rFonts w:cs="Arial"/>
          <w:szCs w:val="22"/>
        </w:rPr>
      </w:pPr>
    </w:p>
    <w:p w:rsidR="0000492B" w:rsidRDefault="0000492B" w:rsidP="0000492B">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00492B" w:rsidRPr="00145453" w:rsidRDefault="0000492B" w:rsidP="0000492B"/>
    <w:p w:rsidR="0000492B" w:rsidRDefault="0000492B" w:rsidP="0000492B">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0492B" w:rsidRPr="00145453" w:rsidRDefault="0000492B" w:rsidP="0000492B"/>
    <w:p w:rsidR="0000492B" w:rsidRDefault="0000492B" w:rsidP="0000492B">
      <w:pPr>
        <w:pStyle w:val="SpecHeading4A"/>
      </w:pPr>
      <w:r>
        <w:t>C.</w:t>
      </w:r>
      <w:r>
        <w:tab/>
        <w:t xml:space="preserve">Section 05 05 19 - </w:t>
      </w:r>
      <w:r w:rsidRPr="00CA225C">
        <w:t>Post-Installed Concrete Anchors</w:t>
      </w:r>
    </w:p>
    <w:p w:rsidR="0000492B" w:rsidRDefault="0000492B" w:rsidP="0000492B">
      <w:pPr>
        <w:pStyle w:val="SpecHeading4A"/>
      </w:pPr>
    </w:p>
    <w:p w:rsidR="0000492B" w:rsidRDefault="0000492B" w:rsidP="0000492B">
      <w:pPr>
        <w:pStyle w:val="SpecHeading4A"/>
      </w:pPr>
      <w:r>
        <w:t>D.</w:t>
      </w:r>
      <w:r>
        <w:tab/>
        <w:t xml:space="preserve">Section 09 96 00 - </w:t>
      </w:r>
      <w:r w:rsidRPr="00D71C39">
        <w:t>High-Performance Coatings</w:t>
      </w:r>
    </w:p>
    <w:p w:rsidR="0000492B" w:rsidRPr="00145453" w:rsidRDefault="0000492B" w:rsidP="0000492B"/>
    <w:p w:rsidR="0000492B" w:rsidRDefault="0000492B" w:rsidP="0000492B">
      <w:pPr>
        <w:pStyle w:val="SpecHeading4A"/>
        <w:rPr>
          <w:rFonts w:cs="Arial"/>
          <w:szCs w:val="22"/>
        </w:rPr>
      </w:pPr>
      <w:r>
        <w:t>E</w:t>
      </w:r>
      <w:r w:rsidRPr="000C518D">
        <w:t>.</w:t>
      </w:r>
      <w:r w:rsidRPr="000C518D">
        <w:tab/>
      </w:r>
      <w:r w:rsidRPr="006D32DD">
        <w:t>Section 21 10 00 Water-Based Fire-Suppression Systems</w:t>
      </w:r>
    </w:p>
    <w:p w:rsidR="0000492B" w:rsidRPr="00145453" w:rsidRDefault="0000492B" w:rsidP="0000492B"/>
    <w:p w:rsidR="0000492B" w:rsidRDefault="0000492B" w:rsidP="0000492B">
      <w:pPr>
        <w:pStyle w:val="SpecHeading4A"/>
      </w:pPr>
      <w:r>
        <w:t>F.</w:t>
      </w:r>
      <w:r>
        <w:tab/>
        <w:t xml:space="preserve">Section 31 00 00 – </w:t>
      </w:r>
      <w:r w:rsidRPr="00D71C39">
        <w:t>Earthwork</w:t>
      </w:r>
    </w:p>
    <w:p w:rsidR="0000492B" w:rsidRPr="00D2629D" w:rsidRDefault="0000492B">
      <w:pPr>
        <w:pStyle w:val="SpecHeading4A"/>
        <w:rPr>
          <w:rFonts w:cs="Arial"/>
          <w:szCs w:val="22"/>
        </w:rPr>
      </w:pPr>
    </w:p>
    <w:p w:rsidR="0000492B" w:rsidRDefault="0000492B">
      <w:pPr>
        <w:pStyle w:val="SpecHeading311"/>
        <w:rPr>
          <w:rFonts w:cs="Arial"/>
          <w:szCs w:val="22"/>
        </w:rPr>
      </w:pPr>
      <w:r w:rsidRPr="00D2629D">
        <w:rPr>
          <w:rFonts w:cs="Arial"/>
          <w:szCs w:val="22"/>
        </w:rPr>
        <w:t>1.3</w:t>
      </w:r>
      <w:r w:rsidRPr="00D2629D">
        <w:rPr>
          <w:rFonts w:cs="Arial"/>
          <w:szCs w:val="22"/>
        </w:rPr>
        <w:tab/>
        <w:t>REFERENCE STANDARDS</w:t>
      </w:r>
    </w:p>
    <w:p w:rsidR="0000492B" w:rsidRPr="000559E5"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sidR="00D403F7">
              <w:rPr>
                <w:rFonts w:cs="Arial"/>
                <w:szCs w:val="22"/>
              </w:rPr>
              <w:t xml:space="preserve">provision </w:t>
            </w:r>
            <w:r w:rsidR="00D403F7" w:rsidRPr="00FB41F7">
              <w:rPr>
                <w:rFonts w:cs="Arial"/>
                <w:szCs w:val="22"/>
              </w:rPr>
              <w:t>does</w:t>
            </w:r>
            <w:r w:rsidRPr="00FB41F7">
              <w:rPr>
                <w:rFonts w:cs="Arial"/>
                <w:szCs w:val="22"/>
              </w:rPr>
              <w:t xml:space="preserve"> not require compliance with reference standards, but is merely a listing of those used.</w:t>
            </w:r>
          </w:p>
        </w:tc>
      </w:tr>
    </w:tbl>
    <w:p w:rsidR="0000492B" w:rsidRPr="00D2629D" w:rsidRDefault="0000492B">
      <w:pPr>
        <w:rPr>
          <w:rFonts w:cs="Arial"/>
          <w:szCs w:val="22"/>
        </w:rPr>
      </w:pPr>
    </w:p>
    <w:p w:rsidR="0000492B" w:rsidRDefault="0000492B" w:rsidP="0000492B">
      <w:pPr>
        <w:pStyle w:val="SpecHeading4A"/>
        <w:ind w:left="720" w:hanging="554"/>
      </w:pPr>
    </w:p>
    <w:p w:rsidR="0000492B" w:rsidRDefault="0000492B" w:rsidP="0000492B">
      <w:pPr>
        <w:pStyle w:val="SpecHeading4A"/>
        <w:numPr>
          <w:ilvl w:val="0"/>
          <w:numId w:val="16"/>
          <w:numberingChange w:id="0" w:author="Stephen  Mapes" w:date="2016-11-09T10:47:00Z" w:original="%1:1:3:."/>
        </w:numPr>
        <w:ind w:left="720" w:hanging="554"/>
      </w:pPr>
      <w:r>
        <w:t>AISC - American Institute of Steel Construction: Manual of Steel Construction</w:t>
      </w:r>
    </w:p>
    <w:p w:rsidR="0000492B" w:rsidRDefault="0000492B" w:rsidP="0000492B">
      <w:pPr>
        <w:pStyle w:val="SpecHeading4A"/>
        <w:ind w:left="720" w:firstLine="0"/>
      </w:pPr>
    </w:p>
    <w:p w:rsidR="0000492B" w:rsidRDefault="0000492B" w:rsidP="0000492B">
      <w:pPr>
        <w:pStyle w:val="SpecHeading4A"/>
        <w:numPr>
          <w:ilvl w:val="0"/>
          <w:numId w:val="16"/>
          <w:numberingChange w:id="1" w:author="Stephen  Mapes" w:date="2016-11-09T10:47:00Z" w:original="%1:2:3:."/>
        </w:numPr>
        <w:ind w:left="720" w:hanging="554"/>
      </w:pPr>
      <w:r>
        <w:t>ANSI - American National Standards Institute</w:t>
      </w:r>
    </w:p>
    <w:p w:rsidR="0000492B" w:rsidRDefault="0000492B" w:rsidP="0000492B">
      <w:pPr>
        <w:tabs>
          <w:tab w:val="left" w:pos="720"/>
        </w:tabs>
        <w:ind w:left="720" w:hanging="554"/>
      </w:pPr>
    </w:p>
    <w:p w:rsidR="0000492B" w:rsidRPr="00B34899" w:rsidRDefault="0000492B" w:rsidP="0000492B">
      <w:pPr>
        <w:numPr>
          <w:ilvl w:val="0"/>
          <w:numId w:val="16"/>
          <w:numberingChange w:id="2" w:author="Stephen  Mapes" w:date="2016-11-09T10:47:00Z" w:original="%1:3:3:."/>
        </w:numPr>
        <w:tabs>
          <w:tab w:val="left" w:pos="720"/>
        </w:tabs>
        <w:ind w:left="720" w:hanging="554"/>
      </w:pPr>
      <w:r w:rsidRPr="00B34899">
        <w:t>ASME - American Society of Mechanical Engineers</w:t>
      </w:r>
    </w:p>
    <w:p w:rsidR="0000492B" w:rsidRPr="00B34899" w:rsidRDefault="0000492B" w:rsidP="0000492B">
      <w:pPr>
        <w:numPr>
          <w:ilvl w:val="0"/>
          <w:numId w:val="18"/>
          <w:numberingChange w:id="3" w:author="Stephen  Mapes" w:date="2016-11-09T10:47:00Z" w:original=""/>
        </w:numPr>
        <w:tabs>
          <w:tab w:val="left" w:pos="720"/>
        </w:tabs>
      </w:pPr>
      <w:r w:rsidRPr="00B34899">
        <w:t>Pipe Flanges and Flanged Fittings</w:t>
      </w:r>
    </w:p>
    <w:p w:rsidR="0000492B" w:rsidRPr="00B34899" w:rsidRDefault="0000492B" w:rsidP="0000492B">
      <w:pPr>
        <w:numPr>
          <w:ilvl w:val="0"/>
          <w:numId w:val="18"/>
          <w:numberingChange w:id="4" w:author="Stephen  Mapes" w:date="2016-11-09T10:47:00Z" w:original=""/>
        </w:numPr>
        <w:tabs>
          <w:tab w:val="left" w:pos="720"/>
        </w:tabs>
      </w:pPr>
      <w:r w:rsidRPr="00B34899">
        <w:t>Forged Fittings, Socket-Welding and Threaded</w:t>
      </w:r>
    </w:p>
    <w:p w:rsidR="0000492B" w:rsidRPr="00B34899" w:rsidRDefault="0000492B" w:rsidP="0000492B">
      <w:pPr>
        <w:tabs>
          <w:tab w:val="left" w:pos="720"/>
        </w:tabs>
        <w:ind w:left="720"/>
      </w:pPr>
    </w:p>
    <w:p w:rsidR="0000492B" w:rsidRPr="00B34899" w:rsidRDefault="0000492B" w:rsidP="0000492B">
      <w:pPr>
        <w:numPr>
          <w:ilvl w:val="0"/>
          <w:numId w:val="16"/>
          <w:numberingChange w:id="5" w:author="Stephen  Mapes" w:date="2016-11-09T10:47:00Z" w:original="%1:4:3:."/>
        </w:numPr>
        <w:tabs>
          <w:tab w:val="left" w:pos="720"/>
        </w:tabs>
        <w:ind w:left="720" w:hanging="554"/>
      </w:pPr>
      <w:r w:rsidRPr="00B34899">
        <w:t>ASTM - American Society for Testing and Materials</w:t>
      </w:r>
    </w:p>
    <w:p w:rsidR="0000492B" w:rsidRPr="00B34899" w:rsidRDefault="0000492B" w:rsidP="0000492B">
      <w:pPr>
        <w:numPr>
          <w:ilvl w:val="0"/>
          <w:numId w:val="19"/>
          <w:numberingChange w:id="6" w:author="Stephen  Mapes" w:date="2016-11-09T10:47:00Z" w:original=""/>
        </w:numPr>
        <w:tabs>
          <w:tab w:val="left" w:pos="720"/>
        </w:tabs>
      </w:pPr>
      <w:r w:rsidRPr="00B34899">
        <w:t>ASTM Standard Specification for Carbon Structural Steel - ASTM International</w:t>
      </w:r>
    </w:p>
    <w:p w:rsidR="0000492B" w:rsidRPr="00B34899" w:rsidRDefault="0000492B" w:rsidP="0000492B">
      <w:pPr>
        <w:tabs>
          <w:tab w:val="left" w:pos="720"/>
        </w:tabs>
        <w:ind w:left="720"/>
      </w:pPr>
    </w:p>
    <w:p w:rsidR="0000492B" w:rsidRPr="00B34899" w:rsidRDefault="0000492B" w:rsidP="0000492B">
      <w:pPr>
        <w:numPr>
          <w:ilvl w:val="0"/>
          <w:numId w:val="16"/>
          <w:numberingChange w:id="7" w:author="Stephen  Mapes" w:date="2016-11-09T10:47:00Z" w:original="%1:5:3:."/>
        </w:numPr>
        <w:tabs>
          <w:tab w:val="left" w:pos="720"/>
        </w:tabs>
        <w:ind w:left="720" w:hanging="554"/>
      </w:pPr>
      <w:r w:rsidRPr="00B34899">
        <w:t>AWS - American Welding Society</w:t>
      </w:r>
    </w:p>
    <w:p w:rsidR="0000492B" w:rsidRPr="00B34899" w:rsidRDefault="0000492B" w:rsidP="0000492B">
      <w:pPr>
        <w:numPr>
          <w:ilvl w:val="0"/>
          <w:numId w:val="19"/>
          <w:numberingChange w:id="8" w:author="Stephen  Mapes" w:date="2016-11-09T10:47:00Z" w:original=""/>
        </w:numPr>
        <w:tabs>
          <w:tab w:val="left" w:pos="720"/>
        </w:tabs>
      </w:pPr>
      <w:r>
        <w:t xml:space="preserve">Structural Welding Code - </w:t>
      </w:r>
      <w:r w:rsidRPr="00B34899">
        <w:t>Steel</w:t>
      </w:r>
    </w:p>
    <w:p w:rsidR="0000492B" w:rsidRDefault="0000492B" w:rsidP="0000492B">
      <w:pPr>
        <w:tabs>
          <w:tab w:val="left" w:pos="720"/>
        </w:tabs>
        <w:ind w:left="720"/>
      </w:pPr>
    </w:p>
    <w:p w:rsidR="0000492B" w:rsidRPr="00B34899" w:rsidRDefault="0000492B" w:rsidP="0000492B">
      <w:pPr>
        <w:numPr>
          <w:ilvl w:val="0"/>
          <w:numId w:val="16"/>
          <w:numberingChange w:id="9" w:author="Stephen  Mapes" w:date="2016-11-09T10:47:00Z" w:original="%1:6:3:."/>
        </w:numPr>
        <w:tabs>
          <w:tab w:val="left" w:pos="720"/>
        </w:tabs>
        <w:ind w:left="720" w:hanging="554"/>
      </w:pPr>
      <w:r w:rsidRPr="00B34899">
        <w:t>AWWA - American Water Works Association</w:t>
      </w:r>
    </w:p>
    <w:p w:rsidR="0000492B" w:rsidRPr="00B34899" w:rsidRDefault="0000492B" w:rsidP="0000492B">
      <w:pPr>
        <w:numPr>
          <w:ilvl w:val="0"/>
          <w:numId w:val="19"/>
          <w:numberingChange w:id="10" w:author="Stephen  Mapes" w:date="2016-11-09T10:47:00Z" w:original=""/>
        </w:numPr>
        <w:tabs>
          <w:tab w:val="left" w:pos="720"/>
        </w:tabs>
      </w:pPr>
      <w:r>
        <w:t xml:space="preserve">AWWA D100 - </w:t>
      </w:r>
      <w:r w:rsidRPr="00B34899">
        <w:t>Welded Carbon Steel Tanks for Water Storage</w:t>
      </w:r>
    </w:p>
    <w:p w:rsidR="0000492B" w:rsidRPr="00B34899" w:rsidRDefault="0000492B" w:rsidP="0000492B">
      <w:pPr>
        <w:numPr>
          <w:ilvl w:val="0"/>
          <w:numId w:val="19"/>
          <w:numberingChange w:id="11" w:author="Stephen  Mapes" w:date="2016-11-09T10:47:00Z" w:original=""/>
        </w:numPr>
        <w:tabs>
          <w:tab w:val="left" w:pos="720"/>
        </w:tabs>
      </w:pPr>
      <w:r>
        <w:t xml:space="preserve">AWWA D102 - </w:t>
      </w:r>
      <w:r w:rsidRPr="00B34899">
        <w:t xml:space="preserve">Standard for </w:t>
      </w:r>
      <w:r>
        <w:t xml:space="preserve">Coating Steel Water </w:t>
      </w:r>
      <w:r w:rsidRPr="00B34899">
        <w:t>Storage Tanks</w:t>
      </w:r>
    </w:p>
    <w:p w:rsidR="0000492B" w:rsidRDefault="0000492B" w:rsidP="0000492B">
      <w:pPr>
        <w:tabs>
          <w:tab w:val="left" w:pos="720"/>
        </w:tabs>
        <w:ind w:left="720"/>
      </w:pPr>
    </w:p>
    <w:p w:rsidR="0000492B" w:rsidRDefault="0000492B" w:rsidP="0000492B">
      <w:pPr>
        <w:numPr>
          <w:ilvl w:val="0"/>
          <w:numId w:val="16"/>
          <w:numberingChange w:id="12" w:author="Stephen  Mapes" w:date="2016-11-09T10:47:00Z" w:original="%1:7:3:."/>
        </w:numPr>
        <w:tabs>
          <w:tab w:val="left" w:pos="720"/>
        </w:tabs>
        <w:ind w:left="720" w:hanging="554"/>
      </w:pPr>
      <w:r>
        <w:t>IBC - International Building Code - International Code Council, Inc.</w:t>
      </w:r>
    </w:p>
    <w:p w:rsidR="0000492B" w:rsidRDefault="0000492B" w:rsidP="0000492B">
      <w:pPr>
        <w:pStyle w:val="ListParagraph"/>
        <w:tabs>
          <w:tab w:val="left" w:pos="720"/>
        </w:tabs>
        <w:ind w:hanging="554"/>
      </w:pPr>
    </w:p>
    <w:p w:rsidR="0000492B" w:rsidRPr="00380115" w:rsidRDefault="0000492B" w:rsidP="0000492B">
      <w:pPr>
        <w:numPr>
          <w:ilvl w:val="0"/>
          <w:numId w:val="16"/>
          <w:numberingChange w:id="13" w:author="Stephen  Mapes" w:date="2016-11-09T10:47:00Z" w:original="%1:8:3:."/>
        </w:numPr>
        <w:tabs>
          <w:tab w:val="left" w:pos="720"/>
        </w:tabs>
        <w:ind w:left="720" w:hanging="554"/>
      </w:pPr>
      <w:r w:rsidRPr="00380115">
        <w:t>NEC - National Electric Code</w:t>
      </w:r>
    </w:p>
    <w:p w:rsidR="0000492B" w:rsidRPr="00380115" w:rsidRDefault="0000492B" w:rsidP="0000492B">
      <w:pPr>
        <w:tabs>
          <w:tab w:val="left" w:pos="720"/>
        </w:tabs>
        <w:ind w:left="720"/>
      </w:pPr>
      <w:r w:rsidRPr="00380115">
        <w:tab/>
      </w:r>
    </w:p>
    <w:p w:rsidR="0000492B" w:rsidRDefault="0000492B" w:rsidP="0000492B">
      <w:pPr>
        <w:numPr>
          <w:ilvl w:val="0"/>
          <w:numId w:val="16"/>
          <w:numberingChange w:id="14" w:author="Stephen  Mapes" w:date="2016-11-09T10:47:00Z" w:original="%1:9:3:."/>
        </w:numPr>
        <w:tabs>
          <w:tab w:val="left" w:pos="720"/>
        </w:tabs>
        <w:ind w:left="720" w:hanging="554"/>
      </w:pPr>
      <w:r w:rsidRPr="00380115">
        <w:t xml:space="preserve">NEMA - National Electric Manufacturers Association </w:t>
      </w:r>
    </w:p>
    <w:p w:rsidR="0000492B" w:rsidRDefault="0000492B" w:rsidP="0000492B">
      <w:pPr>
        <w:tabs>
          <w:tab w:val="left" w:pos="720"/>
        </w:tabs>
        <w:ind w:left="720"/>
      </w:pPr>
    </w:p>
    <w:p w:rsidR="0000492B" w:rsidRDefault="0000492B" w:rsidP="0000492B">
      <w:pPr>
        <w:numPr>
          <w:ilvl w:val="0"/>
          <w:numId w:val="16"/>
          <w:numberingChange w:id="15" w:author="Stephen  Mapes" w:date="2016-11-09T10:47:00Z" w:original="%1:10:3:."/>
        </w:numPr>
        <w:tabs>
          <w:tab w:val="left" w:pos="720"/>
        </w:tabs>
      </w:pPr>
      <w:r>
        <w:t>NFPA – National Fire Protection Association</w:t>
      </w:r>
    </w:p>
    <w:p w:rsidR="0000492B" w:rsidRDefault="0000492B" w:rsidP="0000492B">
      <w:pPr>
        <w:numPr>
          <w:ilvl w:val="0"/>
          <w:numId w:val="37"/>
          <w:numberingChange w:id="16" w:author="Stephen  Mapes" w:date="2016-11-09T10:47:00Z" w:original=""/>
        </w:numPr>
        <w:tabs>
          <w:tab w:val="left" w:pos="720"/>
        </w:tabs>
      </w:pPr>
      <w:r>
        <w:t>NFPA 22 - Water Storage Tanks for Fire Protection Systems</w:t>
      </w:r>
    </w:p>
    <w:p w:rsidR="0000492B" w:rsidRPr="00380115" w:rsidRDefault="0000492B" w:rsidP="0000492B">
      <w:pPr>
        <w:numPr>
          <w:ilvl w:val="0"/>
          <w:numId w:val="37"/>
          <w:numberingChange w:id="17" w:author="Stephen  Mapes" w:date="2016-11-09T10:47:00Z" w:original=""/>
        </w:numPr>
        <w:tabs>
          <w:tab w:val="left" w:pos="720"/>
        </w:tabs>
      </w:pPr>
      <w:r>
        <w:t>NFPA 1142 - Water Supplies for Suburban and Rural Fire Fighting</w:t>
      </w:r>
    </w:p>
    <w:p w:rsidR="0000492B" w:rsidRPr="00380115" w:rsidRDefault="0000492B" w:rsidP="0000492B">
      <w:pPr>
        <w:tabs>
          <w:tab w:val="left" w:pos="720"/>
        </w:tabs>
        <w:ind w:left="720"/>
      </w:pPr>
    </w:p>
    <w:p w:rsidR="0000492B" w:rsidRPr="00380115" w:rsidRDefault="0000492B" w:rsidP="0000492B">
      <w:pPr>
        <w:numPr>
          <w:ilvl w:val="0"/>
          <w:numId w:val="16"/>
          <w:numberingChange w:id="18" w:author="Stephen  Mapes" w:date="2016-11-09T10:47:00Z" w:original="%1:11:3:."/>
        </w:numPr>
        <w:tabs>
          <w:tab w:val="left" w:pos="720"/>
        </w:tabs>
        <w:ind w:left="720" w:hanging="554"/>
      </w:pPr>
      <w:r>
        <w:t xml:space="preserve">NSF - </w:t>
      </w:r>
      <w:r w:rsidRPr="00380115">
        <w:t>National Sanitation Foundation International</w:t>
      </w:r>
    </w:p>
    <w:p w:rsidR="0000492B" w:rsidRPr="00380115" w:rsidRDefault="0000492B" w:rsidP="0000492B">
      <w:pPr>
        <w:numPr>
          <w:ilvl w:val="0"/>
          <w:numId w:val="20"/>
          <w:numberingChange w:id="19" w:author="Stephen  Mapes" w:date="2016-11-09T10:47:00Z" w:original=""/>
        </w:numPr>
        <w:tabs>
          <w:tab w:val="left" w:pos="720"/>
        </w:tabs>
      </w:pPr>
      <w:r w:rsidRPr="00380115">
        <w:t>NSF/ANSI Standard 61: Drinking Water System Components</w:t>
      </w:r>
      <w:r>
        <w:t xml:space="preserve"> - </w:t>
      </w:r>
      <w:r w:rsidRPr="00380115">
        <w:t>Health Effects</w:t>
      </w:r>
    </w:p>
    <w:p w:rsidR="0000492B" w:rsidRPr="00380115" w:rsidRDefault="0000492B" w:rsidP="0000492B">
      <w:pPr>
        <w:tabs>
          <w:tab w:val="left" w:pos="720"/>
        </w:tabs>
        <w:ind w:left="720"/>
      </w:pPr>
    </w:p>
    <w:p w:rsidR="0000492B" w:rsidRPr="00380115" w:rsidRDefault="0000492B" w:rsidP="0000492B">
      <w:pPr>
        <w:numPr>
          <w:ilvl w:val="0"/>
          <w:numId w:val="16"/>
          <w:numberingChange w:id="20" w:author="Stephen  Mapes" w:date="2016-11-09T10:47:00Z" w:original="%1:12:3:."/>
        </w:numPr>
        <w:tabs>
          <w:tab w:val="left" w:pos="720"/>
        </w:tabs>
        <w:ind w:left="720" w:hanging="554"/>
      </w:pPr>
      <w:r w:rsidRPr="00380115">
        <w:t>OSHA - U. S. Department of Labor, Occupational Safety and Health Administration</w:t>
      </w:r>
    </w:p>
    <w:p w:rsidR="0000492B" w:rsidRPr="00380115" w:rsidRDefault="0000492B" w:rsidP="0000492B">
      <w:pPr>
        <w:numPr>
          <w:ilvl w:val="0"/>
          <w:numId w:val="20"/>
          <w:numberingChange w:id="21" w:author="Stephen  Mapes" w:date="2016-11-09T10:47:00Z" w:original=""/>
        </w:numPr>
        <w:tabs>
          <w:tab w:val="left" w:pos="720"/>
        </w:tabs>
      </w:pPr>
      <w:r w:rsidRPr="00380115">
        <w:t>OSHA 29CFR 1910, Occupational Safety and Health Standards</w:t>
      </w:r>
    </w:p>
    <w:p w:rsidR="0000492B" w:rsidRDefault="0000492B" w:rsidP="0000492B">
      <w:pPr>
        <w:tabs>
          <w:tab w:val="left" w:pos="720"/>
        </w:tabs>
        <w:ind w:left="720"/>
      </w:pPr>
    </w:p>
    <w:p w:rsidR="0000492B" w:rsidRDefault="0000492B" w:rsidP="0000492B">
      <w:pPr>
        <w:numPr>
          <w:ilvl w:val="0"/>
          <w:numId w:val="16"/>
          <w:numberingChange w:id="22" w:author="Stephen  Mapes" w:date="2016-11-09T10:47:00Z" w:original="%1:13:3:."/>
        </w:numPr>
        <w:tabs>
          <w:tab w:val="left" w:pos="720"/>
        </w:tabs>
        <w:ind w:left="720" w:hanging="554"/>
      </w:pPr>
      <w:r>
        <w:t>PEI - Petroleum Equipment Institute</w:t>
      </w:r>
    </w:p>
    <w:p w:rsidR="0000492B" w:rsidRDefault="0000492B" w:rsidP="0000492B">
      <w:pPr>
        <w:numPr>
          <w:ilvl w:val="0"/>
          <w:numId w:val="20"/>
          <w:numberingChange w:id="23" w:author="Stephen  Mapes" w:date="2016-11-09T10:47:00Z" w:original=""/>
        </w:numPr>
        <w:tabs>
          <w:tab w:val="left" w:pos="720"/>
        </w:tabs>
      </w:pPr>
      <w:r>
        <w:t>RP200, Recommended Practices for Installation of Aboveground Liquid Storage Systems</w:t>
      </w:r>
    </w:p>
    <w:p w:rsidR="0000492B" w:rsidRDefault="0000492B" w:rsidP="0000492B">
      <w:pPr>
        <w:tabs>
          <w:tab w:val="left" w:pos="720"/>
        </w:tabs>
        <w:ind w:left="1080"/>
      </w:pPr>
    </w:p>
    <w:p w:rsidR="0000492B" w:rsidRDefault="0000492B" w:rsidP="0000492B">
      <w:pPr>
        <w:numPr>
          <w:ilvl w:val="0"/>
          <w:numId w:val="16"/>
          <w:numberingChange w:id="24" w:author="Stephen  Mapes" w:date="2016-11-09T10:47:00Z" w:original="%1:14:3:."/>
        </w:numPr>
        <w:tabs>
          <w:tab w:val="left" w:pos="720"/>
        </w:tabs>
      </w:pPr>
      <w:r>
        <w:t>SSPC - Steel Structures Painting Council/NACE - National Association of Corrosion Engineers</w:t>
      </w:r>
    </w:p>
    <w:p w:rsidR="0000492B" w:rsidRDefault="0000492B" w:rsidP="0000492B">
      <w:pPr>
        <w:numPr>
          <w:ilvl w:val="0"/>
          <w:numId w:val="20"/>
          <w:numberingChange w:id="25" w:author="Stephen  Mapes" w:date="2016-11-09T10:47:00Z" w:original=""/>
        </w:numPr>
        <w:tabs>
          <w:tab w:val="left" w:pos="720"/>
        </w:tabs>
      </w:pPr>
      <w:r>
        <w:t>SSPC-SP 6/NACE No. 3, Commercial Blast Cleaning</w:t>
      </w:r>
    </w:p>
    <w:p w:rsidR="0000492B" w:rsidRDefault="0000492B" w:rsidP="0000492B">
      <w:pPr>
        <w:numPr>
          <w:ilvl w:val="0"/>
          <w:numId w:val="20"/>
          <w:numberingChange w:id="26" w:author="Stephen  Mapes" w:date="2016-11-09T10:47:00Z" w:original=""/>
        </w:numPr>
        <w:tabs>
          <w:tab w:val="left" w:pos="720"/>
        </w:tabs>
      </w:pPr>
      <w:r>
        <w:t>SSPC-SP 10/NACE No. 2, Near-White Blast Cleaning</w:t>
      </w:r>
    </w:p>
    <w:p w:rsidR="0000492B" w:rsidRDefault="0000492B" w:rsidP="0000492B">
      <w:pPr>
        <w:tabs>
          <w:tab w:val="left" w:pos="720"/>
        </w:tabs>
        <w:ind w:left="720"/>
      </w:pPr>
    </w:p>
    <w:p w:rsidR="0000492B" w:rsidRDefault="0000492B" w:rsidP="0000492B">
      <w:pPr>
        <w:numPr>
          <w:ilvl w:val="0"/>
          <w:numId w:val="16"/>
          <w:numberingChange w:id="27" w:author="Stephen  Mapes" w:date="2016-11-09T10:47:00Z" w:original="%1:15:3:."/>
        </w:numPr>
        <w:tabs>
          <w:tab w:val="left" w:pos="720"/>
        </w:tabs>
        <w:ind w:left="720" w:hanging="554"/>
      </w:pPr>
      <w:r>
        <w:t>STI - Steel Tank Institute</w:t>
      </w:r>
    </w:p>
    <w:p w:rsidR="0000492B" w:rsidRDefault="0000492B" w:rsidP="0000492B">
      <w:pPr>
        <w:tabs>
          <w:tab w:val="left" w:pos="720"/>
        </w:tabs>
        <w:ind w:left="180"/>
      </w:pPr>
    </w:p>
    <w:p w:rsidR="0000492B" w:rsidRDefault="0000492B" w:rsidP="0000492B">
      <w:pPr>
        <w:numPr>
          <w:ilvl w:val="0"/>
          <w:numId w:val="16"/>
          <w:numberingChange w:id="28" w:author="Stephen  Mapes" w:date="2016-11-09T10:47:00Z" w:original="%1:16:3:."/>
        </w:numPr>
        <w:tabs>
          <w:tab w:val="left" w:pos="720"/>
        </w:tabs>
      </w:pPr>
      <w:r>
        <w:t>UL - Underwriters Laboratories, Inc.</w:t>
      </w:r>
    </w:p>
    <w:p w:rsidR="0000492B" w:rsidRDefault="0000492B" w:rsidP="0000492B">
      <w:pPr>
        <w:numPr>
          <w:ilvl w:val="0"/>
          <w:numId w:val="21"/>
          <w:numberingChange w:id="29" w:author="Stephen  Mapes" w:date="2016-11-09T10:47:00Z" w:original=""/>
        </w:numPr>
        <w:tabs>
          <w:tab w:val="left" w:pos="720"/>
        </w:tabs>
      </w:pPr>
      <w:r>
        <w:t>UL 142 - Steel Aboveground Tanks</w:t>
      </w:r>
    </w:p>
    <w:p w:rsidR="0000492B" w:rsidRDefault="0000492B" w:rsidP="0000492B">
      <w:pPr>
        <w:tabs>
          <w:tab w:val="left" w:pos="720"/>
        </w:tabs>
        <w:ind w:left="166"/>
      </w:pPr>
    </w:p>
    <w:p w:rsidR="0000492B" w:rsidRPr="00780B75" w:rsidRDefault="0000492B" w:rsidP="0000492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00492B" w:rsidRDefault="0000492B">
      <w:pPr>
        <w:pStyle w:val="SpecHeading311"/>
        <w:rPr>
          <w:rFonts w:cs="Arial"/>
          <w:szCs w:val="22"/>
        </w:rPr>
      </w:pPr>
    </w:p>
    <w:p w:rsidR="0000492B" w:rsidRDefault="0000492B">
      <w:pPr>
        <w:pStyle w:val="SpecHeading311"/>
        <w:rPr>
          <w:rFonts w:cs="Arial"/>
          <w:szCs w:val="22"/>
        </w:rPr>
      </w:pPr>
      <w:r w:rsidRPr="00557186">
        <w:rPr>
          <w:rFonts w:cs="Arial"/>
          <w:szCs w:val="22"/>
        </w:rPr>
        <w:t>1.4</w:t>
      </w:r>
      <w:r w:rsidRPr="00557186">
        <w:rPr>
          <w:rFonts w:cs="Arial"/>
          <w:szCs w:val="22"/>
        </w:rPr>
        <w:tab/>
        <w:t>SUBMITTALS</w:t>
      </w:r>
    </w:p>
    <w:p w:rsidR="0000492B" w:rsidRPr="00557186"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00492B">
            <w:pPr>
              <w:pStyle w:val="SpecSpecifierNotes0"/>
              <w:rPr>
                <w:rFonts w:cs="Arial"/>
                <w:szCs w:val="22"/>
              </w:rPr>
            </w:pPr>
            <w:r w:rsidRPr="00FB41F7">
              <w:rPr>
                <w:rFonts w:cs="Arial"/>
                <w:szCs w:val="22"/>
              </w:rPr>
              <w:t>Specifier Notes:  Edit submittal requirements as required.  Delete submittals not required.</w:t>
            </w:r>
          </w:p>
        </w:tc>
      </w:tr>
    </w:tbl>
    <w:p w:rsidR="0000492B" w:rsidRPr="00BC6150" w:rsidRDefault="0000492B" w:rsidP="0000492B">
      <w:pPr>
        <w:rPr>
          <w:rFonts w:cs="Arial"/>
          <w:szCs w:val="22"/>
        </w:rPr>
      </w:pPr>
    </w:p>
    <w:p w:rsidR="0000492B" w:rsidRDefault="0000492B" w:rsidP="0000492B">
      <w:pPr>
        <w:pStyle w:val="SpecHeading4A"/>
        <w:numPr>
          <w:ilvl w:val="0"/>
          <w:numId w:val="22"/>
          <w:numberingChange w:id="30" w:author="Stephen  Mapes" w:date="2016-11-09T10:47:00Z" w:original="%1:1:3:."/>
        </w:numPr>
        <w:rPr>
          <w:rFonts w:cs="Arial"/>
        </w:rPr>
      </w:pPr>
      <w:r w:rsidRPr="00EB4E3D">
        <w:rPr>
          <w:rFonts w:cs="Arial"/>
        </w:rPr>
        <w:t>Comply with Section 01 33 00 – Submittal Procedures.</w:t>
      </w:r>
    </w:p>
    <w:p w:rsidR="0000492B" w:rsidRPr="002877A8" w:rsidRDefault="0000492B" w:rsidP="0000492B"/>
    <w:p w:rsidR="0000492B" w:rsidRDefault="0000492B" w:rsidP="0000492B">
      <w:pPr>
        <w:pStyle w:val="SpecHeading4A"/>
        <w:numPr>
          <w:ilvl w:val="0"/>
          <w:numId w:val="22"/>
          <w:numberingChange w:id="31" w:author="Stephen  Mapes" w:date="2016-11-09T10:47:00Z" w:original="%1:2:3:."/>
        </w:numPr>
        <w:rPr>
          <w:rFonts w:cs="Arial"/>
        </w:rPr>
      </w:pPr>
      <w:r w:rsidRPr="002877A8">
        <w:rPr>
          <w:rFonts w:cs="Arial"/>
        </w:rPr>
        <w:t xml:space="preserve">Shop Drawings: Submit shop drawings of the </w:t>
      </w:r>
      <w:r>
        <w:rPr>
          <w:rFonts w:cs="Arial"/>
        </w:rPr>
        <w:t>aboveground fire protection</w:t>
      </w:r>
      <w:r w:rsidRPr="002877A8">
        <w:rPr>
          <w:rFonts w:cs="Arial"/>
        </w:rPr>
        <w:t xml:space="preserve"> water storage</w:t>
      </w:r>
      <w:r>
        <w:rPr>
          <w:rFonts w:cs="Arial"/>
        </w:rPr>
        <w:t xml:space="preserve"> tank(s) </w:t>
      </w:r>
      <w:r>
        <w:rPr>
          <w:rFonts w:cs="Arial"/>
        </w:rPr>
        <w:tab/>
        <w:t xml:space="preserve">by the </w:t>
      </w:r>
      <w:r w:rsidRPr="002877A8">
        <w:rPr>
          <w:rFonts w:cs="Arial"/>
        </w:rPr>
        <w:t>manufacturer showing principal dimensions and location of all fittings</w:t>
      </w:r>
      <w:r>
        <w:rPr>
          <w:rFonts w:cs="Arial"/>
        </w:rPr>
        <w:t xml:space="preserve"> in accordance with </w:t>
      </w:r>
      <w:r>
        <w:rPr>
          <w:rFonts w:cs="Arial"/>
        </w:rPr>
        <w:tab/>
        <w:t xml:space="preserve">AWWA </w:t>
      </w:r>
      <w:r w:rsidRPr="001C5248">
        <w:rPr>
          <w:rFonts w:cs="Arial"/>
        </w:rPr>
        <w:t>D100</w:t>
      </w:r>
      <w:r w:rsidRPr="002877A8">
        <w:rPr>
          <w:rFonts w:cs="Arial"/>
        </w:rPr>
        <w:t>.</w:t>
      </w:r>
    </w:p>
    <w:p w:rsidR="0000492B" w:rsidRPr="002877A8" w:rsidRDefault="0000492B" w:rsidP="0000492B"/>
    <w:p w:rsidR="0000492B" w:rsidRPr="002877A8" w:rsidRDefault="0000492B" w:rsidP="0000492B">
      <w:pPr>
        <w:pStyle w:val="SpecHeading4A"/>
        <w:numPr>
          <w:ilvl w:val="0"/>
          <w:numId w:val="22"/>
          <w:numberingChange w:id="32" w:author="Stephen  Mapes" w:date="2016-11-09T10:47:00Z" w:original="%1:3:3:."/>
        </w:numPr>
        <w:rPr>
          <w:rFonts w:cs="Arial"/>
        </w:rPr>
      </w:pPr>
      <w:r w:rsidRPr="002877A8">
        <w:rPr>
          <w:rFonts w:cs="Arial"/>
        </w:rPr>
        <w:t>Product Data: Submit manufacturer’s product data, including:</w:t>
      </w:r>
    </w:p>
    <w:p w:rsidR="0000492B" w:rsidRDefault="0000492B" w:rsidP="0000492B">
      <w:pPr>
        <w:pStyle w:val="SpecHeading4A"/>
        <w:numPr>
          <w:ilvl w:val="1"/>
          <w:numId w:val="1"/>
          <w:numberingChange w:id="33" w:author="Stephen  Mapes" w:date="2016-11-09T10:47:00Z" w:original="%2:1:0:."/>
        </w:numPr>
        <w:ind w:hanging="547"/>
        <w:rPr>
          <w:rFonts w:cs="Arial"/>
        </w:rPr>
      </w:pPr>
      <w:r w:rsidRPr="001802EB">
        <w:rPr>
          <w:rFonts w:cs="Arial"/>
        </w:rPr>
        <w:t xml:space="preserve">Brochures/Catalogs specifically describing </w:t>
      </w:r>
      <w:r>
        <w:rPr>
          <w:rFonts w:cs="Arial"/>
        </w:rPr>
        <w:t xml:space="preserve">aboveground </w:t>
      </w:r>
      <w:r w:rsidR="00D403F7">
        <w:rPr>
          <w:rFonts w:cs="Arial"/>
        </w:rPr>
        <w:t xml:space="preserve">horizontal single-wall </w:t>
      </w:r>
      <w:r w:rsidR="00C44AF5">
        <w:rPr>
          <w:rFonts w:cs="Arial"/>
        </w:rPr>
        <w:t>steel</w:t>
      </w:r>
      <w:r w:rsidR="00D403F7">
        <w:rPr>
          <w:rFonts w:cs="Arial"/>
        </w:rPr>
        <w:t xml:space="preserve"> water</w:t>
      </w:r>
      <w:r w:rsidRPr="001802EB">
        <w:rPr>
          <w:rFonts w:cs="Arial"/>
        </w:rPr>
        <w:t xml:space="preserve"> storage tank(s)</w:t>
      </w:r>
      <w:r w:rsidR="00D403F7">
        <w:rPr>
          <w:rFonts w:cs="Arial"/>
        </w:rPr>
        <w:t xml:space="preserve"> for fire suppression</w:t>
      </w:r>
      <w:r>
        <w:rPr>
          <w:rFonts w:cs="Arial"/>
        </w:rPr>
        <w:t>.</w:t>
      </w:r>
    </w:p>
    <w:p w:rsidR="0000492B" w:rsidRDefault="0000492B" w:rsidP="0000492B">
      <w:pPr>
        <w:pStyle w:val="SpecHeading4A"/>
        <w:numPr>
          <w:ilvl w:val="1"/>
          <w:numId w:val="1"/>
          <w:numberingChange w:id="34" w:author="Stephen  Mapes" w:date="2016-11-09T10:47:00Z" w:original="%2:2:0:."/>
        </w:numPr>
        <w:ind w:hanging="547"/>
        <w:rPr>
          <w:rFonts w:cs="Arial"/>
        </w:rPr>
      </w:pPr>
      <w:r w:rsidRPr="001802EB">
        <w:rPr>
          <w:rFonts w:cs="Arial"/>
        </w:rPr>
        <w:t xml:space="preserve">Technical Data Sheets on NSF/ANSI Standard 61 </w:t>
      </w:r>
      <w:r>
        <w:rPr>
          <w:rFonts w:cs="Arial"/>
        </w:rPr>
        <w:t>compliant internal protective lining.</w:t>
      </w:r>
    </w:p>
    <w:p w:rsidR="0000492B" w:rsidRPr="00980877" w:rsidRDefault="0000492B" w:rsidP="0000492B">
      <w:pPr>
        <w:pStyle w:val="SpecHeading4A"/>
        <w:numPr>
          <w:ilvl w:val="1"/>
          <w:numId w:val="1"/>
          <w:numberingChange w:id="35" w:author="Stephen  Mapes" w:date="2016-11-09T10:47:00Z" w:original="%2:3:0:."/>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00492B" w:rsidRPr="00980877" w:rsidRDefault="0000492B" w:rsidP="0000492B">
      <w:pPr>
        <w:pStyle w:val="SpecHeading4A"/>
        <w:numPr>
          <w:ilvl w:val="1"/>
          <w:numId w:val="1"/>
          <w:numberingChange w:id="36" w:author="Stephen  Mapes" w:date="2016-11-09T10:47:00Z" w:original="%2:4:0:."/>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00492B" w:rsidRPr="002877A8" w:rsidRDefault="0000492B" w:rsidP="0000492B"/>
    <w:p w:rsidR="0000492B" w:rsidRDefault="0000492B" w:rsidP="0000492B">
      <w:pPr>
        <w:numPr>
          <w:ilvl w:val="0"/>
          <w:numId w:val="22"/>
          <w:numberingChange w:id="37" w:author="Stephen  Mapes" w:date="2016-11-09T10:47:00Z" w:original="%1:4:3:."/>
        </w:numPr>
      </w:pPr>
      <w:r>
        <w:tab/>
      </w:r>
      <w:r w:rsidRPr="002877A8">
        <w:t>Quality Control: Quality control, inspection procedures, and repo</w:t>
      </w:r>
      <w:r>
        <w:t>rts shall be considered part of</w:t>
      </w:r>
      <w:r>
        <w:tab/>
      </w:r>
      <w:r w:rsidRPr="002877A8">
        <w:t>the submittal package.</w:t>
      </w:r>
    </w:p>
    <w:p w:rsidR="0000492B" w:rsidRPr="002877A8" w:rsidRDefault="0000492B" w:rsidP="0000492B"/>
    <w:p w:rsidR="0000492B" w:rsidRDefault="0000492B" w:rsidP="0000492B">
      <w:pPr>
        <w:pStyle w:val="SpecHeading4A"/>
        <w:numPr>
          <w:ilvl w:val="0"/>
          <w:numId w:val="22"/>
          <w:numberingChange w:id="38" w:author="Stephen  Mapes" w:date="2016-11-09T10:47:00Z" w:original="%1:5:3:."/>
        </w:numPr>
        <w:rPr>
          <w:rFonts w:cs="Arial"/>
        </w:rPr>
      </w:pPr>
      <w:r w:rsidRPr="001802EB">
        <w:rPr>
          <w:rFonts w:cs="Arial"/>
        </w:rPr>
        <w:t>Manufacturer’s Certification</w:t>
      </w:r>
      <w:r>
        <w:rPr>
          <w:rFonts w:cs="Arial"/>
        </w:rPr>
        <w:t>:</w:t>
      </w:r>
    </w:p>
    <w:p w:rsidR="0000492B" w:rsidRDefault="0000492B" w:rsidP="0000492B">
      <w:pPr>
        <w:pStyle w:val="SpecHeading4A"/>
        <w:numPr>
          <w:ilvl w:val="0"/>
          <w:numId w:val="23"/>
          <w:numberingChange w:id="39" w:author="Stephen  Mapes" w:date="2016-11-09T10:47:00Z" w:original="%1:1:0:."/>
        </w:numPr>
        <w:rPr>
          <w:rFonts w:cs="Arial"/>
        </w:rPr>
      </w:pPr>
      <w:r w:rsidRPr="009A03FD">
        <w:rPr>
          <w:rFonts w:cs="Arial"/>
        </w:rPr>
        <w:t xml:space="preserve">Submit manufacturer’s certification that the </w:t>
      </w:r>
      <w:r>
        <w:rPr>
          <w:rFonts w:cs="Arial"/>
        </w:rPr>
        <w:t xml:space="preserve">aboveground </w:t>
      </w:r>
      <w:r w:rsidR="0076180A">
        <w:rPr>
          <w:rFonts w:cs="Arial"/>
        </w:rPr>
        <w:t xml:space="preserve">horizontal single-wall </w:t>
      </w:r>
      <w:r w:rsidR="00C44AF5">
        <w:rPr>
          <w:rFonts w:cs="Arial"/>
        </w:rPr>
        <w:t>steel</w:t>
      </w:r>
      <w:r w:rsidR="0076180A">
        <w:rPr>
          <w:rFonts w:cs="Arial"/>
        </w:rPr>
        <w:t xml:space="preserve"> </w:t>
      </w:r>
      <w:r>
        <w:rPr>
          <w:rFonts w:cs="Arial"/>
        </w:rPr>
        <w:t>water storage tank(s)</w:t>
      </w:r>
      <w:r w:rsidR="0076180A">
        <w:rPr>
          <w:rFonts w:cs="Arial"/>
        </w:rPr>
        <w:t xml:space="preserve"> for fire suppression</w:t>
      </w:r>
      <w:r>
        <w:rPr>
          <w:rFonts w:cs="Arial"/>
        </w:rPr>
        <w:t xml:space="preserve"> </w:t>
      </w:r>
      <w:r w:rsidR="007A6E9D">
        <w:rPr>
          <w:rFonts w:cs="Arial"/>
        </w:rPr>
        <w:t>co</w:t>
      </w:r>
      <w:r w:rsidR="007A6E9D" w:rsidRPr="009A03FD">
        <w:rPr>
          <w:rFonts w:cs="Arial"/>
        </w:rPr>
        <w:t>mplies</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0492B" w:rsidRDefault="0000492B" w:rsidP="0000492B">
      <w:pPr>
        <w:pStyle w:val="SpecHeading4A"/>
        <w:numPr>
          <w:ilvl w:val="0"/>
          <w:numId w:val="23"/>
          <w:numberingChange w:id="40" w:author="Stephen  Mapes" w:date="2016-11-09T10:47:00Z" w:original="%1:2:0:."/>
        </w:numPr>
        <w:rPr>
          <w:rFonts w:cs="Arial"/>
        </w:rPr>
      </w:pPr>
      <w:r w:rsidRPr="009A03FD">
        <w:rPr>
          <w:rFonts w:cs="Arial"/>
        </w:rPr>
        <w:t>Signed Certified Manufacturing Statement:  A clea</w:t>
      </w:r>
      <w:r>
        <w:rPr>
          <w:rFonts w:cs="Arial"/>
        </w:rPr>
        <w:t>r statement that:</w:t>
      </w:r>
    </w:p>
    <w:p w:rsidR="0000492B" w:rsidRDefault="0000492B" w:rsidP="0000492B">
      <w:pPr>
        <w:pStyle w:val="SpecHeading4A"/>
        <w:numPr>
          <w:ilvl w:val="1"/>
          <w:numId w:val="23"/>
          <w:numberingChange w:id="41" w:author="Stephen  Mapes" w:date="2016-11-09T10:47:00Z" w:original="%2:1:4:."/>
        </w:numPr>
        <w:rPr>
          <w:rFonts w:cs="Arial"/>
        </w:rPr>
      </w:pPr>
      <w:r w:rsidRPr="004B5A05">
        <w:rPr>
          <w:rFonts w:cs="Arial"/>
        </w:rPr>
        <w:t>All structural and pipe welds as specified herein shall be performed by certified welde</w:t>
      </w:r>
      <w:r>
        <w:rPr>
          <w:rFonts w:cs="Arial"/>
        </w:rPr>
        <w:t>rs.</w:t>
      </w:r>
    </w:p>
    <w:p w:rsidR="00994BE1" w:rsidRDefault="0000492B" w:rsidP="0000492B">
      <w:pPr>
        <w:pStyle w:val="SpecHeading4A"/>
        <w:numPr>
          <w:ilvl w:val="1"/>
          <w:numId w:val="23"/>
          <w:numberingChange w:id="42" w:author="Stephen  Mapes" w:date="2016-11-09T10:47:00Z" w:original="%2:2:4:."/>
        </w:numPr>
        <w:rPr>
          <w:rFonts w:cs="Arial"/>
        </w:rPr>
      </w:pPr>
      <w:r w:rsidRPr="004B5A05">
        <w:rPr>
          <w:rFonts w:cs="Arial"/>
        </w:rPr>
        <w:t xml:space="preserve">The </w:t>
      </w:r>
      <w:r w:rsidR="0076180A">
        <w:rPr>
          <w:rFonts w:cs="Arial"/>
        </w:rPr>
        <w:t xml:space="preserve">aboveground horizontal single-wall </w:t>
      </w:r>
      <w:r w:rsidR="00C44AF5">
        <w:rPr>
          <w:rFonts w:cs="Arial"/>
        </w:rPr>
        <w:t>steel</w:t>
      </w:r>
      <w:r w:rsidR="0076180A">
        <w:rPr>
          <w:rFonts w:cs="Arial"/>
        </w:rPr>
        <w:t xml:space="preserve"> water storage tank(s) for fire suppressi</w:t>
      </w:r>
      <w:r w:rsidR="007A6E9D">
        <w:rPr>
          <w:rFonts w:cs="Arial"/>
        </w:rPr>
        <w:t xml:space="preserve">on </w:t>
      </w:r>
      <w:r w:rsidRPr="004B5A05">
        <w:rPr>
          <w:rFonts w:cs="Arial"/>
        </w:rPr>
        <w:t xml:space="preserve">is fabricated in the United States of America. </w:t>
      </w:r>
    </w:p>
    <w:p w:rsidR="0000492B" w:rsidRPr="004B5A05" w:rsidRDefault="00994BE1" w:rsidP="00994BE1">
      <w:pPr>
        <w:pStyle w:val="SpecHeading4A"/>
        <w:ind w:left="1440" w:firstLine="0"/>
        <w:rPr>
          <w:rFonts w:cs="Arial"/>
        </w:rPr>
      </w:pPr>
      <w:r>
        <w:rPr>
          <w:rFonts w:cs="Arial"/>
        </w:rPr>
        <w:t xml:space="preserve">      </w:t>
      </w:r>
      <w:r w:rsidR="0000492B" w:rsidRPr="004B5A05">
        <w:rPr>
          <w:rFonts w:cs="Arial"/>
        </w:rPr>
        <w:t>(</w:t>
      </w:r>
      <w:r w:rsidR="0000492B" w:rsidRPr="00466554">
        <w:rPr>
          <w:rFonts w:cs="Arial"/>
          <w:i/>
        </w:rPr>
        <w:t>See</w:t>
      </w:r>
      <w:r w:rsidR="0000492B">
        <w:rPr>
          <w:rFonts w:cs="Arial"/>
        </w:rPr>
        <w:t xml:space="preserve"> </w:t>
      </w:r>
      <w:r w:rsidR="0000492B" w:rsidRPr="004B5A05">
        <w:rPr>
          <w:rFonts w:cs="Arial"/>
        </w:rPr>
        <w:t>Appendix A).</w:t>
      </w:r>
    </w:p>
    <w:p w:rsidR="0000492B" w:rsidRDefault="0000492B" w:rsidP="0000492B">
      <w:pPr>
        <w:pStyle w:val="SpecHeading4A"/>
        <w:numPr>
          <w:ilvl w:val="0"/>
          <w:numId w:val="23"/>
          <w:numberingChange w:id="43" w:author="Stephen  Mapes" w:date="2016-11-09T10:47:00Z" w:original="%1:3:0:."/>
        </w:numPr>
        <w:rPr>
          <w:rFonts w:cs="Arial"/>
        </w:rPr>
      </w:pPr>
      <w:r w:rsidRPr="00C36207">
        <w:rPr>
          <w:rFonts w:cs="Arial"/>
        </w:rPr>
        <w:t>Warranty Documentation: Submit manufacturer’s standard warranty.</w:t>
      </w:r>
    </w:p>
    <w:p w:rsidR="0000492B" w:rsidRPr="00061DC9" w:rsidRDefault="0000492B" w:rsidP="0000492B"/>
    <w:p w:rsidR="0000492B" w:rsidRPr="00D2629D" w:rsidRDefault="0000492B" w:rsidP="0000492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0492B" w:rsidRDefault="0000492B">
      <w:pPr>
        <w:rPr>
          <w:rFonts w:cs="Arial"/>
          <w:szCs w:val="22"/>
        </w:rPr>
      </w:pPr>
    </w:p>
    <w:p w:rsidR="0000492B" w:rsidRPr="00D2629D" w:rsidRDefault="0000492B">
      <w:pPr>
        <w:pStyle w:val="SpecHeading311"/>
        <w:rPr>
          <w:rFonts w:cs="Arial"/>
          <w:szCs w:val="22"/>
        </w:rPr>
      </w:pPr>
      <w:r w:rsidRPr="00D2629D">
        <w:rPr>
          <w:rFonts w:cs="Arial"/>
          <w:szCs w:val="22"/>
        </w:rPr>
        <w:t>1.5</w:t>
      </w:r>
      <w:r w:rsidRPr="00D2629D">
        <w:rPr>
          <w:rFonts w:cs="Arial"/>
          <w:szCs w:val="22"/>
        </w:rPr>
        <w:tab/>
        <w:t>QUALITY ASSURANCE</w:t>
      </w:r>
    </w:p>
    <w:p w:rsidR="0000492B" w:rsidRPr="00B72C22" w:rsidRDefault="0000492B" w:rsidP="0000492B">
      <w:pPr>
        <w:pStyle w:val="SpecHeading4A"/>
        <w:numPr>
          <w:ilvl w:val="0"/>
          <w:numId w:val="24"/>
          <w:numberingChange w:id="44" w:author="Stephen  Mapes" w:date="2016-11-09T10:47:00Z" w:original="%1:1:3:."/>
        </w:numPr>
        <w:rPr>
          <w:rFonts w:cs="Arial"/>
        </w:rPr>
      </w:pPr>
      <w:r w:rsidRPr="00B72C22">
        <w:rPr>
          <w:rFonts w:cs="Arial"/>
        </w:rPr>
        <w:t>Manufacturer’s Qualifications:</w:t>
      </w:r>
    </w:p>
    <w:p w:rsidR="0000492B" w:rsidRPr="00BC6150" w:rsidRDefault="0000492B" w:rsidP="0000492B">
      <w:pPr>
        <w:pStyle w:val="SpecHeading4A"/>
        <w:numPr>
          <w:ilvl w:val="1"/>
          <w:numId w:val="2"/>
          <w:numberingChange w:id="45" w:author="Stephen  Mapes" w:date="2016-11-09T10:47:00Z" w:original="%2:1:0:."/>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sidR="0076180A">
        <w:rPr>
          <w:rFonts w:cs="Arial"/>
        </w:rPr>
        <w:t xml:space="preserve"> horizontal single-wall</w:t>
      </w:r>
      <w:r>
        <w:rPr>
          <w:rFonts w:cs="Arial"/>
        </w:rPr>
        <w:t xml:space="preserve"> steel</w:t>
      </w:r>
      <w:r w:rsidR="00850F07">
        <w:rPr>
          <w:rFonts w:cs="Arial"/>
        </w:rPr>
        <w:t xml:space="preserve"> water</w:t>
      </w:r>
      <w:r>
        <w:rPr>
          <w:rFonts w:cs="Arial"/>
        </w:rPr>
        <w:t xml:space="preserve"> </w:t>
      </w:r>
      <w:r w:rsidR="00850F07">
        <w:rPr>
          <w:rFonts w:cs="Arial"/>
        </w:rPr>
        <w:t xml:space="preserve">storage tanks for </w:t>
      </w:r>
      <w:r>
        <w:rPr>
          <w:rFonts w:cs="Arial"/>
        </w:rPr>
        <w:t xml:space="preserve">fire </w:t>
      </w:r>
      <w:r w:rsidR="00850F07">
        <w:rPr>
          <w:rFonts w:cs="Arial"/>
        </w:rPr>
        <w:t>suppressio</w:t>
      </w:r>
      <w:r>
        <w:rPr>
          <w:rFonts w:cs="Arial"/>
        </w:rPr>
        <w:t>n</w:t>
      </w:r>
      <w:r w:rsidRPr="00BC6150">
        <w:rPr>
          <w:rFonts w:cs="Arial"/>
        </w:rPr>
        <w:t xml:space="preserve"> of similar type to that specifie</w:t>
      </w:r>
      <w:r>
        <w:rPr>
          <w:rFonts w:cs="Arial"/>
        </w:rPr>
        <w:t>d.</w:t>
      </w:r>
    </w:p>
    <w:p w:rsidR="0000492B" w:rsidRPr="001C5248" w:rsidRDefault="0000492B" w:rsidP="0000492B">
      <w:pPr>
        <w:numPr>
          <w:ilvl w:val="1"/>
          <w:numId w:val="2"/>
          <w:numberingChange w:id="46" w:author="Stephen  Mapes" w:date="2016-11-09T10:47:00Z" w:original="%2:2:0:."/>
        </w:numPr>
        <w:ind w:left="1080"/>
        <w:rPr>
          <w:rFonts w:cs="Arial"/>
        </w:rPr>
      </w:pPr>
      <w:r w:rsidRPr="001C5248">
        <w:rPr>
          <w:rFonts w:cs="Arial"/>
        </w:rPr>
        <w:t>Manufacturer shall provide writ</w:t>
      </w:r>
      <w:r>
        <w:rPr>
          <w:rFonts w:cs="Arial"/>
        </w:rPr>
        <w:t xml:space="preserve">ten documentation that the </w:t>
      </w:r>
      <w:r w:rsidR="0076180A" w:rsidRPr="00D2629D">
        <w:rPr>
          <w:rFonts w:cs="Arial"/>
        </w:rPr>
        <w:t>aboveground</w:t>
      </w:r>
      <w:r w:rsidR="0076180A">
        <w:rPr>
          <w:rFonts w:cs="Arial"/>
        </w:rPr>
        <w:t xml:space="preserve"> horizontal single-wall steel, water storage tank</w:t>
      </w:r>
      <w:r w:rsidR="007A6E9D">
        <w:rPr>
          <w:rFonts w:cs="Arial"/>
        </w:rPr>
        <w:t>(</w:t>
      </w:r>
      <w:r w:rsidR="0076180A">
        <w:rPr>
          <w:rFonts w:cs="Arial"/>
        </w:rPr>
        <w:t>s</w:t>
      </w:r>
      <w:r w:rsidR="007A6E9D">
        <w:rPr>
          <w:rFonts w:cs="Arial"/>
        </w:rPr>
        <w:t>)</w:t>
      </w:r>
      <w:r w:rsidR="0076180A">
        <w:rPr>
          <w:rFonts w:cs="Arial"/>
        </w:rPr>
        <w:t xml:space="preserve"> for fire suppression</w:t>
      </w:r>
      <w:r w:rsidR="00D403F7" w:rsidRPr="001C5248">
        <w:rPr>
          <w:rFonts w:cs="Arial"/>
        </w:rPr>
        <w:t xml:space="preserve"> w</w:t>
      </w:r>
      <w:r w:rsidR="007A6E9D">
        <w:rPr>
          <w:rFonts w:cs="Arial"/>
        </w:rPr>
        <w:t>as</w:t>
      </w:r>
      <w:r w:rsidRPr="001C5248">
        <w:rPr>
          <w:rFonts w:cs="Arial"/>
        </w:rPr>
        <w:t xml:space="preserve"> “Made in USA.”  The product must be fabricated in the United States </w:t>
      </w:r>
      <w:r w:rsidR="00C44AF5">
        <w:rPr>
          <w:rFonts w:cs="Arial"/>
        </w:rPr>
        <w:t>(</w:t>
      </w:r>
      <w:r w:rsidRPr="001C5248">
        <w:rPr>
          <w:rFonts w:cs="Arial"/>
        </w:rPr>
        <w:t>includ</w:t>
      </w:r>
      <w:r w:rsidR="00C44AF5">
        <w:rPr>
          <w:rFonts w:cs="Arial"/>
        </w:rPr>
        <w:t>es</w:t>
      </w:r>
      <w:r w:rsidRPr="001C5248">
        <w:rPr>
          <w:rFonts w:cs="Arial"/>
        </w:rPr>
        <w:t xml:space="preserve"> the 50 states, the District of Columbia, and U.S. territories and possessions</w:t>
      </w:r>
      <w:r w:rsidR="00C44AF5">
        <w:rPr>
          <w:rFonts w:cs="Arial"/>
        </w:rPr>
        <w:t>)</w:t>
      </w:r>
      <w:r w:rsidRPr="001C5248">
        <w:rPr>
          <w:rFonts w:cs="Arial"/>
        </w:rPr>
        <w:t>.</w:t>
      </w:r>
    </w:p>
    <w:p w:rsidR="0000492B" w:rsidRPr="00BC6150" w:rsidRDefault="0000492B" w:rsidP="0000492B">
      <w:pPr>
        <w:pStyle w:val="SpecHeading4A"/>
        <w:rPr>
          <w:rFonts w:cs="Arial"/>
        </w:rPr>
      </w:pPr>
    </w:p>
    <w:p w:rsidR="0000492B" w:rsidRDefault="0000492B" w:rsidP="0000492B">
      <w:pPr>
        <w:pStyle w:val="SpecHeading4A"/>
        <w:rPr>
          <w:rFonts w:cs="Arial"/>
        </w:rPr>
      </w:pPr>
      <w:r>
        <w:rPr>
          <w:rFonts w:cs="Arial"/>
        </w:rPr>
        <w:t>B.</w:t>
      </w:r>
      <w:r>
        <w:rPr>
          <w:rFonts w:cs="Arial"/>
        </w:rPr>
        <w:tab/>
        <w:t>Installer's Qualifications:</w:t>
      </w:r>
    </w:p>
    <w:p w:rsidR="0000492B" w:rsidRPr="00B72C22" w:rsidRDefault="0000492B" w:rsidP="0000492B">
      <w:pPr>
        <w:pStyle w:val="SpecHeading4A"/>
        <w:numPr>
          <w:ilvl w:val="0"/>
          <w:numId w:val="25"/>
          <w:numberingChange w:id="47" w:author="Stephen  Mapes" w:date="2016-11-09T10:47:00Z" w:original="%1:1:0:."/>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of similar type to that specified.</w:t>
      </w:r>
    </w:p>
    <w:p w:rsidR="0000492B" w:rsidRPr="00B72C22" w:rsidRDefault="0000492B" w:rsidP="0000492B">
      <w:pPr>
        <w:pStyle w:val="SpecHeading4A"/>
        <w:numPr>
          <w:ilvl w:val="0"/>
          <w:numId w:val="25"/>
          <w:numberingChange w:id="48" w:author="Stephen  Mapes" w:date="2016-11-09T10:47:00Z" w:original="%1:2:0:."/>
        </w:numPr>
        <w:rPr>
          <w:rFonts w:cs="Arial"/>
        </w:rPr>
      </w:pPr>
      <w:r w:rsidRPr="00B72C22">
        <w:rPr>
          <w:rFonts w:cs="Arial"/>
          <w:szCs w:val="22"/>
        </w:rPr>
        <w:t xml:space="preserve">Employ persons trained for installation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B72C22">
        <w:rPr>
          <w:rFonts w:cs="Arial"/>
          <w:szCs w:val="22"/>
        </w:rPr>
        <w:t>.</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1.6</w:t>
      </w:r>
      <w:r w:rsidRPr="00D2629D">
        <w:rPr>
          <w:rFonts w:cs="Arial"/>
          <w:szCs w:val="22"/>
        </w:rPr>
        <w:tab/>
        <w:t>DELIVERY, STORAGE, AND HANDLING</w:t>
      </w:r>
    </w:p>
    <w:p w:rsidR="0000492B" w:rsidRPr="00D2629D" w:rsidRDefault="0000492B">
      <w:pPr>
        <w:rPr>
          <w:rFonts w:cs="Arial"/>
          <w:szCs w:val="22"/>
        </w:rPr>
      </w:pPr>
    </w:p>
    <w:p w:rsidR="0000492B" w:rsidRDefault="0000492B" w:rsidP="0000492B">
      <w:pPr>
        <w:pStyle w:val="SpecHeading4A"/>
        <w:numPr>
          <w:ilvl w:val="0"/>
          <w:numId w:val="3"/>
          <w:numberingChange w:id="49" w:author="Stephen  Mapes" w:date="2016-11-09T10:47:00Z" w:original="%1:1:3:."/>
        </w:numPr>
        <w:ind w:left="720" w:hanging="540"/>
        <w:rPr>
          <w:rFonts w:cs="Arial"/>
          <w:szCs w:val="22"/>
        </w:rPr>
      </w:pPr>
      <w:r w:rsidRPr="00D2629D">
        <w:rPr>
          <w:rFonts w:cs="Arial"/>
          <w:szCs w:val="22"/>
        </w:rPr>
        <w:t>Deliver, store, and handle</w:t>
      </w:r>
      <w:r>
        <w:rPr>
          <w:rFonts w:cs="Arial"/>
          <w:szCs w:val="22"/>
        </w:rPr>
        <w:t xml:space="preserve">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in accordance with manufacturer’s instructions.</w:t>
      </w:r>
    </w:p>
    <w:p w:rsidR="0000492B" w:rsidRPr="004B5A05" w:rsidRDefault="0000492B" w:rsidP="0000492B"/>
    <w:p w:rsidR="0000492B" w:rsidRPr="004B5A05" w:rsidRDefault="0000492B" w:rsidP="0000492B">
      <w:pPr>
        <w:pStyle w:val="SpecHeading4A"/>
        <w:numPr>
          <w:ilvl w:val="0"/>
          <w:numId w:val="3"/>
          <w:numberingChange w:id="50" w:author="Stephen  Mapes" w:date="2016-11-09T10:47:00Z" w:original="%1:2:3:."/>
        </w:numPr>
        <w:ind w:left="720" w:hanging="540"/>
        <w:rPr>
          <w:rFonts w:cs="Arial"/>
          <w:szCs w:val="22"/>
        </w:rPr>
      </w:pPr>
      <w:r w:rsidRPr="004B5A05">
        <w:rPr>
          <w:rFonts w:cs="Arial"/>
          <w:szCs w:val="22"/>
        </w:rPr>
        <w:t xml:space="preserve">Protect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4B5A05">
        <w:rPr>
          <w:rFonts w:cs="Arial"/>
          <w:szCs w:val="22"/>
        </w:rPr>
        <w:t xml:space="preserve"> dur</w:t>
      </w:r>
      <w:r>
        <w:rPr>
          <w:rFonts w:cs="Arial"/>
          <w:szCs w:val="22"/>
        </w:rPr>
        <w:t>ing delivery, storage, handling</w:t>
      </w:r>
      <w:r w:rsidRPr="004B5A05">
        <w:rPr>
          <w:rFonts w:cs="Arial"/>
          <w:szCs w:val="22"/>
        </w:rPr>
        <w:t xml:space="preserve"> and installation to prevent damage.</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1.7</w:t>
      </w:r>
      <w:r w:rsidRPr="00D2629D">
        <w:rPr>
          <w:rFonts w:cs="Arial"/>
          <w:szCs w:val="22"/>
        </w:rPr>
        <w:tab/>
        <w:t>WARRANTY</w:t>
      </w:r>
    </w:p>
    <w:p w:rsidR="0000492B" w:rsidRDefault="0000492B">
      <w:pPr>
        <w:rPr>
          <w:rFonts w:cs="Arial"/>
          <w:szCs w:val="22"/>
        </w:rPr>
      </w:pPr>
    </w:p>
    <w:p w:rsidR="0000492B" w:rsidRPr="00B72C22" w:rsidRDefault="0000492B" w:rsidP="0000492B">
      <w:pPr>
        <w:pStyle w:val="SpecHeading4A"/>
        <w:numPr>
          <w:ilvl w:val="0"/>
          <w:numId w:val="4"/>
          <w:numberingChange w:id="51" w:author="Stephen  Mapes" w:date="2016-11-09T10:47:00Z" w:original="%1:1:3:."/>
        </w:numPr>
        <w:rPr>
          <w:rFonts w:cs="Arial"/>
          <w:szCs w:val="22"/>
        </w:rPr>
      </w:pPr>
      <w:r>
        <w:rPr>
          <w:rFonts w:cs="Arial"/>
          <w:szCs w:val="22"/>
        </w:rPr>
        <w:t>Warranty Period:</w:t>
      </w:r>
    </w:p>
    <w:p w:rsidR="0000492B" w:rsidRDefault="0000492B" w:rsidP="0000492B">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00492B" w:rsidRDefault="0000492B" w:rsidP="0000492B">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00492B" w:rsidRDefault="0000492B" w:rsidP="0000492B">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0076180A" w:rsidRPr="00BC6150">
        <w:rPr>
          <w:rFonts w:cs="Arial"/>
        </w:rPr>
        <w:t xml:space="preserve"> </w:t>
      </w:r>
      <w:r>
        <w:rPr>
          <w:rFonts w:cs="Arial"/>
          <w:szCs w:val="22"/>
        </w:rPr>
        <w:t>against structural failure due to defective materials or poor workmanship for a period of one (1) year.</w:t>
      </w:r>
    </w:p>
    <w:p w:rsidR="0000492B" w:rsidRDefault="0000492B" w:rsidP="0000492B">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0076180A" w:rsidRPr="00D2629D">
        <w:rPr>
          <w:rFonts w:cs="Arial"/>
        </w:rPr>
        <w:t>aboveground</w:t>
      </w:r>
      <w:r w:rsidR="0076180A">
        <w:rPr>
          <w:rFonts w:cs="Arial"/>
        </w:rPr>
        <w:t xml:space="preserve"> horizontal single-wall </w:t>
      </w:r>
      <w:r w:rsidR="00C44AF5">
        <w:rPr>
          <w:rFonts w:cs="Arial"/>
        </w:rPr>
        <w:t>steel</w:t>
      </w:r>
      <w:r w:rsidR="0076180A">
        <w:rPr>
          <w:rFonts w:cs="Arial"/>
        </w:rPr>
        <w:t xml:space="preserve"> water storage tanks for fire suppression</w:t>
      </w:r>
      <w:r w:rsidRPr="00D2629D">
        <w:rPr>
          <w:rFonts w:cs="Arial"/>
          <w:szCs w:val="22"/>
        </w:rPr>
        <w:t xml:space="preserve"> </w:t>
      </w:r>
      <w:r>
        <w:rPr>
          <w:rFonts w:cs="Arial"/>
          <w:szCs w:val="22"/>
        </w:rPr>
        <w:t>against defects under normal usage conditions for a period of one (1) year.</w:t>
      </w:r>
      <w:r w:rsidRPr="00466554">
        <w:rPr>
          <w:rFonts w:cs="Arial"/>
          <w:b/>
          <w:i/>
          <w:szCs w:val="22"/>
        </w:rPr>
        <w:t xml:space="preserve"> </w:t>
      </w:r>
    </w:p>
    <w:p w:rsidR="0000492B" w:rsidRPr="001A4DFA" w:rsidRDefault="0000492B" w:rsidP="0000492B"/>
    <w:p w:rsidR="0000492B" w:rsidRPr="00D2629D" w:rsidRDefault="0000492B">
      <w:pPr>
        <w:pStyle w:val="SpecHeading2Part1"/>
        <w:rPr>
          <w:rFonts w:cs="Arial"/>
          <w:szCs w:val="22"/>
        </w:rPr>
      </w:pPr>
      <w:r w:rsidRPr="00D2629D">
        <w:rPr>
          <w:rFonts w:cs="Arial"/>
          <w:szCs w:val="22"/>
        </w:rPr>
        <w:t>PART 2</w:t>
      </w:r>
      <w:r w:rsidRPr="00D2629D">
        <w:rPr>
          <w:rFonts w:cs="Arial"/>
          <w:szCs w:val="22"/>
        </w:rPr>
        <w:tab/>
        <w:t>PRODUCTS</w:t>
      </w:r>
    </w:p>
    <w:p w:rsidR="0000492B" w:rsidRPr="00D2629D" w:rsidRDefault="0000492B">
      <w:pPr>
        <w:rPr>
          <w:rFonts w:cs="Arial"/>
          <w:szCs w:val="22"/>
        </w:rPr>
      </w:pPr>
    </w:p>
    <w:p w:rsidR="0000492B" w:rsidRPr="00D2629D" w:rsidRDefault="0000492B">
      <w:pPr>
        <w:pStyle w:val="SpecHeading311"/>
        <w:rPr>
          <w:rFonts w:cs="Arial"/>
          <w:szCs w:val="22"/>
        </w:rPr>
      </w:pPr>
      <w:r w:rsidRPr="00D2629D">
        <w:rPr>
          <w:rFonts w:cs="Arial"/>
          <w:szCs w:val="22"/>
        </w:rPr>
        <w:t>2.1</w:t>
      </w:r>
      <w:r w:rsidRPr="00D2629D">
        <w:rPr>
          <w:rFonts w:cs="Arial"/>
          <w:szCs w:val="22"/>
        </w:rPr>
        <w:tab/>
        <w:t>MANUFACTURER</w:t>
      </w:r>
    </w:p>
    <w:p w:rsidR="0000492B" w:rsidRPr="00D2629D" w:rsidRDefault="0000492B">
      <w:pPr>
        <w:rPr>
          <w:rFonts w:cs="Arial"/>
          <w:szCs w:val="22"/>
        </w:rPr>
      </w:pPr>
    </w:p>
    <w:p w:rsidR="0000492B" w:rsidRPr="00D2629D" w:rsidRDefault="0000492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0492B" w:rsidRPr="00D2629D" w:rsidRDefault="0000492B">
      <w:pPr>
        <w:pStyle w:val="SpecHeading4A"/>
        <w:rPr>
          <w:rFonts w:cs="Arial"/>
          <w:szCs w:val="22"/>
        </w:rPr>
      </w:pPr>
      <w:r w:rsidRPr="00D2629D">
        <w:rPr>
          <w:rFonts w:cs="Arial"/>
          <w:szCs w:val="22"/>
        </w:rPr>
        <w:tab/>
        <w:t>One Highland Road</w:t>
      </w:r>
    </w:p>
    <w:p w:rsidR="0000492B" w:rsidRPr="00D2629D" w:rsidRDefault="0000492B">
      <w:pPr>
        <w:pStyle w:val="SpecHeading4A"/>
        <w:rPr>
          <w:rFonts w:cs="Arial"/>
          <w:szCs w:val="22"/>
        </w:rPr>
      </w:pPr>
      <w:r w:rsidRPr="00D2629D">
        <w:rPr>
          <w:rFonts w:cs="Arial"/>
          <w:szCs w:val="22"/>
        </w:rPr>
        <w:tab/>
        <w:t xml:space="preserve">Stoystown, PA 15563  </w:t>
      </w:r>
    </w:p>
    <w:p w:rsidR="0000492B" w:rsidRPr="00D2629D" w:rsidRDefault="0000492B">
      <w:pPr>
        <w:pStyle w:val="SpecHeading4A"/>
        <w:rPr>
          <w:rFonts w:cs="Arial"/>
          <w:szCs w:val="22"/>
        </w:rPr>
      </w:pPr>
      <w:r w:rsidRPr="00D2629D">
        <w:rPr>
          <w:rFonts w:cs="Arial"/>
          <w:szCs w:val="22"/>
        </w:rPr>
        <w:tab/>
        <w:t xml:space="preserve">Phone 814-893-5701  </w:t>
      </w:r>
    </w:p>
    <w:p w:rsidR="0000492B" w:rsidRPr="00D2629D" w:rsidRDefault="0000492B">
      <w:pPr>
        <w:pStyle w:val="SpecHeading4A"/>
        <w:rPr>
          <w:rFonts w:cs="Arial"/>
          <w:szCs w:val="22"/>
        </w:rPr>
      </w:pPr>
      <w:r w:rsidRPr="00D2629D">
        <w:rPr>
          <w:rFonts w:cs="Arial"/>
          <w:szCs w:val="22"/>
        </w:rPr>
        <w:tab/>
        <w:t xml:space="preserve">Fax 814-893-6126 </w:t>
      </w:r>
    </w:p>
    <w:p w:rsidR="0000492B" w:rsidRPr="00D2629D" w:rsidRDefault="0000492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50F07">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00492B" w:rsidRPr="00D2629D" w:rsidRDefault="0000492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0492B" w:rsidRPr="00D2629D" w:rsidRDefault="0000492B">
      <w:pPr>
        <w:rPr>
          <w:rFonts w:cs="Arial"/>
          <w:szCs w:val="22"/>
        </w:rPr>
      </w:pPr>
    </w:p>
    <w:p w:rsidR="0000492B" w:rsidRPr="00D2629D" w:rsidRDefault="0000492B" w:rsidP="0076180A">
      <w:pPr>
        <w:pStyle w:val="SpecHeading311"/>
        <w:ind w:left="547" w:hanging="547"/>
        <w:rPr>
          <w:rFonts w:cs="Arial"/>
          <w:szCs w:val="22"/>
        </w:rPr>
      </w:pPr>
      <w:r w:rsidRPr="00D2629D">
        <w:rPr>
          <w:rFonts w:cs="Arial"/>
          <w:szCs w:val="22"/>
        </w:rPr>
        <w:t>2.2</w:t>
      </w:r>
      <w:r w:rsidRPr="00D2629D">
        <w:rPr>
          <w:rFonts w:cs="Arial"/>
          <w:szCs w:val="22"/>
        </w:rPr>
        <w:tab/>
      </w:r>
      <w:r>
        <w:rPr>
          <w:rFonts w:cs="Arial"/>
          <w:szCs w:val="22"/>
        </w:rPr>
        <w:t>HIGHDRO</w:t>
      </w:r>
      <w:r w:rsidRPr="0076180A">
        <w:rPr>
          <w:rFonts w:cs="Arial"/>
          <w:szCs w:val="22"/>
          <w:vertAlign w:val="superscript"/>
        </w:rPr>
        <w:t>®</w:t>
      </w:r>
      <w:r>
        <w:rPr>
          <w:rFonts w:cs="Arial"/>
          <w:szCs w:val="22"/>
        </w:rPr>
        <w:t xml:space="preserve"> </w:t>
      </w:r>
      <w:r w:rsidR="0076180A">
        <w:rPr>
          <w:rFonts w:cs="Arial"/>
          <w:szCs w:val="22"/>
        </w:rPr>
        <w:t>ABOVEGROUND HORIZONTAL CYLINDRICAL SINGLE-WALL</w:t>
      </w:r>
      <w:r w:rsidR="00C44AF5">
        <w:rPr>
          <w:rFonts w:cs="Arial"/>
          <w:szCs w:val="22"/>
        </w:rPr>
        <w:t xml:space="preserve"> STEEL</w:t>
      </w:r>
      <w:r w:rsidR="0076180A">
        <w:rPr>
          <w:rFonts w:cs="Arial"/>
          <w:szCs w:val="22"/>
        </w:rPr>
        <w:t xml:space="preserve"> </w:t>
      </w:r>
      <w:r w:rsidR="00850F07">
        <w:rPr>
          <w:rFonts w:cs="Arial"/>
          <w:szCs w:val="22"/>
        </w:rPr>
        <w:t xml:space="preserve">WATER </w:t>
      </w:r>
      <w:r w:rsidRPr="00DD0DFC">
        <w:rPr>
          <w:rFonts w:cs="Arial"/>
          <w:szCs w:val="22"/>
        </w:rPr>
        <w:t>STORAGE TANKS FOR FIRE-SUPPRESSION</w:t>
      </w:r>
    </w:p>
    <w:p w:rsidR="0000492B" w:rsidRPr="00D2629D" w:rsidRDefault="0000492B" w:rsidP="0000492B">
      <w:pPr>
        <w:rPr>
          <w:rFonts w:cs="Arial"/>
          <w:szCs w:val="22"/>
        </w:rPr>
      </w:pPr>
    </w:p>
    <w:p w:rsidR="0000492B" w:rsidRPr="000E521C" w:rsidRDefault="0000492B" w:rsidP="0000492B">
      <w:pPr>
        <w:pStyle w:val="SpecHeading4A"/>
        <w:numPr>
          <w:ilvl w:val="0"/>
          <w:numId w:val="5"/>
          <w:numberingChange w:id="52" w:author="Stephen  Mapes" w:date="2016-11-09T10:47:00Z" w:original="%1:1:3:."/>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w:t>
      </w:r>
      <w:r w:rsidR="0076180A">
        <w:rPr>
          <w:rFonts w:cs="Arial"/>
          <w:szCs w:val="22"/>
        </w:rPr>
        <w:t>aboveground h</w:t>
      </w:r>
      <w:r w:rsidRPr="000E521C">
        <w:rPr>
          <w:rFonts w:cs="Arial"/>
          <w:szCs w:val="22"/>
        </w:rPr>
        <w:t xml:space="preserve">orizontal </w:t>
      </w:r>
      <w:r w:rsidR="0076180A">
        <w:rPr>
          <w:rFonts w:cs="Arial"/>
          <w:szCs w:val="22"/>
        </w:rPr>
        <w:t>c</w:t>
      </w:r>
      <w:r w:rsidRPr="000E521C">
        <w:rPr>
          <w:rFonts w:cs="Arial"/>
          <w:szCs w:val="22"/>
        </w:rPr>
        <w:t>ylind</w:t>
      </w:r>
      <w:r>
        <w:rPr>
          <w:rFonts w:cs="Arial"/>
          <w:szCs w:val="22"/>
        </w:rPr>
        <w:t xml:space="preserve">rical </w:t>
      </w:r>
      <w:r w:rsidR="00C44AF5">
        <w:rPr>
          <w:rFonts w:cs="Arial"/>
          <w:szCs w:val="22"/>
        </w:rPr>
        <w:t>steel</w:t>
      </w:r>
      <w:r w:rsidR="00850F07">
        <w:rPr>
          <w:rFonts w:cs="Arial"/>
          <w:szCs w:val="22"/>
        </w:rPr>
        <w:t xml:space="preserve"> </w:t>
      </w:r>
      <w:r w:rsidR="0076180A">
        <w:rPr>
          <w:rFonts w:cs="Arial"/>
          <w:szCs w:val="22"/>
        </w:rPr>
        <w:t>w</w:t>
      </w:r>
      <w:r w:rsidR="00850F07">
        <w:rPr>
          <w:rFonts w:cs="Arial"/>
          <w:szCs w:val="22"/>
        </w:rPr>
        <w:t xml:space="preserve">ater </w:t>
      </w:r>
      <w:r w:rsidR="0076180A">
        <w:rPr>
          <w:rFonts w:cs="Arial"/>
          <w:szCs w:val="22"/>
        </w:rPr>
        <w:t>s</w:t>
      </w:r>
      <w:r w:rsidR="00850F07">
        <w:rPr>
          <w:rFonts w:cs="Arial"/>
          <w:szCs w:val="22"/>
        </w:rPr>
        <w:t>torage</w:t>
      </w:r>
      <w:r w:rsidRPr="000E521C">
        <w:rPr>
          <w:rFonts w:cs="Arial"/>
          <w:szCs w:val="22"/>
        </w:rPr>
        <w:t xml:space="preserve"> </w:t>
      </w:r>
      <w:r w:rsidR="0076180A">
        <w:rPr>
          <w:rFonts w:cs="Arial"/>
          <w:szCs w:val="22"/>
        </w:rPr>
        <w:t>t</w:t>
      </w:r>
      <w:r w:rsidRPr="000E521C">
        <w:rPr>
          <w:rFonts w:cs="Arial"/>
          <w:szCs w:val="22"/>
        </w:rPr>
        <w:t>ank</w:t>
      </w:r>
      <w:r>
        <w:rPr>
          <w:rFonts w:cs="Arial"/>
          <w:szCs w:val="22"/>
        </w:rPr>
        <w:t xml:space="preserve">(s) </w:t>
      </w:r>
      <w:r w:rsidRPr="00D2629D">
        <w:rPr>
          <w:rFonts w:cs="Arial"/>
          <w:szCs w:val="22"/>
        </w:rPr>
        <w:t xml:space="preserve">for </w:t>
      </w:r>
      <w:r>
        <w:rPr>
          <w:rFonts w:cs="Arial"/>
          <w:szCs w:val="22"/>
        </w:rPr>
        <w:t>fire-suppression water</w:t>
      </w:r>
      <w:r w:rsidRPr="00D2629D">
        <w:rPr>
          <w:rFonts w:cs="Arial"/>
          <w:szCs w:val="22"/>
        </w:rPr>
        <w:t xml:space="preserve"> near atmospheric pressure</w:t>
      </w:r>
      <w:r>
        <w:rPr>
          <w:rFonts w:cs="Arial"/>
          <w:szCs w:val="22"/>
        </w:rPr>
        <w:t>.  The</w:t>
      </w:r>
      <w:r w:rsidRPr="000E521C">
        <w:rPr>
          <w:rFonts w:cs="Arial"/>
          <w:szCs w:val="22"/>
        </w:rPr>
        <w:t xml:space="preserve"> water storage tank:</w:t>
      </w:r>
    </w:p>
    <w:p w:rsidR="0000492B" w:rsidRPr="000E521C" w:rsidRDefault="0000492B" w:rsidP="0000492B">
      <w:pPr>
        <w:pStyle w:val="SpecHeading4A"/>
        <w:ind w:left="1267"/>
        <w:rPr>
          <w:rFonts w:cs="Arial"/>
          <w:szCs w:val="22"/>
        </w:rPr>
      </w:pPr>
      <w:r>
        <w:rPr>
          <w:rFonts w:cs="Arial"/>
          <w:szCs w:val="22"/>
        </w:rPr>
        <w:t>1.</w:t>
      </w:r>
      <w:r>
        <w:tab/>
        <w:t>M</w:t>
      </w:r>
      <w:r w:rsidRPr="000E521C">
        <w:rPr>
          <w:rFonts w:cs="Arial"/>
          <w:szCs w:val="22"/>
        </w:rPr>
        <w:t>ust be fabricated with a liner certified to NSF/ANSI Standard 61: Drinking Water System Components - Health Effects.</w:t>
      </w:r>
    </w:p>
    <w:p w:rsidR="0000492B" w:rsidRDefault="0000492B" w:rsidP="0000492B">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00492B" w:rsidRPr="0064344D" w:rsidRDefault="0000492B" w:rsidP="0000492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FB41F7">
        <w:tc>
          <w:tcPr>
            <w:tcW w:w="10296" w:type="dxa"/>
            <w:shd w:val="clear" w:color="auto" w:fill="auto"/>
          </w:tcPr>
          <w:p w:rsidR="0000492B" w:rsidRPr="00FB41F7" w:rsidRDefault="0000492B" w:rsidP="00850F07">
            <w:pPr>
              <w:pStyle w:val="SpecSpecifierNotes0"/>
              <w:rPr>
                <w:rFonts w:cs="Arial"/>
                <w:szCs w:val="22"/>
              </w:rPr>
            </w:pPr>
            <w:r w:rsidRPr="00FB41F7">
              <w:rPr>
                <w:rFonts w:cs="Arial"/>
                <w:szCs w:val="22"/>
              </w:rPr>
              <w:t xml:space="preserve">Specifier Notes:  </w:t>
            </w:r>
            <w:r w:rsidRPr="00B27E07">
              <w:rPr>
                <w:rFonts w:cs="Arial"/>
                <w:szCs w:val="22"/>
              </w:rPr>
              <w:t xml:space="preserve">Specify quantity.  </w:t>
            </w:r>
          </w:p>
        </w:tc>
      </w:tr>
    </w:tbl>
    <w:p w:rsidR="008E1F64" w:rsidRDefault="0000492B">
      <w:pPr>
        <w:numPr>
          <w:ilvl w:val="0"/>
          <w:numId w:val="5"/>
          <w:numberingChange w:id="53" w:author="Stephen  Mapes" w:date="2016-11-09T10:47:00Z" w:original="%1:2:3:."/>
        </w:numPr>
        <w:rPr>
          <w:rFonts w:cs="Arial"/>
          <w:szCs w:val="22"/>
        </w:rPr>
      </w:pPr>
      <w:r w:rsidRPr="00850F07">
        <w:rPr>
          <w:rFonts w:cs="Arial"/>
          <w:szCs w:val="22"/>
        </w:rPr>
        <w:tab/>
      </w:r>
      <w:r w:rsidR="00375D46" w:rsidRPr="00375D46">
        <w:rPr>
          <w:rFonts w:cs="Arial"/>
          <w:szCs w:val="22"/>
        </w:rPr>
        <w:t xml:space="preserve">Quantity: </w:t>
      </w:r>
      <w:r w:rsidRPr="00850F07">
        <w:rPr>
          <w:rFonts w:cs="Arial"/>
          <w:szCs w:val="22"/>
          <w:highlight w:val="yellow"/>
        </w:rPr>
        <w:t>________</w:t>
      </w:r>
    </w:p>
    <w:p w:rsidR="0000492B" w:rsidRPr="00B27E07" w:rsidRDefault="0000492B" w:rsidP="0000492B">
      <w:pPr>
        <w:rPr>
          <w:rFonts w:cs="Arial"/>
          <w:szCs w:val="22"/>
        </w:rPr>
      </w:pPr>
    </w:p>
    <w:p w:rsidR="0000492B" w:rsidRPr="00B27E07" w:rsidRDefault="0000492B" w:rsidP="0000492B">
      <w:pPr>
        <w:numPr>
          <w:ilvl w:val="0"/>
          <w:numId w:val="5"/>
          <w:numberingChange w:id="54" w:author="Stephen  Mapes" w:date="2016-11-09T10:47:00Z" w:original="%1:3: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Pr="00B27E07">
        <w:rPr>
          <w:rFonts w:cs="Arial"/>
          <w:szCs w:val="22"/>
        </w:rPr>
        <w:t xml:space="preserve">ank </w:t>
      </w:r>
      <w:r w:rsidR="00586E0D">
        <w:rPr>
          <w:rFonts w:cs="Arial"/>
          <w:szCs w:val="22"/>
        </w:rPr>
        <w:t>c</w:t>
      </w:r>
      <w:r w:rsidRPr="00B27E07">
        <w:rPr>
          <w:rFonts w:cs="Arial"/>
          <w:szCs w:val="22"/>
        </w:rPr>
        <w:t xml:space="preserve">apacity: </w:t>
      </w:r>
      <w:r w:rsidR="00081225">
        <w:rPr>
          <w:rFonts w:cs="Arial"/>
          <w:szCs w:val="22"/>
        </w:rPr>
        <w:t>6</w:t>
      </w:r>
      <w:r w:rsidR="00312171">
        <w:rPr>
          <w:rFonts w:cs="Arial"/>
          <w:szCs w:val="22"/>
        </w:rPr>
        <w:t>0</w:t>
      </w:r>
      <w:r w:rsidR="00E25F5A">
        <w:rPr>
          <w:rFonts w:cs="Arial"/>
          <w:szCs w:val="22"/>
        </w:rPr>
        <w:t>,000</w:t>
      </w:r>
      <w:r w:rsidR="00850F07">
        <w:rPr>
          <w:rFonts w:cs="Arial"/>
          <w:szCs w:val="22"/>
        </w:rPr>
        <w:t>-</w:t>
      </w:r>
      <w:r w:rsidRPr="00B27E07">
        <w:rPr>
          <w:rFonts w:cs="Arial"/>
          <w:szCs w:val="22"/>
        </w:rPr>
        <w:t>gallons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5" w:author="Stephen  Mapes" w:date="2016-11-09T10:47:00Z" w:original="%1:4:3:."/>
        </w:numPr>
        <w:rPr>
          <w:rFonts w:cs="Arial"/>
          <w:szCs w:val="22"/>
        </w:rPr>
      </w:pPr>
      <w:r>
        <w:rPr>
          <w:rFonts w:cs="Arial"/>
          <w:szCs w:val="22"/>
        </w:rPr>
        <w:tab/>
      </w:r>
      <w:r w:rsidRPr="00B27E07">
        <w:rPr>
          <w:rFonts w:cs="Arial"/>
          <w:szCs w:val="22"/>
        </w:rPr>
        <w:t xml:space="preserve">Nominal </w:t>
      </w:r>
      <w:r w:rsidR="00586E0D">
        <w:rPr>
          <w:rFonts w:cs="Arial"/>
          <w:szCs w:val="22"/>
        </w:rPr>
        <w:t>water storage t</w:t>
      </w:r>
      <w:r w:rsidR="00586E0D" w:rsidRPr="00B27E07">
        <w:rPr>
          <w:rFonts w:cs="Arial"/>
          <w:szCs w:val="22"/>
        </w:rPr>
        <w:t xml:space="preserve">ank </w:t>
      </w:r>
      <w:r w:rsidR="00586E0D">
        <w:rPr>
          <w:rFonts w:cs="Arial"/>
          <w:szCs w:val="22"/>
        </w:rPr>
        <w:t>d</w:t>
      </w:r>
      <w:r w:rsidR="00586E0D" w:rsidRPr="00B27E07">
        <w:rPr>
          <w:rFonts w:cs="Arial"/>
          <w:szCs w:val="22"/>
        </w:rPr>
        <w:t>imensions</w:t>
      </w:r>
      <w:r w:rsidRPr="00B27E07">
        <w:rPr>
          <w:rFonts w:cs="Arial"/>
          <w:szCs w:val="22"/>
        </w:rPr>
        <w:t>:</w:t>
      </w:r>
    </w:p>
    <w:p w:rsidR="0000492B" w:rsidRPr="00B27E07" w:rsidRDefault="0000492B" w:rsidP="0000492B">
      <w:pPr>
        <w:numPr>
          <w:ilvl w:val="0"/>
          <w:numId w:val="26"/>
          <w:numberingChange w:id="56" w:author="Stephen  Mapes" w:date="2016-11-09T10:47:00Z" w:original="%1:1:0:."/>
        </w:numPr>
        <w:rPr>
          <w:rFonts w:cs="Arial"/>
          <w:szCs w:val="22"/>
        </w:rPr>
      </w:pPr>
      <w:r w:rsidRPr="00B27E07">
        <w:rPr>
          <w:rFonts w:cs="Arial"/>
          <w:szCs w:val="22"/>
        </w:rPr>
        <w:t xml:space="preserve">Nominal </w:t>
      </w:r>
      <w:r w:rsidR="00586E0D">
        <w:rPr>
          <w:rFonts w:cs="Arial"/>
          <w:szCs w:val="22"/>
        </w:rPr>
        <w:t>d</w:t>
      </w:r>
      <w:r w:rsidR="00586E0D" w:rsidRPr="00B27E07">
        <w:rPr>
          <w:rFonts w:cs="Arial"/>
          <w:szCs w:val="22"/>
        </w:rPr>
        <w:t>iameter</w:t>
      </w:r>
      <w:r w:rsidRPr="00B27E07">
        <w:rPr>
          <w:rFonts w:cs="Arial"/>
          <w:szCs w:val="22"/>
        </w:rPr>
        <w:t xml:space="preserve">: </w:t>
      </w:r>
      <w:r w:rsidR="00312171">
        <w:rPr>
          <w:rFonts w:cs="Arial"/>
          <w:szCs w:val="22"/>
        </w:rPr>
        <w:t>1</w:t>
      </w:r>
      <w:r w:rsidR="00081225">
        <w:rPr>
          <w:rFonts w:cs="Arial"/>
          <w:szCs w:val="22"/>
        </w:rPr>
        <w:t>2</w:t>
      </w:r>
      <w:r w:rsidR="00850F07">
        <w:rPr>
          <w:rFonts w:cs="Arial"/>
          <w:szCs w:val="22"/>
        </w:rPr>
        <w:t>-</w:t>
      </w:r>
      <w:r w:rsidRPr="00B27E07">
        <w:rPr>
          <w:rFonts w:cs="Arial"/>
          <w:szCs w:val="22"/>
        </w:rPr>
        <w:t>feet</w:t>
      </w:r>
      <w:r w:rsidR="00D403F7">
        <w:rPr>
          <w:rFonts w:cs="Arial"/>
          <w:szCs w:val="22"/>
        </w:rPr>
        <w:t xml:space="preserve">, </w:t>
      </w:r>
      <w:r w:rsidR="00AA6671">
        <w:rPr>
          <w:rFonts w:cs="Arial"/>
          <w:szCs w:val="22"/>
        </w:rPr>
        <w:t>0</w:t>
      </w:r>
      <w:r w:rsidR="00850F07">
        <w:rPr>
          <w:rFonts w:cs="Arial"/>
          <w:szCs w:val="22"/>
        </w:rPr>
        <w:t>-</w:t>
      </w:r>
      <w:r w:rsidRPr="00B27E07">
        <w:rPr>
          <w:rFonts w:cs="Arial"/>
          <w:szCs w:val="22"/>
        </w:rPr>
        <w:t>inches</w:t>
      </w:r>
      <w:r w:rsidR="00850F07">
        <w:rPr>
          <w:rFonts w:cs="Arial"/>
          <w:szCs w:val="22"/>
        </w:rPr>
        <w:t>, 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numPr>
          <w:ilvl w:val="0"/>
          <w:numId w:val="26"/>
          <w:numberingChange w:id="57" w:author="Stephen  Mapes" w:date="2016-11-09T10:47:00Z" w:original="%1:2:0:."/>
        </w:numPr>
        <w:rPr>
          <w:rFonts w:cs="Arial"/>
          <w:szCs w:val="22"/>
        </w:rPr>
      </w:pPr>
      <w:r w:rsidRPr="00B27E07">
        <w:rPr>
          <w:rFonts w:cs="Arial"/>
          <w:szCs w:val="22"/>
        </w:rPr>
        <w:t xml:space="preserve">Nominal </w:t>
      </w:r>
      <w:r w:rsidR="00586E0D">
        <w:rPr>
          <w:rFonts w:cs="Arial"/>
          <w:szCs w:val="22"/>
        </w:rPr>
        <w:t>l</w:t>
      </w:r>
      <w:r w:rsidR="00586E0D" w:rsidRPr="00B27E07">
        <w:rPr>
          <w:rFonts w:cs="Arial"/>
          <w:szCs w:val="22"/>
        </w:rPr>
        <w:t>ength</w:t>
      </w:r>
      <w:r w:rsidRPr="00B27E07">
        <w:rPr>
          <w:rFonts w:cs="Arial"/>
          <w:szCs w:val="22"/>
        </w:rPr>
        <w:t xml:space="preserve">: </w:t>
      </w:r>
      <w:r w:rsidR="00081225">
        <w:rPr>
          <w:rFonts w:cs="Arial"/>
          <w:szCs w:val="22"/>
        </w:rPr>
        <w:t>71</w:t>
      </w:r>
      <w:r w:rsidR="00850F07">
        <w:rPr>
          <w:rFonts w:cs="Arial"/>
          <w:szCs w:val="22"/>
        </w:rPr>
        <w:t>-</w:t>
      </w:r>
      <w:r w:rsidRPr="00B27E07">
        <w:rPr>
          <w:rFonts w:cs="Arial"/>
          <w:szCs w:val="22"/>
        </w:rPr>
        <w:t>feet</w:t>
      </w:r>
      <w:r w:rsidR="00850F07">
        <w:rPr>
          <w:rFonts w:cs="Arial"/>
          <w:szCs w:val="22"/>
        </w:rPr>
        <w:t xml:space="preserve">, </w:t>
      </w:r>
      <w:r w:rsidR="00312171">
        <w:rPr>
          <w:rFonts w:cs="Arial"/>
          <w:szCs w:val="22"/>
        </w:rPr>
        <w:t>0</w:t>
      </w:r>
      <w:r w:rsidR="00850F07">
        <w:rPr>
          <w:rFonts w:cs="Arial"/>
          <w:szCs w:val="22"/>
        </w:rPr>
        <w:t>-</w:t>
      </w:r>
      <w:r w:rsidRPr="00B27E07">
        <w:rPr>
          <w:rFonts w:cs="Arial"/>
          <w:szCs w:val="22"/>
        </w:rPr>
        <w:t>inches</w:t>
      </w:r>
      <w:r w:rsidR="00850F07">
        <w:rPr>
          <w:rFonts w:cs="Arial"/>
          <w:szCs w:val="22"/>
        </w:rPr>
        <w:t>,</w:t>
      </w:r>
      <w:r w:rsidRPr="00B27E07">
        <w:rPr>
          <w:rFonts w:cs="Arial"/>
          <w:szCs w:val="22"/>
        </w:rPr>
        <w:t xml:space="preserve"> </w:t>
      </w:r>
      <w:r w:rsidR="00850F07">
        <w:rPr>
          <w:rFonts w:cs="Arial"/>
          <w:szCs w:val="22"/>
        </w:rPr>
        <w:t>a</w:t>
      </w:r>
      <w:r w:rsidRPr="00B27E07">
        <w:rPr>
          <w:rFonts w:cs="Arial"/>
          <w:szCs w:val="22"/>
        </w:rPr>
        <w:t xml:space="preserve">s indicated on the </w:t>
      </w:r>
      <w:r w:rsidR="00850F07">
        <w:rPr>
          <w:rFonts w:cs="Arial"/>
          <w:szCs w:val="22"/>
        </w:rPr>
        <w:t>d</w:t>
      </w:r>
      <w:r w:rsidRPr="00B27E07">
        <w:rPr>
          <w:rFonts w:cs="Arial"/>
          <w:szCs w:val="22"/>
        </w:rPr>
        <w:t>rawings.</w:t>
      </w:r>
    </w:p>
    <w:p w:rsidR="0000492B" w:rsidRPr="00B27E07" w:rsidRDefault="0000492B" w:rsidP="0000492B">
      <w:pPr>
        <w:rPr>
          <w:rFonts w:cs="Arial"/>
          <w:szCs w:val="22"/>
        </w:rPr>
      </w:pPr>
    </w:p>
    <w:p w:rsidR="0000492B" w:rsidRPr="00B27E07" w:rsidRDefault="0000492B" w:rsidP="0000492B">
      <w:pPr>
        <w:numPr>
          <w:ilvl w:val="0"/>
          <w:numId w:val="5"/>
          <w:numberingChange w:id="58" w:author="Stephen  Mapes" w:date="2016-11-09T10:47:00Z" w:original="%1:5:3:."/>
        </w:numPr>
        <w:rPr>
          <w:rFonts w:cs="Arial"/>
          <w:szCs w:val="22"/>
        </w:rPr>
      </w:pPr>
      <w:r>
        <w:rPr>
          <w:rFonts w:cs="Arial"/>
          <w:szCs w:val="22"/>
        </w:rPr>
        <w:tab/>
      </w:r>
      <w:r w:rsidRPr="00B27E07">
        <w:rPr>
          <w:rFonts w:cs="Arial"/>
          <w:szCs w:val="22"/>
        </w:rPr>
        <w:t>Conformance:</w:t>
      </w:r>
    </w:p>
    <w:p w:rsidR="0000492B" w:rsidRDefault="0000492B" w:rsidP="0000492B">
      <w:pPr>
        <w:numPr>
          <w:ilvl w:val="0"/>
          <w:numId w:val="27"/>
          <w:numberingChange w:id="59" w:author="Stephen  Mapes" w:date="2016-11-09T10:47:00Z" w:original="%1:1:0:."/>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sidR="007A5F50">
        <w:rPr>
          <w:rFonts w:cs="Arial"/>
          <w:szCs w:val="22"/>
        </w:rPr>
        <w:t>w</w:t>
      </w:r>
      <w:r w:rsidRPr="00B27E07">
        <w:rPr>
          <w:rFonts w:cs="Arial"/>
          <w:szCs w:val="22"/>
        </w:rPr>
        <w:t>all construction.</w:t>
      </w:r>
    </w:p>
    <w:p w:rsidR="0000492B" w:rsidRPr="00662B0C" w:rsidRDefault="0000492B" w:rsidP="0000492B">
      <w:pPr>
        <w:numPr>
          <w:ilvl w:val="0"/>
          <w:numId w:val="27"/>
          <w:numberingChange w:id="60" w:author="Stephen  Mapes" w:date="2016-11-09T10:47:00Z" w:original="%1:2:0:."/>
        </w:numPr>
        <w:ind w:left="1170" w:hanging="450"/>
        <w:rPr>
          <w:rFonts w:cs="Arial"/>
          <w:szCs w:val="22"/>
        </w:rPr>
      </w:pPr>
      <w:r>
        <w:rPr>
          <w:rFonts w:cs="Arial"/>
          <w:szCs w:val="22"/>
        </w:rPr>
        <w:t xml:space="preserve">Pressure testing of new tank. The </w:t>
      </w:r>
      <w:r w:rsidR="00586E0D" w:rsidRPr="00B27E07">
        <w:rPr>
          <w:rFonts w:cs="Arial"/>
          <w:szCs w:val="22"/>
        </w:rPr>
        <w:t xml:space="preserve">water storage </w:t>
      </w:r>
      <w:r>
        <w:rPr>
          <w:rFonts w:cs="Arial"/>
          <w:szCs w:val="22"/>
        </w:rPr>
        <w:t>tank</w:t>
      </w:r>
      <w:r w:rsidR="00586E0D">
        <w:rPr>
          <w:rFonts w:cs="Arial"/>
          <w:szCs w:val="22"/>
        </w:rPr>
        <w:t>’s</w:t>
      </w:r>
      <w:r>
        <w:rPr>
          <w:rFonts w:cs="Arial"/>
          <w:szCs w:val="22"/>
        </w:rPr>
        <w:t xml:space="preserve"> </w:t>
      </w:r>
      <w:r w:rsidRPr="00662B0C">
        <w:rPr>
          <w:rFonts w:cs="Arial"/>
          <w:szCs w:val="22"/>
        </w:rPr>
        <w:t>welds, seams and connecting fittings must be factory-tested for tightness using standard</w:t>
      </w:r>
      <w:r>
        <w:rPr>
          <w:rFonts w:cs="Arial"/>
          <w:szCs w:val="22"/>
        </w:rPr>
        <w:t xml:space="preserve"> engineering practices. </w:t>
      </w:r>
      <w:r w:rsidR="00586E0D" w:rsidRPr="00B27E07">
        <w:rPr>
          <w:rFonts w:cs="Arial"/>
          <w:szCs w:val="22"/>
        </w:rPr>
        <w:t>The water storage tank</w:t>
      </w:r>
      <w:r w:rsidRPr="00662B0C">
        <w:rPr>
          <w:rFonts w:cs="Arial"/>
          <w:szCs w:val="22"/>
        </w:rPr>
        <w:t xml:space="preserve"> must be guaranteed by the manufacturer to be tight.</w:t>
      </w:r>
    </w:p>
    <w:p w:rsidR="00586E0D" w:rsidRDefault="00586E0D" w:rsidP="0000492B">
      <w:pPr>
        <w:numPr>
          <w:ilvl w:val="0"/>
          <w:numId w:val="27"/>
          <w:numberingChange w:id="61" w:author="Stephen  Mapes" w:date="2016-11-09T10:47:00Z" w:original="%1:3:0:."/>
        </w:numPr>
        <w:ind w:left="1170" w:hanging="450"/>
        <w:rPr>
          <w:rFonts w:cs="Arial"/>
          <w:szCs w:val="22"/>
        </w:rPr>
      </w:pPr>
      <w:r w:rsidRPr="00B27E07">
        <w:rPr>
          <w:rFonts w:cs="Arial"/>
          <w:szCs w:val="22"/>
        </w:rPr>
        <w:t>The water storage tank</w:t>
      </w:r>
      <w:r w:rsidR="0000492B" w:rsidRPr="00662B0C">
        <w:rPr>
          <w:rFonts w:cs="Arial"/>
          <w:szCs w:val="22"/>
        </w:rPr>
        <w:t xml:space="preserve"> shall be coated for potable water service in accordance with </w:t>
      </w:r>
    </w:p>
    <w:p w:rsidR="0000492B" w:rsidRPr="00662B0C" w:rsidRDefault="0000492B" w:rsidP="00586E0D">
      <w:pPr>
        <w:ind w:left="720" w:firstLine="450"/>
        <w:rPr>
          <w:rFonts w:cs="Arial"/>
          <w:szCs w:val="22"/>
        </w:rPr>
      </w:pPr>
      <w:r w:rsidRPr="00662B0C">
        <w:rPr>
          <w:rFonts w:cs="Arial"/>
          <w:szCs w:val="22"/>
        </w:rPr>
        <w:t>AWWA D102.</w:t>
      </w:r>
    </w:p>
    <w:p w:rsidR="0000492B" w:rsidRDefault="00426D76" w:rsidP="0000492B">
      <w:pPr>
        <w:numPr>
          <w:ilvl w:val="0"/>
          <w:numId w:val="27"/>
          <w:numberingChange w:id="62" w:author="Stephen  Mapes" w:date="2016-11-09T10:47:00Z" w:original="%1:4:0:."/>
        </w:numPr>
        <w:ind w:left="1170" w:hanging="450"/>
        <w:rPr>
          <w:rFonts w:cs="Arial"/>
          <w:szCs w:val="22"/>
        </w:rPr>
      </w:pPr>
      <w:r w:rsidRPr="00B27E07">
        <w:rPr>
          <w:rFonts w:cs="Arial"/>
          <w:szCs w:val="22"/>
        </w:rPr>
        <w:t>The water storage tank</w:t>
      </w:r>
      <w:r w:rsidR="0000492B" w:rsidRPr="00B27E07">
        <w:rPr>
          <w:rFonts w:cs="Arial"/>
          <w:szCs w:val="22"/>
        </w:rPr>
        <w:t xml:space="preserve"> liner shall be certified to NSF/ANSI Standard 61: Drinking Water System Components - Health Effects.</w:t>
      </w:r>
    </w:p>
    <w:p w:rsidR="0000492B" w:rsidRPr="00625510" w:rsidRDefault="0000492B" w:rsidP="0000492B">
      <w:pPr>
        <w:numPr>
          <w:ilvl w:val="0"/>
          <w:numId w:val="27"/>
          <w:numberingChange w:id="63" w:author="Stephen  Mapes" w:date="2016-11-09T10:47:00Z" w:original="%1:5:0:."/>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00492B" w:rsidRDefault="0000492B">
      <w:pPr>
        <w:rPr>
          <w:rFonts w:cs="Arial"/>
          <w:szCs w:val="22"/>
        </w:rPr>
      </w:pPr>
    </w:p>
    <w:p w:rsidR="0000492B" w:rsidRDefault="0000492B" w:rsidP="0000492B">
      <w:pPr>
        <w:pStyle w:val="SpecHeading4A"/>
        <w:ind w:left="180" w:firstLine="0"/>
        <w:rPr>
          <w:rFonts w:cs="Arial"/>
          <w:szCs w:val="22"/>
        </w:rPr>
      </w:pPr>
      <w:r>
        <w:rPr>
          <w:rFonts w:cs="Arial"/>
        </w:rPr>
        <w:t>F.</w:t>
      </w:r>
      <w:r>
        <w:rPr>
          <w:rFonts w:cs="Arial"/>
        </w:rPr>
        <w:tab/>
      </w:r>
      <w:r>
        <w:rPr>
          <w:rFonts w:cs="Arial"/>
          <w:szCs w:val="22"/>
        </w:rPr>
        <w:t>Construction:</w:t>
      </w:r>
    </w:p>
    <w:p w:rsidR="0000492B" w:rsidRDefault="0000492B" w:rsidP="0000492B">
      <w:pPr>
        <w:numPr>
          <w:ilvl w:val="0"/>
          <w:numId w:val="28"/>
          <w:numberingChange w:id="64" w:author="Stephen  Mapes" w:date="2016-11-09T10:47:00Z" w:original="%1:1:0:."/>
        </w:numPr>
      </w:pPr>
      <w:r>
        <w:t>The water storage tank</w:t>
      </w:r>
      <w:r w:rsidRPr="00B326D3">
        <w:t xml:space="preserve"> shall be cylindrical, horizonta</w:t>
      </w:r>
      <w:r>
        <w:t>l, atmospheric-type steel tank</w:t>
      </w:r>
      <w:r w:rsidRPr="00B326D3">
        <w:t xml:space="preserve"> intended for </w:t>
      </w:r>
      <w:r w:rsidR="007A5F50">
        <w:t xml:space="preserve">the </w:t>
      </w:r>
      <w:r>
        <w:t>storage of water</w:t>
      </w:r>
      <w:r w:rsidR="007A5F50">
        <w:t xml:space="preserve"> for fire suppression</w:t>
      </w:r>
      <w:r w:rsidRPr="00B326D3">
        <w:t>.</w:t>
      </w:r>
    </w:p>
    <w:p w:rsidR="0000492B" w:rsidRDefault="0000492B" w:rsidP="0000492B">
      <w:pPr>
        <w:numPr>
          <w:ilvl w:val="1"/>
          <w:numId w:val="28"/>
          <w:numberingChange w:id="65" w:author="Stephen  Mapes" w:date="2016-11-09T10:47:00Z" w:original="%2:1:4:."/>
        </w:numPr>
      </w:pPr>
      <w:r>
        <w:t>Water storage t</w:t>
      </w:r>
      <w:r w:rsidRPr="004F7B48">
        <w:t>ank shall be of single-wall construction.</w:t>
      </w:r>
    </w:p>
    <w:p w:rsidR="0000492B" w:rsidRDefault="0000492B" w:rsidP="0000492B">
      <w:pPr>
        <w:numPr>
          <w:ilvl w:val="1"/>
          <w:numId w:val="28"/>
          <w:numberingChange w:id="66" w:author="Stephen  Mapes" w:date="2016-11-09T10:47:00Z" w:original="%2:2:4:."/>
        </w:numPr>
      </w:pPr>
      <w:r>
        <w:t xml:space="preserve">Water storage tank shall be fabricated </w:t>
      </w:r>
      <w:r w:rsidRPr="00723FD1">
        <w:t xml:space="preserve">of </w:t>
      </w:r>
      <w:r w:rsidR="00375D46" w:rsidRPr="00375D46">
        <w:rPr>
          <w:highlight w:val="yellow"/>
        </w:rPr>
        <w:t>______</w:t>
      </w:r>
      <w:r>
        <w:t xml:space="preserve"> </w:t>
      </w:r>
      <w:r w:rsidRPr="00723FD1">
        <w:t>mild carbon steel with shell seams of continuous lap weld construction.</w:t>
      </w:r>
    </w:p>
    <w:p w:rsidR="0000492B" w:rsidRDefault="0000492B" w:rsidP="0000492B">
      <w:pPr>
        <w:numPr>
          <w:ilvl w:val="1"/>
          <w:numId w:val="28"/>
          <w:numberingChange w:id="67" w:author="Stephen  Mapes" w:date="2016-11-09T10:4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0492B" w:rsidRDefault="0000492B" w:rsidP="0000492B">
      <w:pPr>
        <w:numPr>
          <w:ilvl w:val="1"/>
          <w:numId w:val="28"/>
          <w:numberingChange w:id="68" w:author="Stephen  Mapes" w:date="2016-11-09T10:47:00Z" w:original="%2:4:4:."/>
        </w:numPr>
      </w:pPr>
      <w:r w:rsidRPr="00A51DDB">
        <w:rPr>
          <w:rFonts w:cs="Arial"/>
          <w:szCs w:val="22"/>
        </w:rPr>
        <w:t>A</w:t>
      </w:r>
      <w:r w:rsidRPr="00A51DDB">
        <w:rPr>
          <w:rFonts w:cs="Arial"/>
        </w:rPr>
        <w:t xml:space="preserve"> means of grounding the tank shall be provided.</w:t>
      </w:r>
    </w:p>
    <w:p w:rsidR="0000492B" w:rsidRPr="00D4367F" w:rsidRDefault="0000492B" w:rsidP="0000492B">
      <w:pPr>
        <w:pStyle w:val="SpecHeading51"/>
        <w:numPr>
          <w:ilvl w:val="0"/>
          <w:numId w:val="28"/>
          <w:numberingChange w:id="69" w:author="Stephen  Mapes" w:date="2016-11-09T10:47:00Z" w:original="%1:2:0:."/>
        </w:numPr>
        <w:rPr>
          <w:rFonts w:cs="Arial"/>
        </w:rPr>
      </w:pPr>
      <w:r>
        <w:rPr>
          <w:rFonts w:cs="Arial"/>
        </w:rPr>
        <w:t>Loading Conditions - Water storage tank shall meet the following design criteria:</w:t>
      </w:r>
    </w:p>
    <w:p w:rsidR="0000492B" w:rsidRDefault="0000492B" w:rsidP="0000492B">
      <w:pPr>
        <w:numPr>
          <w:ilvl w:val="1"/>
          <w:numId w:val="28"/>
          <w:numberingChange w:id="70" w:author="Stephen  Mapes" w:date="2016-11-09T10:47:00Z" w:original="%2:1:4:."/>
        </w:numPr>
      </w:pPr>
      <w:r>
        <w:t xml:space="preserve">Internal Load – Water storage tank shall withstand a </w:t>
      </w:r>
      <w:r w:rsidR="00513B58">
        <w:t>5-psig-air</w:t>
      </w:r>
      <w:r>
        <w:t xml:space="preserve"> test (3-psig for </w:t>
      </w:r>
      <w:r w:rsidRPr="0074711D">
        <w:rPr>
          <w:u w:val="single"/>
        </w:rPr>
        <w:t>&gt;</w:t>
      </w:r>
      <w:r>
        <w:t xml:space="preserve">12’) with a 5:1 safety factor. </w:t>
      </w:r>
    </w:p>
    <w:p w:rsidR="0000492B" w:rsidRDefault="0000492B" w:rsidP="0000492B">
      <w:pPr>
        <w:numPr>
          <w:ilvl w:val="1"/>
          <w:numId w:val="28"/>
          <w:numberingChange w:id="71" w:author="Stephen  Mapes" w:date="2016-11-09T10:47:00Z" w:original="%2:2:4:."/>
        </w:numPr>
      </w:pPr>
      <w:r>
        <w:t>Vacuum Test - To verify structural integrity, water storage tank shall be designed to withstand a vacuum test to 11.5” of mercury.</w:t>
      </w:r>
    </w:p>
    <w:p w:rsidR="0000492B" w:rsidRPr="004956A2" w:rsidRDefault="0000492B" w:rsidP="0000492B">
      <w:pPr>
        <w:numPr>
          <w:ilvl w:val="1"/>
          <w:numId w:val="28"/>
          <w:numberingChange w:id="72" w:author="Stephen  Mapes" w:date="2016-11-09T10:47:00Z" w:original="%2:3:4:."/>
        </w:numPr>
      </w:pPr>
      <w:r>
        <w:t>Ancillary Equipment – Water storage tank shall be capable of supporting internal pump platforms, drop/fill/suction tubes, submersible pump(s) and ladders when installed according to storage tank manufacturer’s current installation instructions.</w:t>
      </w:r>
    </w:p>
    <w:p w:rsidR="0000492B" w:rsidRPr="00D4367F" w:rsidRDefault="0000492B" w:rsidP="0000492B">
      <w:pPr>
        <w:pStyle w:val="SpecHeading51"/>
        <w:numPr>
          <w:ilvl w:val="0"/>
          <w:numId w:val="28"/>
          <w:numberingChange w:id="73" w:author="Stephen  Mapes" w:date="2016-11-09T10:47:00Z" w:original="%1:3:0:."/>
        </w:numPr>
        <w:rPr>
          <w:rFonts w:cs="Arial"/>
        </w:rPr>
      </w:pPr>
      <w:r>
        <w:rPr>
          <w:rFonts w:cs="Arial"/>
        </w:rPr>
        <w:t>Product Storage:</w:t>
      </w:r>
    </w:p>
    <w:p w:rsidR="0000492B" w:rsidRDefault="0000492B" w:rsidP="0000492B">
      <w:pPr>
        <w:numPr>
          <w:ilvl w:val="1"/>
          <w:numId w:val="28"/>
          <w:numberingChange w:id="74" w:author="Stephen  Mapes" w:date="2016-11-09T10:47:00Z" w:original="%2:1:4:."/>
        </w:numPr>
      </w:pPr>
      <w:r>
        <w:t>Storage tank shall be capable of storing water products with a specific gravity up to 1.1</w:t>
      </w:r>
    </w:p>
    <w:p w:rsidR="0000492B" w:rsidRPr="00BC6150" w:rsidRDefault="0000492B" w:rsidP="0000492B">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426D76">
            <w:r w:rsidRPr="00BC6150">
              <w:rPr>
                <w:rFonts w:cs="Arial"/>
                <w:szCs w:val="22"/>
              </w:rPr>
              <w:t>Specifier Notes:  Typical</w:t>
            </w:r>
            <w:r>
              <w:rPr>
                <w:rFonts w:cs="Arial"/>
                <w:szCs w:val="22"/>
              </w:rPr>
              <w:t xml:space="preserve"> </w:t>
            </w:r>
            <w:r w:rsidR="00426D76">
              <w:rPr>
                <w:rFonts w:cs="Arial"/>
                <w:szCs w:val="22"/>
              </w:rPr>
              <w:t>w</w:t>
            </w:r>
            <w:r>
              <w:rPr>
                <w:rFonts w:cs="Arial"/>
                <w:szCs w:val="22"/>
              </w:rPr>
              <w:t xml:space="preserve">ater </w:t>
            </w:r>
            <w:r w:rsidR="00426D76">
              <w:rPr>
                <w:rFonts w:cs="Arial"/>
                <w:szCs w:val="22"/>
              </w:rPr>
              <w:t>s</w:t>
            </w:r>
            <w:r>
              <w:rPr>
                <w:rFonts w:cs="Arial"/>
                <w:szCs w:val="22"/>
              </w:rPr>
              <w:t xml:space="preserve">torage </w:t>
            </w:r>
            <w:r w:rsidR="00426D76">
              <w:rPr>
                <w:rFonts w:cs="Arial"/>
                <w:szCs w:val="22"/>
              </w:rPr>
              <w:t>t</w:t>
            </w:r>
            <w:r w:rsidRPr="00BC6150">
              <w:rPr>
                <w:rFonts w:cs="Arial"/>
                <w:szCs w:val="22"/>
              </w:rPr>
              <w:t xml:space="preserve">ank </w:t>
            </w:r>
            <w:r w:rsidR="00426D76">
              <w:rPr>
                <w:rFonts w:cs="Arial"/>
                <w:szCs w:val="22"/>
              </w:rPr>
              <w:t>f</w:t>
            </w:r>
            <w:r w:rsidRPr="00BC6150">
              <w:rPr>
                <w:rFonts w:cs="Arial"/>
                <w:szCs w:val="22"/>
              </w:rPr>
              <w:t>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w:t>
            </w:r>
            <w:r w:rsidR="00426D76">
              <w:rPr>
                <w:rFonts w:cs="Arial"/>
                <w:szCs w:val="22"/>
              </w:rPr>
              <w:t>f</w:t>
            </w:r>
            <w:r w:rsidRPr="00BC6150">
              <w:rPr>
                <w:rFonts w:cs="Arial"/>
                <w:szCs w:val="22"/>
              </w:rPr>
              <w:t xml:space="preserve">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threaded NPT fittings (add entries as required).</w:t>
            </w:r>
          </w:p>
        </w:tc>
      </w:tr>
    </w:tbl>
    <w:p w:rsidR="0000492B" w:rsidRPr="00BC6150" w:rsidRDefault="0000492B" w:rsidP="0000492B">
      <w:pPr>
        <w:rPr>
          <w:rFonts w:cs="Arial"/>
          <w:szCs w:val="22"/>
        </w:rPr>
      </w:pPr>
    </w:p>
    <w:p w:rsidR="0000492B" w:rsidRDefault="0000492B" w:rsidP="0000492B">
      <w:pPr>
        <w:pStyle w:val="SpecHeading51"/>
        <w:numPr>
          <w:ilvl w:val="0"/>
          <w:numId w:val="28"/>
          <w:numberingChange w:id="75" w:author="Stephen  Mapes" w:date="2016-11-09T10:4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0492B" w:rsidRDefault="0000492B" w:rsidP="0000492B">
      <w:pPr>
        <w:pStyle w:val="SpecHeading51"/>
        <w:numPr>
          <w:ilvl w:val="0"/>
          <w:numId w:val="28"/>
          <w:numberingChange w:id="76" w:author="Stephen  Mapes" w:date="2016-11-09T10:47:00Z" w:original="%1:5:0:."/>
        </w:numPr>
        <w:rPr>
          <w:rFonts w:cs="Arial"/>
          <w:szCs w:val="22"/>
        </w:rPr>
      </w:pPr>
      <w:r w:rsidRPr="00BC6150">
        <w:rPr>
          <w:rFonts w:cs="Arial"/>
          <w:szCs w:val="22"/>
        </w:rPr>
        <w:t>Threaded fittings with thread protectors shall be supplied as follow</w:t>
      </w:r>
      <w:r>
        <w:rPr>
          <w:rFonts w:cs="Arial"/>
          <w:szCs w:val="22"/>
        </w:rPr>
        <w:t>s:</w:t>
      </w:r>
    </w:p>
    <w:p w:rsidR="0000492B" w:rsidRDefault="0000492B" w:rsidP="0000492B">
      <w:pPr>
        <w:pStyle w:val="SpecHeading51"/>
        <w:numPr>
          <w:ilvl w:val="1"/>
          <w:numId w:val="29"/>
          <w:numberingChange w:id="77" w:author="Stephen  Mapes" w:date="2016-11-09T10:47:00Z" w:original="%2:1: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Pr="004F7B48">
        <w:rPr>
          <w:rFonts w:cs="Arial"/>
          <w:szCs w:val="22"/>
        </w:rPr>
        <w:t xml:space="preserve">iameter, intended for </w:t>
      </w:r>
      <w:r w:rsidRPr="007A5F50">
        <w:rPr>
          <w:rFonts w:cs="Arial"/>
          <w:szCs w:val="22"/>
          <w:highlight w:val="yellow"/>
        </w:rPr>
        <w:t>__________________</w:t>
      </w:r>
      <w:r w:rsidRPr="004F7B48">
        <w:rPr>
          <w:rFonts w:cs="Arial"/>
          <w:szCs w:val="22"/>
        </w:rPr>
        <w:t xml:space="preserve"> usage, locat</w:t>
      </w:r>
      <w:r>
        <w:rPr>
          <w:rFonts w:cs="Arial"/>
          <w:szCs w:val="22"/>
        </w:rPr>
        <w:t xml:space="preserve">ed as indicated on the </w:t>
      </w:r>
      <w:r w:rsidR="00DF42C2">
        <w:rPr>
          <w:rFonts w:cs="Arial"/>
          <w:szCs w:val="22"/>
        </w:rPr>
        <w:t>d</w:t>
      </w:r>
      <w:r>
        <w:rPr>
          <w:rFonts w:cs="Arial"/>
          <w:szCs w:val="22"/>
        </w:rPr>
        <w:t>rawings</w:t>
      </w:r>
    </w:p>
    <w:p w:rsidR="0000492B" w:rsidRDefault="007A5F50" w:rsidP="0000492B">
      <w:pPr>
        <w:pStyle w:val="SpecHeading51"/>
        <w:numPr>
          <w:ilvl w:val="1"/>
          <w:numId w:val="29"/>
          <w:numberingChange w:id="78" w:author="Stephen  Mapes" w:date="2016-11-09T10:47:00Z" w:original="%2: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79" w:author="Stephen  Mapes" w:date="2016-11-09T10:47:00Z" w:original="%2:3: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w:t>
      </w:r>
      <w:r w:rsidR="0000492B">
        <w:rPr>
          <w:rFonts w:cs="Arial"/>
          <w:szCs w:val="22"/>
        </w:rPr>
        <w:t xml:space="preserve">d as indicated on the </w:t>
      </w:r>
      <w:r w:rsidR="00DF42C2">
        <w:rPr>
          <w:rFonts w:cs="Arial"/>
          <w:szCs w:val="22"/>
        </w:rPr>
        <w:t>d</w:t>
      </w:r>
      <w:r w:rsidR="0000492B">
        <w:rPr>
          <w:rFonts w:cs="Arial"/>
          <w:szCs w:val="22"/>
        </w:rPr>
        <w:t xml:space="preserve">rawings </w:t>
      </w:r>
    </w:p>
    <w:p w:rsidR="0000492B" w:rsidRDefault="007A5F50" w:rsidP="0000492B">
      <w:pPr>
        <w:pStyle w:val="SpecHeading51"/>
        <w:numPr>
          <w:ilvl w:val="1"/>
          <w:numId w:val="29"/>
          <w:numberingChange w:id="80" w:author="Stephen  Mapes" w:date="2016-11-09T10:47:00Z" w:original="%2:4: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Default="007A5F50" w:rsidP="0000492B">
      <w:pPr>
        <w:pStyle w:val="SpecHeading51"/>
        <w:numPr>
          <w:ilvl w:val="1"/>
          <w:numId w:val="29"/>
          <w:numberingChange w:id="81" w:author="Stephen  Mapes" w:date="2016-11-09T10:47:00Z" w:original="%2:5: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4F7B48" w:rsidRDefault="007A5F50" w:rsidP="0000492B">
      <w:pPr>
        <w:pStyle w:val="SpecHeading51"/>
        <w:numPr>
          <w:ilvl w:val="1"/>
          <w:numId w:val="29"/>
          <w:numberingChange w:id="82" w:author="Stephen  Mapes" w:date="2016-11-09T10:47:00Z" w:original="%2:6: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intended for </w:t>
      </w:r>
      <w:r w:rsidRPr="007A5F50">
        <w:rPr>
          <w:rFonts w:cs="Arial"/>
          <w:szCs w:val="22"/>
          <w:highlight w:val="yellow"/>
        </w:rPr>
        <w:t>__________________</w:t>
      </w:r>
      <w:r w:rsidR="0000492B" w:rsidRPr="004F7B48">
        <w:rPr>
          <w:rFonts w:cs="Arial"/>
          <w:szCs w:val="22"/>
        </w:rPr>
        <w:t xml:space="preserve"> usage, located as indicated on the </w:t>
      </w:r>
      <w:r w:rsidR="00DF42C2">
        <w:rPr>
          <w:rFonts w:cs="Arial"/>
          <w:szCs w:val="22"/>
        </w:rPr>
        <w:t>d</w:t>
      </w:r>
      <w:r w:rsidR="0000492B" w:rsidRPr="004F7B48">
        <w:rPr>
          <w:rFonts w:cs="Arial"/>
          <w:szCs w:val="22"/>
        </w:rPr>
        <w:t>rawings</w:t>
      </w:r>
    </w:p>
    <w:p w:rsidR="0000492B" w:rsidRPr="00BC615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00492B">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0492B" w:rsidRDefault="0000492B" w:rsidP="0000492B">
      <w:pPr>
        <w:pStyle w:val="SpecHeading51"/>
        <w:ind w:left="900" w:firstLine="0"/>
        <w:rPr>
          <w:rFonts w:cs="Arial"/>
          <w:szCs w:val="22"/>
        </w:rPr>
      </w:pPr>
    </w:p>
    <w:p w:rsidR="0000492B" w:rsidRDefault="0000492B" w:rsidP="0000492B">
      <w:pPr>
        <w:pStyle w:val="SpecHeading51"/>
        <w:numPr>
          <w:ilvl w:val="0"/>
          <w:numId w:val="28"/>
          <w:numberingChange w:id="83" w:author="Stephen  Mapes" w:date="2016-11-09T10:4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00492B" w:rsidRDefault="0000492B" w:rsidP="0000492B">
      <w:pPr>
        <w:pStyle w:val="SpecHeading51"/>
        <w:numPr>
          <w:ilvl w:val="1"/>
          <w:numId w:val="29"/>
          <w:numberingChange w:id="84" w:author="Stephen  Mapes" w:date="2016-11-09T10:47:00Z" w:original="%2:7:4:."/>
        </w:numPr>
        <w:rPr>
          <w:rFonts w:cs="Arial"/>
          <w:szCs w:val="22"/>
        </w:rPr>
      </w:pPr>
      <w:r w:rsidRPr="007A5F50">
        <w:rPr>
          <w:rFonts w:cs="Arial"/>
          <w:szCs w:val="22"/>
          <w:highlight w:val="yellow"/>
        </w:rPr>
        <w:t>_</w:t>
      </w:r>
      <w:r w:rsidR="00DF42C2" w:rsidRPr="007A5F50">
        <w:rPr>
          <w:rFonts w:cs="Arial"/>
          <w:szCs w:val="22"/>
          <w:highlight w:val="yellow"/>
        </w:rPr>
        <w:t>_</w:t>
      </w:r>
      <w:r w:rsidRPr="007A5F50">
        <w:rPr>
          <w:rFonts w:cs="Arial"/>
          <w:szCs w:val="22"/>
          <w:highlight w:val="yellow"/>
        </w:rPr>
        <w:t>_</w:t>
      </w:r>
      <w:r w:rsidRPr="004F7B48">
        <w:rPr>
          <w:rFonts w:cs="Arial"/>
          <w:szCs w:val="22"/>
        </w:rPr>
        <w:t xml:space="preserve"> Inch </w:t>
      </w:r>
      <w:r w:rsidR="00DF42C2">
        <w:rPr>
          <w:rFonts w:cs="Arial"/>
          <w:szCs w:val="22"/>
        </w:rPr>
        <w:t>d</w:t>
      </w:r>
      <w:r w:rsidR="00DF42C2" w:rsidRPr="004F7B48">
        <w:rPr>
          <w:rFonts w:cs="Arial"/>
          <w:szCs w:val="22"/>
        </w:rPr>
        <w:t>iameter</w:t>
      </w:r>
      <w:r w:rsidRPr="004F7B48">
        <w:rPr>
          <w:rFonts w:cs="Arial"/>
          <w:szCs w:val="22"/>
        </w:rPr>
        <w:t xml:space="preserve">,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w:t>
      </w:r>
      <w:r w:rsidR="00D403F7" w:rsidRPr="004F7B48">
        <w:rPr>
          <w:rFonts w:cs="Arial"/>
          <w:szCs w:val="22"/>
        </w:rPr>
        <w:t>) Flange</w:t>
      </w:r>
      <w:r w:rsidRPr="004F7B48">
        <w:rPr>
          <w:rFonts w:cs="Arial"/>
          <w:szCs w:val="22"/>
        </w:rPr>
        <w:t xml:space="preserve"> intended for </w:t>
      </w:r>
      <w:r w:rsidRPr="007A5F50">
        <w:rPr>
          <w:rFonts w:cs="Arial"/>
          <w:szCs w:val="22"/>
          <w:highlight w:val="yellow"/>
        </w:rPr>
        <w:t>__________</w:t>
      </w:r>
      <w:r w:rsidR="00DF42C2" w:rsidRPr="007A5F50">
        <w:rPr>
          <w:rFonts w:cs="Arial"/>
          <w:szCs w:val="22"/>
          <w:highlight w:val="yellow"/>
        </w:rPr>
        <w:t>________</w:t>
      </w:r>
      <w:r w:rsidRPr="004F7B48">
        <w:rPr>
          <w:rFonts w:cs="Arial"/>
          <w:szCs w:val="22"/>
        </w:rPr>
        <w:t xml:space="preserve"> 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5" w:author="Stephen  Mapes" w:date="2016-11-09T10:47:00Z" w:original="%2:8: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6" w:author="Stephen  Mapes" w:date="2016-11-09T10:47:00Z" w:original="%2:9: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usage, locat</w:t>
      </w:r>
      <w:r w:rsidR="0000492B">
        <w:rPr>
          <w:rFonts w:cs="Arial"/>
          <w:szCs w:val="22"/>
        </w:rPr>
        <w:t xml:space="preserve">ed as indicated on the </w:t>
      </w:r>
      <w:r w:rsidR="00DF42C2">
        <w:rPr>
          <w:rFonts w:cs="Arial"/>
          <w:szCs w:val="22"/>
        </w:rPr>
        <w:t>drawings</w:t>
      </w:r>
    </w:p>
    <w:p w:rsidR="0000492B" w:rsidRDefault="007A5F50" w:rsidP="0000492B">
      <w:pPr>
        <w:pStyle w:val="SpecHeading51"/>
        <w:numPr>
          <w:ilvl w:val="1"/>
          <w:numId w:val="29"/>
          <w:numberingChange w:id="87" w:author="Stephen  Mapes" w:date="2016-11-09T10:47:00Z" w:original="%2:10: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8" w:author="Stephen  Mapes" w:date="2016-11-09T10:47:00Z" w:original="%2:11: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DF42C2" w:rsidRPr="004F7B48">
        <w:rPr>
          <w:rFonts w:cs="Arial"/>
          <w:szCs w:val="22"/>
        </w:rPr>
        <w:t>rawings</w:t>
      </w:r>
    </w:p>
    <w:p w:rsidR="0000492B" w:rsidRDefault="007A5F50" w:rsidP="0000492B">
      <w:pPr>
        <w:pStyle w:val="SpecHeading51"/>
        <w:numPr>
          <w:ilvl w:val="1"/>
          <w:numId w:val="29"/>
          <w:numberingChange w:id="89" w:author="Stephen  Mapes" w:date="2016-11-09T10:47:00Z" w:original="%2:12:4:."/>
        </w:numPr>
        <w:rPr>
          <w:rFonts w:cs="Arial"/>
          <w:szCs w:val="22"/>
        </w:rPr>
      </w:pPr>
      <w:r w:rsidRPr="007A5F50">
        <w:rPr>
          <w:rFonts w:cs="Arial"/>
          <w:szCs w:val="22"/>
          <w:highlight w:val="yellow"/>
        </w:rPr>
        <w:t>___</w:t>
      </w:r>
      <w:r w:rsidRPr="004F7B48">
        <w:rPr>
          <w:rFonts w:cs="Arial"/>
          <w:szCs w:val="22"/>
        </w:rPr>
        <w:t xml:space="preserve"> Inch </w:t>
      </w:r>
      <w:r>
        <w:rPr>
          <w:rFonts w:cs="Arial"/>
          <w:szCs w:val="22"/>
        </w:rPr>
        <w:t>d</w:t>
      </w:r>
      <w:r w:rsidRPr="004F7B48">
        <w:rPr>
          <w:rFonts w:cs="Arial"/>
          <w:szCs w:val="22"/>
        </w:rPr>
        <w:t xml:space="preserve">iameter, Class: </w:t>
      </w:r>
      <w:r w:rsidRPr="007A5F50">
        <w:rPr>
          <w:rFonts w:cs="Arial"/>
          <w:szCs w:val="22"/>
          <w:highlight w:val="yellow"/>
        </w:rPr>
        <w:t>____</w:t>
      </w:r>
      <w:r w:rsidRPr="004F7B48">
        <w:rPr>
          <w:rFonts w:cs="Arial"/>
          <w:szCs w:val="22"/>
        </w:rPr>
        <w:t xml:space="preserve">#, Type: </w:t>
      </w:r>
      <w:r w:rsidRPr="007A5F50">
        <w:rPr>
          <w:rFonts w:cs="Arial"/>
          <w:szCs w:val="22"/>
          <w:highlight w:val="yellow"/>
        </w:rPr>
        <w:t>_____</w:t>
      </w:r>
      <w:r w:rsidRPr="004F7B48">
        <w:rPr>
          <w:rFonts w:cs="Arial"/>
          <w:szCs w:val="22"/>
        </w:rPr>
        <w:t xml:space="preserve"> (RF – Raised Face, FF – Flat Face / SO – Slip On, WN –Weld Neck) Flange intended for </w:t>
      </w:r>
      <w:r w:rsidRPr="007A5F50">
        <w:rPr>
          <w:rFonts w:cs="Arial"/>
          <w:szCs w:val="22"/>
          <w:highlight w:val="yellow"/>
        </w:rPr>
        <w:t>__________________</w:t>
      </w:r>
      <w:r w:rsidRPr="004F7B48">
        <w:rPr>
          <w:rFonts w:cs="Arial"/>
          <w:szCs w:val="22"/>
        </w:rPr>
        <w:t xml:space="preserve"> </w:t>
      </w:r>
      <w:r w:rsidR="0000492B" w:rsidRPr="004F7B48">
        <w:rPr>
          <w:rFonts w:cs="Arial"/>
          <w:szCs w:val="22"/>
        </w:rPr>
        <w:t xml:space="preserve">usage, located as indicated on the </w:t>
      </w:r>
      <w:r w:rsidR="00DF42C2">
        <w:rPr>
          <w:rFonts w:cs="Arial"/>
          <w:szCs w:val="22"/>
        </w:rPr>
        <w:t>d</w:t>
      </w:r>
      <w:r w:rsidR="0000492B" w:rsidRPr="004F7B48">
        <w:rPr>
          <w:rFonts w:cs="Arial"/>
          <w:szCs w:val="22"/>
        </w:rPr>
        <w:t>rawings</w:t>
      </w:r>
      <w:r w:rsidR="0000492B">
        <w:rPr>
          <w:rFonts w:cs="Arial"/>
          <w:szCs w:val="22"/>
        </w:rPr>
        <w:t>.</w:t>
      </w:r>
    </w:p>
    <w:p w:rsidR="0000492B" w:rsidRPr="00A23200"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BC6150">
        <w:tc>
          <w:tcPr>
            <w:tcW w:w="10296" w:type="dxa"/>
            <w:shd w:val="clear" w:color="auto" w:fill="auto"/>
          </w:tcPr>
          <w:p w:rsidR="0000492B" w:rsidRPr="00BC6150" w:rsidRDefault="0000492B" w:rsidP="007A5F50">
            <w:pPr>
              <w:pStyle w:val="SpecSpecifierNotes0"/>
              <w:rPr>
                <w:rFonts w:cs="Arial"/>
                <w:szCs w:val="22"/>
              </w:rPr>
            </w:pPr>
            <w:r w:rsidRPr="00BC6150">
              <w:rPr>
                <w:rFonts w:cs="Arial"/>
                <w:szCs w:val="22"/>
              </w:rPr>
              <w:t xml:space="preserve">Specifier Notes:  </w:t>
            </w:r>
            <w:r>
              <w:rPr>
                <w:rFonts w:cs="Arial"/>
                <w:szCs w:val="22"/>
              </w:rPr>
              <w:t>Man</w:t>
            </w:r>
            <w:r w:rsidR="00DF42C2">
              <w:rPr>
                <w:rFonts w:cs="Arial"/>
                <w:szCs w:val="22"/>
              </w:rPr>
              <w:t>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man</w:t>
            </w:r>
            <w:r w:rsidR="00DF42C2">
              <w:rPr>
                <w:rFonts w:cs="Arial"/>
                <w:szCs w:val="22"/>
              </w:rPr>
              <w:t>way</w:t>
            </w:r>
            <w:r w:rsidRPr="00BC6150">
              <w:rPr>
                <w:rFonts w:cs="Arial"/>
                <w:szCs w:val="22"/>
              </w:rPr>
              <w:t xml:space="preserve"> shall be circular with a minimum diameter of </w:t>
            </w:r>
            <w:r>
              <w:rPr>
                <w:rFonts w:cs="Arial"/>
                <w:szCs w:val="22"/>
              </w:rPr>
              <w:t>24”</w:t>
            </w:r>
            <w:r w:rsidR="007A5F50">
              <w:rPr>
                <w:rFonts w:cs="Arial"/>
                <w:szCs w:val="22"/>
              </w:rPr>
              <w:t>. L</w:t>
            </w:r>
            <w:r w:rsidRPr="00BC6150">
              <w:rPr>
                <w:rFonts w:cs="Arial"/>
                <w:szCs w:val="22"/>
              </w:rPr>
              <w:t xml:space="preserve">arger </w:t>
            </w:r>
            <w:r>
              <w:rPr>
                <w:rFonts w:cs="Arial"/>
                <w:szCs w:val="22"/>
              </w:rPr>
              <w:t xml:space="preserve">diameter </w:t>
            </w:r>
            <w:r w:rsidR="00DF42C2">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w:t>
            </w:r>
            <w:r w:rsidR="00D403F7">
              <w:rPr>
                <w:rFonts w:cs="Arial"/>
                <w:szCs w:val="22"/>
              </w:rPr>
              <w:t>eight-foot</w:t>
            </w:r>
            <w:r>
              <w:rPr>
                <w:rFonts w:cs="Arial"/>
                <w:szCs w:val="22"/>
              </w:rPr>
              <w:t xml:space="preserve"> diameter or 5,000 gallons require a minimum of one additional </w:t>
            </w:r>
            <w:r w:rsidR="00DF42C2">
              <w:rPr>
                <w:rFonts w:cs="Arial"/>
                <w:szCs w:val="22"/>
              </w:rPr>
              <w:t>manway</w:t>
            </w:r>
            <w:r>
              <w:rPr>
                <w:rFonts w:cs="Arial"/>
                <w:szCs w:val="22"/>
              </w:rPr>
              <w:t>.  Rectangular manways with pneumatic assist covers are available upon request.</w:t>
            </w:r>
          </w:p>
        </w:tc>
      </w:tr>
    </w:tbl>
    <w:p w:rsidR="0000492B" w:rsidRDefault="0000492B" w:rsidP="0000492B">
      <w:pPr>
        <w:pStyle w:val="SpecHeading51"/>
        <w:ind w:left="900" w:firstLine="0"/>
        <w:rPr>
          <w:rFonts w:cs="Arial"/>
          <w:szCs w:val="22"/>
        </w:rPr>
      </w:pPr>
    </w:p>
    <w:p w:rsidR="0000492B" w:rsidRDefault="00DF42C2" w:rsidP="0000492B">
      <w:pPr>
        <w:pStyle w:val="SpecHeading51"/>
        <w:numPr>
          <w:ilvl w:val="0"/>
          <w:numId w:val="28"/>
          <w:numberingChange w:id="90" w:author="Stephen  Mapes" w:date="2016-11-09T10:47:00Z" w:original="%1:7:0:."/>
        </w:numPr>
        <w:rPr>
          <w:rFonts w:cs="Arial"/>
          <w:szCs w:val="22"/>
        </w:rPr>
      </w:pPr>
      <w:r>
        <w:rPr>
          <w:rFonts w:cs="Arial"/>
          <w:szCs w:val="22"/>
        </w:rPr>
        <w:t>Manway</w:t>
      </w:r>
      <w:r w:rsidR="0000492B">
        <w:rPr>
          <w:rFonts w:cs="Arial"/>
          <w:szCs w:val="22"/>
        </w:rPr>
        <w:t>s:</w:t>
      </w:r>
    </w:p>
    <w:p w:rsidR="0000492B" w:rsidRPr="004F7B48" w:rsidRDefault="00DF42C2" w:rsidP="0000492B">
      <w:pPr>
        <w:pStyle w:val="SpecHeading51"/>
        <w:numPr>
          <w:ilvl w:val="0"/>
          <w:numId w:val="30"/>
          <w:numberingChange w:id="91" w:author="Stephen  Mapes" w:date="2016-11-09T10:47:00Z" w:original="%1:1:4:."/>
        </w:numPr>
        <w:rPr>
          <w:rFonts w:cs="Arial"/>
          <w:szCs w:val="22"/>
        </w:rPr>
      </w:pPr>
      <w:r>
        <w:rPr>
          <w:rFonts w:cs="Arial"/>
          <w:szCs w:val="22"/>
        </w:rPr>
        <w:t>Manway</w:t>
      </w:r>
      <w:r w:rsidR="0000492B" w:rsidRPr="004F7B48">
        <w:rPr>
          <w:rFonts w:cs="Arial"/>
          <w:szCs w:val="22"/>
        </w:rPr>
        <w:t>, circular, minimum 24</w:t>
      </w:r>
      <w:r w:rsidR="0000492B">
        <w:rPr>
          <w:rFonts w:cs="Arial"/>
          <w:szCs w:val="22"/>
        </w:rPr>
        <w:t>”</w:t>
      </w:r>
      <w:r w:rsidR="0000492B" w:rsidRPr="004F7B48">
        <w:rPr>
          <w:rFonts w:cs="Arial"/>
          <w:szCs w:val="22"/>
        </w:rPr>
        <w:t xml:space="preserve"> in diameter. </w:t>
      </w:r>
      <w:r>
        <w:rPr>
          <w:rFonts w:cs="Arial"/>
          <w:szCs w:val="22"/>
        </w:rPr>
        <w:t>Manway</w:t>
      </w:r>
      <w:r w:rsidR="0000492B" w:rsidRPr="004F7B48">
        <w:rPr>
          <w:rFonts w:cs="Arial"/>
          <w:szCs w:val="22"/>
        </w:rPr>
        <w:t xml:space="preserve"> to be located as indicated on the </w:t>
      </w:r>
      <w:r w:rsidR="00B34646">
        <w:rPr>
          <w:rFonts w:cs="Arial"/>
          <w:szCs w:val="22"/>
        </w:rPr>
        <w:t>d</w:t>
      </w:r>
      <w:r w:rsidR="0000492B" w:rsidRPr="004F7B48">
        <w:rPr>
          <w:rFonts w:cs="Arial"/>
          <w:szCs w:val="22"/>
        </w:rPr>
        <w:t>rawings</w:t>
      </w:r>
      <w:r w:rsidR="0000492B">
        <w:rPr>
          <w:rFonts w:cs="Arial"/>
          <w:szCs w:val="22"/>
        </w:rPr>
        <w:t xml:space="preserve">. </w:t>
      </w:r>
    </w:p>
    <w:p w:rsidR="0000492B" w:rsidRDefault="0000492B" w:rsidP="0000492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tc>
          <w:tcPr>
            <w:tcW w:w="10296" w:type="dxa"/>
            <w:shd w:val="clear" w:color="auto" w:fill="auto"/>
          </w:tcPr>
          <w:p w:rsidR="0000492B" w:rsidRPr="0041734B" w:rsidRDefault="0000492B" w:rsidP="0000492B">
            <w:pPr>
              <w:pStyle w:val="SpecSpecifierNotes0"/>
              <w:rPr>
                <w:rFonts w:cs="Arial"/>
                <w:szCs w:val="22"/>
              </w:rPr>
            </w:pPr>
            <w:r w:rsidRPr="0041734B">
              <w:rPr>
                <w:rFonts w:cs="Arial"/>
                <w:szCs w:val="22"/>
              </w:rPr>
              <w:t xml:space="preserve">Specifier Notes:  </w:t>
            </w:r>
            <w:r w:rsidR="00DF42C2">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0492B" w:rsidRDefault="0000492B" w:rsidP="0000492B">
      <w:pPr>
        <w:pStyle w:val="SpecHeading51"/>
        <w:tabs>
          <w:tab w:val="clear" w:pos="720"/>
          <w:tab w:val="left" w:pos="900"/>
        </w:tabs>
        <w:ind w:left="1620" w:firstLine="0"/>
        <w:rPr>
          <w:rFonts w:cs="Arial"/>
          <w:szCs w:val="22"/>
        </w:rPr>
      </w:pPr>
    </w:p>
    <w:p w:rsidR="0000492B" w:rsidRDefault="00DF42C2" w:rsidP="0000492B">
      <w:pPr>
        <w:pStyle w:val="SpecHeading51"/>
        <w:numPr>
          <w:ilvl w:val="0"/>
          <w:numId w:val="30"/>
          <w:numberingChange w:id="92" w:author="Stephen  Mapes" w:date="2016-11-09T10:47:00Z" w:original="%1:2:4:."/>
        </w:numPr>
        <w:tabs>
          <w:tab w:val="clear" w:pos="720"/>
          <w:tab w:val="left" w:pos="900"/>
        </w:tabs>
        <w:rPr>
          <w:rFonts w:cs="Arial"/>
          <w:szCs w:val="22"/>
        </w:rPr>
      </w:pPr>
      <w:r>
        <w:rPr>
          <w:rFonts w:cs="Arial"/>
          <w:szCs w:val="22"/>
        </w:rPr>
        <w:t>Manway</w:t>
      </w:r>
      <w:r w:rsidR="0000492B">
        <w:rPr>
          <w:rFonts w:cs="Arial"/>
          <w:szCs w:val="22"/>
        </w:rPr>
        <w:t xml:space="preserve"> covers shall have [lifting eye] [surface handles] [hinge or davit].</w:t>
      </w:r>
    </w:p>
    <w:p w:rsidR="0000492B" w:rsidRDefault="0000492B" w:rsidP="0000492B"/>
    <w:p w:rsidR="008E1F64" w:rsidRDefault="0000492B">
      <w:pPr>
        <w:pStyle w:val="SpecHeading51"/>
        <w:ind w:left="900" w:firstLine="0"/>
        <w:rPr>
          <w:rFonts w:cs="Arial"/>
          <w:szCs w:val="22"/>
        </w:rPr>
      </w:pPr>
      <w:r w:rsidRPr="00652805">
        <w:rPr>
          <w:rFonts w:cs="Arial"/>
          <w:szCs w:val="22"/>
        </w:rPr>
        <w:t>Overflow</w:t>
      </w:r>
      <w:r>
        <w:rPr>
          <w:rFonts w:cs="Arial"/>
          <w:szCs w:val="22"/>
        </w:rPr>
        <w:t>:</w:t>
      </w:r>
    </w:p>
    <w:p w:rsidR="0000492B" w:rsidRPr="00BC6150" w:rsidRDefault="0000492B" w:rsidP="0000492B">
      <w:pPr>
        <w:numPr>
          <w:ilvl w:val="0"/>
          <w:numId w:val="13"/>
          <w:numberingChange w:id="93" w:author="Stephen  Mapes" w:date="2016-11-09T10:47:00Z" w:original="%1:1:4:."/>
        </w:numPr>
        <w:ind w:left="1620"/>
      </w:pPr>
      <w:r w:rsidRPr="00BC6150">
        <w:t xml:space="preserve">A </w:t>
      </w:r>
      <w:r w:rsidRPr="007A5F50">
        <w:rPr>
          <w:highlight w:val="yellow"/>
        </w:rPr>
        <w:t>_______</w:t>
      </w:r>
      <w:r w:rsidRPr="007A5F50">
        <w:rPr>
          <w:u w:val="single"/>
        </w:rPr>
        <w:t>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00492B" w:rsidRPr="00BC6150" w:rsidRDefault="0000492B" w:rsidP="0000492B">
      <w:pPr>
        <w:pStyle w:val="SpecHeading51"/>
        <w:numPr>
          <w:ilvl w:val="0"/>
          <w:numId w:val="28"/>
          <w:numberingChange w:id="94" w:author="Stephen  Mapes" w:date="2016-11-09T10:47:00Z" w:original="%1:8:0:."/>
        </w:numPr>
        <w:rPr>
          <w:rFonts w:cs="Arial"/>
          <w:szCs w:val="22"/>
        </w:rPr>
      </w:pPr>
      <w:r w:rsidRPr="00BC6150">
        <w:rPr>
          <w:rFonts w:cs="Arial"/>
          <w:szCs w:val="22"/>
        </w:rPr>
        <w:t>Vent</w:t>
      </w:r>
      <w:r>
        <w:rPr>
          <w:rFonts w:cs="Arial"/>
          <w:szCs w:val="22"/>
        </w:rPr>
        <w:t>:</w:t>
      </w:r>
    </w:p>
    <w:p w:rsidR="0000492B" w:rsidRPr="00BC6150" w:rsidRDefault="0000492B" w:rsidP="0000492B">
      <w:pPr>
        <w:ind w:left="1267"/>
      </w:pPr>
    </w:p>
    <w:p w:rsidR="0000492B" w:rsidRPr="00BC6150" w:rsidRDefault="0000492B" w:rsidP="0000492B">
      <w:pPr>
        <w:numPr>
          <w:ilvl w:val="0"/>
          <w:numId w:val="14"/>
          <w:numberingChange w:id="95" w:author="Stephen  Mapes" w:date="2016-11-09T10:47:00Z" w:original="%1:1:4:."/>
        </w:numPr>
        <w:ind w:left="1620"/>
      </w:pPr>
      <w:r>
        <w:t>A</w:t>
      </w:r>
      <w:r w:rsidRPr="00BC6150">
        <w:t xml:space="preserve"> vent </w:t>
      </w:r>
      <w:r>
        <w:t xml:space="preserve">assembly of </w:t>
      </w:r>
      <w:r w:rsidRPr="007A5F50">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0492B" w:rsidRPr="00BC6150" w:rsidRDefault="0000492B" w:rsidP="0000492B">
      <w:pPr>
        <w:ind w:left="1987" w:hanging="1987"/>
      </w:pPr>
    </w:p>
    <w:p w:rsidR="0000492B" w:rsidRPr="00BC6150" w:rsidRDefault="0000492B" w:rsidP="0000492B">
      <w:pPr>
        <w:numPr>
          <w:ilvl w:val="0"/>
          <w:numId w:val="14"/>
          <w:numberingChange w:id="96" w:author="Stephen  Mapes" w:date="2016-11-09T10:47:00Z" w:original="%1:2:4:."/>
        </w:numPr>
        <w:ind w:left="1620"/>
      </w:pPr>
      <w:r w:rsidRPr="00BC6150">
        <w:t>The overflow pipe shall not be considered to be a tank vent.</w:t>
      </w:r>
    </w:p>
    <w:p w:rsidR="0000492B" w:rsidRPr="00BC6150" w:rsidRDefault="0000492B" w:rsidP="0000492B"/>
    <w:p w:rsidR="0000492B" w:rsidRDefault="0000492B" w:rsidP="0000492B">
      <w:pPr>
        <w:numPr>
          <w:ilvl w:val="0"/>
          <w:numId w:val="14"/>
          <w:numberingChange w:id="97" w:author="Stephen  Mapes" w:date="2016-11-09T10:47:00Z" w:original="%1:3:4:."/>
        </w:numPr>
        <w:tabs>
          <w:tab w:val="left" w:pos="1620"/>
        </w:tabs>
        <w:ind w:left="1620"/>
        <w:rPr>
          <w:rFonts w:cs="Arial"/>
          <w:szCs w:val="22"/>
        </w:rPr>
      </w:pPr>
      <w:r w:rsidRPr="00BC6150">
        <w:t xml:space="preserve">The vent shall be designed in construction as to prevent the entrance of birds and/or animals by including a 4 mesh (1/4” opening size) galvanized screen.  If required by the contract drawings, a 16 mesh (1/16” opening size) galvanized </w:t>
      </w:r>
      <w:r w:rsidR="00D403F7" w:rsidRPr="00BC6150">
        <w:t>screen will</w:t>
      </w:r>
      <w:r w:rsidRPr="00BC6150">
        <w:t xml:space="preserve"> be installed to prevent the entrance of insects.  However, if the tank is located in an area where heavy frost is common during the winter months</w:t>
      </w:r>
      <w:r w:rsidR="00C44AF5">
        <w:t>,</w:t>
      </w:r>
      <w:r w:rsidRPr="00BC6150">
        <w:t xml:space="preserve"> an additional pressure / vacuum relief must also be provided.</w:t>
      </w:r>
      <w:r>
        <w:rPr>
          <w:rFonts w:cs="Arial"/>
          <w:szCs w:val="22"/>
        </w:rPr>
        <w:t xml:space="preserve"> </w:t>
      </w:r>
    </w:p>
    <w:p w:rsidR="0000492B" w:rsidRPr="00376109" w:rsidRDefault="0000492B" w:rsidP="0000492B">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A25E61" w:rsidRDefault="0000492B" w:rsidP="00DF42C2">
            <w:pPr>
              <w:pStyle w:val="SpecSpecifierNotes0"/>
              <w:rPr>
                <w:rFonts w:cs="Arial"/>
                <w:szCs w:val="22"/>
              </w:rPr>
            </w:pPr>
            <w:r w:rsidRPr="00C73FD4">
              <w:rPr>
                <w:rFonts w:cs="Arial"/>
                <w:szCs w:val="22"/>
              </w:rPr>
              <w:t xml:space="preserve">Specifier Notes:  </w:t>
            </w:r>
            <w:r w:rsidR="00DF42C2">
              <w:rPr>
                <w:rFonts w:cs="Arial"/>
                <w:szCs w:val="22"/>
              </w:rPr>
              <w:t>Water storage t</w:t>
            </w:r>
            <w:r>
              <w:rPr>
                <w:rFonts w:cs="Arial"/>
                <w:szCs w:val="22"/>
              </w:rPr>
              <w:t xml:space="preserve">anks may be manufactured and shipped separately from the support saddles.  Larger diameter </w:t>
            </w:r>
            <w:r w:rsidR="00DF42C2">
              <w:rPr>
                <w:rFonts w:cs="Arial"/>
                <w:szCs w:val="22"/>
              </w:rPr>
              <w:t xml:space="preserve">water storage </w:t>
            </w:r>
            <w:r>
              <w:rPr>
                <w:rFonts w:cs="Arial"/>
                <w:szCs w:val="22"/>
              </w:rPr>
              <w:t>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w:t>
            </w:r>
            <w:r w:rsidR="00D403F7">
              <w:rPr>
                <w:rFonts w:cs="Arial"/>
                <w:szCs w:val="22"/>
              </w:rPr>
              <w:t xml:space="preserve"> </w:t>
            </w:r>
            <w:r>
              <w:rPr>
                <w:rFonts w:cs="Arial"/>
                <w:szCs w:val="22"/>
              </w:rPr>
              <w:t>ii,</w:t>
            </w:r>
            <w:r w:rsidR="00D403F7">
              <w:rPr>
                <w:rFonts w:cs="Arial"/>
                <w:szCs w:val="22"/>
              </w:rPr>
              <w:t xml:space="preserve"> </w:t>
            </w:r>
            <w:r>
              <w:rPr>
                <w:rFonts w:cs="Arial"/>
                <w:szCs w:val="22"/>
              </w:rPr>
              <w:t>iii,</w:t>
            </w:r>
            <w:r w:rsidR="00D403F7">
              <w:rPr>
                <w:rFonts w:cs="Arial"/>
                <w:szCs w:val="22"/>
              </w:rPr>
              <w:t xml:space="preserve"> </w:t>
            </w:r>
            <w:r>
              <w:rPr>
                <w:rFonts w:cs="Arial"/>
                <w:szCs w:val="22"/>
              </w:rPr>
              <w:t>iv or v depending upon support configuration and delete other sections</w:t>
            </w:r>
            <w:r w:rsidR="00D403F7">
              <w:rPr>
                <w:rFonts w:cs="Arial"/>
                <w:szCs w:val="22"/>
              </w:rPr>
              <w:t>.</w:t>
            </w:r>
          </w:p>
        </w:tc>
      </w:tr>
    </w:tbl>
    <w:p w:rsidR="0000492B" w:rsidRPr="00BC6150" w:rsidRDefault="0000492B" w:rsidP="0000492B"/>
    <w:p w:rsidR="0000492B" w:rsidRDefault="00DF42C2" w:rsidP="0000492B">
      <w:pPr>
        <w:pStyle w:val="SpecHeading51"/>
        <w:ind w:left="900" w:hanging="360"/>
        <w:rPr>
          <w:rFonts w:cs="Arial"/>
          <w:szCs w:val="22"/>
        </w:rPr>
      </w:pPr>
      <w:r>
        <w:rPr>
          <w:rFonts w:cs="Arial"/>
          <w:szCs w:val="22"/>
        </w:rPr>
        <w:t>9</w:t>
      </w:r>
      <w:r w:rsidR="0000492B">
        <w:rPr>
          <w:rFonts w:cs="Arial"/>
          <w:szCs w:val="22"/>
        </w:rPr>
        <w:t>.</w:t>
      </w:r>
      <w:r w:rsidR="0000492B">
        <w:rPr>
          <w:rFonts w:cs="Arial"/>
          <w:szCs w:val="22"/>
        </w:rPr>
        <w:tab/>
        <w:t>Tank Support</w:t>
      </w:r>
      <w:r w:rsidR="0000492B" w:rsidRPr="00D2629D">
        <w:rPr>
          <w:rFonts w:cs="Arial"/>
          <w:szCs w:val="22"/>
        </w:rPr>
        <w:t xml:space="preserve"> shall be </w:t>
      </w:r>
      <w:r w:rsidR="0000492B">
        <w:rPr>
          <w:rFonts w:cs="Arial"/>
          <w:szCs w:val="22"/>
        </w:rPr>
        <w:t xml:space="preserve">designed in accordance with UL-142 and set level on a solid </w:t>
      </w:r>
      <w:r w:rsidR="0000492B" w:rsidRPr="00D2629D">
        <w:rPr>
          <w:rFonts w:cs="Arial"/>
          <w:szCs w:val="22"/>
        </w:rPr>
        <w:t>foundatio</w:t>
      </w:r>
      <w:r w:rsidR="0000492B">
        <w:rPr>
          <w:rFonts w:cs="Arial"/>
          <w:szCs w:val="22"/>
        </w:rPr>
        <w:t xml:space="preserve">n. </w:t>
      </w:r>
    </w:p>
    <w:p w:rsidR="0000492B" w:rsidRDefault="0000492B" w:rsidP="0000492B">
      <w:pPr>
        <w:pStyle w:val="SpecHeading51"/>
        <w:numPr>
          <w:ilvl w:val="1"/>
          <w:numId w:val="15"/>
          <w:numberingChange w:id="98" w:author="Stephen  Mapes" w:date="2016-11-09T10:47:00Z" w:original="%2:1:4:."/>
        </w:numPr>
        <w:tabs>
          <w:tab w:val="clear" w:pos="720"/>
          <w:tab w:val="left" w:pos="1620"/>
        </w:tabs>
        <w:ind w:left="1620"/>
        <w:rPr>
          <w:rFonts w:cs="Arial"/>
          <w:szCs w:val="22"/>
        </w:rPr>
      </w:pPr>
      <w:r>
        <w:rPr>
          <w:rFonts w:cs="Arial"/>
          <w:szCs w:val="22"/>
        </w:rPr>
        <w:t>Tank Saddles are to provide longitudinal support, maintain the tanks position and elevation, and help minimize corrosion.</w:t>
      </w:r>
    </w:p>
    <w:p w:rsidR="0000492B" w:rsidRDefault="0000492B" w:rsidP="0000492B">
      <w:pPr>
        <w:pStyle w:val="SpecHeading51"/>
        <w:numPr>
          <w:ilvl w:val="1"/>
          <w:numId w:val="15"/>
          <w:numberingChange w:id="99" w:author="Stephen  Mapes" w:date="2016-11-09T10:47:00Z" w:original="%2:2:4:."/>
        </w:numPr>
        <w:tabs>
          <w:tab w:val="clear" w:pos="720"/>
          <w:tab w:val="left" w:pos="1620"/>
        </w:tabs>
        <w:ind w:left="1620"/>
        <w:rPr>
          <w:rFonts w:cs="Arial"/>
          <w:szCs w:val="22"/>
        </w:rPr>
      </w:pPr>
      <w:r>
        <w:rPr>
          <w:rFonts w:cs="Arial"/>
          <w:szCs w:val="22"/>
        </w:rPr>
        <w:t xml:space="preserve">Saddles shall provide a minimum of 6” clearance for complete visual inspection of the underside of the </w:t>
      </w:r>
      <w:r w:rsidR="00DF42C2">
        <w:rPr>
          <w:rFonts w:cs="Arial"/>
          <w:szCs w:val="22"/>
        </w:rPr>
        <w:t xml:space="preserve">water storage </w:t>
      </w:r>
      <w:r>
        <w:rPr>
          <w:rFonts w:cs="Arial"/>
          <w:szCs w:val="22"/>
        </w:rPr>
        <w:t>tank.</w:t>
      </w:r>
    </w:p>
    <w:p w:rsidR="0000492B" w:rsidRPr="002F290F" w:rsidRDefault="0000492B" w:rsidP="0000492B">
      <w:pPr>
        <w:pStyle w:val="SpecHeading51"/>
        <w:numPr>
          <w:ilvl w:val="1"/>
          <w:numId w:val="15"/>
          <w:numberingChange w:id="100" w:author="Stephen  Mapes" w:date="2016-11-09T10:47:00Z" w:original="%2:3:4:."/>
        </w:numPr>
        <w:tabs>
          <w:tab w:val="clear" w:pos="720"/>
          <w:tab w:val="left" w:pos="1620"/>
        </w:tabs>
        <w:ind w:left="1620"/>
        <w:rPr>
          <w:rFonts w:cs="Arial"/>
          <w:szCs w:val="22"/>
        </w:rPr>
      </w:pPr>
      <w:r w:rsidRPr="002F290F">
        <w:rPr>
          <w:rFonts w:cs="Arial"/>
          <w:szCs w:val="22"/>
        </w:rPr>
        <w:t xml:space="preserve">Saddles are to be painted to the same specifications as the water </w:t>
      </w:r>
      <w:r w:rsidR="00DF42C2">
        <w:rPr>
          <w:rFonts w:cs="Arial"/>
          <w:szCs w:val="22"/>
        </w:rPr>
        <w:t xml:space="preserve">storage </w:t>
      </w:r>
      <w:r w:rsidRPr="002F290F">
        <w:rPr>
          <w:rFonts w:cs="Arial"/>
          <w:szCs w:val="22"/>
        </w:rPr>
        <w:t>tank.</w:t>
      </w:r>
    </w:p>
    <w:p w:rsidR="0000492B" w:rsidRPr="009B79C8" w:rsidRDefault="0000492B" w:rsidP="0000492B">
      <w:pPr>
        <w:pStyle w:val="SpecHeading51"/>
        <w:numPr>
          <w:ilvl w:val="1"/>
          <w:numId w:val="15"/>
          <w:numberingChange w:id="101" w:author="Stephen  Mapes" w:date="2016-11-09T10:47:00Z" w:original="%2:4:4:."/>
        </w:numPr>
        <w:tabs>
          <w:tab w:val="clear" w:pos="720"/>
          <w:tab w:val="left" w:pos="1620"/>
        </w:tabs>
        <w:ind w:left="1620"/>
        <w:rPr>
          <w:rFonts w:cs="Arial"/>
          <w:szCs w:val="22"/>
        </w:rPr>
      </w:pPr>
      <w:r w:rsidRPr="009B79C8">
        <w:rPr>
          <w:rFonts w:cs="Arial"/>
          <w:szCs w:val="22"/>
        </w:rPr>
        <w:t>Saddles shall be delivered as:</w:t>
      </w:r>
    </w:p>
    <w:p w:rsidR="0000492B" w:rsidRDefault="0000492B" w:rsidP="0000492B">
      <w:pPr>
        <w:pStyle w:val="SpecHeading51"/>
        <w:numPr>
          <w:ilvl w:val="2"/>
          <w:numId w:val="15"/>
          <w:numberingChange w:id="102" w:author="Stephen  Mapes" w:date="2016-11-09T10:47:00Z" w:original="%3:1:2:."/>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00492B" w:rsidRPr="00D8570A" w:rsidRDefault="0000492B" w:rsidP="0000492B">
      <w:pPr>
        <w:pStyle w:val="SpecHeading51"/>
        <w:numPr>
          <w:ilvl w:val="2"/>
          <w:numId w:val="15"/>
          <w:numberingChange w:id="103" w:author="Stephen  Mapes" w:date="2016-11-09T10:47:00Z" w:original="%3:2:2:."/>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00492B" w:rsidRDefault="0000492B" w:rsidP="0000492B">
      <w:pPr>
        <w:pStyle w:val="SpecHeading51"/>
        <w:numPr>
          <w:ilvl w:val="2"/>
          <w:numId w:val="15"/>
          <w:numberingChange w:id="104" w:author="Stephen  Mapes" w:date="2016-11-09T10:47:00Z" w:original="%3:3:2:."/>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00492B" w:rsidRDefault="0000492B" w:rsidP="0000492B">
      <w:pPr>
        <w:pStyle w:val="SpecHeading51"/>
        <w:numPr>
          <w:ilvl w:val="2"/>
          <w:numId w:val="15"/>
          <w:numberingChange w:id="105" w:author="Stephen  Mapes" w:date="2016-11-09T10:47:00Z" w:original="%3:4:2:."/>
        </w:numPr>
        <w:tabs>
          <w:tab w:val="clear" w:pos="720"/>
          <w:tab w:val="left" w:pos="1620"/>
        </w:tabs>
      </w:pPr>
      <w:r>
        <w:rPr>
          <w:rFonts w:cs="Arial"/>
          <w:szCs w:val="22"/>
        </w:rPr>
        <w:t>A</w:t>
      </w:r>
      <w:r w:rsidRPr="00D8570A">
        <w:rPr>
          <w:rFonts w:cs="Arial"/>
          <w:szCs w:val="22"/>
        </w:rPr>
        <w:t xml:space="preserve"> complete assembly with two factory supplied, welded-on saddl</w:t>
      </w:r>
      <w:r>
        <w:rPr>
          <w:rFonts w:cs="Arial"/>
          <w:szCs w:val="22"/>
        </w:rPr>
        <w:t xml:space="preserve">es attached to skid.  </w:t>
      </w:r>
    </w:p>
    <w:p w:rsidR="0000492B" w:rsidRDefault="0000492B" w:rsidP="0000492B">
      <w:pPr>
        <w:pStyle w:val="SpecHeading51"/>
        <w:numPr>
          <w:ilvl w:val="2"/>
          <w:numId w:val="15"/>
          <w:numberingChange w:id="106" w:author="Stephen  Mapes" w:date="2016-11-09T10:47:00Z" w:original="%3:5:2:."/>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00492B" w:rsidRDefault="00DF42C2" w:rsidP="00DF42C2">
      <w:pPr>
        <w:pStyle w:val="SpecHeading51"/>
        <w:ind w:left="900" w:hanging="360"/>
        <w:rPr>
          <w:rFonts w:cs="Arial"/>
        </w:rPr>
      </w:pPr>
      <w:r>
        <w:rPr>
          <w:rFonts w:cs="Arial"/>
          <w:szCs w:val="22"/>
        </w:rPr>
        <w:t>10.</w:t>
      </w:r>
      <w:r>
        <w:rPr>
          <w:rFonts w:cs="Arial"/>
          <w:szCs w:val="22"/>
        </w:rPr>
        <w:tab/>
      </w:r>
      <w:r w:rsidR="0000492B">
        <w:rPr>
          <w:rFonts w:cs="Arial"/>
        </w:rPr>
        <w:t>Corrosion Protection System:</w:t>
      </w:r>
    </w:p>
    <w:p w:rsidR="0000492B" w:rsidRPr="00BC6150" w:rsidRDefault="0000492B" w:rsidP="0000492B">
      <w:pPr>
        <w:pStyle w:val="SpecHeading51"/>
        <w:numPr>
          <w:ilvl w:val="1"/>
          <w:numId w:val="15"/>
          <w:numberingChange w:id="107" w:author="Stephen  Mapes" w:date="2016-11-09T10:47:00Z" w:original="%2:5:4:."/>
        </w:numPr>
        <w:ind w:left="1620"/>
        <w:rPr>
          <w:rFonts w:cs="Arial"/>
        </w:rPr>
      </w:pPr>
      <w:r w:rsidRPr="00BC6150">
        <w:rPr>
          <w:rFonts w:cs="Arial"/>
        </w:rPr>
        <w:t>Exterior Protective Coating:</w:t>
      </w:r>
    </w:p>
    <w:p w:rsidR="0000492B" w:rsidRDefault="0000492B" w:rsidP="0000492B">
      <w:pPr>
        <w:pStyle w:val="SpecHeading51"/>
        <w:numPr>
          <w:ilvl w:val="2"/>
          <w:numId w:val="15"/>
          <w:numberingChange w:id="108" w:author="Stephen  Mapes" w:date="2016-11-09T10:47:00Z" w:original="%3:1:2:."/>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00492B" w:rsidRPr="00EE4D2E" w:rsidRDefault="0000492B" w:rsidP="0000492B">
      <w:pPr>
        <w:pStyle w:val="SpecHeading51"/>
        <w:numPr>
          <w:ilvl w:val="2"/>
          <w:numId w:val="15"/>
          <w:numberingChange w:id="109" w:author="Stephen  Mapes" w:date="2016-11-09T10:47:00Z" w:original="%3:2:2:."/>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00492B" w:rsidRDefault="0000492B" w:rsidP="0000492B">
      <w:pPr>
        <w:pStyle w:val="SpecHeading51"/>
        <w:numPr>
          <w:ilvl w:val="1"/>
          <w:numId w:val="15"/>
          <w:numberingChange w:id="110" w:author="Stephen  Mapes" w:date="2016-11-09T10:47:00Z" w:original="%2:6:4:."/>
        </w:numPr>
        <w:tabs>
          <w:tab w:val="clear" w:pos="720"/>
          <w:tab w:val="left" w:pos="1620"/>
        </w:tabs>
        <w:ind w:left="1620"/>
        <w:rPr>
          <w:rFonts w:cs="Arial"/>
        </w:rPr>
      </w:pPr>
      <w:r w:rsidRPr="00BC6150">
        <w:rPr>
          <w:rFonts w:cs="Arial"/>
        </w:rPr>
        <w:t>Interior Protective Coating:</w:t>
      </w:r>
    </w:p>
    <w:p w:rsidR="0000492B" w:rsidRPr="00EE4D2E" w:rsidRDefault="0000492B" w:rsidP="0000492B">
      <w:pPr>
        <w:numPr>
          <w:ilvl w:val="2"/>
          <w:numId w:val="15"/>
          <w:numberingChange w:id="111" w:author="Stephen  Mapes" w:date="2016-11-09T10:47:00Z" w:original="%3:1:2:."/>
        </w:numPr>
        <w:rPr>
          <w:rFonts w:cs="Arial"/>
        </w:rPr>
      </w:pPr>
      <w:r w:rsidRPr="00EE4D2E">
        <w:rPr>
          <w:rFonts w:cs="Arial"/>
        </w:rPr>
        <w:t>Surface Preparation: Steel Grit blast - SSPC-SP 10/NACE No. 2, Near-White Blast Cleaning.</w:t>
      </w:r>
    </w:p>
    <w:p w:rsidR="0000492B" w:rsidRPr="00EE4D2E" w:rsidRDefault="0000492B" w:rsidP="0000492B">
      <w:pPr>
        <w:pStyle w:val="SpecHeading51"/>
        <w:numPr>
          <w:ilvl w:val="2"/>
          <w:numId w:val="15"/>
          <w:numberingChange w:id="112" w:author="Stephen  Mapes" w:date="2016-11-09T10:47:00Z" w:original="%3:2:2:."/>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p>
    <w:p w:rsidR="0000492B" w:rsidRPr="00EE4D2E" w:rsidRDefault="0000492B" w:rsidP="0000492B">
      <w:pPr>
        <w:pStyle w:val="SpecHeading51"/>
        <w:numPr>
          <w:ilvl w:val="3"/>
          <w:numId w:val="15"/>
          <w:numberingChange w:id="113" w:author="Stephen  Mapes" w:date="2016-11-09T10:47:00Z" w:original="%4:1:0:."/>
        </w:numPr>
        <w:tabs>
          <w:tab w:val="left" w:pos="1620"/>
        </w:tabs>
        <w:rPr>
          <w:rFonts w:cs="Arial"/>
        </w:rPr>
      </w:pPr>
      <w:r w:rsidRPr="00EE4D2E">
        <w:rPr>
          <w:rFonts w:cs="Arial"/>
        </w:rPr>
        <w:t>The lining must comply with NSF/ANSI 61 - Approved for potable water.</w:t>
      </w:r>
    </w:p>
    <w:p w:rsidR="0000492B" w:rsidRPr="0010408D" w:rsidRDefault="0000492B" w:rsidP="0000492B">
      <w:pPr>
        <w:pStyle w:val="SpecHeading51"/>
        <w:numPr>
          <w:ilvl w:val="3"/>
          <w:numId w:val="15"/>
          <w:numberingChange w:id="114" w:author="Stephen  Mapes" w:date="2016-11-09T10:47:00Z" w:original="%4:2:0:."/>
        </w:numPr>
        <w:tabs>
          <w:tab w:val="left" w:pos="1620"/>
        </w:tabs>
        <w:rPr>
          <w:rFonts w:cs="Arial"/>
        </w:rPr>
      </w:pPr>
      <w:r w:rsidRPr="00EE4D2E">
        <w:rPr>
          <w:rFonts w:cs="Arial"/>
        </w:rPr>
        <w:t>The liner shall be applied on all internal surfaces in accordance with AWWA D102, ICS #4.</w:t>
      </w:r>
    </w:p>
    <w:p w:rsidR="0000492B" w:rsidRDefault="0000492B" w:rsidP="0000492B">
      <w:pPr>
        <w:pStyle w:val="SpecHeading51"/>
        <w:numPr>
          <w:ilvl w:val="0"/>
          <w:numId w:val="15"/>
          <w:numberingChange w:id="115" w:author="Stephen  Mapes" w:date="2016-11-09T10:47:00Z" w:original="%1:11:0:."/>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00492B" w:rsidRPr="0010408D" w:rsidRDefault="0000492B" w:rsidP="0000492B">
      <w:pPr>
        <w:pStyle w:val="SpecHeading51"/>
        <w:numPr>
          <w:ilvl w:val="0"/>
          <w:numId w:val="15"/>
          <w:numberingChange w:id="116" w:author="Stephen  Mapes" w:date="2016-11-09T10:47:00Z" w:original="%1:12:0:."/>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00492B" w:rsidRPr="006B51A4" w:rsidRDefault="0000492B" w:rsidP="000049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0492B" w:rsidRPr="00C73FD4">
        <w:tc>
          <w:tcPr>
            <w:tcW w:w="10296" w:type="dxa"/>
            <w:shd w:val="clear" w:color="auto" w:fill="auto"/>
          </w:tcPr>
          <w:p w:rsidR="0000492B" w:rsidRPr="00C73FD4" w:rsidRDefault="0000492B" w:rsidP="0000492B">
            <w:pPr>
              <w:pStyle w:val="SpecSpecifierNotes0"/>
              <w:rPr>
                <w:rFonts w:cs="Arial"/>
                <w:szCs w:val="22"/>
              </w:rPr>
            </w:pPr>
            <w:r w:rsidRPr="00C73FD4">
              <w:rPr>
                <w:rFonts w:cs="Arial"/>
                <w:szCs w:val="22"/>
              </w:rPr>
              <w:t>Specifier Notes:  Specify Optional Equipment</w:t>
            </w:r>
          </w:p>
        </w:tc>
      </w:tr>
    </w:tbl>
    <w:p w:rsidR="0000492B" w:rsidRDefault="0000492B" w:rsidP="0000492B">
      <w:pPr>
        <w:pStyle w:val="SpecHeading4A"/>
        <w:rPr>
          <w:rFonts w:cs="Arial"/>
        </w:rPr>
      </w:pPr>
    </w:p>
    <w:p w:rsidR="0000492B" w:rsidRDefault="0000492B" w:rsidP="00DF42C2">
      <w:pPr>
        <w:pStyle w:val="SpecHeading4A"/>
        <w:numPr>
          <w:ilvl w:val="0"/>
          <w:numId w:val="17"/>
          <w:numberingChange w:id="117" w:author="Stephen  Mapes" w:date="2016-11-09T10:47:00Z" w:original="%1:7:3:."/>
        </w:numPr>
        <w:ind w:left="720"/>
        <w:rPr>
          <w:rFonts w:cs="Arial"/>
        </w:rPr>
      </w:pPr>
      <w:r>
        <w:rPr>
          <w:rFonts w:cs="Arial"/>
        </w:rPr>
        <w:t>HighDRO</w:t>
      </w:r>
      <w:r w:rsidRPr="0010408D">
        <w:rPr>
          <w:rFonts w:cs="Arial"/>
          <w:vertAlign w:val="superscript"/>
        </w:rPr>
        <w:t>®</w:t>
      </w:r>
      <w:r>
        <w:rPr>
          <w:rFonts w:cs="Arial"/>
        </w:rPr>
        <w:t xml:space="preserve"> </w:t>
      </w:r>
      <w:r w:rsidRPr="00D2629D">
        <w:rPr>
          <w:rFonts w:cs="Arial"/>
        </w:rPr>
        <w:t>Aboveground</w:t>
      </w:r>
      <w:r w:rsidR="001F5709">
        <w:rPr>
          <w:rFonts w:cs="Arial"/>
        </w:rPr>
        <w:t xml:space="preserve"> Horizontal Cylindrical Single-wall</w:t>
      </w:r>
      <w:r w:rsidR="00DF42C2">
        <w:rPr>
          <w:rFonts w:cs="Arial"/>
        </w:rPr>
        <w:t xml:space="preserve"> </w:t>
      </w:r>
      <w:r w:rsidR="00C44AF5">
        <w:rPr>
          <w:rFonts w:cs="Arial"/>
        </w:rPr>
        <w:t>Steel</w:t>
      </w:r>
      <w:r>
        <w:rPr>
          <w:rFonts w:cs="Arial"/>
        </w:rPr>
        <w:t xml:space="preserve"> Water </w:t>
      </w:r>
      <w:r w:rsidRPr="00D2629D">
        <w:rPr>
          <w:rFonts w:cs="Arial"/>
        </w:rPr>
        <w:t>Storage Tank</w:t>
      </w:r>
      <w:r>
        <w:rPr>
          <w:rFonts w:cs="Arial"/>
        </w:rPr>
        <w:t>(s)</w:t>
      </w:r>
      <w:r w:rsidRPr="00D2629D">
        <w:rPr>
          <w:rFonts w:cs="Arial"/>
        </w:rPr>
        <w:t xml:space="preserve"> </w:t>
      </w:r>
      <w:r w:rsidR="00DF42C2">
        <w:rPr>
          <w:rFonts w:cs="Arial"/>
        </w:rPr>
        <w:t>for Fire Suppression O</w:t>
      </w:r>
      <w:r w:rsidRPr="00D2629D">
        <w:rPr>
          <w:rFonts w:cs="Arial"/>
        </w:rPr>
        <w:t>ptions/Accessories</w:t>
      </w:r>
      <w:r>
        <w:rPr>
          <w:rFonts w:cs="Arial"/>
        </w:rPr>
        <w:t xml:space="preserve">: </w:t>
      </w:r>
    </w:p>
    <w:p w:rsidR="00DF42C2" w:rsidRPr="00DF42C2" w:rsidRDefault="00DF42C2" w:rsidP="00DF42C2"/>
    <w:p w:rsidR="0000492B" w:rsidRDefault="0000492B" w:rsidP="0000492B">
      <w:pPr>
        <w:pStyle w:val="SpecHeading4A"/>
        <w:numPr>
          <w:ilvl w:val="1"/>
          <w:numId w:val="17"/>
          <w:numberingChange w:id="118" w:author="Stephen  Mapes" w:date="2016-11-09T10:47:00Z" w:original="%2:1:0:."/>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00492B" w:rsidRDefault="0000492B" w:rsidP="0000492B">
      <w:pPr>
        <w:pStyle w:val="SpecHeading4A"/>
        <w:numPr>
          <w:ilvl w:val="1"/>
          <w:numId w:val="15"/>
          <w:numberingChange w:id="119" w:author="Stephen  Mapes" w:date="2016-11-09T10:47:00Z" w:original="%2:1:4:."/>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00492B" w:rsidRDefault="0000492B" w:rsidP="0000492B">
      <w:pPr>
        <w:pStyle w:val="SpecHeading4A"/>
        <w:numPr>
          <w:ilvl w:val="1"/>
          <w:numId w:val="15"/>
          <w:numberingChange w:id="120" w:author="Stephen  Mapes" w:date="2016-11-09T10:47:00Z" w:original="%2:2:4:."/>
        </w:numPr>
        <w:tabs>
          <w:tab w:val="clear" w:pos="720"/>
          <w:tab w:val="left" w:pos="900"/>
        </w:tabs>
        <w:ind w:left="1620"/>
        <w:rPr>
          <w:rFonts w:cs="Arial"/>
          <w:szCs w:val="22"/>
        </w:rPr>
      </w:pPr>
      <w:r w:rsidRPr="00FA7B5C">
        <w:rPr>
          <w:rFonts w:cs="Arial"/>
          <w:szCs w:val="22"/>
        </w:rPr>
        <w:t xml:space="preserve">Level sensor to be </w:t>
      </w:r>
      <w:r w:rsidR="00D403F7" w:rsidRPr="00FA7B5C">
        <w:rPr>
          <w:rFonts w:cs="Arial"/>
          <w:szCs w:val="22"/>
        </w:rPr>
        <w:t>intrinsically safe</w:t>
      </w:r>
      <w:r w:rsidRPr="00FA7B5C">
        <w:rPr>
          <w:rFonts w:cs="Arial"/>
          <w:szCs w:val="22"/>
        </w:rPr>
        <w:t>, tank-mounted magnetic float probes.</w:t>
      </w:r>
    </w:p>
    <w:p w:rsidR="0000492B" w:rsidRDefault="0000492B" w:rsidP="0000492B">
      <w:pPr>
        <w:pStyle w:val="SpecHeading4A"/>
        <w:numPr>
          <w:ilvl w:val="1"/>
          <w:numId w:val="15"/>
          <w:numberingChange w:id="121" w:author="Stephen  Mapes" w:date="2016-11-09T10:47:00Z" w:original="%2:3:4:."/>
        </w:numPr>
        <w:tabs>
          <w:tab w:val="clear" w:pos="720"/>
          <w:tab w:val="left" w:pos="900"/>
        </w:tabs>
        <w:ind w:left="1620"/>
        <w:rPr>
          <w:rFonts w:cs="Arial"/>
          <w:szCs w:val="22"/>
        </w:rPr>
      </w:pPr>
      <w:r w:rsidRPr="00FA7B5C">
        <w:rPr>
          <w:rFonts w:cs="Arial"/>
          <w:szCs w:val="22"/>
        </w:rPr>
        <w:t xml:space="preserve">Level sensor floats to be made of stainless steel.  </w:t>
      </w:r>
    </w:p>
    <w:p w:rsidR="0000492B" w:rsidRDefault="0000492B" w:rsidP="0000492B">
      <w:pPr>
        <w:pStyle w:val="SpecHeading4A"/>
        <w:numPr>
          <w:ilvl w:val="1"/>
          <w:numId w:val="15"/>
          <w:numberingChange w:id="122" w:author="Stephen  Mapes" w:date="2016-11-09T10:47:00Z" w:original="%2:4:4:."/>
        </w:numPr>
        <w:tabs>
          <w:tab w:val="clear" w:pos="720"/>
          <w:tab w:val="left" w:pos="900"/>
        </w:tabs>
        <w:ind w:left="1620"/>
        <w:rPr>
          <w:rFonts w:cs="Arial"/>
          <w:szCs w:val="22"/>
        </w:rPr>
      </w:pPr>
      <w:r w:rsidRPr="00FA7B5C">
        <w:rPr>
          <w:rFonts w:cs="Arial"/>
          <w:szCs w:val="22"/>
        </w:rPr>
        <w:t xml:space="preserve">The control panel shall be NEMA 4X (FRP). </w:t>
      </w:r>
    </w:p>
    <w:p w:rsidR="0000492B" w:rsidRDefault="0000492B" w:rsidP="0000492B">
      <w:pPr>
        <w:pStyle w:val="SpecHeading4A"/>
        <w:numPr>
          <w:ilvl w:val="1"/>
          <w:numId w:val="15"/>
          <w:numberingChange w:id="123" w:author="Stephen  Mapes" w:date="2016-11-09T10:47:00Z" w:original="%2:5:4:."/>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00492B" w:rsidRDefault="0000492B" w:rsidP="0000492B">
      <w:pPr>
        <w:pStyle w:val="SpecHeading4A"/>
        <w:numPr>
          <w:ilvl w:val="1"/>
          <w:numId w:val="15"/>
          <w:numberingChange w:id="124" w:author="Stephen  Mapes" w:date="2016-11-09T10:47:00Z" w:original="%2:6:4:."/>
        </w:numPr>
        <w:tabs>
          <w:tab w:val="clear" w:pos="720"/>
          <w:tab w:val="left" w:pos="900"/>
        </w:tabs>
        <w:ind w:left="1620"/>
        <w:rPr>
          <w:rFonts w:cs="Arial"/>
          <w:szCs w:val="22"/>
        </w:rPr>
      </w:pPr>
      <w:r w:rsidRPr="00FA7B5C">
        <w:rPr>
          <w:rFonts w:cs="Arial"/>
          <w:szCs w:val="22"/>
        </w:rPr>
        <w:t>Power to the control panel is to be [</w:t>
      </w:r>
      <w:r w:rsidR="00B34646" w:rsidRPr="00B34646">
        <w:rPr>
          <w:rFonts w:cs="Arial"/>
          <w:szCs w:val="22"/>
          <w:highlight w:val="yellow"/>
        </w:rPr>
        <w:t>_____</w:t>
      </w:r>
      <w:r w:rsidRPr="00FA7B5C">
        <w:rPr>
          <w:rFonts w:cs="Arial"/>
          <w:szCs w:val="22"/>
        </w:rPr>
        <w:t>] volt, [</w:t>
      </w:r>
      <w:r w:rsidR="00B34646" w:rsidRPr="00B34646">
        <w:rPr>
          <w:rFonts w:cs="Arial"/>
          <w:szCs w:val="22"/>
          <w:highlight w:val="yellow"/>
        </w:rPr>
        <w:t>_____</w:t>
      </w:r>
      <w:r w:rsidRPr="00FA7B5C">
        <w:rPr>
          <w:rFonts w:cs="Arial"/>
          <w:szCs w:val="22"/>
        </w:rPr>
        <w:t>] phase.</w:t>
      </w:r>
    </w:p>
    <w:p w:rsidR="0000492B" w:rsidRPr="00282763" w:rsidRDefault="0000492B" w:rsidP="0000492B">
      <w:pPr>
        <w:pStyle w:val="SpecHeading4A"/>
        <w:numPr>
          <w:ilvl w:val="1"/>
          <w:numId w:val="17"/>
          <w:numberingChange w:id="125" w:author="Stephen  Mapes" w:date="2016-11-09T10:47:00Z" w:original="%2:2:0:."/>
        </w:numPr>
        <w:tabs>
          <w:tab w:val="clear" w:pos="720"/>
          <w:tab w:val="left" w:pos="900"/>
        </w:tabs>
        <w:ind w:left="900"/>
        <w:rPr>
          <w:rFonts w:cs="Arial"/>
          <w:szCs w:val="22"/>
        </w:rPr>
      </w:pPr>
      <w:r w:rsidRPr="00282763">
        <w:rPr>
          <w:rFonts w:cs="Arial"/>
        </w:rPr>
        <w:t>Polyester Hold-down straps:</w:t>
      </w:r>
    </w:p>
    <w:p w:rsidR="0000492B" w:rsidRDefault="0000492B" w:rsidP="0000492B">
      <w:pPr>
        <w:pStyle w:val="SpecHeading4A"/>
        <w:numPr>
          <w:ilvl w:val="2"/>
          <w:numId w:val="17"/>
          <w:numberingChange w:id="126" w:author="Stephen  Mapes" w:date="2016-11-09T10:47:00Z" w:original="%3:1:4:."/>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00492B" w:rsidRPr="00282763" w:rsidRDefault="0000492B" w:rsidP="0000492B">
      <w:pPr>
        <w:pStyle w:val="SpecHeading4A"/>
        <w:numPr>
          <w:ilvl w:val="2"/>
          <w:numId w:val="17"/>
          <w:numberingChange w:id="127" w:author="Stephen  Mapes" w:date="2016-11-09T10:47:00Z" w:original="%3:2:4:."/>
        </w:numPr>
        <w:tabs>
          <w:tab w:val="clear" w:pos="720"/>
          <w:tab w:val="left" w:pos="900"/>
        </w:tabs>
        <w:ind w:left="1620" w:hanging="360"/>
        <w:rPr>
          <w:rFonts w:cs="Arial"/>
        </w:rPr>
      </w:pPr>
      <w:r w:rsidRPr="008E2FB6">
        <w:rPr>
          <w:rFonts w:cs="Arial"/>
        </w:rPr>
        <w:t>Steel hold-down straps with neoprene liners shall be provided where polyester straps are not applicable.</w:t>
      </w:r>
    </w:p>
    <w:p w:rsidR="0000492B" w:rsidRPr="00DE3775" w:rsidRDefault="0000492B" w:rsidP="0000492B">
      <w:pPr>
        <w:numPr>
          <w:ilvl w:val="1"/>
          <w:numId w:val="17"/>
          <w:numberingChange w:id="128" w:author="Stephen  Mapes" w:date="2016-11-09T10:47:00Z" w:original="%2:3:0:."/>
        </w:numPr>
        <w:ind w:left="900"/>
      </w:pPr>
      <w:r w:rsidRPr="008E2FB6">
        <w:rPr>
          <w:rFonts w:cs="Arial"/>
        </w:rPr>
        <w:t>Fill Tube</w:t>
      </w:r>
      <w:r>
        <w:rPr>
          <w:rFonts w:cs="Arial"/>
        </w:rPr>
        <w:t>:</w:t>
      </w:r>
    </w:p>
    <w:p w:rsidR="0000492B" w:rsidRPr="00DE3775" w:rsidRDefault="0000492B" w:rsidP="0000492B">
      <w:pPr>
        <w:numPr>
          <w:ilvl w:val="1"/>
          <w:numId w:val="31"/>
          <w:numberingChange w:id="129" w:author="Stephen  Mapes" w:date="2016-11-09T10:47:00Z" w:original="%2:1:4:."/>
        </w:numPr>
      </w:pPr>
      <w:r w:rsidRPr="00DE3775">
        <w:rPr>
          <w:rFonts w:cs="Arial"/>
        </w:rPr>
        <w:t xml:space="preserve">Provide Drop/Fill tube per drawings.  </w:t>
      </w:r>
    </w:p>
    <w:p w:rsidR="0000492B" w:rsidRPr="00282763" w:rsidRDefault="0000492B" w:rsidP="0000492B">
      <w:pPr>
        <w:numPr>
          <w:ilvl w:val="1"/>
          <w:numId w:val="31"/>
          <w:numberingChange w:id="130" w:author="Stephen  Mapes" w:date="2016-11-09T10:4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0492B" w:rsidRDefault="0000492B" w:rsidP="0000492B">
      <w:pPr>
        <w:pStyle w:val="SpecHeading4A"/>
        <w:numPr>
          <w:ilvl w:val="1"/>
          <w:numId w:val="17"/>
          <w:numberingChange w:id="131" w:author="Stephen  Mapes" w:date="2016-11-09T10:47:00Z" w:original="%2:4:0:."/>
        </w:numPr>
        <w:tabs>
          <w:tab w:val="clear" w:pos="720"/>
          <w:tab w:val="left" w:pos="900"/>
        </w:tabs>
        <w:ind w:left="900"/>
        <w:rPr>
          <w:rFonts w:cs="Arial"/>
          <w:szCs w:val="22"/>
        </w:rPr>
      </w:pPr>
      <w:r w:rsidRPr="00FA7B5C">
        <w:rPr>
          <w:rFonts w:cs="Arial"/>
          <w:szCs w:val="22"/>
        </w:rPr>
        <w:t xml:space="preserve">Exterior Ladders:  </w:t>
      </w:r>
    </w:p>
    <w:p w:rsidR="0000492B" w:rsidRDefault="0000492B" w:rsidP="0000492B">
      <w:pPr>
        <w:pStyle w:val="SpecHeading4A"/>
        <w:numPr>
          <w:ilvl w:val="2"/>
          <w:numId w:val="17"/>
          <w:numberingChange w:id="132" w:author="Stephen  Mapes" w:date="2016-11-09T10:47:00Z" w:original="%3:1:4:."/>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 xml:space="preserve">d as indicated on the </w:t>
      </w:r>
      <w:r w:rsidR="00B34646">
        <w:rPr>
          <w:rFonts w:cs="Arial"/>
          <w:szCs w:val="22"/>
        </w:rPr>
        <w:t>drawings</w:t>
      </w:r>
      <w:r>
        <w:rPr>
          <w:rFonts w:cs="Arial"/>
          <w:szCs w:val="22"/>
        </w:rPr>
        <w:t>.</w:t>
      </w:r>
    </w:p>
    <w:p w:rsidR="0000492B" w:rsidRPr="008E2FB6" w:rsidRDefault="0000492B" w:rsidP="0000492B">
      <w:pPr>
        <w:pStyle w:val="SpecHeading4A"/>
        <w:numPr>
          <w:ilvl w:val="2"/>
          <w:numId w:val="17"/>
          <w:numberingChange w:id="133" w:author="Stephen  Mapes" w:date="2016-11-09T10:47:00Z" w:original="%3:2:4:."/>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00492B" w:rsidRDefault="0000492B" w:rsidP="0000492B">
      <w:pPr>
        <w:pStyle w:val="SpecHeading4A"/>
        <w:numPr>
          <w:ilvl w:val="1"/>
          <w:numId w:val="17"/>
          <w:numberingChange w:id="134" w:author="Stephen  Mapes" w:date="2016-11-09T10:47:00Z" w:original="%2:5:0:."/>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(treads, risers, handrails, etc.) and building codes</w:t>
      </w:r>
      <w:r>
        <w:rPr>
          <w:rFonts w:cs="Arial"/>
        </w:rPr>
        <w:t>.</w:t>
      </w:r>
    </w:p>
    <w:p w:rsidR="0000492B" w:rsidRDefault="0000492B" w:rsidP="0000492B">
      <w:pPr>
        <w:pStyle w:val="SpecHeading4A"/>
        <w:numPr>
          <w:ilvl w:val="1"/>
          <w:numId w:val="17"/>
          <w:numberingChange w:id="135" w:author="Stephen  Mapes" w:date="2016-11-09T10:47:00Z" w:original="%2:6:0:."/>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00492B" w:rsidRPr="006B51A4" w:rsidRDefault="0000492B" w:rsidP="0000492B">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00492B" w:rsidRPr="00C73FD4">
        <w:tc>
          <w:tcPr>
            <w:tcW w:w="10260" w:type="dxa"/>
            <w:shd w:val="clear" w:color="auto" w:fill="auto"/>
          </w:tcPr>
          <w:p w:rsidR="0000492B" w:rsidRPr="00C73FD4" w:rsidRDefault="0000492B" w:rsidP="0000492B">
            <w:pPr>
              <w:pStyle w:val="SpecHeading51"/>
              <w:ind w:left="0" w:firstLine="0"/>
              <w:rPr>
                <w:rFonts w:cs="Arial"/>
                <w:szCs w:val="22"/>
              </w:rPr>
            </w:pPr>
            <w:r w:rsidRPr="00C73FD4">
              <w:rPr>
                <w:rFonts w:cs="Arial"/>
                <w:szCs w:val="22"/>
              </w:rPr>
              <w:t xml:space="preserve">Specifier Notes:  AWWA D100 does not recommend internal ladders where ice may form.  </w:t>
            </w:r>
            <w:r w:rsidR="00D403F7" w:rsidRPr="00C73FD4">
              <w:rPr>
                <w:rFonts w:cs="Arial"/>
                <w:szCs w:val="22"/>
              </w:rPr>
              <w:t>Specifier deletes</w:t>
            </w:r>
            <w:r w:rsidRPr="00C73FD4">
              <w:rPr>
                <w:rFonts w:cs="Arial"/>
                <w:szCs w:val="22"/>
              </w:rPr>
              <w:t xml:space="preserve"> either carbon steel or aluminum construction material.</w:t>
            </w:r>
          </w:p>
        </w:tc>
      </w:tr>
    </w:tbl>
    <w:p w:rsidR="0000492B" w:rsidRDefault="0000492B" w:rsidP="0000492B"/>
    <w:p w:rsidR="0000492B" w:rsidRPr="0014403A" w:rsidRDefault="0000492B" w:rsidP="0000492B">
      <w:pPr>
        <w:numPr>
          <w:ilvl w:val="1"/>
          <w:numId w:val="17"/>
          <w:numberingChange w:id="136" w:author="Stephen  Mapes" w:date="2016-11-09T10:47:00Z" w:original="%2:7:0:."/>
        </w:numPr>
        <w:ind w:left="900"/>
      </w:pPr>
      <w:r>
        <w:rPr>
          <w:rFonts w:cs="Arial"/>
          <w:szCs w:val="22"/>
        </w:rPr>
        <w:t>Internal Ladder:</w:t>
      </w:r>
    </w:p>
    <w:p w:rsidR="0000492B" w:rsidRPr="004362C3" w:rsidRDefault="0000492B" w:rsidP="0000492B">
      <w:pPr>
        <w:numPr>
          <w:ilvl w:val="2"/>
          <w:numId w:val="17"/>
          <w:numberingChange w:id="137" w:author="Stephen  Mapes" w:date="2016-11-09T10:47:00Z" w:original="%3:1:4:."/>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00492B" w:rsidRPr="00D2629D" w:rsidRDefault="0000492B" w:rsidP="0000492B">
      <w:pPr>
        <w:pStyle w:val="SpecHeading51"/>
        <w:rPr>
          <w:rFonts w:cs="Arial"/>
        </w:rPr>
      </w:pPr>
    </w:p>
    <w:p w:rsidR="0000492B" w:rsidRPr="00D2629D" w:rsidRDefault="0000492B" w:rsidP="0000492B">
      <w:pPr>
        <w:pStyle w:val="SpecHeading2Part1"/>
        <w:rPr>
          <w:rFonts w:cs="Arial"/>
        </w:rPr>
      </w:pPr>
      <w:r w:rsidRPr="00D2629D">
        <w:rPr>
          <w:rFonts w:cs="Arial"/>
        </w:rPr>
        <w:t>PART 3</w:t>
      </w:r>
      <w:r w:rsidRPr="00D2629D">
        <w:rPr>
          <w:rFonts w:cs="Arial"/>
        </w:rPr>
        <w:tab/>
        <w:t>EXECUTION</w:t>
      </w:r>
    </w:p>
    <w:p w:rsidR="0000492B" w:rsidRDefault="0000492B" w:rsidP="0000492B">
      <w:pPr>
        <w:pStyle w:val="SpecHeading311"/>
        <w:rPr>
          <w:rFonts w:cs="Arial"/>
        </w:rPr>
      </w:pPr>
    </w:p>
    <w:p w:rsidR="0000492B" w:rsidRPr="00D2629D" w:rsidRDefault="0000492B" w:rsidP="0000492B">
      <w:pPr>
        <w:pStyle w:val="SpecHeading311"/>
        <w:rPr>
          <w:rFonts w:cs="Arial"/>
        </w:rPr>
      </w:pPr>
      <w:r w:rsidRPr="00D2629D">
        <w:rPr>
          <w:rFonts w:cs="Arial"/>
        </w:rPr>
        <w:t xml:space="preserve">3.1 </w:t>
      </w:r>
      <w:r w:rsidRPr="00D2629D">
        <w:rPr>
          <w:rFonts w:cs="Arial"/>
        </w:rPr>
        <w:tab/>
        <w:t>GENERAL</w:t>
      </w:r>
    </w:p>
    <w:p w:rsidR="0000492B" w:rsidRPr="00D2629D" w:rsidRDefault="0000492B" w:rsidP="0000492B">
      <w:pPr>
        <w:rPr>
          <w:rFonts w:cs="Arial"/>
        </w:rPr>
      </w:pPr>
    </w:p>
    <w:p w:rsidR="0000492B" w:rsidRDefault="0000492B" w:rsidP="0000492B">
      <w:pPr>
        <w:pStyle w:val="SpecHeading4A"/>
        <w:numPr>
          <w:ilvl w:val="0"/>
          <w:numId w:val="6"/>
          <w:numberingChange w:id="138" w:author="Stephen  Mapes" w:date="2016-11-09T10:4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sidRPr="007D3E7C">
        <w:rPr>
          <w:rFonts w:cs="Arial"/>
        </w:rPr>
        <w:t xml:space="preserve"> Water Storage Tank Installation Instructions available at </w:t>
      </w:r>
      <w:hyperlink r:id="rId11" w:history="1">
        <w:r w:rsidRPr="007D3E7C">
          <w:rPr>
            <w:rStyle w:val="Hyperlink"/>
            <w:rFonts w:cs="Arial"/>
            <w:szCs w:val="24"/>
          </w:rPr>
          <w:t>www.highlandtank.com</w:t>
        </w:r>
      </w:hyperlink>
      <w:r w:rsidRPr="007D3E7C">
        <w:rPr>
          <w:rFonts w:cs="Arial"/>
        </w:rPr>
        <w:t>.</w:t>
      </w:r>
    </w:p>
    <w:p w:rsidR="0000492B" w:rsidRPr="007D3E7C" w:rsidRDefault="0000492B" w:rsidP="0000492B"/>
    <w:p w:rsidR="0000492B" w:rsidRDefault="0000492B" w:rsidP="0000492B">
      <w:pPr>
        <w:pStyle w:val="SpecHeading4A"/>
        <w:numPr>
          <w:ilvl w:val="0"/>
          <w:numId w:val="6"/>
          <w:numberingChange w:id="139" w:author="Stephen  Mapes" w:date="2016-11-09T10:4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00492B" w:rsidRPr="007D3E7C" w:rsidRDefault="0000492B" w:rsidP="0000492B"/>
    <w:p w:rsidR="0000492B" w:rsidRPr="0097487D" w:rsidRDefault="0000492B" w:rsidP="0000492B">
      <w:pPr>
        <w:pStyle w:val="SpecHeading4A"/>
        <w:numPr>
          <w:ilvl w:val="0"/>
          <w:numId w:val="6"/>
          <w:numberingChange w:id="140" w:author="Stephen  Mapes" w:date="2016-11-09T10:47:00Z" w:original="%1:3:3:."/>
        </w:numPr>
        <w:ind w:left="720" w:hanging="450"/>
        <w:rPr>
          <w:rFonts w:cs="Arial"/>
        </w:rPr>
      </w:pPr>
      <w:r w:rsidRPr="007D3E7C">
        <w:rPr>
          <w:rFonts w:cs="Arial"/>
        </w:rPr>
        <w:t xml:space="preserve">Contractor shall install water storage tank(s), piping, and equipment (valves, sensors, pumps, vents, </w:t>
      </w:r>
      <w:r w:rsidR="00D403F7" w:rsidRPr="007D3E7C">
        <w:rPr>
          <w:rFonts w:cs="Arial"/>
        </w:rPr>
        <w:t>and gauges</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0492B" w:rsidRPr="007D3E7C" w:rsidRDefault="0000492B" w:rsidP="0000492B"/>
    <w:p w:rsidR="0000492B" w:rsidRDefault="0000492B" w:rsidP="0000492B">
      <w:pPr>
        <w:pStyle w:val="SpecHeading4A"/>
        <w:numPr>
          <w:ilvl w:val="0"/>
          <w:numId w:val="6"/>
          <w:numberingChange w:id="141" w:author="Stephen  Mapes" w:date="2016-11-09T10:4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0492B" w:rsidRPr="00446F91" w:rsidRDefault="0000492B" w:rsidP="0000492B"/>
    <w:p w:rsidR="0000492B" w:rsidRDefault="0000492B" w:rsidP="0000492B">
      <w:pPr>
        <w:pStyle w:val="SpecHeading4A"/>
        <w:numPr>
          <w:ilvl w:val="0"/>
          <w:numId w:val="6"/>
          <w:numberingChange w:id="142" w:author="Stephen  Mapes" w:date="2016-11-09T10:4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0492B" w:rsidRDefault="0000492B" w:rsidP="0000492B">
      <w:pPr>
        <w:pStyle w:val="SpecHeading4A"/>
        <w:ind w:left="720" w:firstLine="0"/>
        <w:rPr>
          <w:rFonts w:cs="Arial"/>
        </w:rPr>
      </w:pPr>
    </w:p>
    <w:p w:rsidR="0000492B" w:rsidRPr="00552156" w:rsidRDefault="0000492B" w:rsidP="0000492B">
      <w:pPr>
        <w:pStyle w:val="SpecHeading4A"/>
        <w:numPr>
          <w:ilvl w:val="0"/>
          <w:numId w:val="6"/>
          <w:numberingChange w:id="143" w:author="Stephen  Mapes" w:date="2016-11-09T10:47:00Z" w:original="%1:6:3:."/>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00492B" w:rsidRPr="00097F2C" w:rsidRDefault="0000492B" w:rsidP="0000492B"/>
    <w:p w:rsidR="0000492B" w:rsidRDefault="0000492B" w:rsidP="0000492B">
      <w:pPr>
        <w:pStyle w:val="SpecHeading4A"/>
        <w:numPr>
          <w:ilvl w:val="0"/>
          <w:numId w:val="6"/>
          <w:numberingChange w:id="144" w:author="Stephen  Mapes" w:date="2016-11-09T10:47:00Z" w:original="%1:7:3:."/>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00492B" w:rsidRPr="00097F2C" w:rsidRDefault="0000492B" w:rsidP="0000492B"/>
    <w:p w:rsidR="0000492B" w:rsidRDefault="0000492B" w:rsidP="0000492B">
      <w:pPr>
        <w:pStyle w:val="SpecHeading4A"/>
        <w:numPr>
          <w:ilvl w:val="0"/>
          <w:numId w:val="6"/>
          <w:numberingChange w:id="145" w:author="Stephen  Mapes" w:date="2016-11-09T10:47:00Z" w:original="%1:8:3:."/>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0492B" w:rsidRPr="006F559D" w:rsidRDefault="0000492B" w:rsidP="0000492B"/>
    <w:p w:rsidR="0000492B" w:rsidRDefault="0000492B" w:rsidP="0000492B">
      <w:pPr>
        <w:pStyle w:val="SpecHeading4A"/>
        <w:numPr>
          <w:ilvl w:val="0"/>
          <w:numId w:val="6"/>
          <w:numberingChange w:id="146" w:author="Stephen  Mapes" w:date="2016-11-09T10:47:00Z" w:original="%1:9:3:."/>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00492B" w:rsidRPr="006F559D" w:rsidRDefault="0000492B" w:rsidP="0000492B"/>
    <w:p w:rsidR="0000492B" w:rsidRDefault="0000492B" w:rsidP="0000492B">
      <w:pPr>
        <w:pStyle w:val="SpecHeading4A"/>
        <w:numPr>
          <w:ilvl w:val="0"/>
          <w:numId w:val="6"/>
          <w:numberingChange w:id="147" w:author="Stephen  Mapes" w:date="2016-11-09T10:47:00Z" w:original="%1:10:3:."/>
        </w:numPr>
        <w:ind w:left="720" w:hanging="450"/>
        <w:rPr>
          <w:rFonts w:cs="Arial"/>
        </w:rPr>
      </w:pPr>
      <w:r w:rsidRPr="006F559D">
        <w:rPr>
          <w:rFonts w:cs="Arial"/>
        </w:rPr>
        <w:t>Entry and cleaning of water storage tank(s) must be per federal (OSHA), state, and local regulations as well as company requirements.</w:t>
      </w:r>
    </w:p>
    <w:p w:rsidR="0000492B" w:rsidRPr="006F559D" w:rsidRDefault="0000492B" w:rsidP="0000492B"/>
    <w:p w:rsidR="0000492B" w:rsidRPr="006F559D" w:rsidRDefault="0000492B" w:rsidP="0000492B">
      <w:pPr>
        <w:pStyle w:val="SpecHeading4A"/>
        <w:numPr>
          <w:ilvl w:val="0"/>
          <w:numId w:val="6"/>
          <w:numberingChange w:id="148" w:author="Stephen  Mapes" w:date="2016-11-09T10:47:00Z" w:original="%1:11:3:."/>
        </w:numPr>
        <w:ind w:left="720" w:hanging="450"/>
        <w:rPr>
          <w:rFonts w:cs="Arial"/>
        </w:rPr>
      </w:pPr>
      <w:r w:rsidRPr="006F559D">
        <w:rPr>
          <w:rFonts w:cs="Arial"/>
        </w:rPr>
        <w:t>Familiarity with the Site</w:t>
      </w:r>
    </w:p>
    <w:p w:rsidR="0000492B" w:rsidRDefault="0000492B" w:rsidP="0000492B">
      <w:pPr>
        <w:pStyle w:val="SpecHeading4A"/>
        <w:numPr>
          <w:ilvl w:val="1"/>
          <w:numId w:val="34"/>
          <w:numberingChange w:id="149" w:author="Stephen  Mapes" w:date="2016-11-09T10:47:00Z" w:original="%2:1:0:."/>
        </w:numPr>
        <w:ind w:left="900"/>
        <w:rPr>
          <w:rFonts w:cs="Arial"/>
        </w:rPr>
      </w:pPr>
      <w:r>
        <w:rPr>
          <w:rFonts w:cs="Arial"/>
        </w:rPr>
        <w:t xml:space="preserve">The Contractor shall familiarize </w:t>
      </w:r>
      <w:r w:rsidR="00C44AF5">
        <w:rPr>
          <w:rFonts w:cs="Arial"/>
        </w:rPr>
        <w:t>himself</w:t>
      </w:r>
      <w:r w:rsidR="00C44AF5" w:rsidRPr="007D3E7C">
        <w:rPr>
          <w:rFonts w:cs="Arial"/>
        </w:rPr>
        <w:t xml:space="preserve"> </w:t>
      </w:r>
      <w:r w:rsidRPr="007D3E7C">
        <w:rPr>
          <w:rFonts w:cs="Arial"/>
        </w:rPr>
        <w:t>with the location of all public utility facilities and structures that may be found in the vicinity of the construction.</w:t>
      </w:r>
    </w:p>
    <w:p w:rsidR="0000492B" w:rsidRDefault="0000492B" w:rsidP="0000492B">
      <w:pPr>
        <w:pStyle w:val="SpecHeading4A"/>
        <w:numPr>
          <w:ilvl w:val="1"/>
          <w:numId w:val="34"/>
          <w:numberingChange w:id="150" w:author="Stephen  Mapes" w:date="2016-11-09T10:47:00Z" w:original="%2:2:0:."/>
        </w:numPr>
        <w:ind w:left="900"/>
        <w:rPr>
          <w:rFonts w:cs="Arial"/>
        </w:rPr>
      </w:pPr>
      <w:r w:rsidRPr="001F6A13">
        <w:rPr>
          <w:rFonts w:cs="Arial"/>
        </w:rPr>
        <w:t xml:space="preserve">The Contractor shall conduct his operation to avoid damage to the utilities or structures.  </w:t>
      </w:r>
    </w:p>
    <w:p w:rsidR="0000492B" w:rsidRDefault="0000492B" w:rsidP="0000492B">
      <w:pPr>
        <w:pStyle w:val="SpecHeading4A"/>
        <w:numPr>
          <w:ilvl w:val="1"/>
          <w:numId w:val="34"/>
          <w:numberingChange w:id="151" w:author="Stephen  Mapes" w:date="2016-11-09T10:4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0492B" w:rsidRDefault="0000492B" w:rsidP="0000492B">
      <w:pPr>
        <w:pStyle w:val="SpecHeading4A"/>
        <w:numPr>
          <w:ilvl w:val="1"/>
          <w:numId w:val="34"/>
          <w:numberingChange w:id="152" w:author="Stephen  Mapes" w:date="2016-11-09T10:47:00Z" w:original="%2:4:0:."/>
        </w:numPr>
        <w:ind w:left="900"/>
      </w:pPr>
      <w:r>
        <w:t>Regional and local building</w:t>
      </w:r>
      <w:r w:rsidRPr="0097487D">
        <w:t xml:space="preserve"> codes authorities shall be consulted for local requirements</w:t>
      </w:r>
      <w:r>
        <w:t>.</w:t>
      </w:r>
    </w:p>
    <w:p w:rsidR="0000492B" w:rsidRDefault="0000492B" w:rsidP="0000492B">
      <w:pPr>
        <w:pStyle w:val="SpecHeading4A"/>
        <w:numPr>
          <w:ilvl w:val="1"/>
          <w:numId w:val="34"/>
          <w:numberingChange w:id="153" w:author="Stephen  Mapes" w:date="2016-11-09T10:47:00Z" w:original="%2:5:0:."/>
        </w:numPr>
        <w:ind w:left="900"/>
      </w:pPr>
      <w:r w:rsidRPr="0097487D">
        <w:t>Notify the Engineer of any local requirements not incorporated in the system as designed.</w:t>
      </w:r>
    </w:p>
    <w:p w:rsidR="0000492B" w:rsidRDefault="0000492B" w:rsidP="0000492B">
      <w:pPr>
        <w:pStyle w:val="SpecHeading4A"/>
        <w:ind w:left="0" w:firstLine="0"/>
        <w:rPr>
          <w:rFonts w:cs="Arial"/>
        </w:rPr>
      </w:pPr>
    </w:p>
    <w:p w:rsidR="0000492B" w:rsidRDefault="0000492B" w:rsidP="0000492B">
      <w:pPr>
        <w:numPr>
          <w:ilvl w:val="0"/>
          <w:numId w:val="6"/>
          <w:numberingChange w:id="154" w:author="Stephen  Mapes" w:date="2016-11-09T10:47:00Z" w:original="%1:12:3:."/>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00492B" w:rsidRPr="00FF427A" w:rsidRDefault="0000492B" w:rsidP="0000492B">
      <w:pPr>
        <w:ind w:left="720"/>
      </w:pPr>
    </w:p>
    <w:p w:rsidR="0000492B" w:rsidRDefault="0000492B" w:rsidP="0000492B">
      <w:pPr>
        <w:pStyle w:val="SpecHeading311"/>
        <w:rPr>
          <w:rFonts w:cs="Arial"/>
        </w:rPr>
      </w:pPr>
      <w:r w:rsidRPr="00D2629D">
        <w:rPr>
          <w:rFonts w:cs="Arial"/>
        </w:rPr>
        <w:t xml:space="preserve">3.2 </w:t>
      </w:r>
      <w:r>
        <w:rPr>
          <w:rFonts w:cs="Arial"/>
        </w:rPr>
        <w:tab/>
      </w:r>
      <w:r w:rsidRPr="001F6A13">
        <w:rPr>
          <w:rFonts w:cs="Arial"/>
        </w:rPr>
        <w:t>EXAMINATION</w:t>
      </w:r>
    </w:p>
    <w:p w:rsidR="0000492B" w:rsidRDefault="0000492B" w:rsidP="0000492B">
      <w:pPr>
        <w:pStyle w:val="SpecHeading311"/>
        <w:rPr>
          <w:rFonts w:cs="Arial"/>
        </w:rPr>
      </w:pPr>
    </w:p>
    <w:p w:rsidR="0000492B" w:rsidRDefault="0000492B" w:rsidP="0000492B">
      <w:pPr>
        <w:pStyle w:val="SpecHeading4A"/>
        <w:numPr>
          <w:ilvl w:val="0"/>
          <w:numId w:val="32"/>
          <w:numberingChange w:id="155" w:author="Stephen  Mapes" w:date="2016-11-09T10:47:00Z" w:original="%1:1:3:."/>
        </w:numPr>
        <w:ind w:left="720" w:hanging="450"/>
        <w:rPr>
          <w:rFonts w:cs="Arial"/>
        </w:rPr>
      </w:pPr>
      <w:r>
        <w:rPr>
          <w:rFonts w:cs="Arial"/>
        </w:rPr>
        <w:t>Examine area to receive aboveground water storage tank(s</w:t>
      </w:r>
      <w:r w:rsidRPr="001F6A13">
        <w:rPr>
          <w:rFonts w:cs="Arial"/>
        </w:rPr>
        <w:t>)</w:t>
      </w:r>
      <w:r>
        <w:rPr>
          <w:rFonts w:cs="Arial"/>
        </w:rPr>
        <w:t>.</w:t>
      </w:r>
    </w:p>
    <w:p w:rsidR="0000492B" w:rsidRPr="0017629E" w:rsidRDefault="0000492B" w:rsidP="0000492B"/>
    <w:p w:rsidR="0000492B" w:rsidRDefault="0000492B" w:rsidP="0000492B">
      <w:pPr>
        <w:pStyle w:val="SpecHeading4A"/>
        <w:numPr>
          <w:ilvl w:val="0"/>
          <w:numId w:val="32"/>
          <w:numberingChange w:id="156" w:author="Stephen  Mapes" w:date="2016-11-09T10:47:00Z" w:original="%1:2:3:."/>
        </w:numPr>
        <w:ind w:left="720" w:hanging="450"/>
        <w:rPr>
          <w:rFonts w:cs="Arial"/>
        </w:rPr>
      </w:pPr>
      <w:r w:rsidRPr="0017629E">
        <w:rPr>
          <w:rFonts w:cs="Arial"/>
        </w:rPr>
        <w:t>Notify site supervisor or engineer of conditions that would adversely affect installation.</w:t>
      </w:r>
    </w:p>
    <w:p w:rsidR="0000492B" w:rsidRPr="0017629E" w:rsidRDefault="0000492B" w:rsidP="0000492B"/>
    <w:p w:rsidR="0000492B" w:rsidRPr="0017629E" w:rsidRDefault="0000492B" w:rsidP="0000492B">
      <w:pPr>
        <w:pStyle w:val="SpecHeading4A"/>
        <w:numPr>
          <w:ilvl w:val="0"/>
          <w:numId w:val="32"/>
          <w:numberingChange w:id="157" w:author="Stephen  Mapes" w:date="2016-11-09T10:47:00Z" w:original="%1:3:3:."/>
        </w:numPr>
        <w:ind w:left="720" w:hanging="450"/>
        <w:rPr>
          <w:rFonts w:cs="Arial"/>
        </w:rPr>
      </w:pPr>
      <w:r w:rsidRPr="0017629E">
        <w:rPr>
          <w:rFonts w:cs="Arial"/>
        </w:rPr>
        <w:t>Do not begin installation until unacceptable conditions are corrected.</w:t>
      </w:r>
      <w:r w:rsidRPr="0017629E">
        <w:rPr>
          <w:rFonts w:cs="Arial"/>
        </w:rPr>
        <w:tab/>
      </w:r>
    </w:p>
    <w:p w:rsidR="0000492B" w:rsidRDefault="0000492B" w:rsidP="0000492B">
      <w:pPr>
        <w:pStyle w:val="SpecHeading311"/>
        <w:rPr>
          <w:rFonts w:cs="Arial"/>
        </w:rPr>
      </w:pPr>
    </w:p>
    <w:p w:rsidR="0000492B" w:rsidRPr="00D2629D" w:rsidRDefault="0000492B" w:rsidP="0000492B">
      <w:pPr>
        <w:pStyle w:val="SpecHeading311"/>
        <w:rPr>
          <w:rFonts w:cs="Arial"/>
        </w:rPr>
      </w:pPr>
      <w:r>
        <w:rPr>
          <w:rFonts w:cs="Arial"/>
        </w:rPr>
        <w:t>3.3</w:t>
      </w:r>
      <w:r>
        <w:rPr>
          <w:rFonts w:cs="Arial"/>
        </w:rPr>
        <w:tab/>
      </w:r>
      <w:r w:rsidRPr="00D2629D">
        <w:rPr>
          <w:rFonts w:cs="Arial"/>
        </w:rPr>
        <w:t>PREPARATION</w:t>
      </w:r>
    </w:p>
    <w:p w:rsidR="0000492B" w:rsidRDefault="0000492B" w:rsidP="0000492B"/>
    <w:p w:rsidR="0000492B" w:rsidRDefault="0000492B" w:rsidP="0000492B">
      <w:pPr>
        <w:pStyle w:val="SpecSpecifierNotes0"/>
      </w:pPr>
      <w:r>
        <w:t xml:space="preserve">Specifier Notes:  Include the following paragraph when specifying </w:t>
      </w:r>
      <w:r w:rsidR="00F0403E">
        <w:t>HighDRO</w:t>
      </w:r>
      <w:r w:rsidR="00F0403E" w:rsidRPr="0017629E">
        <w:rPr>
          <w:vertAlign w:val="superscript"/>
        </w:rPr>
        <w:t>®</w:t>
      </w:r>
      <w:r w:rsidR="00F0403E">
        <w:rPr>
          <w:vertAlign w:val="superscript"/>
        </w:rPr>
        <w:t xml:space="preserve"> </w:t>
      </w:r>
      <w:r w:rsidR="00F0403E">
        <w:t>Aboveground Horizontal Cylindrical S</w:t>
      </w:r>
      <w:r>
        <w:t>ingle-wall</w:t>
      </w:r>
      <w:r w:rsidR="00F0403E">
        <w:t xml:space="preserve"> </w:t>
      </w:r>
      <w:r w:rsidR="00C44AF5">
        <w:t>Steel</w:t>
      </w:r>
      <w:r w:rsidR="00B34646">
        <w:t xml:space="preserve"> </w:t>
      </w:r>
      <w:r w:rsidRPr="0017629E">
        <w:t>Water Storage Tank</w:t>
      </w:r>
      <w:r w:rsidR="00F0403E">
        <w:t>(s) for Fire Suppression</w:t>
      </w:r>
      <w:r>
        <w:t>.</w:t>
      </w:r>
    </w:p>
    <w:p w:rsidR="0000492B" w:rsidRDefault="0000492B" w:rsidP="0000492B">
      <w:pPr>
        <w:ind w:left="720"/>
      </w:pPr>
    </w:p>
    <w:p w:rsidR="0000492B" w:rsidRDefault="0000492B" w:rsidP="0000492B">
      <w:pPr>
        <w:numPr>
          <w:ilvl w:val="0"/>
          <w:numId w:val="33"/>
          <w:numberingChange w:id="158" w:author="Stephen  Mapes" w:date="2016-11-09T10:47:00Z" w:original="%1:1:3:."/>
        </w:numPr>
        <w:ind w:left="720" w:hanging="450"/>
      </w:pPr>
      <w:r>
        <w:t xml:space="preserve">The site shall be prepared to ensure adequate support for the water storage tank and drainage of surface water.  </w:t>
      </w:r>
    </w:p>
    <w:p w:rsidR="0000492B" w:rsidRPr="00854FC0" w:rsidRDefault="0000492B" w:rsidP="0000492B">
      <w:pPr>
        <w:numPr>
          <w:ilvl w:val="1"/>
          <w:numId w:val="33"/>
          <w:numberingChange w:id="159" w:author="Stephen  Mapes" w:date="2016-11-09T10:47:00Z" w:original="%2:1:0:."/>
        </w:numPr>
        <w:ind w:left="900"/>
      </w:pPr>
      <w:r w:rsidRPr="00854FC0">
        <w:rPr>
          <w:rFonts w:cs="Arial"/>
        </w:rPr>
        <w:t xml:space="preserve">The foundation and tank supports shall be capable of supporting the weight of the tank and associated equipment when full.  </w:t>
      </w:r>
    </w:p>
    <w:p w:rsidR="0000492B" w:rsidRDefault="0000492B" w:rsidP="0000492B">
      <w:pPr>
        <w:numPr>
          <w:ilvl w:val="1"/>
          <w:numId w:val="33"/>
          <w:numberingChange w:id="160" w:author="Stephen  Mapes" w:date="2016-11-09T10:47:00Z" w:original="%2:2:0:."/>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00492B" w:rsidRDefault="0000492B" w:rsidP="0000492B">
      <w:pPr>
        <w:ind w:left="720"/>
      </w:pPr>
    </w:p>
    <w:p w:rsidR="0000492B" w:rsidRDefault="0000492B" w:rsidP="0000492B">
      <w:pPr>
        <w:numPr>
          <w:ilvl w:val="0"/>
          <w:numId w:val="33"/>
          <w:numberingChange w:id="161" w:author="Stephen  Mapes" w:date="2016-11-09T10:47:00Z" w:original="%1:2:3:."/>
        </w:numPr>
        <w:ind w:left="720" w:hanging="450"/>
      </w:pPr>
      <w:r>
        <w:t>Water storage tanks located in areas subject to flooding must be protected against flotation.</w:t>
      </w:r>
    </w:p>
    <w:p w:rsidR="0000492B" w:rsidRDefault="0000492B" w:rsidP="0000492B">
      <w:pPr>
        <w:ind w:left="720"/>
      </w:pPr>
    </w:p>
    <w:p w:rsidR="0000492B" w:rsidRDefault="0000492B" w:rsidP="0000492B">
      <w:pPr>
        <w:numPr>
          <w:ilvl w:val="0"/>
          <w:numId w:val="33"/>
          <w:numberingChange w:id="162" w:author="Stephen  Mapes" w:date="2016-11-09T10:47:00Z" w:original="%1:3:3:."/>
        </w:numPr>
        <w:ind w:left="720" w:hanging="450"/>
      </w:pPr>
      <w:r>
        <w:t>Maintain legal separation distances from property lines, buildings, public ways, and other storage tanks.  Caution: Distance requirements vary significantly between jurisdictions.</w:t>
      </w:r>
    </w:p>
    <w:p w:rsidR="0000492B" w:rsidRDefault="0000492B" w:rsidP="0000492B">
      <w:pPr>
        <w:ind w:left="720"/>
      </w:pPr>
    </w:p>
    <w:p w:rsidR="0000492B" w:rsidRDefault="0000492B" w:rsidP="0000492B">
      <w:pPr>
        <w:numPr>
          <w:ilvl w:val="0"/>
          <w:numId w:val="33"/>
          <w:numberingChange w:id="163" w:author="Stephen  Mapes" w:date="2016-11-09T10:47:00Z" w:original="%1:4:3:."/>
        </w:numPr>
        <w:ind w:left="720" w:hanging="450"/>
      </w:pPr>
      <w:r>
        <w:t>Air Test (if required):</w:t>
      </w:r>
    </w:p>
    <w:p w:rsidR="0000492B" w:rsidRDefault="0000492B" w:rsidP="0000492B">
      <w:pPr>
        <w:numPr>
          <w:ilvl w:val="1"/>
          <w:numId w:val="33"/>
          <w:numberingChange w:id="164" w:author="Stephen  Mapes" w:date="2016-11-09T10:47:00Z" w:original="%2:1:0:."/>
        </w:numPr>
        <w:ind w:left="900"/>
      </w:pPr>
      <w:r>
        <w:t>Perform air test of water storage tank(s) above ground before installation in accordance with manufacturer’s instructions in Highland Tank Installation Instructions or with PEI/RP200.</w:t>
      </w:r>
    </w:p>
    <w:p w:rsidR="0000492B" w:rsidRDefault="0000492B" w:rsidP="0000492B">
      <w:pPr>
        <w:numPr>
          <w:ilvl w:val="1"/>
          <w:numId w:val="33"/>
          <w:numberingChange w:id="165" w:author="Stephen  Mapes" w:date="2016-11-09T10:47:00Z" w:original="%2:2:0:."/>
        </w:numPr>
        <w:ind w:left="900"/>
      </w:pPr>
      <w:r>
        <w:t>Test Pressure:  5 psi maximum.</w:t>
      </w:r>
    </w:p>
    <w:p w:rsidR="0000492B" w:rsidRDefault="0000492B" w:rsidP="0000492B">
      <w:pPr>
        <w:numPr>
          <w:ilvl w:val="1"/>
          <w:numId w:val="33"/>
          <w:numberingChange w:id="166" w:author="Stephen  Mapes" w:date="2016-11-09T10:47:00Z" w:original="%2:3:0:."/>
        </w:numPr>
        <w:ind w:left="900"/>
      </w:pPr>
      <w:r>
        <w:t>Bubble solution applied to welded seams.</w:t>
      </w:r>
    </w:p>
    <w:p w:rsidR="0000492B" w:rsidRDefault="0000492B" w:rsidP="0000492B"/>
    <w:p w:rsidR="0000492B" w:rsidRDefault="0000492B" w:rsidP="0000492B">
      <w:pPr>
        <w:numPr>
          <w:ilvl w:val="0"/>
          <w:numId w:val="33"/>
          <w:numberingChange w:id="167" w:author="Stephen  Mapes" w:date="2016-11-09T10:47:00Z" w:original="%1:5:3:."/>
        </w:numPr>
        <w:ind w:left="720" w:hanging="450"/>
      </w:pPr>
      <w:r>
        <w:t>Before Placing Water Storage Tank(s) on saddles or on reinforced concrete pad:</w:t>
      </w:r>
    </w:p>
    <w:p w:rsidR="0000492B" w:rsidRDefault="0000492B" w:rsidP="0000492B">
      <w:pPr>
        <w:numPr>
          <w:ilvl w:val="1"/>
          <w:numId w:val="33"/>
          <w:numberingChange w:id="168" w:author="Stephen  Mapes" w:date="2016-11-09T10:47:00Z" w:original="%2:1:0:."/>
        </w:numPr>
        <w:ind w:left="900"/>
      </w:pPr>
      <w:r>
        <w:t xml:space="preserve">Remove dirt clods and similar foreign matter from </w:t>
      </w:r>
      <w:r w:rsidR="00F0403E">
        <w:t xml:space="preserve">water </w:t>
      </w:r>
      <w:r>
        <w:t>storage tank(s).</w:t>
      </w:r>
    </w:p>
    <w:p w:rsidR="0000492B" w:rsidRDefault="0000492B" w:rsidP="0000492B">
      <w:pPr>
        <w:numPr>
          <w:ilvl w:val="1"/>
          <w:numId w:val="33"/>
          <w:numberingChange w:id="169" w:author="Stephen  Mapes" w:date="2016-11-09T10:47:00Z" w:original="%2:2:0:."/>
        </w:numPr>
        <w:ind w:left="900"/>
      </w:pPr>
      <w:r>
        <w:t xml:space="preserve">Visually inspect </w:t>
      </w:r>
      <w:r w:rsidR="00F0403E">
        <w:t xml:space="preserve">water </w:t>
      </w:r>
      <w:r>
        <w:t>storage tank(s) for damage.</w:t>
      </w:r>
    </w:p>
    <w:p w:rsidR="0000492B" w:rsidRDefault="0000492B" w:rsidP="0000492B">
      <w:pPr>
        <w:numPr>
          <w:ilvl w:val="1"/>
          <w:numId w:val="33"/>
          <w:numberingChange w:id="170" w:author="Stephen  Mapes" w:date="2016-11-09T10:47:00Z" w:original="%2:3:0:."/>
        </w:numPr>
        <w:ind w:left="900"/>
      </w:pPr>
      <w:r>
        <w:t xml:space="preserve">Notify site supervisor of damage to </w:t>
      </w:r>
      <w:r w:rsidR="00F0403E">
        <w:t xml:space="preserve">water </w:t>
      </w:r>
      <w:r>
        <w:t>storage tank(s).</w:t>
      </w:r>
    </w:p>
    <w:p w:rsidR="0000492B" w:rsidRDefault="0000492B" w:rsidP="0000492B">
      <w:pPr>
        <w:numPr>
          <w:ilvl w:val="1"/>
          <w:numId w:val="33"/>
          <w:numberingChange w:id="171" w:author="Stephen  Mapes" w:date="2016-11-09T10:47:00Z" w:original="%2:4:0:."/>
        </w:numPr>
        <w:ind w:left="900"/>
      </w:pPr>
      <w:r>
        <w:t xml:space="preserve">Repair damaged areas of </w:t>
      </w:r>
      <w:r w:rsidR="00F0403E">
        <w:t xml:space="preserve">water </w:t>
      </w:r>
      <w:r>
        <w:t>storage tank coating in accordance with Highland Tank Installation Instructions.</w:t>
      </w:r>
    </w:p>
    <w:p w:rsidR="0000492B" w:rsidRPr="00D2629D" w:rsidRDefault="0000492B" w:rsidP="0000492B">
      <w:pPr>
        <w:pStyle w:val="SpecHeading4A"/>
        <w:ind w:left="900" w:hanging="713"/>
        <w:rPr>
          <w:rFonts w:cs="Arial"/>
          <w:szCs w:val="22"/>
        </w:rPr>
      </w:pPr>
    </w:p>
    <w:p w:rsidR="0000492B" w:rsidRPr="00E54F3B" w:rsidRDefault="0000492B" w:rsidP="0000492B">
      <w:pPr>
        <w:pStyle w:val="SpecHeading311"/>
        <w:rPr>
          <w:rFonts w:cs="Arial"/>
        </w:rPr>
      </w:pPr>
      <w:r>
        <w:rPr>
          <w:rFonts w:cs="Arial"/>
        </w:rPr>
        <w:t>3.4</w:t>
      </w:r>
      <w:r w:rsidRPr="00D2629D">
        <w:rPr>
          <w:rFonts w:cs="Arial"/>
        </w:rPr>
        <w:t xml:space="preserve"> </w:t>
      </w:r>
      <w:r w:rsidRPr="00D2629D">
        <w:rPr>
          <w:rFonts w:cs="Arial"/>
        </w:rPr>
        <w:tab/>
        <w:t>INSTALLATION</w:t>
      </w:r>
    </w:p>
    <w:p w:rsidR="0000492B" w:rsidRDefault="0000492B" w:rsidP="0000492B"/>
    <w:p w:rsidR="0000492B" w:rsidRDefault="0000492B" w:rsidP="0000492B">
      <w:pPr>
        <w:pStyle w:val="SpecHeading4A"/>
      </w:pPr>
      <w:r>
        <w:t>A.</w:t>
      </w:r>
      <w:r>
        <w:tab/>
        <w:t xml:space="preserve">Install </w:t>
      </w:r>
      <w:r w:rsidR="007A6E9D" w:rsidRPr="00C0372E">
        <w:t>HighDRO</w:t>
      </w:r>
      <w:r w:rsidR="007A6E9D" w:rsidRPr="00C0372E">
        <w:rPr>
          <w:vertAlign w:val="superscript"/>
        </w:rPr>
        <w:t>®</w:t>
      </w:r>
      <w:r w:rsidR="007A6E9D">
        <w:rPr>
          <w:vertAlign w:val="superscript"/>
        </w:rPr>
        <w:t xml:space="preserve"> </w:t>
      </w:r>
      <w:r>
        <w:t xml:space="preserve">aboveground </w:t>
      </w:r>
      <w:r w:rsidR="007A6E9D">
        <w:t xml:space="preserve">horizontal cylindrical single-wall steel, </w:t>
      </w:r>
      <w:r w:rsidR="006D677C">
        <w:t>w</w:t>
      </w:r>
      <w:r>
        <w:t xml:space="preserve">ater </w:t>
      </w:r>
      <w:r w:rsidR="006D677C">
        <w:t>storage tank</w:t>
      </w:r>
      <w:r>
        <w:t xml:space="preserve">(s) </w:t>
      </w:r>
      <w:r w:rsidR="007A6E9D">
        <w:t xml:space="preserve">for fire suppression </w:t>
      </w:r>
      <w:r>
        <w:t>in accordance with Highland Tank Installation Instructions and PEI/RP200.</w:t>
      </w:r>
    </w:p>
    <w:p w:rsidR="0000492B" w:rsidRDefault="0000492B" w:rsidP="0000492B"/>
    <w:p w:rsidR="0000492B" w:rsidRPr="00805CA6" w:rsidRDefault="0000492B" w:rsidP="0000492B">
      <w:pPr>
        <w:pStyle w:val="SpecHeading4A"/>
      </w:pPr>
      <w:r>
        <w:t>B.</w:t>
      </w:r>
      <w:r>
        <w:tab/>
        <w:t xml:space="preserve">Install water storage tank(s) at locations and to elevations indicated on the </w:t>
      </w:r>
      <w:r w:rsidR="00B34646">
        <w:t>d</w:t>
      </w:r>
      <w:r>
        <w:t>rawings.</w:t>
      </w:r>
    </w:p>
    <w:p w:rsidR="0000492B" w:rsidRDefault="0000492B" w:rsidP="0000492B"/>
    <w:p w:rsidR="0000492B" w:rsidRDefault="0000492B" w:rsidP="0000492B">
      <w:pPr>
        <w:pStyle w:val="SpecHeading4A"/>
      </w:pPr>
      <w:r>
        <w:t>C.</w:t>
      </w:r>
      <w:r>
        <w:tab/>
      </w:r>
      <w:r w:rsidR="007A6E9D">
        <w:t>W</w:t>
      </w:r>
      <w:r>
        <w:t xml:space="preserve">ater </w:t>
      </w:r>
      <w:r w:rsidR="006D677C">
        <w:t>storage tank</w:t>
      </w:r>
      <w:r w:rsidRPr="00227A58">
        <w:t xml:space="preserve">(s) </w:t>
      </w:r>
      <w:r w:rsidR="006D677C">
        <w:t xml:space="preserve">placed </w:t>
      </w:r>
      <w:r>
        <w:t xml:space="preserve">on </w:t>
      </w:r>
      <w:r w:rsidR="006D677C">
        <w:t xml:space="preserve">concrete pad </w:t>
      </w:r>
      <w:r>
        <w:t xml:space="preserve">or </w:t>
      </w:r>
      <w:r w:rsidR="006D677C">
        <w:t>piers</w:t>
      </w:r>
      <w:r>
        <w:t>.</w:t>
      </w:r>
    </w:p>
    <w:p w:rsidR="0000492B" w:rsidRDefault="0000492B" w:rsidP="0000492B"/>
    <w:p w:rsidR="0000492B" w:rsidRDefault="0000492B" w:rsidP="0000492B">
      <w:pPr>
        <w:pStyle w:val="SpecSpecifierNotes0"/>
      </w:pPr>
      <w:r>
        <w:t>Specifier Notes:  Specify the section number for cast-in-place concrete.</w:t>
      </w:r>
    </w:p>
    <w:p w:rsidR="0000492B" w:rsidRDefault="0000492B" w:rsidP="0000492B"/>
    <w:p w:rsidR="0000492B" w:rsidRPr="00692B4D" w:rsidRDefault="0000492B" w:rsidP="0000492B">
      <w:pPr>
        <w:pStyle w:val="SpecHeading51"/>
      </w:pPr>
      <w:r>
        <w:t>1.</w:t>
      </w:r>
      <w:r>
        <w:tab/>
        <w:t>Concrete for Pad or Piers:  Specified in Section 03 30 00.</w:t>
      </w:r>
    </w:p>
    <w:p w:rsidR="0000492B" w:rsidRDefault="0000492B" w:rsidP="0000492B"/>
    <w:p w:rsidR="0000492B" w:rsidRDefault="0000492B" w:rsidP="0000492B">
      <w:pPr>
        <w:pStyle w:val="SpecHeading4A"/>
      </w:pPr>
      <w:r>
        <w:t>D.</w:t>
      </w:r>
      <w:r>
        <w:tab/>
        <w:t>Water Storage Tank(s) Handling:</w:t>
      </w:r>
    </w:p>
    <w:p w:rsidR="0000492B" w:rsidRDefault="0000492B" w:rsidP="0000492B">
      <w:pPr>
        <w:pStyle w:val="SpecHeading51"/>
      </w:pPr>
      <w:r>
        <w:t>1.</w:t>
      </w:r>
      <w:r>
        <w:tab/>
        <w:t>Ensure equipment to handl</w:t>
      </w:r>
      <w:r w:rsidR="007A6E9D">
        <w:t>e</w:t>
      </w:r>
      <w:r>
        <w:t xml:space="preserve"> tank(s) is of adequate size to lift and lower tank(s) without dragging, dropping, or damaging tank or </w:t>
      </w:r>
      <w:r w:rsidR="00C44AF5">
        <w:t xml:space="preserve">the </w:t>
      </w:r>
      <w:r>
        <w:t>tank’s coating.</w:t>
      </w:r>
    </w:p>
    <w:p w:rsidR="0000492B" w:rsidRDefault="0000492B" w:rsidP="0000492B">
      <w:pPr>
        <w:pStyle w:val="SpecHeading51"/>
      </w:pPr>
      <w:r>
        <w:t>2.</w:t>
      </w:r>
      <w:r>
        <w:tab/>
        <w:t>Carefully lift and lower tank(s) with cables or chains of adequate length attached to lifting lugs provided.</w:t>
      </w:r>
    </w:p>
    <w:p w:rsidR="0000492B" w:rsidRDefault="0000492B" w:rsidP="0000492B">
      <w:pPr>
        <w:pStyle w:val="SpecHeading51"/>
      </w:pPr>
      <w:r>
        <w:t>3.</w:t>
      </w:r>
      <w:r>
        <w:tab/>
        <w:t>Use spreader bar where necessary.</w:t>
      </w:r>
    </w:p>
    <w:p w:rsidR="0000492B" w:rsidRDefault="0000492B" w:rsidP="0000492B">
      <w:pPr>
        <w:pStyle w:val="SpecHeading51"/>
      </w:pPr>
      <w:r>
        <w:t>4.</w:t>
      </w:r>
      <w:r>
        <w:tab/>
        <w:t>Do not use chains or slings around tank’s shell.</w:t>
      </w:r>
    </w:p>
    <w:p w:rsidR="0000492B" w:rsidRDefault="0000492B" w:rsidP="0000492B">
      <w:pPr>
        <w:pStyle w:val="SpecHeading51"/>
      </w:pPr>
      <w:r>
        <w:t>5.</w:t>
      </w:r>
      <w:r>
        <w:tab/>
      </w:r>
      <w:r w:rsidRPr="00752356">
        <w:t xml:space="preserve">Maneuver tanks with </w:t>
      </w:r>
      <w:r w:rsidR="007A6E9D">
        <w:t xml:space="preserve">a </w:t>
      </w:r>
      <w:r w:rsidRPr="00752356">
        <w:t>guideline attached to each end of the tank.</w:t>
      </w:r>
    </w:p>
    <w:p w:rsidR="0000492B" w:rsidRDefault="0000492B" w:rsidP="0000492B"/>
    <w:p w:rsidR="0000492B" w:rsidRDefault="0000492B" w:rsidP="0000492B">
      <w:pPr>
        <w:pStyle w:val="SpecHeading4A"/>
      </w:pPr>
      <w:r>
        <w:t>E.</w:t>
      </w:r>
      <w:r>
        <w:tab/>
        <w:t>F</w:t>
      </w:r>
      <w:r w:rsidRPr="00692B4D">
        <w:t>actory supplied saddles for field erection.</w:t>
      </w:r>
    </w:p>
    <w:p w:rsidR="0000492B" w:rsidRDefault="0000492B" w:rsidP="0000492B">
      <w:pPr>
        <w:pStyle w:val="SpecHeading4A"/>
        <w:tabs>
          <w:tab w:val="clear" w:pos="720"/>
          <w:tab w:val="left" w:pos="1260"/>
        </w:tabs>
        <w:ind w:left="741" w:hanging="554"/>
      </w:pPr>
      <w:r>
        <w:tab/>
        <w:t>1.</w:t>
      </w:r>
      <w:r>
        <w:tab/>
        <w:t>Ensure that the tank saddle</w:t>
      </w:r>
      <w:r w:rsidRPr="00692B4D">
        <w:t xml:space="preserve"> </w:t>
      </w:r>
      <w:r>
        <w:t>base plate</w:t>
      </w:r>
      <w:r w:rsidR="007A6E9D">
        <w:t>s</w:t>
      </w:r>
      <w:r>
        <w:t xml:space="preserve"> </w:t>
      </w:r>
      <w:r w:rsidRPr="00692B4D">
        <w:t>rest uniformly on the concrete pad</w:t>
      </w:r>
      <w:r>
        <w:t xml:space="preserve"> or piers</w:t>
      </w:r>
      <w:r w:rsidRPr="00692B4D">
        <w:t>.</w:t>
      </w:r>
    </w:p>
    <w:p w:rsidR="0000492B" w:rsidRDefault="0000492B" w:rsidP="0000492B">
      <w:pPr>
        <w:ind w:left="1260" w:hanging="540"/>
      </w:pPr>
      <w:r>
        <w:t>2.</w:t>
      </w:r>
      <w:r>
        <w:tab/>
        <w:t xml:space="preserve">Ensure that </w:t>
      </w:r>
      <w:r w:rsidR="00513B58">
        <w:t>bolt holes</w:t>
      </w:r>
      <w:r>
        <w:t xml:space="preserve"> and hold-down anchor bolts align.</w:t>
      </w:r>
    </w:p>
    <w:p w:rsidR="0000492B" w:rsidRDefault="0000492B" w:rsidP="0000492B">
      <w:pPr>
        <w:ind w:left="1260" w:hanging="540"/>
      </w:pPr>
      <w:r>
        <w:t>3.</w:t>
      </w:r>
      <w:r>
        <w:tab/>
        <w:t>Securely fasten the saddles to the anchor bolts.</w:t>
      </w:r>
    </w:p>
    <w:p w:rsidR="0000492B" w:rsidRDefault="0000492B" w:rsidP="0000492B">
      <w:pPr>
        <w:ind w:left="1260" w:hanging="540"/>
      </w:pPr>
      <w:r>
        <w:t xml:space="preserve">4. </w:t>
      </w:r>
      <w:r>
        <w:tab/>
        <w:t>Carefully position and lower the tank until properly cradled in the saddle.</w:t>
      </w:r>
    </w:p>
    <w:p w:rsidR="0000492B" w:rsidRDefault="0000492B" w:rsidP="0000492B">
      <w:pPr>
        <w:ind w:left="1260" w:hanging="540"/>
      </w:pPr>
      <w:r>
        <w:t>5.</w:t>
      </w:r>
      <w:r>
        <w:tab/>
        <w:t xml:space="preserve">The tank shall be installed in an upright level and plumb position. </w:t>
      </w:r>
    </w:p>
    <w:p w:rsidR="0000492B" w:rsidRDefault="0000492B" w:rsidP="0000492B">
      <w:pPr>
        <w:ind w:left="720"/>
      </w:pPr>
      <w:r>
        <w:tab/>
        <w:t xml:space="preserve">a.   Check elevations at each end of the tank with a transit and adjust as necessary to </w:t>
      </w:r>
      <w:r>
        <w:tab/>
      </w:r>
      <w:r>
        <w:tab/>
        <w:t xml:space="preserve">      1</w:t>
      </w:r>
      <w:r>
        <w:rPr>
          <w:rFonts w:cs="Arial"/>
        </w:rPr>
        <w:t>/</w:t>
      </w:r>
      <w:r>
        <w:t xml:space="preserve">2" in 20'-0". </w:t>
      </w:r>
    </w:p>
    <w:p w:rsidR="0000492B" w:rsidRDefault="0000492B" w:rsidP="0000492B">
      <w:pPr>
        <w:ind w:left="720"/>
      </w:pPr>
      <w:r>
        <w:tab/>
        <w:t>b.   Check elevations across the diameter of the tank and adjust to 1</w:t>
      </w:r>
      <w:r>
        <w:rPr>
          <w:rFonts w:cs="Arial"/>
        </w:rPr>
        <w:t>/</w:t>
      </w:r>
      <w:r>
        <w:t>4" in 10'-0".</w:t>
      </w:r>
    </w:p>
    <w:p w:rsidR="0000492B" w:rsidRPr="00692B4D" w:rsidRDefault="0000492B" w:rsidP="0000492B"/>
    <w:p w:rsidR="0000492B" w:rsidRDefault="0000492B" w:rsidP="0000492B">
      <w:pPr>
        <w:pStyle w:val="SpecHeading4A"/>
      </w:pPr>
      <w:r>
        <w:t>F.</w:t>
      </w:r>
      <w:r>
        <w:tab/>
        <w:t>Hold-Down Straps:</w:t>
      </w:r>
    </w:p>
    <w:p w:rsidR="0000492B" w:rsidRDefault="0000492B" w:rsidP="0000492B">
      <w:pPr>
        <w:pStyle w:val="SpecHeading51"/>
      </w:pPr>
      <w:r>
        <w:t>1.</w:t>
      </w:r>
      <w:r>
        <w:tab/>
        <w:t xml:space="preserve">Install polyester hold-down </w:t>
      </w:r>
      <w:r w:rsidR="007A6E9D">
        <w:t xml:space="preserve">straps </w:t>
      </w:r>
      <w:r w:rsidRPr="0076239C">
        <w:t>in accordance with manufacturer’s instruction</w:t>
      </w:r>
      <w:r>
        <w:t>s.</w:t>
      </w:r>
    </w:p>
    <w:p w:rsidR="0000492B" w:rsidRDefault="0000492B" w:rsidP="0000492B">
      <w:pPr>
        <w:pStyle w:val="SpecHeading51"/>
      </w:pPr>
      <w:r>
        <w:t>2.</w:t>
      </w:r>
      <w:r>
        <w:tab/>
        <w:t xml:space="preserve">If steel hold-down straps are used, ensure </w:t>
      </w:r>
      <w:r w:rsidR="007A6E9D">
        <w:t xml:space="preserve">that </w:t>
      </w:r>
      <w:r>
        <w:t xml:space="preserve">hold-down straps </w:t>
      </w:r>
      <w:r w:rsidR="007A6E9D">
        <w:t>have been</w:t>
      </w:r>
      <w:r>
        <w:t xml:space="preserve"> separated from tank by pads made of inert, insulation dielectric material.</w:t>
      </w:r>
    </w:p>
    <w:p w:rsidR="0000492B" w:rsidRDefault="0000492B" w:rsidP="0000492B">
      <w:pPr>
        <w:pStyle w:val="SpecHeading51"/>
      </w:pPr>
      <w:r>
        <w:t>3.</w:t>
      </w:r>
      <w:r>
        <w:tab/>
        <w:t>Separating Pads:</w:t>
      </w:r>
    </w:p>
    <w:p w:rsidR="0000492B" w:rsidRDefault="0000492B" w:rsidP="0000492B">
      <w:pPr>
        <w:pStyle w:val="SpecHeading6a"/>
      </w:pPr>
      <w:r>
        <w:t>a.</w:t>
      </w:r>
      <w:r>
        <w:tab/>
        <w:t>Minimum 2 inches wider than width of hold-down straps.</w:t>
      </w:r>
    </w:p>
    <w:p w:rsidR="0000492B" w:rsidRDefault="0000492B" w:rsidP="0000492B">
      <w:pPr>
        <w:pStyle w:val="SpecHeading6a"/>
      </w:pPr>
      <w:r>
        <w:t>b.</w:t>
      </w:r>
      <w:r>
        <w:tab/>
        <w:t>Place separating pads</w:t>
      </w:r>
      <w:r w:rsidR="007A6E9D">
        <w:t xml:space="preserve"> between the strap and tank</w:t>
      </w:r>
      <w:r>
        <w:t xml:space="preserve"> at locations where hold-down straps could come into direct contact with storage tank shell.</w:t>
      </w:r>
    </w:p>
    <w:p w:rsidR="0000492B" w:rsidRDefault="0000492B" w:rsidP="0000492B"/>
    <w:p w:rsidR="0000492B" w:rsidRDefault="0000492B" w:rsidP="0000492B">
      <w:pPr>
        <w:pStyle w:val="SpecHeading4A"/>
      </w:pPr>
      <w:r>
        <w:t>G.</w:t>
      </w:r>
      <w:r>
        <w:tab/>
        <w:t>Plugs:</w:t>
      </w:r>
    </w:p>
    <w:p w:rsidR="0000492B" w:rsidRDefault="0000492B" w:rsidP="0000492B">
      <w:pPr>
        <w:pStyle w:val="SpecHeading51"/>
      </w:pPr>
      <w:r>
        <w:t>1.</w:t>
      </w:r>
      <w:r>
        <w:tab/>
        <w:t>Remove plugs at unused tank(s) openings, add pipe compound, and reinstall plugs in unused openings.</w:t>
      </w:r>
    </w:p>
    <w:p w:rsidR="0000492B" w:rsidRDefault="0000492B" w:rsidP="0000492B">
      <w:pPr>
        <w:pStyle w:val="SpecHeading51"/>
      </w:pPr>
      <w:r>
        <w:t>2.</w:t>
      </w:r>
      <w:r>
        <w:tab/>
        <w:t>Do not cross-thread or damage tank(s) fittings when replacing plugs or installing tank’s piping.</w:t>
      </w:r>
    </w:p>
    <w:p w:rsidR="0000492B" w:rsidRDefault="0000492B" w:rsidP="0000492B"/>
    <w:p w:rsidR="0000492B" w:rsidRDefault="0000492B" w:rsidP="0000492B">
      <w:pPr>
        <w:pStyle w:val="SpecHeading4A"/>
      </w:pPr>
      <w:r>
        <w:t>H.</w:t>
      </w:r>
      <w:r>
        <w:tab/>
        <w:t>Piping:</w:t>
      </w:r>
    </w:p>
    <w:p w:rsidR="0000492B" w:rsidRDefault="0000492B" w:rsidP="0000492B">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00492B" w:rsidRDefault="0000492B" w:rsidP="0000492B">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00492B" w:rsidRPr="00133B9F" w:rsidRDefault="0000492B" w:rsidP="0000492B">
      <w:r>
        <w:tab/>
      </w:r>
      <w:r>
        <w:tab/>
      </w:r>
    </w:p>
    <w:p w:rsidR="0000492B" w:rsidRDefault="0000492B" w:rsidP="0000492B">
      <w:pPr>
        <w:pStyle w:val="SpecHeading4A"/>
      </w:pPr>
      <w:r>
        <w:t>I.</w:t>
      </w:r>
      <w:r>
        <w:tab/>
        <w:t>Before Placing Water in Water Storage Tank</w:t>
      </w:r>
      <w:r w:rsidRPr="0076239C">
        <w:t>(s)</w:t>
      </w:r>
      <w:r w:rsidR="007A6E9D">
        <w:t xml:space="preserve"> for Fire Suppression</w:t>
      </w:r>
      <w:r>
        <w:t>:</w:t>
      </w:r>
    </w:p>
    <w:p w:rsidR="0000492B" w:rsidRDefault="0000492B" w:rsidP="0000492B">
      <w:pPr>
        <w:pStyle w:val="SpecHeading51"/>
      </w:pPr>
      <w:r>
        <w:t>1.</w:t>
      </w:r>
      <w:r>
        <w:tab/>
        <w:t>Final Inspection:  Visually inspect water storage tank</w:t>
      </w:r>
      <w:r w:rsidRPr="0076239C">
        <w:t>(s)</w:t>
      </w:r>
      <w:r>
        <w:t>, tank coating, and pipe connections.</w:t>
      </w:r>
    </w:p>
    <w:p w:rsidR="0000492B" w:rsidRDefault="0000492B" w:rsidP="0000492B"/>
    <w:p w:rsidR="0000492B" w:rsidRPr="00C30CB3" w:rsidRDefault="0000492B" w:rsidP="0000492B">
      <w:pPr>
        <w:rPr>
          <w:b/>
        </w:rPr>
      </w:pPr>
      <w:r>
        <w:rPr>
          <w:b/>
        </w:rPr>
        <w:t>3.5</w:t>
      </w:r>
      <w:r w:rsidRPr="00C30CB3">
        <w:rPr>
          <w:b/>
        </w:rPr>
        <w:tab/>
        <w:t>ELECTRICAL</w:t>
      </w:r>
    </w:p>
    <w:p w:rsidR="0000492B" w:rsidRDefault="0000492B" w:rsidP="0000492B"/>
    <w:p w:rsidR="0000492B" w:rsidRDefault="0000492B" w:rsidP="0000492B">
      <w:pPr>
        <w:ind w:left="720" w:hanging="540"/>
      </w:pPr>
      <w:r>
        <w:t xml:space="preserve">A.     </w:t>
      </w:r>
      <w:r>
        <w:tab/>
        <w:t>Installation of all electrical components including (electric level sensors, alarm/control panels, electronic valves, pumps):</w:t>
      </w:r>
    </w:p>
    <w:p w:rsidR="0000492B" w:rsidRDefault="0000492B" w:rsidP="0000492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0492B" w:rsidRDefault="0000492B" w:rsidP="0000492B">
      <w:pPr>
        <w:ind w:left="1260" w:hanging="540"/>
      </w:pPr>
      <w:r>
        <w:t xml:space="preserve">2.  </w:t>
      </w:r>
      <w:r>
        <w:tab/>
        <w:t>Provide proper electrical junction boxes, conduit and seal offs as specified in Article 500 514 of the National Electrical Code.</w:t>
      </w:r>
    </w:p>
    <w:p w:rsidR="0000492B" w:rsidRDefault="0000492B" w:rsidP="0000492B">
      <w:pPr>
        <w:ind w:left="1260" w:hanging="540"/>
      </w:pPr>
      <w:r>
        <w:t xml:space="preserve">3.    </w:t>
      </w:r>
      <w:r>
        <w:tab/>
        <w:t>Contractor shall provide wiring and seal-offs for all conduits.</w:t>
      </w:r>
    </w:p>
    <w:p w:rsidR="0000492B" w:rsidRDefault="0000492B" w:rsidP="0000492B"/>
    <w:p w:rsidR="0000492B" w:rsidRDefault="0000492B" w:rsidP="0000492B">
      <w:pPr>
        <w:pStyle w:val="SpecHeading311"/>
      </w:pPr>
      <w:r>
        <w:t>3.6</w:t>
      </w:r>
      <w:r>
        <w:tab/>
        <w:t>PROTECTION</w:t>
      </w:r>
    </w:p>
    <w:p w:rsidR="0000492B" w:rsidRDefault="0000492B" w:rsidP="0000492B"/>
    <w:p w:rsidR="0000492B" w:rsidRDefault="0000492B" w:rsidP="0000492B">
      <w:pPr>
        <w:pStyle w:val="SpecHeading4A"/>
      </w:pPr>
      <w:r>
        <w:t>A.</w:t>
      </w:r>
      <w:r>
        <w:tab/>
        <w:t>Protect installed aboveground</w:t>
      </w:r>
      <w:r w:rsidR="007A6E9D">
        <w:t xml:space="preserve"> horizontal cylindrical single-wall </w:t>
      </w:r>
      <w:r>
        <w:t xml:space="preserve">steel water storage tank(s) </w:t>
      </w:r>
      <w:r w:rsidR="007A6E9D">
        <w:t xml:space="preserve">for fire suppression </w:t>
      </w:r>
      <w:r>
        <w:t xml:space="preserve">from damage during </w:t>
      </w:r>
      <w:r w:rsidR="007A6E9D">
        <w:t xml:space="preserve">the site </w:t>
      </w:r>
      <w:r>
        <w:t>construction</w:t>
      </w:r>
      <w:r w:rsidR="007A6E9D">
        <w:t xml:space="preserve"> process</w:t>
      </w:r>
      <w:r>
        <w:t>.</w:t>
      </w:r>
    </w:p>
    <w:p w:rsidR="0000492B" w:rsidRDefault="0000492B" w:rsidP="0000492B"/>
    <w:p w:rsidR="0000492B" w:rsidRPr="001E1693" w:rsidRDefault="0000492B" w:rsidP="0000492B">
      <w:pPr>
        <w:rPr>
          <w:b/>
        </w:rPr>
      </w:pPr>
      <w:r>
        <w:rPr>
          <w:b/>
        </w:rPr>
        <w:t>3.7</w:t>
      </w:r>
      <w:r w:rsidRPr="001E1693">
        <w:rPr>
          <w:b/>
        </w:rPr>
        <w:tab/>
      </w:r>
      <w:r>
        <w:rPr>
          <w:b/>
        </w:rPr>
        <w:t xml:space="preserve">START-UP, </w:t>
      </w:r>
      <w:r w:rsidRPr="001E1693">
        <w:rPr>
          <w:b/>
        </w:rPr>
        <w:t>OPERATION AND MAINTENANCE</w:t>
      </w:r>
    </w:p>
    <w:p w:rsidR="0000492B" w:rsidRDefault="0000492B" w:rsidP="0000492B"/>
    <w:p w:rsidR="0000492B" w:rsidRDefault="0000492B" w:rsidP="007A6E9D">
      <w:pPr>
        <w:ind w:left="720" w:hanging="540"/>
      </w:pPr>
      <w:r>
        <w:t>A.</w:t>
      </w:r>
      <w:r>
        <w:tab/>
      </w:r>
      <w:r w:rsidRPr="00F2027B">
        <w:t>HighDRO</w:t>
      </w:r>
      <w:r w:rsidRPr="00F2027B">
        <w:rPr>
          <w:vertAlign w:val="superscript"/>
        </w:rPr>
        <w:t>®</w:t>
      </w:r>
      <w:r>
        <w:t xml:space="preserve"> </w:t>
      </w:r>
      <w:r w:rsidR="007A6E9D">
        <w:t>aboveground horizontal cylindrical single-wall steel, water storage tank(s) for fire suppression</w:t>
      </w:r>
      <w:r w:rsidR="007A6E9D" w:rsidDel="007A6E9D">
        <w:t xml:space="preserve"> </w:t>
      </w:r>
      <w:r>
        <w:t>shall be started, operated and maintained according to the Highland Tank Installation Instructions in effect at time of installation.</w:t>
      </w:r>
    </w:p>
    <w:p w:rsidR="00513B58" w:rsidRDefault="00513B58" w:rsidP="007A6E9D">
      <w:pPr>
        <w:ind w:left="720" w:hanging="540"/>
      </w:pPr>
    </w:p>
    <w:p w:rsidR="0000492B" w:rsidRDefault="00513B58" w:rsidP="00513B58">
      <w:pPr>
        <w:ind w:left="720" w:hanging="540"/>
      </w:pPr>
      <w:r>
        <w:t>B.</w:t>
      </w:r>
      <w:r>
        <w:tab/>
        <w:t>Factory-trained and qualified personnel shall perform calibration and start-up of ancillary equipment</w:t>
      </w:r>
      <w:r w:rsidR="0000492B">
        <w:t>.</w:t>
      </w:r>
    </w:p>
    <w:p w:rsidR="0000492B" w:rsidRDefault="0000492B" w:rsidP="0000492B">
      <w:pPr>
        <w:ind w:firstLine="180"/>
      </w:pPr>
    </w:p>
    <w:p w:rsidR="0000492B" w:rsidRPr="001E1693" w:rsidRDefault="0000492B" w:rsidP="0000492B">
      <w:pPr>
        <w:rPr>
          <w:b/>
        </w:rPr>
      </w:pPr>
      <w:r>
        <w:rPr>
          <w:b/>
        </w:rPr>
        <w:t>3.8</w:t>
      </w:r>
      <w:r w:rsidRPr="001E1693">
        <w:rPr>
          <w:b/>
        </w:rPr>
        <w:tab/>
      </w:r>
      <w:r>
        <w:rPr>
          <w:b/>
        </w:rPr>
        <w:t>INSPECTION</w:t>
      </w:r>
    </w:p>
    <w:p w:rsidR="0000492B" w:rsidRDefault="0000492B" w:rsidP="0000492B"/>
    <w:p w:rsidR="0000492B" w:rsidRDefault="0000492B" w:rsidP="0000492B">
      <w:pPr>
        <w:numPr>
          <w:ilvl w:val="0"/>
          <w:numId w:val="12"/>
          <w:numberingChange w:id="172" w:author="Stephen  Mapes" w:date="2016-11-09T10:47:00Z" w:original="%1:1:3:."/>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00492B" w:rsidRDefault="0000492B" w:rsidP="0000492B">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00492B" w:rsidRDefault="0000492B" w:rsidP="0000492B">
      <w:pPr>
        <w:numPr>
          <w:ilvl w:val="0"/>
          <w:numId w:val="12"/>
          <w:numberingChange w:id="173" w:author="Stephen  Mapes" w:date="2016-11-09T10:47:00Z" w:original="%1:2:3:."/>
        </w:numPr>
        <w:ind w:hanging="540"/>
        <w:rPr>
          <w:rFonts w:cs="Arial"/>
        </w:rPr>
      </w:pPr>
      <w:r w:rsidRPr="00D2629D">
        <w:rPr>
          <w:rFonts w:cs="Arial"/>
        </w:rPr>
        <w:t xml:space="preserve">It is imperative that the tank exterior be inspected periodically to ensure that the integrity of the coating is maintained.  </w:t>
      </w:r>
    </w:p>
    <w:p w:rsidR="0000492B" w:rsidRDefault="0000492B" w:rsidP="0000492B">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00492B" w:rsidRDefault="0000492B" w:rsidP="0000492B">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00492B" w:rsidRPr="00D555DB" w:rsidRDefault="0000492B" w:rsidP="0000492B">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00492B" w:rsidRDefault="0000492B" w:rsidP="0000492B">
      <w:pPr>
        <w:pStyle w:val="SpecHeading1"/>
      </w:pPr>
    </w:p>
    <w:p w:rsidR="0000492B" w:rsidRDefault="0000492B" w:rsidP="0000492B">
      <w:pPr>
        <w:pStyle w:val="SpecHeading1"/>
      </w:pPr>
      <w:r>
        <w:t>END OF SECTION</w:t>
      </w:r>
    </w:p>
    <w:p w:rsidR="0000492B" w:rsidRDefault="0000492B" w:rsidP="0000492B">
      <w:pPr>
        <w:pStyle w:val="SpecHeading1"/>
        <w:ind w:left="900" w:hanging="713"/>
        <w:rPr>
          <w:rFonts w:cs="Arial"/>
          <w:szCs w:val="22"/>
        </w:rPr>
      </w:pPr>
    </w:p>
    <w:p w:rsidR="00DC6287" w:rsidRDefault="00DC6287" w:rsidP="00DC6287"/>
    <w:p w:rsidR="00DC6287" w:rsidRDefault="00DC6287" w:rsidP="00DC6287"/>
    <w:p w:rsidR="00DC6287" w:rsidRDefault="00DC6287">
      <w:r>
        <w:br w:type="page"/>
      </w:r>
    </w:p>
    <w:p w:rsidR="00DC6287" w:rsidRPr="007A6E9D" w:rsidRDefault="00DC6287" w:rsidP="00DC6287">
      <w:pPr>
        <w:jc w:val="center"/>
        <w:rPr>
          <w:sz w:val="36"/>
          <w:szCs w:val="36"/>
        </w:rPr>
      </w:pPr>
      <w:r w:rsidRPr="007A6E9D">
        <w:rPr>
          <w:sz w:val="36"/>
          <w:szCs w:val="36"/>
        </w:rPr>
        <w:t>Appendix A</w:t>
      </w:r>
    </w:p>
    <w:p w:rsidR="00DC6287" w:rsidRPr="007A6E9D" w:rsidRDefault="00DC6287" w:rsidP="00DC6287">
      <w:pPr>
        <w:jc w:val="center"/>
        <w:rPr>
          <w:sz w:val="36"/>
          <w:szCs w:val="36"/>
        </w:rPr>
      </w:pPr>
    </w:p>
    <w:p w:rsidR="00DC6287" w:rsidRPr="007A6E9D" w:rsidRDefault="00DC6287" w:rsidP="00DC628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C6287" w:rsidRPr="007A6E9D" w:rsidRDefault="00DC6287"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 xml:space="preserve">The Facility Aboveground Water Storage Tank(s) shall be “Made in USA.”  The product must be fabricated in the United States </w:t>
      </w:r>
      <w:r w:rsidR="00C44AF5">
        <w:rPr>
          <w:sz w:val="28"/>
          <w:szCs w:val="28"/>
        </w:rPr>
        <w:t>(</w:t>
      </w:r>
      <w:r w:rsidRPr="007A6E9D">
        <w:rPr>
          <w:sz w:val="28"/>
          <w:szCs w:val="28"/>
        </w:rPr>
        <w:t>includ</w:t>
      </w:r>
      <w:r w:rsidR="00C44AF5">
        <w:rPr>
          <w:sz w:val="28"/>
          <w:szCs w:val="28"/>
        </w:rPr>
        <w:t>es</w:t>
      </w:r>
      <w:r w:rsidRPr="007A6E9D">
        <w:rPr>
          <w:sz w:val="28"/>
          <w:szCs w:val="28"/>
        </w:rPr>
        <w:t xml:space="preserve"> the 50 states, the District of Columbia, and the U.S. territories and possessions</w:t>
      </w:r>
      <w:r w:rsidR="00C44AF5">
        <w:rPr>
          <w:sz w:val="28"/>
          <w:szCs w:val="28"/>
        </w:rPr>
        <w:t>)</w:t>
      </w:r>
      <w:r w:rsidRPr="007A6E9D">
        <w:rPr>
          <w:sz w:val="28"/>
          <w:szCs w:val="28"/>
        </w:rPr>
        <w:t>.</w:t>
      </w:r>
    </w:p>
    <w:p w:rsidR="00DC6287" w:rsidRPr="007A6E9D" w:rsidRDefault="00DC6287" w:rsidP="00DC6287">
      <w:pPr>
        <w:ind w:left="720"/>
        <w:jc w:val="both"/>
        <w:rPr>
          <w:sz w:val="28"/>
          <w:szCs w:val="28"/>
        </w:rPr>
      </w:pPr>
    </w:p>
    <w:p w:rsidR="007A6E9D" w:rsidRDefault="00DC6287" w:rsidP="00DC628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A6E9D" w:rsidRDefault="007A6E9D" w:rsidP="00DC6287">
      <w:pPr>
        <w:ind w:left="720"/>
        <w:jc w:val="both"/>
        <w:rPr>
          <w:sz w:val="28"/>
          <w:szCs w:val="28"/>
        </w:rPr>
      </w:pPr>
    </w:p>
    <w:p w:rsidR="007A6E9D" w:rsidRDefault="00DC6287" w:rsidP="00DC6287">
      <w:pPr>
        <w:ind w:left="720"/>
        <w:jc w:val="both"/>
        <w:rPr>
          <w:sz w:val="28"/>
          <w:szCs w:val="28"/>
        </w:rPr>
      </w:pPr>
      <w:r w:rsidRPr="007A6E9D">
        <w:rPr>
          <w:sz w:val="28"/>
          <w:szCs w:val="28"/>
        </w:rPr>
        <w:t>Company Name</w:t>
      </w:r>
      <w:r w:rsidR="007A6E9D">
        <w:rPr>
          <w:sz w:val="28"/>
          <w:szCs w:val="28"/>
        </w:rPr>
        <w:t>: ____________________________________________</w:t>
      </w:r>
    </w:p>
    <w:p w:rsidR="007A6E9D" w:rsidRPr="007A6E9D" w:rsidDel="007A6E9D" w:rsidRDefault="007A6E9D" w:rsidP="00DC6287">
      <w:pPr>
        <w:ind w:left="720"/>
        <w:jc w:val="both"/>
        <w:rPr>
          <w:sz w:val="28"/>
          <w:szCs w:val="28"/>
        </w:rPr>
      </w:pPr>
    </w:p>
    <w:p w:rsidR="00DC6287" w:rsidRPr="007A6E9D" w:rsidRDefault="00DC6287" w:rsidP="00DC6287">
      <w:pPr>
        <w:ind w:left="720"/>
        <w:jc w:val="both"/>
        <w:rPr>
          <w:sz w:val="28"/>
          <w:szCs w:val="28"/>
        </w:rPr>
      </w:pPr>
      <w:r w:rsidRPr="007A6E9D">
        <w:rPr>
          <w:sz w:val="28"/>
          <w:szCs w:val="28"/>
        </w:rPr>
        <w:t>Signature</w:t>
      </w:r>
      <w:r w:rsidR="007A6E9D">
        <w:rPr>
          <w:sz w:val="28"/>
          <w:szCs w:val="28"/>
        </w:rPr>
        <w:t>: _________________________________________________</w:t>
      </w:r>
    </w:p>
    <w:p w:rsidR="007A6E9D" w:rsidRDefault="00DC6287" w:rsidP="00DC6287">
      <w:pPr>
        <w:rPr>
          <w:sz w:val="28"/>
          <w:szCs w:val="28"/>
        </w:rPr>
      </w:pPr>
      <w:r w:rsidRPr="007A6E9D">
        <w:rPr>
          <w:sz w:val="28"/>
          <w:szCs w:val="28"/>
        </w:rPr>
        <w:tab/>
      </w:r>
    </w:p>
    <w:p w:rsidR="0000492B" w:rsidRPr="007A6E9D" w:rsidRDefault="007A6E9D" w:rsidP="00DC6287">
      <w:r>
        <w:rPr>
          <w:sz w:val="28"/>
          <w:szCs w:val="28"/>
        </w:rPr>
        <w:tab/>
      </w:r>
      <w:r w:rsidR="00DC6287" w:rsidRPr="007A6E9D">
        <w:rPr>
          <w:sz w:val="28"/>
          <w:szCs w:val="28"/>
        </w:rPr>
        <w:t>Title</w:t>
      </w:r>
      <w:r>
        <w:rPr>
          <w:sz w:val="28"/>
          <w:szCs w:val="28"/>
        </w:rPr>
        <w:t>: ______________________________________________________</w:t>
      </w:r>
    </w:p>
    <w:sectPr w:rsidR="0000492B" w:rsidRPr="007A6E9D" w:rsidSect="0000492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0C8" w:rsidRDefault="003960C8">
      <w:r>
        <w:separator/>
      </w:r>
    </w:p>
  </w:endnote>
  <w:endnote w:type="continuationSeparator" w:id="0">
    <w:p w:rsidR="003960C8" w:rsidRDefault="003960C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Pr="005A6DBB" w:rsidRDefault="003960C8" w:rsidP="0000492B">
    <w:pPr>
      <w:pStyle w:val="Footer"/>
      <w:jc w:val="center"/>
      <w:rPr>
        <w:sz w:val="16"/>
        <w:szCs w:val="16"/>
      </w:rPr>
    </w:pPr>
    <w:r w:rsidRPr="005A6DBB">
      <w:rPr>
        <w:sz w:val="16"/>
        <w:szCs w:val="16"/>
      </w:rPr>
      <w:t xml:space="preserve">Page </w:t>
    </w:r>
    <w:r w:rsidR="00D56CE6" w:rsidRPr="005A6DBB">
      <w:rPr>
        <w:bCs/>
        <w:sz w:val="16"/>
        <w:szCs w:val="16"/>
      </w:rPr>
      <w:fldChar w:fldCharType="begin"/>
    </w:r>
    <w:r w:rsidRPr="005A6DBB">
      <w:rPr>
        <w:bCs/>
        <w:sz w:val="16"/>
        <w:szCs w:val="16"/>
      </w:rPr>
      <w:instrText xml:space="preserve"> PAGE </w:instrText>
    </w:r>
    <w:r w:rsidR="00D56CE6" w:rsidRPr="005A6DBB">
      <w:rPr>
        <w:bCs/>
        <w:sz w:val="16"/>
        <w:szCs w:val="16"/>
      </w:rPr>
      <w:fldChar w:fldCharType="separate"/>
    </w:r>
    <w:r w:rsidR="002E1F8B">
      <w:rPr>
        <w:bCs/>
        <w:noProof/>
        <w:sz w:val="16"/>
        <w:szCs w:val="16"/>
      </w:rPr>
      <w:t>1</w:t>
    </w:r>
    <w:r w:rsidR="00D56CE6" w:rsidRPr="005A6DBB">
      <w:rPr>
        <w:bCs/>
        <w:sz w:val="16"/>
        <w:szCs w:val="16"/>
      </w:rPr>
      <w:fldChar w:fldCharType="end"/>
    </w:r>
    <w:r w:rsidRPr="005A6DBB">
      <w:rPr>
        <w:sz w:val="16"/>
        <w:szCs w:val="16"/>
      </w:rPr>
      <w:t xml:space="preserve"> of </w:t>
    </w:r>
    <w:r w:rsidR="00D56CE6" w:rsidRPr="005A6DBB">
      <w:rPr>
        <w:bCs/>
        <w:sz w:val="16"/>
        <w:szCs w:val="16"/>
      </w:rPr>
      <w:fldChar w:fldCharType="begin"/>
    </w:r>
    <w:r w:rsidRPr="005A6DBB">
      <w:rPr>
        <w:bCs/>
        <w:sz w:val="16"/>
        <w:szCs w:val="16"/>
      </w:rPr>
      <w:instrText xml:space="preserve"> NUMPAGES  </w:instrText>
    </w:r>
    <w:r w:rsidR="00D56CE6" w:rsidRPr="005A6DBB">
      <w:rPr>
        <w:bCs/>
        <w:sz w:val="16"/>
        <w:szCs w:val="16"/>
      </w:rPr>
      <w:fldChar w:fldCharType="separate"/>
    </w:r>
    <w:r w:rsidR="002E1F8B">
      <w:rPr>
        <w:bCs/>
        <w:noProof/>
        <w:sz w:val="16"/>
        <w:szCs w:val="16"/>
      </w:rPr>
      <w:t>14</w:t>
    </w:r>
    <w:r w:rsidR="00D56CE6" w:rsidRPr="005A6DBB">
      <w:rPr>
        <w:bCs/>
        <w:sz w:val="16"/>
        <w:szCs w:val="16"/>
      </w:rPr>
      <w:fldChar w:fldCharType="end"/>
    </w:r>
  </w:p>
  <w:p w:rsidR="003960C8" w:rsidRDefault="003960C8">
    <w:pPr>
      <w:pStyle w:val="Spec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0C8" w:rsidRDefault="003960C8">
      <w:r>
        <w:separator/>
      </w:r>
    </w:p>
  </w:footnote>
  <w:footnote w:type="continuationSeparator" w:id="0">
    <w:p w:rsidR="003960C8" w:rsidRDefault="003960C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C8" w:rsidRDefault="003960C8">
    <w:pPr>
      <w:pStyle w:val="Header"/>
    </w:pPr>
    <w:bookmarkStart w:id="174" w:name="_GoBack"/>
    <w:bookmarkEnd w:id="174"/>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A4D" w:rsidRDefault="00091A4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7"/>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851BB"/>
    <w:multiLevelType w:val="hybridMultilevel"/>
    <w:tmpl w:val="89CA79FA"/>
    <w:lvl w:ilvl="0" w:tplc="0DE21D2E">
      <w:start w:val="1"/>
      <w:numFmt w:val="upperLetter"/>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0"/>
  </w:num>
  <w:num w:numId="5">
    <w:abstractNumId w:val="29"/>
  </w:num>
  <w:num w:numId="6">
    <w:abstractNumId w:val="28"/>
  </w:num>
  <w:num w:numId="7">
    <w:abstractNumId w:val="14"/>
  </w:num>
  <w:num w:numId="8">
    <w:abstractNumId w:val="25"/>
  </w:num>
  <w:num w:numId="9">
    <w:abstractNumId w:val="11"/>
  </w:num>
  <w:num w:numId="10">
    <w:abstractNumId w:val="17"/>
  </w:num>
  <w:num w:numId="11">
    <w:abstractNumId w:val="12"/>
  </w:num>
  <w:num w:numId="12">
    <w:abstractNumId w:val="27"/>
  </w:num>
  <w:num w:numId="13">
    <w:abstractNumId w:val="36"/>
  </w:num>
  <w:num w:numId="14">
    <w:abstractNumId w:val="31"/>
  </w:num>
  <w:num w:numId="15">
    <w:abstractNumId w:val="21"/>
  </w:num>
  <w:num w:numId="16">
    <w:abstractNumId w:val="3"/>
  </w:num>
  <w:num w:numId="17">
    <w:abstractNumId w:val="15"/>
  </w:num>
  <w:num w:numId="18">
    <w:abstractNumId w:val="32"/>
  </w:num>
  <w:num w:numId="19">
    <w:abstractNumId w:val="22"/>
  </w:num>
  <w:num w:numId="20">
    <w:abstractNumId w:val="18"/>
  </w:num>
  <w:num w:numId="21">
    <w:abstractNumId w:val="4"/>
  </w:num>
  <w:num w:numId="22">
    <w:abstractNumId w:val="5"/>
  </w:num>
  <w:num w:numId="23">
    <w:abstractNumId w:val="9"/>
  </w:num>
  <w:num w:numId="24">
    <w:abstractNumId w:val="20"/>
  </w:num>
  <w:num w:numId="25">
    <w:abstractNumId w:val="33"/>
  </w:num>
  <w:num w:numId="26">
    <w:abstractNumId w:val="7"/>
  </w:num>
  <w:num w:numId="27">
    <w:abstractNumId w:val="26"/>
  </w:num>
  <w:num w:numId="28">
    <w:abstractNumId w:val="35"/>
  </w:num>
  <w:num w:numId="29">
    <w:abstractNumId w:val="24"/>
  </w:num>
  <w:num w:numId="30">
    <w:abstractNumId w:val="23"/>
  </w:num>
  <w:num w:numId="31">
    <w:abstractNumId w:val="34"/>
  </w:num>
  <w:num w:numId="32">
    <w:abstractNumId w:val="1"/>
  </w:num>
  <w:num w:numId="33">
    <w:abstractNumId w:val="19"/>
  </w:num>
  <w:num w:numId="34">
    <w:abstractNumId w:val="2"/>
  </w:num>
  <w:num w:numId="35">
    <w:abstractNumId w:val="13"/>
  </w:num>
  <w:num w:numId="36">
    <w:abstractNumId w:val="16"/>
  </w:num>
  <w:num w:numId="37">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trackRevisions/>
  <w:doNotTrackMoves/>
  <w:defaultTabStop w:val="720"/>
  <w:characterSpacingControl w:val="doNotCompress"/>
  <w:hdrShapeDefaults>
    <o:shapedefaults v:ext="edit" spidmax="2053"/>
  </w:hdrShapeDefaults>
  <w:footnotePr>
    <w:footnote w:id="-1"/>
    <w:footnote w:id="0"/>
  </w:footnotePr>
  <w:endnotePr>
    <w:endnote w:id="-1"/>
    <w:endnote w:id="0"/>
  </w:endnotePr>
  <w:compat/>
  <w:rsids>
    <w:rsidRoot w:val="00C1176A"/>
    <w:rsid w:val="0000492B"/>
    <w:rsid w:val="00081225"/>
    <w:rsid w:val="00091A4D"/>
    <w:rsid w:val="001F2D9B"/>
    <w:rsid w:val="001F5709"/>
    <w:rsid w:val="001F7535"/>
    <w:rsid w:val="00263962"/>
    <w:rsid w:val="002823C2"/>
    <w:rsid w:val="002E1F8B"/>
    <w:rsid w:val="00312171"/>
    <w:rsid w:val="00375D46"/>
    <w:rsid w:val="003960C8"/>
    <w:rsid w:val="003F3520"/>
    <w:rsid w:val="00426D76"/>
    <w:rsid w:val="0047758A"/>
    <w:rsid w:val="00513B58"/>
    <w:rsid w:val="005705E4"/>
    <w:rsid w:val="00586E0D"/>
    <w:rsid w:val="006D433A"/>
    <w:rsid w:val="006D677C"/>
    <w:rsid w:val="00732B82"/>
    <w:rsid w:val="00750ABD"/>
    <w:rsid w:val="0076180A"/>
    <w:rsid w:val="007A5F50"/>
    <w:rsid w:val="007A6E9D"/>
    <w:rsid w:val="007B21B8"/>
    <w:rsid w:val="007B4F0B"/>
    <w:rsid w:val="00850F07"/>
    <w:rsid w:val="008E1F64"/>
    <w:rsid w:val="008F36C7"/>
    <w:rsid w:val="008F4734"/>
    <w:rsid w:val="00921C7E"/>
    <w:rsid w:val="0094392D"/>
    <w:rsid w:val="00994BE1"/>
    <w:rsid w:val="00A81A9C"/>
    <w:rsid w:val="00AA6671"/>
    <w:rsid w:val="00AC02DB"/>
    <w:rsid w:val="00B34646"/>
    <w:rsid w:val="00BA22A6"/>
    <w:rsid w:val="00BC740B"/>
    <w:rsid w:val="00BD59B5"/>
    <w:rsid w:val="00C1176A"/>
    <w:rsid w:val="00C44AF5"/>
    <w:rsid w:val="00CF3046"/>
    <w:rsid w:val="00D11622"/>
    <w:rsid w:val="00D403F7"/>
    <w:rsid w:val="00D56CE6"/>
    <w:rsid w:val="00DC6287"/>
    <w:rsid w:val="00DF12AB"/>
    <w:rsid w:val="00DF42C2"/>
    <w:rsid w:val="00E25F5A"/>
    <w:rsid w:val="00F0403E"/>
    <w:rsid w:val="00F71BEC"/>
    <w:rsid w:val="00FC0741"/>
    <w:rsid w:val="00FD457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46"/>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75D46"/>
    <w:pPr>
      <w:pBdr>
        <w:bottom w:val="single" w:sz="4" w:space="1" w:color="auto"/>
      </w:pBdr>
      <w:tabs>
        <w:tab w:val="center" w:pos="6480"/>
        <w:tab w:val="right" w:pos="10080"/>
      </w:tabs>
      <w:jc w:val="center"/>
    </w:pPr>
    <w:rPr>
      <w:i/>
      <w:sz w:val="20"/>
    </w:rPr>
  </w:style>
  <w:style w:type="paragraph" w:styleId="Header">
    <w:name w:val="header"/>
    <w:basedOn w:val="Normal"/>
    <w:rsid w:val="00375D46"/>
    <w:pPr>
      <w:tabs>
        <w:tab w:val="center" w:pos="4320"/>
        <w:tab w:val="right" w:pos="8640"/>
      </w:tabs>
    </w:pPr>
  </w:style>
  <w:style w:type="paragraph" w:styleId="Footer">
    <w:name w:val="footer"/>
    <w:basedOn w:val="Normal"/>
    <w:link w:val="FooterChar"/>
    <w:uiPriority w:val="99"/>
    <w:rsid w:val="00375D46"/>
    <w:pPr>
      <w:tabs>
        <w:tab w:val="center" w:pos="4320"/>
        <w:tab w:val="right" w:pos="8640"/>
      </w:tabs>
    </w:pPr>
  </w:style>
  <w:style w:type="paragraph" w:customStyle="1" w:styleId="SpecContactInfo">
    <w:name w:val="Spec: Contact Info"/>
    <w:basedOn w:val="Normal"/>
    <w:rsid w:val="00375D46"/>
    <w:pPr>
      <w:tabs>
        <w:tab w:val="left" w:pos="1296"/>
        <w:tab w:val="left" w:pos="1800"/>
        <w:tab w:val="right" w:pos="10080"/>
      </w:tabs>
    </w:pPr>
  </w:style>
  <w:style w:type="character" w:styleId="Hyperlink">
    <w:name w:val="Hyperlink"/>
    <w:rsid w:val="00375D46"/>
    <w:rPr>
      <w:rFonts w:ascii="Arial" w:hAnsi="Arial"/>
      <w:color w:val="000000"/>
      <w:sz w:val="22"/>
      <w:szCs w:val="22"/>
      <w:u w:val="none"/>
    </w:rPr>
  </w:style>
  <w:style w:type="paragraph" w:customStyle="1" w:styleId="SpecHeading1">
    <w:name w:val="Spec: Heading 1"/>
    <w:basedOn w:val="Normal"/>
    <w:next w:val="Normal"/>
    <w:rsid w:val="00375D46"/>
    <w:pPr>
      <w:jc w:val="center"/>
      <w:outlineLvl w:val="0"/>
    </w:pPr>
    <w:rPr>
      <w:b/>
    </w:rPr>
  </w:style>
  <w:style w:type="paragraph" w:customStyle="1" w:styleId="SpecSpecifierNotes">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75D46"/>
    <w:pPr>
      <w:tabs>
        <w:tab w:val="left" w:pos="1260"/>
      </w:tabs>
      <w:outlineLvl w:val="1"/>
    </w:pPr>
    <w:rPr>
      <w:b/>
    </w:rPr>
  </w:style>
  <w:style w:type="paragraph" w:customStyle="1" w:styleId="SpecHeading311">
    <w:name w:val="Spec: Heading 3 [1.1]"/>
    <w:basedOn w:val="Normal"/>
    <w:next w:val="Normal"/>
    <w:rsid w:val="00375D46"/>
    <w:pPr>
      <w:tabs>
        <w:tab w:val="left" w:pos="720"/>
      </w:tabs>
      <w:outlineLvl w:val="2"/>
    </w:pPr>
    <w:rPr>
      <w:b/>
    </w:rPr>
  </w:style>
  <w:style w:type="paragraph" w:customStyle="1" w:styleId="SpecHeading4A">
    <w:name w:val="Spec: Heading 4 [A.]"/>
    <w:basedOn w:val="Normal"/>
    <w:next w:val="Normal"/>
    <w:rsid w:val="00375D46"/>
    <w:pPr>
      <w:tabs>
        <w:tab w:val="left" w:pos="720"/>
      </w:tabs>
      <w:ind w:left="734" w:hanging="547"/>
      <w:outlineLvl w:val="3"/>
    </w:pPr>
  </w:style>
  <w:style w:type="paragraph" w:customStyle="1" w:styleId="SpecHeading51">
    <w:name w:val="Spec: Heading 5 [1.]"/>
    <w:basedOn w:val="Normal"/>
    <w:next w:val="Normal"/>
    <w:rsid w:val="00375D46"/>
    <w:pPr>
      <w:tabs>
        <w:tab w:val="left" w:pos="720"/>
      </w:tabs>
      <w:ind w:left="1267" w:hanging="547"/>
      <w:outlineLvl w:val="4"/>
    </w:pPr>
  </w:style>
  <w:style w:type="paragraph" w:customStyle="1" w:styleId="SpecHeading6a">
    <w:name w:val="Spec: Heading 6 [a.]"/>
    <w:basedOn w:val="Normal"/>
    <w:next w:val="Normal"/>
    <w:rsid w:val="00375D46"/>
    <w:pPr>
      <w:tabs>
        <w:tab w:val="left" w:pos="1800"/>
      </w:tabs>
      <w:ind w:left="1814" w:hanging="547"/>
      <w:outlineLvl w:val="5"/>
    </w:pPr>
  </w:style>
  <w:style w:type="paragraph" w:customStyle="1" w:styleId="SpecHeading71">
    <w:name w:val="Spec: Heading 7 [1)]"/>
    <w:basedOn w:val="Normal"/>
    <w:next w:val="Normal"/>
    <w:rsid w:val="00375D46"/>
    <w:pPr>
      <w:tabs>
        <w:tab w:val="left" w:pos="2347"/>
      </w:tabs>
      <w:ind w:left="2347" w:hanging="547"/>
    </w:pPr>
  </w:style>
  <w:style w:type="character" w:styleId="PageNumber">
    <w:name w:val="page number"/>
    <w:basedOn w:val="DefaultParagraphFont"/>
    <w:rsid w:val="00375D46"/>
  </w:style>
  <w:style w:type="paragraph" w:customStyle="1" w:styleId="SpecFooter">
    <w:name w:val="Spec: Footer"/>
    <w:basedOn w:val="Normal"/>
    <w:rsid w:val="00375D46"/>
    <w:pPr>
      <w:tabs>
        <w:tab w:val="center" w:pos="5040"/>
      </w:tabs>
    </w:pPr>
  </w:style>
  <w:style w:type="paragraph" w:customStyle="1" w:styleId="SpecSpecifierNotes0">
    <w:name w:val="Spec:  Specifier Notes"/>
    <w:basedOn w:val="Normal"/>
    <w:rsid w:val="00375D46"/>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75D46"/>
    <w:rPr>
      <w:rFonts w:ascii="Arial" w:hAnsi="Arial"/>
      <w:noProof w:val="0"/>
      <w:sz w:val="22"/>
      <w:szCs w:val="24"/>
      <w:lang w:val="en-US" w:eastAsia="en-US" w:bidi="ar-SA"/>
    </w:rPr>
  </w:style>
  <w:style w:type="character" w:customStyle="1" w:styleId="SpecHeading51Char">
    <w:name w:val="Spec: Heading 5 [1.] Char"/>
    <w:rsid w:val="00375D46"/>
    <w:rPr>
      <w:rFonts w:ascii="Arial" w:hAnsi="Arial"/>
      <w:noProof w:val="0"/>
      <w:sz w:val="22"/>
      <w:szCs w:val="24"/>
      <w:lang w:val="en-US" w:eastAsia="en-US" w:bidi="ar-SA"/>
    </w:rPr>
  </w:style>
  <w:style w:type="paragraph" w:styleId="BalloonText">
    <w:name w:val="Balloon Text"/>
    <w:basedOn w:val="Normal"/>
    <w:semiHidden/>
    <w:rsid w:val="00375D46"/>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5705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1349524237">
      <w:bodyDiv w:val="1"/>
      <w:marLeft w:val="0"/>
      <w:marRight w:val="0"/>
      <w:marTop w:val="0"/>
      <w:marBottom w:val="0"/>
      <w:divBdr>
        <w:top w:val="none" w:sz="0" w:space="0" w:color="auto"/>
        <w:left w:val="none" w:sz="0" w:space="0" w:color="auto"/>
        <w:bottom w:val="none" w:sz="0" w:space="0" w:color="auto"/>
        <w:right w:val="none" w:sz="0" w:space="0" w:color="auto"/>
      </w:divBdr>
    </w:div>
    <w:div w:id="1467040203">
      <w:bodyDiv w:val="1"/>
      <w:marLeft w:val="0"/>
      <w:marRight w:val="0"/>
      <w:marTop w:val="0"/>
      <w:marBottom w:val="0"/>
      <w:divBdr>
        <w:top w:val="none" w:sz="0" w:space="0" w:color="auto"/>
        <w:left w:val="none" w:sz="0" w:space="0" w:color="auto"/>
        <w:bottom w:val="none" w:sz="0" w:space="0" w:color="auto"/>
        <w:right w:val="none" w:sz="0" w:space="0" w:color="auto"/>
      </w:divBdr>
    </w:div>
    <w:div w:id="17192362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bb@aaaa.com" TargetMode="External"/><Relationship Id="rId20" Type="http://schemas.microsoft.com/office/2007/relationships/stylesWithEffects" Target="stylesWithEffects.xml"/><Relationship Id="rId10" Type="http://schemas.openxmlformats.org/officeDocument/2006/relationships/hyperlink" Target="http://www.highlandtank.com" TargetMode="External"/><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28</TotalTime>
  <Pages>14</Pages>
  <Words>4503</Words>
  <Characters>25672</Characters>
  <Application>Microsoft Macintosh Word</Application>
  <DocSecurity>0</DocSecurity>
  <Lines>213</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31527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Stephen  Mapes</cp:lastModifiedBy>
  <cp:revision>12</cp:revision>
  <cp:lastPrinted>2016-08-26T18:02:00Z</cp:lastPrinted>
  <dcterms:created xsi:type="dcterms:W3CDTF">2016-08-17T18:29:00Z</dcterms:created>
  <dcterms:modified xsi:type="dcterms:W3CDTF">2016-11-09T15:47:00Z</dcterms:modified>
</cp:coreProperties>
</file>