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5B395756"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B674CC">
        <w:rPr>
          <w:rFonts w:cs="Arial"/>
          <w:color w:val="FF0000"/>
          <w:szCs w:val="22"/>
        </w:rPr>
        <w:t>1</w:t>
      </w:r>
      <w:r w:rsidR="00945518">
        <w:rPr>
          <w:rFonts w:cs="Arial"/>
          <w:color w:val="FF0000"/>
          <w:szCs w:val="22"/>
        </w:rPr>
        <w:t>5</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242AEA21"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674CC">
        <w:rPr>
          <w:rFonts w:cs="Arial"/>
          <w:b/>
          <w:szCs w:val="22"/>
        </w:rPr>
        <w:t>1</w:t>
      </w:r>
      <w:r w:rsidR="00945518">
        <w:rPr>
          <w:rFonts w:cs="Arial"/>
          <w:b/>
          <w:szCs w:val="22"/>
        </w:rPr>
        <w:t>5</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3D72E41F"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B674CC">
        <w:rPr>
          <w:rFonts w:cs="Arial"/>
          <w:szCs w:val="22"/>
        </w:rPr>
        <w:t>1</w:t>
      </w:r>
      <w:r w:rsidR="00945518">
        <w:rPr>
          <w:rFonts w:cs="Arial"/>
          <w:szCs w:val="22"/>
        </w:rPr>
        <w:t>5</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369560B4"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B674CC">
        <w:rPr>
          <w:rFonts w:cs="Arial"/>
        </w:rPr>
        <w:t>1</w:t>
      </w:r>
      <w:r w:rsidR="00945518">
        <w:rPr>
          <w:rFonts w:cs="Arial"/>
        </w:rPr>
        <w:t>5</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3CCD07F7"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945518">
        <w:rPr>
          <w:rFonts w:cs="Arial"/>
          <w:szCs w:val="22"/>
        </w:rPr>
        <w:t>25</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945518">
        <w:rPr>
          <w:rFonts w:cs="Arial"/>
          <w:szCs w:val="22"/>
        </w:rPr>
        <w:t>6</w:t>
      </w:r>
      <w:r w:rsidR="002C2A2C" w:rsidRPr="00A633A7">
        <w:rPr>
          <w:rFonts w:cs="Arial"/>
          <w:szCs w:val="22"/>
        </w:rPr>
        <w:t xml:space="preserve"> inches.  </w:t>
      </w:r>
      <w:r w:rsidR="007F7E3F" w:rsidRPr="00A633A7">
        <w:rPr>
          <w:rFonts w:cs="Arial"/>
          <w:szCs w:val="22"/>
        </w:rPr>
        <w:t>[As indicated on the Drawings.]</w:t>
      </w:r>
    </w:p>
    <w:p w14:paraId="587B22ED" w14:textId="0630362E"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945518">
        <w:rPr>
          <w:rFonts w:cs="Arial"/>
          <w:szCs w:val="22"/>
        </w:rPr>
        <w:t>10</w:t>
      </w:r>
      <w:r w:rsidR="007F7E3F" w:rsidRPr="00A633A7">
        <w:rPr>
          <w:rFonts w:cs="Arial"/>
          <w:szCs w:val="22"/>
        </w:rPr>
        <w:t xml:space="preserve"> feet</w:t>
      </w:r>
      <w:r w:rsidR="00C47AA2">
        <w:rPr>
          <w:rFonts w:cs="Arial"/>
          <w:szCs w:val="22"/>
        </w:rPr>
        <w:t xml:space="preserve">, </w:t>
      </w:r>
      <w:r w:rsidR="00CD39E5">
        <w:rPr>
          <w:rFonts w:cs="Arial"/>
          <w:szCs w:val="22"/>
        </w:rPr>
        <w:t>0</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18101A63"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Maximum Flow Rate</w:t>
      </w:r>
      <w:proofErr w:type="gramStart"/>
      <w:r w:rsidR="00C3675D" w:rsidRPr="00A633A7">
        <w:rPr>
          <w:rFonts w:cs="Arial"/>
          <w:szCs w:val="22"/>
        </w:rPr>
        <w:t xml:space="preserve">:  </w:t>
      </w:r>
      <w:r w:rsidR="00544E2A" w:rsidRPr="00A633A7">
        <w:rPr>
          <w:rFonts w:cs="Arial"/>
          <w:szCs w:val="22"/>
        </w:rPr>
        <w:t>[</w:t>
      </w:r>
      <w:proofErr w:type="gramEnd"/>
      <w:r w:rsidR="00544E2A" w:rsidRPr="00A633A7">
        <w:rPr>
          <w:rFonts w:cs="Arial"/>
          <w:szCs w:val="22"/>
        </w:rPr>
        <w:t>_</w:t>
      </w:r>
      <w:r w:rsidR="00C3675D" w:rsidRPr="00A633A7">
        <w:rPr>
          <w:rFonts w:cs="Arial"/>
          <w:szCs w:val="22"/>
        </w:rPr>
        <w:t>_</w:t>
      </w:r>
      <w:r w:rsidR="00B674CC">
        <w:rPr>
          <w:rFonts w:cs="Arial"/>
          <w:szCs w:val="22"/>
        </w:rPr>
        <w:t>1,</w:t>
      </w:r>
      <w:r w:rsidR="00945518">
        <w:rPr>
          <w:rFonts w:cs="Arial"/>
          <w:szCs w:val="22"/>
        </w:rPr>
        <w:t>5</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48F35AB0" w:rsidR="00965A09" w:rsidRPr="00A633A7" w:rsidRDefault="00965A09" w:rsidP="00686F23">
      <w:pPr>
        <w:numPr>
          <w:ilvl w:val="1"/>
          <w:numId w:val="18"/>
        </w:numPr>
      </w:pPr>
      <w:r w:rsidRPr="00A633A7">
        <w:t>An influent connection ___</w:t>
      </w:r>
      <w:r w:rsidR="00C829F8">
        <w:t>1</w:t>
      </w:r>
      <w:r w:rsidR="00976F23">
        <w:t>4</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61612318" w:rsidR="00965A09" w:rsidRPr="00A633A7" w:rsidRDefault="00965A09" w:rsidP="00686F23">
      <w:pPr>
        <w:numPr>
          <w:ilvl w:val="0"/>
          <w:numId w:val="18"/>
        </w:numPr>
      </w:pPr>
      <w:r w:rsidRPr="00A633A7">
        <w:t>An effluent connection __</w:t>
      </w:r>
      <w:r w:rsidR="00C829F8">
        <w:t>1</w:t>
      </w:r>
      <w:r w:rsidR="00976F23">
        <w:t>4</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4107D"/>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4FDF"/>
    <w:rsid w:val="003C7DF8"/>
    <w:rsid w:val="003D3FC1"/>
    <w:rsid w:val="003D6772"/>
    <w:rsid w:val="003D6A62"/>
    <w:rsid w:val="003E268E"/>
    <w:rsid w:val="003E7E00"/>
    <w:rsid w:val="003F0D60"/>
    <w:rsid w:val="003F4741"/>
    <w:rsid w:val="00400ABB"/>
    <w:rsid w:val="0041162F"/>
    <w:rsid w:val="004126DE"/>
    <w:rsid w:val="00412CFA"/>
    <w:rsid w:val="00413F6F"/>
    <w:rsid w:val="00423FD8"/>
    <w:rsid w:val="00425B96"/>
    <w:rsid w:val="00427887"/>
    <w:rsid w:val="00435C6D"/>
    <w:rsid w:val="00446F47"/>
    <w:rsid w:val="00450F25"/>
    <w:rsid w:val="00450F5C"/>
    <w:rsid w:val="004645E6"/>
    <w:rsid w:val="004676EF"/>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45518"/>
    <w:rsid w:val="00952FE1"/>
    <w:rsid w:val="0095341C"/>
    <w:rsid w:val="009560C3"/>
    <w:rsid w:val="0095672D"/>
    <w:rsid w:val="00956AE4"/>
    <w:rsid w:val="00965A09"/>
    <w:rsid w:val="00976BC5"/>
    <w:rsid w:val="00976F23"/>
    <w:rsid w:val="00987E33"/>
    <w:rsid w:val="00990504"/>
    <w:rsid w:val="009A7EE4"/>
    <w:rsid w:val="009B0D0B"/>
    <w:rsid w:val="009B2BC6"/>
    <w:rsid w:val="009B36C1"/>
    <w:rsid w:val="009B48E7"/>
    <w:rsid w:val="009C2F89"/>
    <w:rsid w:val="009D236D"/>
    <w:rsid w:val="009D4A1C"/>
    <w:rsid w:val="009E27AB"/>
    <w:rsid w:val="009E47C6"/>
    <w:rsid w:val="009E7A74"/>
    <w:rsid w:val="009F5440"/>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674CC"/>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9F8"/>
    <w:rsid w:val="00C82DA6"/>
    <w:rsid w:val="00C964BB"/>
    <w:rsid w:val="00CA10AF"/>
    <w:rsid w:val="00CB3665"/>
    <w:rsid w:val="00CB467E"/>
    <w:rsid w:val="00CB7E5F"/>
    <w:rsid w:val="00CC506D"/>
    <w:rsid w:val="00CD0AF0"/>
    <w:rsid w:val="00CD39E5"/>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93D74"/>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0</TotalTime>
  <Pages>12</Pages>
  <Words>4219</Words>
  <Characters>25645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2022-02-18T19:18:00Z</dcterms:created>
  <dcterms:modified xsi:type="dcterms:W3CDTF">2022-02-18T19:18:00Z</dcterms:modified>
</cp:coreProperties>
</file>