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A3BB6" w14:textId="3472C214" w:rsidR="007E6856" w:rsidRPr="0006199D" w:rsidRDefault="007E6856" w:rsidP="007E6856">
      <w:pPr>
        <w:rPr>
          <w:rFonts w:ascii="Arial" w:hAnsi="Arial" w:cs="Arial"/>
          <w:bCs/>
          <w:sz w:val="24"/>
          <w:szCs w:val="24"/>
        </w:rPr>
      </w:pPr>
      <w:r w:rsidRPr="0006199D">
        <w:rPr>
          <w:rFonts w:ascii="Arial" w:hAnsi="Arial" w:cs="Arial"/>
          <w:bCs/>
          <w:sz w:val="24"/>
          <w:szCs w:val="24"/>
        </w:rPr>
        <w:t>00010MGI</w:t>
      </w:r>
      <w:bookmarkStart w:id="0" w:name="_GoBack"/>
      <w:bookmarkEnd w:id="0"/>
    </w:p>
    <w:p w14:paraId="2691A12A" w14:textId="77777777" w:rsidR="007E6856" w:rsidRPr="0006199D" w:rsidRDefault="007E6856" w:rsidP="007E6856">
      <w:pPr>
        <w:rPr>
          <w:rFonts w:ascii="Arial" w:hAnsi="Arial" w:cs="Arial"/>
          <w:bCs/>
          <w:sz w:val="24"/>
          <w:szCs w:val="24"/>
        </w:rPr>
      </w:pPr>
    </w:p>
    <w:p w14:paraId="3BE09F66" w14:textId="77777777" w:rsidR="007E6856" w:rsidRPr="0006199D" w:rsidRDefault="007E6856" w:rsidP="007E6856">
      <w:pPr>
        <w:rPr>
          <w:rFonts w:ascii="Arial" w:hAnsi="Arial" w:cs="Arial"/>
          <w:bCs/>
          <w:sz w:val="24"/>
          <w:szCs w:val="24"/>
        </w:rPr>
      </w:pPr>
      <w:r w:rsidRPr="0006199D">
        <w:rPr>
          <w:rFonts w:ascii="Arial" w:hAnsi="Arial" w:cs="Arial"/>
          <w:bCs/>
          <w:sz w:val="24"/>
          <w:szCs w:val="24"/>
        </w:rPr>
        <w:t>Model MGI-10 Manual Grease Interceptor</w:t>
      </w:r>
    </w:p>
    <w:p w14:paraId="334FEF69" w14:textId="77777777" w:rsidR="007E6856" w:rsidRPr="0006199D" w:rsidRDefault="007E6856">
      <w:pPr>
        <w:rPr>
          <w:rFonts w:ascii="Arial" w:hAnsi="Arial" w:cs="Arial"/>
          <w:bCs/>
          <w:sz w:val="24"/>
          <w:szCs w:val="24"/>
          <w:u w:val="single"/>
        </w:rPr>
      </w:pPr>
    </w:p>
    <w:p w14:paraId="1CA06371"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5013A6CA" w14:textId="77777777" w:rsidR="007E6856" w:rsidRPr="0006199D" w:rsidRDefault="007E6856">
      <w:pPr>
        <w:rPr>
          <w:rFonts w:ascii="Arial" w:hAnsi="Arial" w:cs="Arial"/>
          <w:sz w:val="24"/>
          <w:szCs w:val="24"/>
        </w:rPr>
      </w:pPr>
    </w:p>
    <w:p w14:paraId="1CF26AD4"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Pr="0006199D">
        <w:rPr>
          <w:rFonts w:ascii="Arial" w:hAnsi="Arial" w:cs="Arial"/>
          <w:sz w:val="24"/>
          <w:szCs w:val="24"/>
        </w:rPr>
        <w:t>Model MGI-10 Manual Grease Interceptor(s).</w:t>
      </w:r>
    </w:p>
    <w:p w14:paraId="1AF8F985" w14:textId="77777777" w:rsidR="007E6856" w:rsidRPr="0006199D" w:rsidRDefault="007E6856">
      <w:pPr>
        <w:rPr>
          <w:rFonts w:ascii="Arial" w:hAnsi="Arial"/>
          <w:snapToGrid w:val="0"/>
          <w:sz w:val="24"/>
          <w:szCs w:val="24"/>
        </w:rPr>
      </w:pPr>
    </w:p>
    <w:p w14:paraId="5C892720"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14AEDF3A" w14:textId="77777777" w:rsidR="007E6856" w:rsidRPr="0006199D" w:rsidRDefault="007E6856">
      <w:pPr>
        <w:rPr>
          <w:rFonts w:ascii="Arial" w:hAnsi="Arial"/>
          <w:snapToGrid w:val="0"/>
          <w:sz w:val="24"/>
          <w:szCs w:val="24"/>
        </w:rPr>
      </w:pPr>
    </w:p>
    <w:p w14:paraId="13B67D6E"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10 GPM intermittent flow.  </w:t>
      </w:r>
    </w:p>
    <w:p w14:paraId="5AF691C4" w14:textId="77777777" w:rsidR="007E6856" w:rsidRPr="0006199D" w:rsidRDefault="007E6856">
      <w:pPr>
        <w:rPr>
          <w:rFonts w:ascii="Arial" w:hAnsi="Arial"/>
          <w:snapToGrid w:val="0"/>
          <w:sz w:val="24"/>
          <w:szCs w:val="24"/>
        </w:rPr>
      </w:pPr>
    </w:p>
    <w:p w14:paraId="4042FDDF"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20” long, 14” wide 15” high.  </w:t>
      </w:r>
      <w:r w:rsidRPr="0006199D">
        <w:rPr>
          <w:rFonts w:ascii="Arial" w:hAnsi="Arial"/>
          <w:sz w:val="24"/>
          <w:szCs w:val="24"/>
        </w:rPr>
        <w:t xml:space="preserve">Static liquid holding capacity shall </w:t>
      </w:r>
      <w:r w:rsidR="001E2109">
        <w:rPr>
          <w:rFonts w:ascii="Arial" w:hAnsi="Arial"/>
          <w:sz w:val="24"/>
          <w:szCs w:val="24"/>
        </w:rPr>
        <w:t>be 10</w:t>
      </w:r>
      <w:r w:rsidRPr="0006199D">
        <w:rPr>
          <w:rFonts w:ascii="Arial" w:hAnsi="Arial"/>
          <w:sz w:val="24"/>
          <w:szCs w:val="24"/>
        </w:rPr>
        <w:t xml:space="preserve"> gallons and </w:t>
      </w:r>
      <w:r w:rsidRPr="0006199D">
        <w:rPr>
          <w:rFonts w:ascii="Arial" w:hAnsi="Arial"/>
          <w:snapToGrid w:val="0"/>
          <w:sz w:val="24"/>
          <w:szCs w:val="24"/>
        </w:rPr>
        <w:t>grease retention capacity shall be 20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65121C8A" w14:textId="77777777" w:rsidR="007E6856" w:rsidRPr="00F3151E" w:rsidRDefault="007E6856">
      <w:pPr>
        <w:rPr>
          <w:rFonts w:ascii="Arial" w:hAnsi="Arial"/>
          <w:color w:val="000000"/>
          <w:sz w:val="24"/>
          <w:szCs w:val="24"/>
          <w:u w:val="single"/>
        </w:rPr>
      </w:pPr>
    </w:p>
    <w:p w14:paraId="02DDD3BF"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1310F24C" w14:textId="77777777" w:rsidR="007E6856" w:rsidRPr="00F3151E" w:rsidRDefault="007E6856">
      <w:pPr>
        <w:rPr>
          <w:rFonts w:ascii="Arial" w:hAnsi="Arial"/>
          <w:color w:val="000000"/>
          <w:sz w:val="24"/>
          <w:szCs w:val="24"/>
        </w:rPr>
      </w:pPr>
    </w:p>
    <w:p w14:paraId="0C2C1206"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11BC3471" w14:textId="77777777" w:rsidR="007E6856" w:rsidRPr="00F3151E" w:rsidRDefault="007E6856">
      <w:pPr>
        <w:rPr>
          <w:rFonts w:ascii="Arial" w:hAnsi="Arial"/>
          <w:color w:val="000000"/>
          <w:sz w:val="24"/>
          <w:szCs w:val="24"/>
        </w:rPr>
      </w:pPr>
    </w:p>
    <w:p w14:paraId="7C3498BB"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08D43B4B" w14:textId="77777777" w:rsidR="007E6856" w:rsidRPr="00F3151E" w:rsidRDefault="007E6856">
      <w:pPr>
        <w:rPr>
          <w:rFonts w:ascii="Arial" w:hAnsi="Arial"/>
          <w:color w:val="000000"/>
          <w:sz w:val="24"/>
          <w:szCs w:val="24"/>
          <w:u w:val="single"/>
        </w:rPr>
      </w:pPr>
    </w:p>
    <w:p w14:paraId="50F35B60"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23055562" w14:textId="77777777" w:rsidR="007E6856" w:rsidRPr="00F3151E" w:rsidRDefault="007E6856">
      <w:pPr>
        <w:rPr>
          <w:rFonts w:ascii="Arial" w:hAnsi="Arial"/>
          <w:color w:val="000000"/>
          <w:sz w:val="24"/>
          <w:szCs w:val="24"/>
        </w:rPr>
      </w:pPr>
    </w:p>
    <w:p w14:paraId="1EA94C79"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5FE77674" w14:textId="77777777" w:rsidR="007E6856" w:rsidRPr="00F3151E" w:rsidRDefault="007E6856">
      <w:pPr>
        <w:rPr>
          <w:rFonts w:ascii="Arial" w:hAnsi="Arial"/>
          <w:color w:val="000000"/>
          <w:sz w:val="24"/>
          <w:szCs w:val="24"/>
        </w:rPr>
      </w:pPr>
    </w:p>
    <w:p w14:paraId="4DB81855"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2A8A46B4" w14:textId="77777777" w:rsidR="007E6856" w:rsidRPr="00F3151E" w:rsidRDefault="007E6856">
      <w:pPr>
        <w:rPr>
          <w:rFonts w:ascii="Arial" w:hAnsi="Arial"/>
          <w:color w:val="000000"/>
          <w:sz w:val="24"/>
          <w:szCs w:val="24"/>
        </w:rPr>
      </w:pPr>
    </w:p>
    <w:p w14:paraId="15C7285B"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connection 2” inch</w:t>
      </w:r>
      <w:r w:rsidRPr="00F3151E">
        <w:rPr>
          <w:rFonts w:ascii="Arial" w:hAnsi="Arial"/>
          <w:color w:val="000000"/>
          <w:sz w:val="24"/>
          <w:szCs w:val="24"/>
        </w:rPr>
        <w:t xml:space="preserve"> (NPT) (plain end for “no hub” connection) (flange).  </w:t>
      </w:r>
    </w:p>
    <w:p w14:paraId="1463F10B" w14:textId="77777777" w:rsidR="007E6856" w:rsidRPr="00F3151E" w:rsidRDefault="007E6856">
      <w:pPr>
        <w:rPr>
          <w:rFonts w:ascii="Arial" w:hAnsi="Arial"/>
          <w:color w:val="000000"/>
          <w:sz w:val="24"/>
          <w:szCs w:val="24"/>
        </w:rPr>
      </w:pPr>
    </w:p>
    <w:p w14:paraId="5922FF7F" w14:textId="77777777" w:rsidR="007E6856" w:rsidRPr="00F3151E" w:rsidRDefault="007E6856">
      <w:pPr>
        <w:rPr>
          <w:rFonts w:ascii="Arial" w:hAnsi="Arial"/>
          <w:color w:val="000000"/>
          <w:sz w:val="24"/>
          <w:szCs w:val="24"/>
        </w:rPr>
      </w:pPr>
      <w:r w:rsidRPr="00F3151E">
        <w:rPr>
          <w:rFonts w:ascii="Arial" w:hAnsi="Arial"/>
          <w:color w:val="000000"/>
          <w:sz w:val="24"/>
          <w:szCs w:val="24"/>
        </w:rPr>
        <w:t>Inlet shall contain an Internal Flow Control Device to control surges and the rate of water flow to the interceptor so that the water flow does not exceed the rated flow.</w:t>
      </w:r>
    </w:p>
    <w:p w14:paraId="2EB0966F"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 xml:space="preserve">  </w:t>
      </w:r>
    </w:p>
    <w:p w14:paraId="4787FE5C"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4735E7B0" w14:textId="77777777" w:rsidR="007E6856" w:rsidRPr="00F3151E" w:rsidRDefault="007E6856" w:rsidP="007E6856">
      <w:pPr>
        <w:tabs>
          <w:tab w:val="left" w:pos="180"/>
          <w:tab w:val="left" w:pos="360"/>
        </w:tabs>
        <w:rPr>
          <w:rFonts w:ascii="Arial" w:hAnsi="Arial"/>
          <w:color w:val="000000"/>
          <w:sz w:val="24"/>
          <w:szCs w:val="24"/>
        </w:rPr>
      </w:pPr>
    </w:p>
    <w:p w14:paraId="7A0623B9"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589579C6"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796D8DA6"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7AE008A5"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7FB89F25"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68BE3C5C" w14:textId="77777777" w:rsidR="007E6856" w:rsidRPr="00F3151E" w:rsidRDefault="007E6856">
      <w:pPr>
        <w:rPr>
          <w:rFonts w:ascii="Arial" w:hAnsi="Arial"/>
          <w:color w:val="000000"/>
          <w:sz w:val="24"/>
          <w:szCs w:val="24"/>
        </w:rPr>
      </w:pPr>
    </w:p>
    <w:p w14:paraId="651E813E"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5E510FF9" w14:textId="77777777" w:rsidR="007E6856" w:rsidRPr="00F3151E" w:rsidRDefault="007E6856">
      <w:pPr>
        <w:rPr>
          <w:rFonts w:ascii="Arial" w:hAnsi="Arial"/>
          <w:snapToGrid w:val="0"/>
          <w:color w:val="000000"/>
          <w:sz w:val="24"/>
          <w:szCs w:val="24"/>
        </w:rPr>
      </w:pPr>
    </w:p>
    <w:p w14:paraId="66DEA53D"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0675F094" w14:textId="77777777" w:rsidR="007E6856" w:rsidRPr="00F3151E" w:rsidRDefault="007E6856">
      <w:pPr>
        <w:rPr>
          <w:rFonts w:ascii="Arial" w:hAnsi="Arial"/>
          <w:snapToGrid w:val="0"/>
          <w:color w:val="000000"/>
          <w:sz w:val="24"/>
          <w:szCs w:val="24"/>
        </w:rPr>
      </w:pPr>
    </w:p>
    <w:p w14:paraId="759B01F4"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56A6E394" w14:textId="77777777" w:rsidR="007E6856" w:rsidRPr="00F3151E" w:rsidRDefault="007E6856">
      <w:pPr>
        <w:rPr>
          <w:rFonts w:ascii="Arial" w:hAnsi="Arial"/>
          <w:color w:val="000000"/>
          <w:sz w:val="24"/>
          <w:szCs w:val="24"/>
        </w:rPr>
      </w:pPr>
    </w:p>
    <w:p w14:paraId="5B757B02"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44FCD830" w14:textId="77777777" w:rsidR="007E6856" w:rsidRPr="00F3151E" w:rsidRDefault="007E6856">
      <w:pPr>
        <w:rPr>
          <w:rFonts w:ascii="Arial" w:hAnsi="Arial"/>
          <w:color w:val="000000"/>
          <w:sz w:val="24"/>
          <w:szCs w:val="24"/>
        </w:rPr>
      </w:pPr>
    </w:p>
    <w:p w14:paraId="32FE88D3"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69D3C2E4" w14:textId="77777777" w:rsidR="007E6856" w:rsidRPr="00F3151E" w:rsidRDefault="007E6856">
      <w:pPr>
        <w:rPr>
          <w:rFonts w:ascii="Arial" w:hAnsi="Arial"/>
          <w:color w:val="000000"/>
          <w:sz w:val="24"/>
          <w:szCs w:val="24"/>
        </w:rPr>
      </w:pPr>
    </w:p>
    <w:p w14:paraId="7BE8A687"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274972FE" w14:textId="77777777" w:rsidR="007E6856" w:rsidRPr="00F3151E" w:rsidRDefault="007E6856">
      <w:pPr>
        <w:rPr>
          <w:rFonts w:ascii="Arial" w:hAnsi="Arial"/>
          <w:color w:val="000000"/>
          <w:sz w:val="24"/>
          <w:szCs w:val="24"/>
        </w:rPr>
      </w:pPr>
    </w:p>
    <w:p w14:paraId="47CD4E1E"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2A3AB88E" w14:textId="77777777" w:rsidR="007E6856" w:rsidRPr="0006199D" w:rsidRDefault="007E6856">
      <w:pPr>
        <w:rPr>
          <w:rFonts w:ascii="Arial" w:hAnsi="Arial"/>
          <w:sz w:val="24"/>
          <w:szCs w:val="24"/>
        </w:rPr>
      </w:pPr>
    </w:p>
    <w:p w14:paraId="29C6E964" w14:textId="77777777" w:rsidR="007E6856" w:rsidRPr="0006199D" w:rsidRDefault="007E6856">
      <w:pPr>
        <w:rPr>
          <w:rFonts w:ascii="Arial" w:hAnsi="Arial"/>
          <w:sz w:val="24"/>
          <w:szCs w:val="24"/>
        </w:rPr>
      </w:pPr>
      <w:r w:rsidRPr="0006199D">
        <w:rPr>
          <w:rFonts w:ascii="Arial" w:hAnsi="Arial"/>
          <w:sz w:val="24"/>
          <w:szCs w:val="24"/>
        </w:rPr>
        <w:t xml:space="preserve">An Outlet connection 2” inch (NPT) (plain end for “no hub” connection) (flange).  </w:t>
      </w:r>
    </w:p>
    <w:p w14:paraId="4EF477F2" w14:textId="77777777" w:rsidR="007E6856" w:rsidRPr="00F3151E" w:rsidRDefault="007E6856">
      <w:pPr>
        <w:rPr>
          <w:rFonts w:ascii="Arial" w:hAnsi="Arial"/>
          <w:snapToGrid w:val="0"/>
          <w:color w:val="000000"/>
          <w:sz w:val="24"/>
          <w:szCs w:val="24"/>
        </w:rPr>
      </w:pPr>
    </w:p>
    <w:p w14:paraId="13AA57DB"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08F93757" w14:textId="77777777" w:rsidR="007E6856" w:rsidRPr="00F3151E" w:rsidRDefault="007E6856">
      <w:pPr>
        <w:rPr>
          <w:rFonts w:ascii="Arial" w:hAnsi="Arial"/>
          <w:color w:val="000000"/>
          <w:sz w:val="24"/>
          <w:szCs w:val="24"/>
        </w:rPr>
      </w:pPr>
    </w:p>
    <w:p w14:paraId="5BCCC2B8"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5956FCEF"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793252D5"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1AA0B8CE" w14:textId="77777777" w:rsidR="007E6856" w:rsidRPr="00F3151E" w:rsidRDefault="007E6856">
      <w:pPr>
        <w:rPr>
          <w:rFonts w:ascii="Arial" w:hAnsi="Arial"/>
          <w:color w:val="000000"/>
          <w:sz w:val="24"/>
          <w:szCs w:val="24"/>
        </w:rPr>
      </w:pPr>
    </w:p>
    <w:p w14:paraId="22DE8164"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Shop Drawings: shop drawings for Manual Grease Interceptor(s) shall show principal dimensions and location of all fittings.</w:t>
      </w:r>
    </w:p>
    <w:p w14:paraId="4D16A8E7" w14:textId="77777777" w:rsidR="007E6856" w:rsidRPr="00F3151E" w:rsidRDefault="007E6856">
      <w:pPr>
        <w:ind w:left="720"/>
        <w:rPr>
          <w:rFonts w:ascii="Arial" w:hAnsi="Arial"/>
          <w:color w:val="000000"/>
          <w:sz w:val="24"/>
          <w:szCs w:val="24"/>
        </w:rPr>
      </w:pPr>
    </w:p>
    <w:p w14:paraId="795A7C02"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1F544D9E" w14:textId="77777777" w:rsidR="007E6856" w:rsidRPr="00F3151E" w:rsidRDefault="007E6856">
      <w:pPr>
        <w:ind w:left="720"/>
        <w:rPr>
          <w:rFonts w:ascii="Arial" w:hAnsi="Arial"/>
          <w:color w:val="000000"/>
          <w:sz w:val="24"/>
          <w:szCs w:val="24"/>
        </w:rPr>
      </w:pPr>
    </w:p>
    <w:p w14:paraId="003267AA"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28BFA041" w14:textId="77777777" w:rsidR="007E6856" w:rsidRPr="00F3151E" w:rsidRDefault="007E6856">
      <w:pPr>
        <w:rPr>
          <w:rFonts w:ascii="Arial" w:hAnsi="Arial" w:cs="Arial"/>
          <w:color w:val="000000"/>
          <w:sz w:val="24"/>
          <w:szCs w:val="24"/>
        </w:rPr>
      </w:pPr>
    </w:p>
    <w:p w14:paraId="5A7399A2"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1FD9B0AC" w14:textId="77777777" w:rsidR="007E6856" w:rsidRPr="00F3151E" w:rsidRDefault="007E6856">
      <w:pPr>
        <w:rPr>
          <w:rFonts w:ascii="Arial" w:hAnsi="Arial"/>
          <w:color w:val="000000"/>
          <w:sz w:val="24"/>
          <w:szCs w:val="24"/>
        </w:rPr>
      </w:pPr>
    </w:p>
    <w:p w14:paraId="7D5B81A2"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3A892B2C"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3B4A129F"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23B93D39"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146E76EC"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6CD4EC96"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3F8520D1"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7148C22C" w14:textId="77777777" w:rsidR="007E6856" w:rsidRPr="00F3151E" w:rsidRDefault="007E6856">
      <w:pPr>
        <w:rPr>
          <w:rFonts w:ascii="Arial" w:hAnsi="Arial"/>
          <w:snapToGrid w:val="0"/>
          <w:color w:val="000000"/>
          <w:sz w:val="24"/>
          <w:szCs w:val="24"/>
        </w:rPr>
      </w:pPr>
    </w:p>
    <w:p w14:paraId="0F4E006F"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3E734BE9" w14:textId="77777777" w:rsidR="007E6856" w:rsidRPr="00F3151E" w:rsidRDefault="007E6856">
      <w:pPr>
        <w:rPr>
          <w:rFonts w:ascii="Arial" w:hAnsi="Arial"/>
          <w:color w:val="000000"/>
          <w:sz w:val="24"/>
          <w:szCs w:val="24"/>
        </w:rPr>
      </w:pPr>
    </w:p>
    <w:p w14:paraId="6833FC37"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2D5FAA44"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4A13B5D7" w14:textId="77777777" w:rsidR="007E6856" w:rsidRPr="0006199D" w:rsidRDefault="007E6856">
      <w:pPr>
        <w:rPr>
          <w:rFonts w:ascii="Arial" w:hAnsi="Arial"/>
          <w:sz w:val="24"/>
          <w:szCs w:val="24"/>
        </w:rPr>
      </w:pPr>
      <w:r w:rsidRPr="0006199D">
        <w:rPr>
          <w:rFonts w:ascii="Arial" w:hAnsi="Arial"/>
          <w:sz w:val="24"/>
          <w:szCs w:val="24"/>
        </w:rPr>
        <w:t>Highland Tank</w:t>
      </w:r>
    </w:p>
    <w:p w14:paraId="7133C95A" w14:textId="77777777" w:rsidR="007E6856" w:rsidRPr="0006199D" w:rsidRDefault="007E6856">
      <w:pPr>
        <w:rPr>
          <w:rFonts w:ascii="Arial" w:hAnsi="Arial"/>
          <w:sz w:val="24"/>
          <w:szCs w:val="24"/>
        </w:rPr>
      </w:pPr>
      <w:r w:rsidRPr="0006199D">
        <w:rPr>
          <w:rFonts w:ascii="Arial" w:hAnsi="Arial"/>
          <w:sz w:val="24"/>
          <w:szCs w:val="24"/>
        </w:rPr>
        <w:t>1510 Stoystown Road</w:t>
      </w:r>
    </w:p>
    <w:p w14:paraId="6AC07023" w14:textId="77777777" w:rsidR="007E6856" w:rsidRPr="0006199D" w:rsidRDefault="007E6856">
      <w:pPr>
        <w:rPr>
          <w:rFonts w:ascii="Arial" w:hAnsi="Arial"/>
          <w:sz w:val="24"/>
          <w:szCs w:val="24"/>
        </w:rPr>
      </w:pPr>
      <w:r w:rsidRPr="0006199D">
        <w:rPr>
          <w:rFonts w:ascii="Arial" w:hAnsi="Arial"/>
          <w:sz w:val="24"/>
          <w:szCs w:val="24"/>
        </w:rPr>
        <w:t>Friedens, PA 15541</w:t>
      </w:r>
    </w:p>
    <w:p w14:paraId="739AE506" w14:textId="77777777" w:rsidR="007E6856" w:rsidRPr="0006199D" w:rsidRDefault="007E6856">
      <w:pPr>
        <w:rPr>
          <w:rFonts w:ascii="Arial" w:hAnsi="Arial"/>
          <w:sz w:val="24"/>
          <w:szCs w:val="24"/>
        </w:rPr>
      </w:pPr>
      <w:r w:rsidRPr="0006199D">
        <w:rPr>
          <w:rFonts w:ascii="Arial" w:hAnsi="Arial"/>
          <w:sz w:val="24"/>
          <w:szCs w:val="24"/>
        </w:rPr>
        <w:t>814-443-6800</w:t>
      </w:r>
    </w:p>
    <w:p w14:paraId="1851101E" w14:textId="77777777" w:rsidR="007E6856" w:rsidRPr="0006199D" w:rsidRDefault="007E6856">
      <w:pPr>
        <w:rPr>
          <w:rFonts w:ascii="Arial" w:hAnsi="Arial"/>
          <w:sz w:val="24"/>
          <w:szCs w:val="24"/>
        </w:rPr>
      </w:pPr>
      <w:r w:rsidRPr="0006199D">
        <w:rPr>
          <w:rFonts w:ascii="Arial" w:hAnsi="Arial"/>
          <w:sz w:val="24"/>
          <w:szCs w:val="24"/>
        </w:rPr>
        <w:t>Fax: 814-444-8662</w:t>
      </w:r>
    </w:p>
    <w:p w14:paraId="78E408F7"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5F38E32A"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60EA8" w14:textId="77777777" w:rsidR="00AA56D0" w:rsidRDefault="00AA56D0">
      <w:r>
        <w:separator/>
      </w:r>
    </w:p>
  </w:endnote>
  <w:endnote w:type="continuationSeparator" w:id="0">
    <w:p w14:paraId="2D627446" w14:textId="77777777" w:rsidR="00AA56D0" w:rsidRDefault="00AA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CAFE"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B96C09"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EE11"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F7D72" w14:textId="77777777" w:rsidR="00AA56D0" w:rsidRDefault="00AA56D0">
      <w:r>
        <w:separator/>
      </w:r>
    </w:p>
  </w:footnote>
  <w:footnote w:type="continuationSeparator" w:id="0">
    <w:p w14:paraId="53163A8E" w14:textId="77777777" w:rsidR="00AA56D0" w:rsidRDefault="00AA5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1E2109"/>
    <w:rsid w:val="00271B5A"/>
    <w:rsid w:val="0062794D"/>
    <w:rsid w:val="00740335"/>
    <w:rsid w:val="007E6856"/>
    <w:rsid w:val="00AA56D0"/>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5BC8E0"/>
  <w15:chartTrackingRefBased/>
  <w15:docId w15:val="{0339D86B-D00E-9D42-AC78-F90251B7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17069-DA66-1D43-93D1-D2D198FF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4541</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2018-11-09T15:51:00Z</dcterms:created>
  <dcterms:modified xsi:type="dcterms:W3CDTF">2018-11-09T15:51:00Z</dcterms:modified>
</cp:coreProperties>
</file>