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1444" w14:textId="77777777" w:rsidR="00D4676A" w:rsidRDefault="00A63DD6">
      <w:pPr>
        <w:pStyle w:val="Signature"/>
        <w:rPr>
          <w:rFonts w:ascii="Arial" w:hAnsi="Arial"/>
          <w:bCs/>
          <w:sz w:val="24"/>
        </w:rPr>
      </w:pPr>
      <w:r>
        <w:rPr>
          <w:rFonts w:ascii="Arial" w:hAnsi="Arial"/>
          <w:bCs/>
          <w:sz w:val="24"/>
        </w:rPr>
        <w:t>00100RECSWHTCG</w:t>
      </w:r>
    </w:p>
    <w:p w14:paraId="2AA352BD" w14:textId="77777777" w:rsidR="00D4676A" w:rsidRDefault="00F663CB">
      <w:pPr>
        <w:pStyle w:val="Signature"/>
        <w:rPr>
          <w:rFonts w:ascii="Arial" w:hAnsi="Arial"/>
          <w:bCs/>
          <w:sz w:val="24"/>
        </w:rPr>
      </w:pPr>
    </w:p>
    <w:p w14:paraId="56A9F4ED" w14:textId="77777777" w:rsidR="00D4676A" w:rsidRDefault="00A63DD6">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512600E3" w14:textId="77777777" w:rsidR="00D4676A" w:rsidRPr="00F164D8" w:rsidRDefault="00A63DD6">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39FCE7AC" w14:textId="0713E912"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365077D8" w14:textId="77777777" w:rsidR="00D4676A" w:rsidRPr="00F164D8" w:rsidRDefault="00F663CB">
      <w:pPr>
        <w:autoSpaceDE w:val="0"/>
        <w:autoSpaceDN w:val="0"/>
        <w:adjustRightInd w:val="0"/>
        <w:rPr>
          <w:rFonts w:ascii="Arial" w:hAnsi="Arial"/>
          <w:bCs/>
          <w:sz w:val="24"/>
          <w:szCs w:val="28"/>
        </w:rPr>
      </w:pPr>
    </w:p>
    <w:p w14:paraId="48126273"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0457AC79" w14:textId="77777777" w:rsidR="00D4676A" w:rsidRPr="00F164D8" w:rsidRDefault="00F663CB">
      <w:pPr>
        <w:autoSpaceDE w:val="0"/>
        <w:autoSpaceDN w:val="0"/>
        <w:adjustRightInd w:val="0"/>
        <w:rPr>
          <w:rFonts w:ascii="Arial" w:hAnsi="Arial"/>
          <w:bCs/>
          <w:sz w:val="24"/>
          <w:szCs w:val="28"/>
        </w:rPr>
      </w:pPr>
    </w:p>
    <w:p w14:paraId="32805781"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Scope</w:t>
      </w:r>
    </w:p>
    <w:p w14:paraId="00A9B686" w14:textId="77777777" w:rsidR="00D4676A" w:rsidRPr="00F164D8" w:rsidRDefault="00F663CB">
      <w:pPr>
        <w:autoSpaceDE w:val="0"/>
        <w:autoSpaceDN w:val="0"/>
        <w:adjustRightInd w:val="0"/>
        <w:rPr>
          <w:rFonts w:ascii="Arial" w:hAnsi="Arial"/>
          <w:bCs/>
          <w:sz w:val="24"/>
          <w:szCs w:val="28"/>
        </w:rPr>
      </w:pPr>
    </w:p>
    <w:p w14:paraId="09CBF12C"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6FEFEB31" w14:textId="77777777" w:rsidR="00D4676A" w:rsidRPr="00F164D8" w:rsidRDefault="00F663CB">
      <w:pPr>
        <w:autoSpaceDE w:val="0"/>
        <w:autoSpaceDN w:val="0"/>
        <w:adjustRightInd w:val="0"/>
        <w:rPr>
          <w:rFonts w:ascii="Arial" w:hAnsi="Arial"/>
          <w:bCs/>
          <w:sz w:val="24"/>
          <w:szCs w:val="28"/>
        </w:rPr>
      </w:pPr>
    </w:p>
    <w:p w14:paraId="621EA3B5"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Specifications</w:t>
      </w:r>
    </w:p>
    <w:p w14:paraId="4C7B4460" w14:textId="77777777" w:rsidR="00D4676A" w:rsidRPr="00F164D8" w:rsidRDefault="00F663CB">
      <w:pPr>
        <w:autoSpaceDE w:val="0"/>
        <w:autoSpaceDN w:val="0"/>
        <w:adjustRightInd w:val="0"/>
        <w:rPr>
          <w:rFonts w:ascii="Arial" w:hAnsi="Arial"/>
          <w:bCs/>
          <w:sz w:val="24"/>
          <w:szCs w:val="28"/>
        </w:rPr>
      </w:pPr>
    </w:p>
    <w:p w14:paraId="2FFAE6C0" w14:textId="4B5B02FE"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100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7’-0”</w:t>
      </w:r>
      <w:r w:rsidRPr="00F164D8">
        <w:rPr>
          <w:rFonts w:ascii="Arial" w:hAnsi="Arial"/>
          <w:bCs/>
          <w:snapToGrid w:val="0"/>
          <w:sz w:val="24"/>
        </w:rPr>
        <w:t xml:space="preserve"> long X </w:t>
      </w:r>
      <w:r>
        <w:rPr>
          <w:rFonts w:ascii="Arial" w:hAnsi="Arial"/>
          <w:bCs/>
          <w:snapToGrid w:val="0"/>
          <w:sz w:val="24"/>
        </w:rPr>
        <w:t>1’-6”</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100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7731F5A" w14:textId="77777777" w:rsidR="00D4676A" w:rsidRPr="00F164D8" w:rsidRDefault="00F663CB">
      <w:pPr>
        <w:autoSpaceDE w:val="0"/>
        <w:autoSpaceDN w:val="0"/>
        <w:adjustRightInd w:val="0"/>
        <w:rPr>
          <w:rFonts w:ascii="Arial" w:hAnsi="Arial"/>
          <w:bCs/>
          <w:sz w:val="24"/>
          <w:szCs w:val="28"/>
        </w:rPr>
      </w:pPr>
    </w:p>
    <w:p w14:paraId="2686A41A"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Performance</w:t>
      </w:r>
    </w:p>
    <w:p w14:paraId="16523C36" w14:textId="77777777" w:rsidR="00D4676A" w:rsidRPr="00F164D8" w:rsidRDefault="00F663CB">
      <w:pPr>
        <w:autoSpaceDE w:val="0"/>
        <w:autoSpaceDN w:val="0"/>
        <w:adjustRightInd w:val="0"/>
        <w:rPr>
          <w:rFonts w:ascii="Arial" w:hAnsi="Arial"/>
          <w:bCs/>
          <w:sz w:val="24"/>
          <w:szCs w:val="28"/>
        </w:rPr>
      </w:pPr>
    </w:p>
    <w:p w14:paraId="6BDC9105"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07B46FDF" w14:textId="77777777" w:rsidR="00D4676A" w:rsidRPr="00F164D8" w:rsidRDefault="00F663CB">
      <w:pPr>
        <w:autoSpaceDE w:val="0"/>
        <w:autoSpaceDN w:val="0"/>
        <w:adjustRightInd w:val="0"/>
        <w:rPr>
          <w:rFonts w:ascii="Arial" w:hAnsi="Arial"/>
          <w:bCs/>
          <w:sz w:val="24"/>
          <w:szCs w:val="28"/>
        </w:rPr>
      </w:pPr>
    </w:p>
    <w:p w14:paraId="303465A6"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5</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652C6E83" w14:textId="34AE1D18" w:rsidR="00D4676A" w:rsidRDefault="00F663CB">
      <w:pPr>
        <w:autoSpaceDE w:val="0"/>
        <w:autoSpaceDN w:val="0"/>
        <w:adjustRightInd w:val="0"/>
        <w:rPr>
          <w:rFonts w:ascii="Arial" w:hAnsi="Arial"/>
          <w:bCs/>
          <w:sz w:val="24"/>
          <w:szCs w:val="28"/>
        </w:rPr>
      </w:pPr>
    </w:p>
    <w:p w14:paraId="169EE2D6" w14:textId="77777777" w:rsidR="004E2EDF" w:rsidRPr="00F164D8" w:rsidRDefault="004E2EDF">
      <w:pPr>
        <w:autoSpaceDE w:val="0"/>
        <w:autoSpaceDN w:val="0"/>
        <w:adjustRightInd w:val="0"/>
        <w:rPr>
          <w:rFonts w:ascii="Arial" w:hAnsi="Arial"/>
          <w:bCs/>
          <w:sz w:val="24"/>
          <w:szCs w:val="28"/>
        </w:rPr>
      </w:pPr>
    </w:p>
    <w:p w14:paraId="7498964A"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1CCA9B02" w14:textId="77777777" w:rsidR="00D4676A" w:rsidRPr="00F164D8" w:rsidRDefault="00F663CB">
      <w:pPr>
        <w:autoSpaceDE w:val="0"/>
        <w:autoSpaceDN w:val="0"/>
        <w:adjustRightInd w:val="0"/>
        <w:rPr>
          <w:rFonts w:ascii="Arial" w:hAnsi="Arial"/>
          <w:bCs/>
          <w:sz w:val="24"/>
          <w:szCs w:val="28"/>
        </w:rPr>
      </w:pPr>
    </w:p>
    <w:p w14:paraId="23A95499"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321F4641" w14:textId="77777777" w:rsidR="00D4676A" w:rsidRPr="00F164D8" w:rsidRDefault="00F663CB">
      <w:pPr>
        <w:autoSpaceDE w:val="0"/>
        <w:autoSpaceDN w:val="0"/>
        <w:adjustRightInd w:val="0"/>
        <w:rPr>
          <w:rFonts w:ascii="Arial" w:hAnsi="Arial"/>
          <w:bCs/>
          <w:sz w:val="24"/>
          <w:szCs w:val="28"/>
        </w:rPr>
      </w:pPr>
    </w:p>
    <w:p w14:paraId="74D6E8D4" w14:textId="77777777" w:rsidR="00D4676A" w:rsidRPr="00F164D8" w:rsidRDefault="00A63DD6">
      <w:pPr>
        <w:autoSpaceDE w:val="0"/>
        <w:autoSpaceDN w:val="0"/>
        <w:adjustRightInd w:val="0"/>
        <w:rPr>
          <w:rFonts w:ascii="Arial" w:hAnsi="Arial"/>
          <w:bCs/>
          <w:sz w:val="24"/>
          <w:szCs w:val="28"/>
        </w:rPr>
      </w:pPr>
      <w:r w:rsidRPr="00F164D8">
        <w:rPr>
          <w:rFonts w:ascii="Arial" w:hAnsi="Arial"/>
          <w:bCs/>
          <w:sz w:val="24"/>
          <w:szCs w:val="28"/>
        </w:rPr>
        <w:t>Design Criteria</w:t>
      </w:r>
    </w:p>
    <w:p w14:paraId="73AEF636" w14:textId="77777777" w:rsidR="00D4676A" w:rsidRPr="00F164D8" w:rsidRDefault="00F663CB">
      <w:pPr>
        <w:autoSpaceDE w:val="0"/>
        <w:autoSpaceDN w:val="0"/>
        <w:adjustRightInd w:val="0"/>
        <w:rPr>
          <w:rFonts w:ascii="Arial" w:hAnsi="Arial"/>
          <w:bCs/>
          <w:sz w:val="24"/>
          <w:szCs w:val="28"/>
        </w:rPr>
      </w:pPr>
    </w:p>
    <w:p w14:paraId="6B92EF50"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7EF3C506" w14:textId="77777777" w:rsidR="00D4676A" w:rsidRPr="00F164D8" w:rsidRDefault="00F663CB">
      <w:pPr>
        <w:autoSpaceDE w:val="0"/>
        <w:autoSpaceDN w:val="0"/>
        <w:adjustRightInd w:val="0"/>
        <w:rPr>
          <w:rFonts w:ascii="Arial" w:hAnsi="Arial"/>
          <w:sz w:val="24"/>
          <w:szCs w:val="24"/>
        </w:rPr>
      </w:pPr>
    </w:p>
    <w:p w14:paraId="68DA65D9"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1D821A9D" w14:textId="77777777" w:rsidR="00D4676A" w:rsidRPr="00F164D8" w:rsidRDefault="00F663CB">
      <w:pPr>
        <w:autoSpaceDE w:val="0"/>
        <w:autoSpaceDN w:val="0"/>
        <w:adjustRightInd w:val="0"/>
        <w:rPr>
          <w:rFonts w:ascii="Arial" w:hAnsi="Arial"/>
          <w:sz w:val="24"/>
          <w:szCs w:val="24"/>
        </w:rPr>
      </w:pPr>
    </w:p>
    <w:p w14:paraId="2343B847"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78013AF4" w14:textId="77777777" w:rsidR="00D4676A" w:rsidRPr="00F164D8" w:rsidRDefault="00F663CB">
      <w:pPr>
        <w:autoSpaceDE w:val="0"/>
        <w:autoSpaceDN w:val="0"/>
        <w:adjustRightInd w:val="0"/>
        <w:rPr>
          <w:rFonts w:ascii="Arial" w:hAnsi="Arial"/>
          <w:sz w:val="24"/>
          <w:szCs w:val="24"/>
        </w:rPr>
      </w:pPr>
    </w:p>
    <w:p w14:paraId="623FA790"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3F0C2225" w14:textId="77777777" w:rsidR="00D4676A" w:rsidRPr="00F164D8" w:rsidRDefault="00F663CB">
      <w:pPr>
        <w:autoSpaceDE w:val="0"/>
        <w:autoSpaceDN w:val="0"/>
        <w:adjustRightInd w:val="0"/>
        <w:rPr>
          <w:rFonts w:ascii="Arial" w:hAnsi="Arial"/>
          <w:sz w:val="24"/>
          <w:szCs w:val="24"/>
        </w:rPr>
      </w:pPr>
    </w:p>
    <w:p w14:paraId="4F86AF52"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7D00BA5F" w14:textId="77777777" w:rsidR="00D4676A" w:rsidRPr="00F164D8" w:rsidRDefault="00F663CB">
      <w:pPr>
        <w:autoSpaceDE w:val="0"/>
        <w:autoSpaceDN w:val="0"/>
        <w:adjustRightInd w:val="0"/>
        <w:rPr>
          <w:rFonts w:ascii="Arial" w:hAnsi="Arial"/>
          <w:sz w:val="24"/>
          <w:szCs w:val="24"/>
        </w:rPr>
      </w:pPr>
    </w:p>
    <w:p w14:paraId="1FFAC9B2" w14:textId="77777777" w:rsidR="00D4676A" w:rsidRDefault="00A63DD6">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73187CD0" w14:textId="77777777" w:rsidR="00D4676A" w:rsidRDefault="00F663CB">
      <w:pPr>
        <w:widowControl w:val="0"/>
        <w:rPr>
          <w:rFonts w:ascii="Arial" w:hAnsi="Arial"/>
          <w:sz w:val="24"/>
          <w:szCs w:val="24"/>
        </w:rPr>
      </w:pPr>
    </w:p>
    <w:p w14:paraId="62B3CFCB" w14:textId="77777777" w:rsidR="00F663CB" w:rsidRDefault="00F663CB">
      <w:pPr>
        <w:autoSpaceDE w:val="0"/>
        <w:autoSpaceDN w:val="0"/>
        <w:adjustRightInd w:val="0"/>
        <w:rPr>
          <w:rFonts w:ascii="Arial" w:hAnsi="Arial"/>
          <w:sz w:val="24"/>
          <w:szCs w:val="24"/>
        </w:rPr>
      </w:pPr>
    </w:p>
    <w:p w14:paraId="0D793EE3" w14:textId="7D8E99EB" w:rsidR="00D4676A" w:rsidRPr="00F164D8" w:rsidRDefault="00A63DD6">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7F6E3FBC" w14:textId="77777777" w:rsidR="00D4676A" w:rsidRPr="00F164D8" w:rsidRDefault="00F663CB">
      <w:pPr>
        <w:autoSpaceDE w:val="0"/>
        <w:autoSpaceDN w:val="0"/>
        <w:adjustRightInd w:val="0"/>
        <w:rPr>
          <w:rFonts w:ascii="Arial" w:hAnsi="Arial"/>
          <w:sz w:val="24"/>
          <w:szCs w:val="24"/>
        </w:rPr>
      </w:pPr>
    </w:p>
    <w:p w14:paraId="4390151E"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098709A0" w14:textId="77777777" w:rsidR="00D4676A" w:rsidRPr="00F164D8" w:rsidRDefault="00F663CB">
      <w:pPr>
        <w:autoSpaceDE w:val="0"/>
        <w:autoSpaceDN w:val="0"/>
        <w:adjustRightInd w:val="0"/>
        <w:rPr>
          <w:rFonts w:ascii="Arial" w:hAnsi="Arial"/>
          <w:sz w:val="24"/>
          <w:szCs w:val="24"/>
        </w:rPr>
      </w:pPr>
    </w:p>
    <w:p w14:paraId="1C88FDEB"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4E81DC17" w14:textId="77777777" w:rsidR="00D4676A" w:rsidRPr="00F164D8" w:rsidRDefault="00F663CB">
      <w:pPr>
        <w:autoSpaceDE w:val="0"/>
        <w:autoSpaceDN w:val="0"/>
        <w:adjustRightInd w:val="0"/>
        <w:rPr>
          <w:rFonts w:ascii="Arial" w:hAnsi="Arial"/>
          <w:sz w:val="24"/>
          <w:szCs w:val="24"/>
        </w:rPr>
      </w:pPr>
    </w:p>
    <w:p w14:paraId="66E52F47"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0153973B" w14:textId="77777777" w:rsidR="00D4676A" w:rsidRPr="00F164D8" w:rsidRDefault="00F663CB">
      <w:pPr>
        <w:autoSpaceDE w:val="0"/>
        <w:autoSpaceDN w:val="0"/>
        <w:adjustRightInd w:val="0"/>
        <w:rPr>
          <w:rFonts w:ascii="Arial" w:hAnsi="Arial"/>
          <w:sz w:val="24"/>
          <w:szCs w:val="24"/>
        </w:rPr>
      </w:pPr>
    </w:p>
    <w:p w14:paraId="7EDD5D24" w14:textId="77777777" w:rsidR="00D4676A" w:rsidRPr="00F164D8" w:rsidRDefault="00A63DD6">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0D4B1C74" w14:textId="77777777" w:rsidR="00D4676A" w:rsidRPr="00F164D8" w:rsidRDefault="00F663CB">
      <w:pPr>
        <w:autoSpaceDE w:val="0"/>
        <w:autoSpaceDN w:val="0"/>
        <w:adjustRightInd w:val="0"/>
        <w:rPr>
          <w:rFonts w:ascii="Arial" w:hAnsi="Arial"/>
          <w:sz w:val="24"/>
          <w:szCs w:val="24"/>
        </w:rPr>
      </w:pPr>
    </w:p>
    <w:p w14:paraId="158F3C39"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33062562" w14:textId="77777777" w:rsidR="00D4676A" w:rsidRPr="00F164D8" w:rsidRDefault="00F663CB">
      <w:pPr>
        <w:autoSpaceDE w:val="0"/>
        <w:autoSpaceDN w:val="0"/>
        <w:adjustRightInd w:val="0"/>
        <w:rPr>
          <w:rFonts w:ascii="Arial" w:hAnsi="Arial"/>
          <w:sz w:val="24"/>
          <w:szCs w:val="24"/>
        </w:rPr>
      </w:pPr>
    </w:p>
    <w:p w14:paraId="0DD4EFCE"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3D006516"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5332E01F"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61CCEB03"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0D60C58F" w14:textId="77777777" w:rsidR="00D4676A" w:rsidRPr="00F164D8" w:rsidRDefault="00F663CB">
      <w:pPr>
        <w:autoSpaceDE w:val="0"/>
        <w:autoSpaceDN w:val="0"/>
        <w:adjustRightInd w:val="0"/>
        <w:rPr>
          <w:rFonts w:ascii="Arial" w:hAnsi="Arial"/>
          <w:sz w:val="24"/>
          <w:szCs w:val="24"/>
        </w:rPr>
      </w:pPr>
    </w:p>
    <w:p w14:paraId="5487AEE7"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744DB758" w14:textId="77777777" w:rsidR="00D4676A" w:rsidRPr="00F164D8" w:rsidRDefault="00F663CB">
      <w:pPr>
        <w:autoSpaceDE w:val="0"/>
        <w:autoSpaceDN w:val="0"/>
        <w:adjustRightInd w:val="0"/>
        <w:rPr>
          <w:rFonts w:ascii="Arial" w:hAnsi="Arial"/>
          <w:sz w:val="24"/>
          <w:szCs w:val="24"/>
        </w:rPr>
      </w:pPr>
    </w:p>
    <w:p w14:paraId="647FAC98"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110D265A" w14:textId="77777777" w:rsidR="00D4676A" w:rsidRPr="00F164D8" w:rsidRDefault="00F663CB">
      <w:pPr>
        <w:autoSpaceDE w:val="0"/>
        <w:autoSpaceDN w:val="0"/>
        <w:adjustRightInd w:val="0"/>
        <w:rPr>
          <w:rFonts w:ascii="Arial" w:hAnsi="Arial"/>
          <w:sz w:val="24"/>
          <w:szCs w:val="24"/>
        </w:rPr>
      </w:pPr>
    </w:p>
    <w:p w14:paraId="40850A16"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4AE0BB18" w14:textId="77777777" w:rsidR="00D4676A" w:rsidRPr="00F164D8" w:rsidRDefault="00F663CB">
      <w:pPr>
        <w:autoSpaceDE w:val="0"/>
        <w:autoSpaceDN w:val="0"/>
        <w:adjustRightInd w:val="0"/>
        <w:rPr>
          <w:rFonts w:ascii="Arial" w:hAnsi="Arial"/>
          <w:sz w:val="24"/>
          <w:szCs w:val="24"/>
        </w:rPr>
      </w:pPr>
    </w:p>
    <w:p w14:paraId="2A765E0A"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1A0262B4"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6891484A" w14:textId="77777777" w:rsidR="00D4676A" w:rsidRPr="00F164D8" w:rsidRDefault="00A63DD6">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288F21DD" w14:textId="77777777" w:rsidR="00D4676A" w:rsidRPr="00F164D8" w:rsidRDefault="00F663CB">
      <w:pPr>
        <w:autoSpaceDE w:val="0"/>
        <w:autoSpaceDN w:val="0"/>
        <w:adjustRightInd w:val="0"/>
        <w:rPr>
          <w:rFonts w:ascii="Arial" w:hAnsi="Arial"/>
          <w:sz w:val="24"/>
          <w:szCs w:val="24"/>
        </w:rPr>
      </w:pPr>
    </w:p>
    <w:p w14:paraId="1612F31B" w14:textId="77777777" w:rsidR="00D4676A" w:rsidRPr="00F164D8" w:rsidRDefault="00A63DD6">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00501C9" w14:textId="77777777" w:rsidR="00D4676A" w:rsidRPr="00F164D8" w:rsidRDefault="00F663CB">
      <w:pPr>
        <w:autoSpaceDE w:val="0"/>
        <w:autoSpaceDN w:val="0"/>
        <w:adjustRightInd w:val="0"/>
        <w:rPr>
          <w:rFonts w:ascii="Arial" w:hAnsi="Arial"/>
          <w:sz w:val="24"/>
          <w:szCs w:val="24"/>
        </w:rPr>
      </w:pPr>
    </w:p>
    <w:p w14:paraId="0B2277F4" w14:textId="77777777" w:rsidR="00D4676A" w:rsidRPr="00F164D8" w:rsidRDefault="00A63DD6">
      <w:pPr>
        <w:widowControl w:val="0"/>
        <w:rPr>
          <w:rFonts w:ascii="Arial" w:hAnsi="Arial"/>
          <w:snapToGrid w:val="0"/>
          <w:sz w:val="24"/>
        </w:rPr>
      </w:pPr>
      <w:r w:rsidRPr="00F164D8">
        <w:rPr>
          <w:rFonts w:ascii="Arial" w:hAnsi="Arial"/>
          <w:snapToGrid w:val="0"/>
          <w:sz w:val="24"/>
        </w:rPr>
        <w:t>An oil dam with two (2) effluent transfer pipes.</w:t>
      </w:r>
    </w:p>
    <w:p w14:paraId="44608FE6" w14:textId="77777777" w:rsidR="00D4676A" w:rsidRPr="00F164D8" w:rsidRDefault="00F663CB">
      <w:pPr>
        <w:widowControl w:val="0"/>
        <w:rPr>
          <w:rFonts w:ascii="Arial" w:hAnsi="Arial"/>
          <w:snapToGrid w:val="0"/>
          <w:sz w:val="24"/>
        </w:rPr>
      </w:pPr>
    </w:p>
    <w:p w14:paraId="477D569A" w14:textId="77777777" w:rsidR="00D4676A" w:rsidRPr="00F164D8" w:rsidRDefault="00A63DD6">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2E7028F0" w14:textId="77777777" w:rsidR="00D4676A" w:rsidRPr="00F164D8" w:rsidRDefault="00F663CB">
      <w:pPr>
        <w:autoSpaceDE w:val="0"/>
        <w:autoSpaceDN w:val="0"/>
        <w:adjustRightInd w:val="0"/>
        <w:rPr>
          <w:rFonts w:ascii="Arial" w:hAnsi="Arial"/>
          <w:sz w:val="24"/>
          <w:szCs w:val="24"/>
        </w:rPr>
      </w:pPr>
    </w:p>
    <w:p w14:paraId="1FDF549C"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55BD9AD8" w14:textId="77777777" w:rsidR="00D4676A" w:rsidRPr="00F164D8" w:rsidRDefault="00F663CB">
      <w:pPr>
        <w:autoSpaceDE w:val="0"/>
        <w:autoSpaceDN w:val="0"/>
        <w:adjustRightInd w:val="0"/>
        <w:rPr>
          <w:rFonts w:ascii="Arial" w:hAnsi="Arial"/>
          <w:sz w:val="24"/>
          <w:szCs w:val="24"/>
        </w:rPr>
      </w:pPr>
    </w:p>
    <w:p w14:paraId="65EA36D2"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6545F4C6" w14:textId="77777777" w:rsidR="00D4676A" w:rsidRPr="00F164D8" w:rsidRDefault="00F663CB">
      <w:pPr>
        <w:autoSpaceDE w:val="0"/>
        <w:autoSpaceDN w:val="0"/>
        <w:adjustRightInd w:val="0"/>
        <w:rPr>
          <w:rFonts w:ascii="Arial" w:hAnsi="Arial"/>
          <w:sz w:val="24"/>
          <w:szCs w:val="24"/>
        </w:rPr>
      </w:pPr>
    </w:p>
    <w:p w14:paraId="47CC2BA4"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7EB31900" w14:textId="77777777" w:rsidR="00D4676A" w:rsidRPr="00F164D8" w:rsidRDefault="00F663CB">
      <w:pPr>
        <w:autoSpaceDE w:val="0"/>
        <w:autoSpaceDN w:val="0"/>
        <w:adjustRightInd w:val="0"/>
        <w:rPr>
          <w:rFonts w:ascii="Arial" w:hAnsi="Arial"/>
          <w:sz w:val="24"/>
          <w:szCs w:val="24"/>
        </w:rPr>
      </w:pPr>
    </w:p>
    <w:p w14:paraId="37D320D1" w14:textId="77777777" w:rsidR="00D4676A" w:rsidRPr="00F164D8" w:rsidRDefault="00A63DD6">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99EC9AB" w14:textId="77777777" w:rsidR="00D4676A" w:rsidRPr="00F164D8" w:rsidRDefault="00F663CB">
      <w:pPr>
        <w:autoSpaceDE w:val="0"/>
        <w:autoSpaceDN w:val="0"/>
        <w:adjustRightInd w:val="0"/>
        <w:rPr>
          <w:rFonts w:ascii="Arial" w:hAnsi="Arial"/>
          <w:sz w:val="24"/>
          <w:szCs w:val="24"/>
        </w:rPr>
      </w:pPr>
    </w:p>
    <w:p w14:paraId="1BAB7380" w14:textId="77777777" w:rsidR="00D4676A" w:rsidRPr="00F164D8" w:rsidRDefault="00A63DD6">
      <w:pPr>
        <w:pStyle w:val="BodyText2"/>
        <w:rPr>
          <w:rFonts w:ascii="Arial" w:hAnsi="Arial"/>
          <w:b w:val="0"/>
          <w:sz w:val="24"/>
        </w:rPr>
      </w:pPr>
      <w:r w:rsidRPr="00F164D8">
        <w:rPr>
          <w:rFonts w:ascii="Arial" w:hAnsi="Arial"/>
          <w:b w:val="0"/>
          <w:sz w:val="24"/>
        </w:rPr>
        <w:t>Lifting lugs at balancing points for handling and installation.</w:t>
      </w:r>
    </w:p>
    <w:p w14:paraId="1B7AA8D4" w14:textId="77777777" w:rsidR="00D4676A" w:rsidRPr="00F164D8" w:rsidRDefault="00F663CB">
      <w:pPr>
        <w:autoSpaceDE w:val="0"/>
        <w:autoSpaceDN w:val="0"/>
        <w:adjustRightInd w:val="0"/>
        <w:rPr>
          <w:rFonts w:ascii="Arial" w:hAnsi="Arial"/>
          <w:sz w:val="24"/>
          <w:szCs w:val="24"/>
        </w:rPr>
      </w:pPr>
    </w:p>
    <w:p w14:paraId="4BAB90C0" w14:textId="77777777" w:rsidR="00D4676A" w:rsidRPr="00F164D8" w:rsidRDefault="00A63DD6">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0FDCF763" w14:textId="77777777" w:rsidR="00D4676A" w:rsidRPr="00F164D8" w:rsidRDefault="00F663CB">
      <w:pPr>
        <w:autoSpaceDE w:val="0"/>
        <w:autoSpaceDN w:val="0"/>
        <w:adjustRightInd w:val="0"/>
        <w:rPr>
          <w:rFonts w:ascii="Arial" w:hAnsi="Arial"/>
          <w:sz w:val="24"/>
          <w:szCs w:val="24"/>
        </w:rPr>
      </w:pPr>
    </w:p>
    <w:p w14:paraId="2B0B3814"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68732A0F" w14:textId="77777777" w:rsidR="00D4676A" w:rsidRPr="00F164D8" w:rsidRDefault="00F663CB">
      <w:pPr>
        <w:pStyle w:val="PlainText"/>
        <w:rPr>
          <w:rFonts w:ascii="Arial" w:eastAsia="MS Mincho" w:hAnsi="Arial"/>
          <w:sz w:val="24"/>
        </w:rPr>
      </w:pPr>
    </w:p>
    <w:p w14:paraId="252176A4" w14:textId="77777777" w:rsidR="00D4676A" w:rsidRDefault="00A63DD6">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FD1285B" w14:textId="77777777" w:rsidR="00D4676A" w:rsidRDefault="00F663CB">
      <w:pPr>
        <w:pStyle w:val="PlainText"/>
        <w:rPr>
          <w:rFonts w:ascii="Arial" w:eastAsia="MS Mincho" w:hAnsi="Arial"/>
          <w:sz w:val="24"/>
        </w:rPr>
      </w:pPr>
    </w:p>
    <w:p w14:paraId="6605D611" w14:textId="77777777" w:rsidR="00D4676A" w:rsidRPr="00F164D8" w:rsidRDefault="00A63DD6">
      <w:pPr>
        <w:autoSpaceDE w:val="0"/>
        <w:autoSpaceDN w:val="0"/>
        <w:adjustRightInd w:val="0"/>
        <w:rPr>
          <w:rFonts w:ascii="Arial" w:hAnsi="Arial"/>
          <w:sz w:val="24"/>
          <w:szCs w:val="24"/>
        </w:rPr>
      </w:pPr>
      <w:r w:rsidRPr="00F164D8">
        <w:rPr>
          <w:rFonts w:ascii="Arial" w:hAnsi="Arial"/>
          <w:sz w:val="24"/>
          <w:szCs w:val="24"/>
        </w:rPr>
        <w:t>Accessories</w:t>
      </w:r>
    </w:p>
    <w:p w14:paraId="08F22E0F" w14:textId="77777777" w:rsidR="00D4676A" w:rsidRPr="00F164D8" w:rsidRDefault="00F663CB">
      <w:pPr>
        <w:autoSpaceDE w:val="0"/>
        <w:autoSpaceDN w:val="0"/>
        <w:adjustRightInd w:val="0"/>
        <w:rPr>
          <w:rFonts w:ascii="Arial" w:hAnsi="Arial"/>
          <w:sz w:val="24"/>
          <w:szCs w:val="24"/>
        </w:rPr>
      </w:pPr>
    </w:p>
    <w:p w14:paraId="3A08FAC4" w14:textId="77777777" w:rsidR="004E2EDF" w:rsidRDefault="004E2EDF" w:rsidP="004E2EDF">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589067A" w14:textId="77777777" w:rsidR="004E2EDF" w:rsidRDefault="004E2EDF" w:rsidP="004E2EDF">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4CA1E8E" w14:textId="77777777" w:rsidR="004E2EDF" w:rsidRDefault="004E2EDF" w:rsidP="004E2ED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9031C2F" w14:textId="77777777" w:rsidR="004E2EDF" w:rsidRDefault="004E2EDF" w:rsidP="004E2E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75CEE72" w14:textId="77777777" w:rsidR="004E2EDF" w:rsidRDefault="004E2EDF" w:rsidP="004E2E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3346E2C" w14:textId="77777777" w:rsidR="004E2EDF" w:rsidRDefault="004E2EDF" w:rsidP="004E2E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D7350E6" w14:textId="77777777" w:rsidR="004E2EDF" w:rsidRDefault="004E2EDF" w:rsidP="004E2E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BF342E6" w14:textId="77777777" w:rsidR="004E2EDF" w:rsidRDefault="004E2EDF" w:rsidP="004E2E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E5A45FF" w14:textId="77777777" w:rsidR="004E2EDF" w:rsidRDefault="004E2EDF" w:rsidP="004E2E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683C3CAC" w14:textId="77777777" w:rsidR="004E2EDF" w:rsidRDefault="004E2EDF" w:rsidP="004E2EDF">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9F08832" w14:textId="77777777" w:rsidR="004E2EDF" w:rsidRDefault="004E2EDF" w:rsidP="004E2EDF">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BA5CDB7" w14:textId="77777777" w:rsidR="004E2EDF" w:rsidRDefault="004E2EDF" w:rsidP="004E2ED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2D1C05F" w14:textId="77777777" w:rsidR="004E2EDF" w:rsidRDefault="004E2EDF" w:rsidP="004E2ED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33CDBCA7" w14:textId="77777777" w:rsidR="004E2EDF" w:rsidRDefault="004E2EDF" w:rsidP="004E2ED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76CB18B9" w14:textId="77777777" w:rsidR="004E2EDF" w:rsidRDefault="004E2EDF" w:rsidP="004E2ED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8806B0A" w14:textId="77777777" w:rsidR="004E2EDF" w:rsidRDefault="004E2EDF" w:rsidP="004E2ED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19745F6" w14:textId="77777777" w:rsidR="004E2EDF" w:rsidRDefault="004E2EDF" w:rsidP="004E2EDF">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363B45A" w14:textId="77777777" w:rsidR="004E2EDF" w:rsidRDefault="004E2EDF" w:rsidP="004E2EDF">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630AAD32" w14:textId="77777777" w:rsidR="004E2EDF" w:rsidRDefault="004E2EDF" w:rsidP="004E2EDF">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2BA34277" w14:textId="77777777" w:rsidR="004E2EDF" w:rsidRDefault="004E2EDF" w:rsidP="004E2EDF">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13986E7" w14:textId="77777777" w:rsidR="004E2EDF" w:rsidRDefault="004E2EDF" w:rsidP="004E2ED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6F92430" w14:textId="77777777" w:rsidR="004E2EDF" w:rsidRDefault="004E2EDF" w:rsidP="004E2ED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EEDF7DE" w14:textId="77777777" w:rsidR="004E2EDF" w:rsidRDefault="004E2EDF" w:rsidP="004E2ED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A4ABC7E" w14:textId="77777777" w:rsidR="004E2EDF" w:rsidRDefault="004E2EDF" w:rsidP="004E2EDF">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4C61355D" w14:textId="77777777" w:rsidR="00D4676A" w:rsidRDefault="00F663CB">
      <w:pPr>
        <w:autoSpaceDE w:val="0"/>
        <w:autoSpaceDN w:val="0"/>
        <w:adjustRightInd w:val="0"/>
        <w:rPr>
          <w:rFonts w:ascii="Arial" w:hAnsi="Arial"/>
          <w:sz w:val="24"/>
          <w:szCs w:val="24"/>
        </w:rPr>
      </w:pPr>
    </w:p>
    <w:p w14:paraId="48490AD9"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Quality Assurance</w:t>
      </w:r>
    </w:p>
    <w:p w14:paraId="35320D69" w14:textId="77777777" w:rsidR="00D4676A" w:rsidRPr="00F164D8" w:rsidRDefault="00F663CB">
      <w:pPr>
        <w:pStyle w:val="PlainText"/>
        <w:rPr>
          <w:rFonts w:ascii="Arial" w:eastAsia="MS Mincho" w:hAnsi="Arial"/>
          <w:bCs/>
          <w:sz w:val="24"/>
        </w:rPr>
      </w:pPr>
    </w:p>
    <w:p w14:paraId="5C39422B"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Submittals:</w:t>
      </w:r>
    </w:p>
    <w:p w14:paraId="1BAC6156" w14:textId="77777777" w:rsidR="00D4676A" w:rsidRPr="00F164D8" w:rsidRDefault="00F663CB">
      <w:pPr>
        <w:pStyle w:val="PlainText"/>
        <w:rPr>
          <w:rFonts w:ascii="Arial" w:eastAsia="MS Mincho" w:hAnsi="Arial"/>
          <w:bCs/>
          <w:sz w:val="24"/>
        </w:rPr>
      </w:pPr>
    </w:p>
    <w:p w14:paraId="3F1EE16E" w14:textId="77777777" w:rsidR="00D4676A" w:rsidRPr="00F164D8" w:rsidRDefault="00A63DD6">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1EBB13DA" w14:textId="77777777" w:rsidR="00D4676A" w:rsidRPr="00F164D8" w:rsidRDefault="00A63DD6">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09F55256" w14:textId="77777777" w:rsidR="00D4676A" w:rsidRPr="00F164D8" w:rsidRDefault="00A63DD6">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2364734D" w14:textId="77777777" w:rsidR="00D4676A" w:rsidRPr="00F164D8" w:rsidRDefault="00F663CB">
      <w:pPr>
        <w:pStyle w:val="PlainText"/>
        <w:rPr>
          <w:rFonts w:ascii="Arial" w:eastAsia="MS Mincho" w:hAnsi="Arial"/>
          <w:bCs/>
          <w:sz w:val="24"/>
        </w:rPr>
      </w:pPr>
    </w:p>
    <w:p w14:paraId="5FA82471"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Warranty:</w:t>
      </w:r>
    </w:p>
    <w:p w14:paraId="508AEA3A" w14:textId="77777777" w:rsidR="00D4676A" w:rsidRPr="00F164D8" w:rsidRDefault="00F663CB">
      <w:pPr>
        <w:pStyle w:val="PlainText"/>
        <w:rPr>
          <w:rFonts w:ascii="Arial" w:eastAsia="MS Mincho" w:hAnsi="Arial"/>
          <w:bCs/>
          <w:sz w:val="24"/>
        </w:rPr>
      </w:pPr>
    </w:p>
    <w:p w14:paraId="7C48917A" w14:textId="77777777" w:rsidR="00D4676A" w:rsidRDefault="00A63DD6">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701F06E" w14:textId="77777777" w:rsidR="00D4676A" w:rsidRDefault="00F663CB" w:rsidP="004E2EDF">
      <w:pPr>
        <w:pStyle w:val="PlainText"/>
        <w:rPr>
          <w:rFonts w:ascii="Arial" w:eastAsia="MS Mincho" w:hAnsi="Arial"/>
          <w:bCs/>
          <w:sz w:val="24"/>
        </w:rPr>
      </w:pPr>
    </w:p>
    <w:p w14:paraId="70717038"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Approved Manufacturers</w:t>
      </w:r>
    </w:p>
    <w:p w14:paraId="4AEB0064" w14:textId="77777777" w:rsidR="00D4676A" w:rsidRPr="00F164D8" w:rsidRDefault="00F663CB">
      <w:pPr>
        <w:pStyle w:val="PlainText"/>
        <w:rPr>
          <w:rFonts w:ascii="Arial" w:eastAsia="MS Mincho" w:hAnsi="Arial"/>
          <w:bCs/>
          <w:sz w:val="24"/>
        </w:rPr>
      </w:pPr>
    </w:p>
    <w:p w14:paraId="347AD379" w14:textId="77777777" w:rsidR="00D4676A" w:rsidRPr="00F164D8" w:rsidRDefault="00A63DD6">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670F85F2" w14:textId="77777777" w:rsidR="00D4676A" w:rsidRPr="00F164D8" w:rsidRDefault="00F663CB">
      <w:pPr>
        <w:pStyle w:val="Signature"/>
        <w:rPr>
          <w:rFonts w:ascii="Arial" w:hAnsi="Arial"/>
          <w:sz w:val="24"/>
        </w:rPr>
      </w:pPr>
    </w:p>
    <w:sectPr w:rsidR="00D4676A" w:rsidRPr="00F164D8" w:rsidSect="00D32624">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2C9C" w14:textId="77777777" w:rsidR="00A63DD6" w:rsidRDefault="00A63DD6">
      <w:r>
        <w:separator/>
      </w:r>
    </w:p>
  </w:endnote>
  <w:endnote w:type="continuationSeparator" w:id="0">
    <w:p w14:paraId="532556B1" w14:textId="77777777" w:rsidR="00A63DD6" w:rsidRDefault="00A6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BF74" w14:textId="77777777" w:rsidR="00D4676A" w:rsidRDefault="00A63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1CB084" w14:textId="77777777" w:rsidR="00D4676A" w:rsidRDefault="00F66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95C" w14:textId="77777777" w:rsidR="00D4676A" w:rsidRDefault="00F663CB">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3C3F" w14:textId="77777777" w:rsidR="00A63DD6" w:rsidRDefault="00A63DD6">
      <w:r>
        <w:separator/>
      </w:r>
    </w:p>
  </w:footnote>
  <w:footnote w:type="continuationSeparator" w:id="0">
    <w:p w14:paraId="447FB396" w14:textId="77777777" w:rsidR="00A63DD6" w:rsidRDefault="00A6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4E2EDF"/>
    <w:rsid w:val="00A63DD6"/>
    <w:rsid w:val="00D32624"/>
    <w:rsid w:val="00E424E3"/>
    <w:rsid w:val="00F164D8"/>
    <w:rsid w:val="00F663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5F6AE"/>
  <w15:chartTrackingRefBased/>
  <w15:docId w15:val="{325C7E5F-807D-C541-A125-49353BE8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4E2ED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1470</Words>
  <Characters>9022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10472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2021-09-23T17:04:00Z</dcterms:created>
  <dcterms:modified xsi:type="dcterms:W3CDTF">2022-01-25T19:26:00Z</dcterms:modified>
</cp:coreProperties>
</file>