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1E55F9E2" w:rsidR="00196552" w:rsidRPr="00221DF2" w:rsidRDefault="000F34FF"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005</w:t>
      </w:r>
      <w:r w:rsidR="00196552" w:rsidRPr="00221DF2">
        <w:rPr>
          <w:rFonts w:ascii="Arial" w:hAnsi="Arial" w:cs="Arial"/>
          <w:b/>
          <w:color w:val="FF0000"/>
          <w:sz w:val="22"/>
          <w:szCs w:val="22"/>
        </w:rPr>
        <w:t>50HGDWHTC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57147CD5"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0F34FF">
        <w:rPr>
          <w:rFonts w:ascii="Arial" w:hAnsi="Arial" w:cs="Arial"/>
          <w:sz w:val="22"/>
          <w:szCs w:val="22"/>
        </w:rPr>
        <w:t xml:space="preserve"> Highland Tank Model HTC-5</w:t>
      </w:r>
      <w:r w:rsidR="0055022F" w:rsidRPr="00221DF2">
        <w:rPr>
          <w:rFonts w:ascii="Arial" w:hAnsi="Arial" w:cs="Arial"/>
          <w:sz w:val="22"/>
          <w:szCs w:val="22"/>
        </w:rPr>
        <w:t>50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Oil/Water Separator with Integral 2</w:t>
      </w:r>
      <w:r w:rsidR="000F34FF">
        <w:rPr>
          <w:rFonts w:ascii="Arial" w:hAnsi="Arial" w:cs="Arial"/>
          <w:sz w:val="22"/>
          <w:szCs w:val="22"/>
        </w:rPr>
        <w:t>16</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0F34FF">
        <w:rPr>
          <w:rFonts w:ascii="Arial" w:hAnsi="Arial" w:cs="Arial"/>
          <w:sz w:val="22"/>
          <w:szCs w:val="22"/>
        </w:rPr>
        <w:t>5</w:t>
      </w:r>
      <w:r w:rsidR="0055022F" w:rsidRPr="00221DF2">
        <w:rPr>
          <w:rFonts w:ascii="Arial" w:hAnsi="Arial" w:cs="Arial"/>
          <w:color w:val="000000"/>
          <w:sz w:val="22"/>
          <w:szCs w:val="22"/>
        </w:rPr>
        <w:t>50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Nominal Diameter: 3-feet, 6-inches, as indicated on the drawings.</w:t>
      </w:r>
    </w:p>
    <w:p w14:paraId="4879C0A1" w14:textId="603E4248"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0F34FF">
        <w:rPr>
          <w:rFonts w:ascii="Arial" w:hAnsi="Arial" w:cs="Arial"/>
          <w:sz w:val="22"/>
          <w:szCs w:val="22"/>
        </w:rPr>
        <w:t>10</w:t>
      </w:r>
      <w:r w:rsidRPr="00AE532C">
        <w:rPr>
          <w:rFonts w:ascii="Arial" w:hAnsi="Arial" w:cs="Arial"/>
          <w:sz w:val="22"/>
          <w:szCs w:val="22"/>
        </w:rPr>
        <w:t xml:space="preserve">-feet, </w:t>
      </w:r>
      <w:r w:rsidR="000F34FF">
        <w:rPr>
          <w:rFonts w:ascii="Arial" w:hAnsi="Arial" w:cs="Arial"/>
          <w:sz w:val="22"/>
          <w:szCs w:val="22"/>
        </w:rPr>
        <w:t>9</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69D0AA44"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E83253">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77777777"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sidR="00A1276C">
        <w:rPr>
          <w:rFonts w:ascii="Arial" w:hAnsi="Arial" w:cs="Arial"/>
          <w:color w:val="000000"/>
          <w:sz w:val="22"/>
          <w:szCs w:val="22"/>
        </w:rPr>
        <w:t>-inch f</w:t>
      </w:r>
      <w:r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Pr="00221DF2">
        <w:rPr>
          <w:rFonts w:ascii="Arial" w:hAnsi="Arial" w:cs="Arial"/>
          <w:color w:val="000000"/>
          <w:sz w:val="22"/>
          <w:szCs w:val="22"/>
        </w:rPr>
        <w:t xml:space="preserve"> </w:t>
      </w:r>
      <w:r w:rsidR="00A1276C">
        <w:rPr>
          <w:rFonts w:ascii="Arial" w:hAnsi="Arial" w:cs="Arial"/>
          <w:color w:val="000000"/>
          <w:sz w:val="22"/>
          <w:szCs w:val="22"/>
        </w:rPr>
        <w:t>N</w:t>
      </w:r>
      <w:r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6B1E6001" w:rsidR="0055022F" w:rsidRPr="00221DF2" w:rsidRDefault="000F34FF" w:rsidP="005D1EA9">
      <w:pPr>
        <w:tabs>
          <w:tab w:val="left" w:pos="180"/>
          <w:tab w:val="left" w:pos="360"/>
        </w:tabs>
        <w:rPr>
          <w:rFonts w:ascii="Arial" w:hAnsi="Arial" w:cs="Arial"/>
          <w:color w:val="000000"/>
          <w:sz w:val="22"/>
          <w:szCs w:val="22"/>
        </w:rPr>
      </w:pPr>
      <w:r>
        <w:rPr>
          <w:rFonts w:ascii="Arial" w:hAnsi="Arial" w:cs="Arial"/>
          <w:color w:val="000000"/>
          <w:sz w:val="22"/>
          <w:szCs w:val="22"/>
        </w:rPr>
        <w:t>A 216</w:t>
      </w:r>
      <w:r w:rsidR="0055022F" w:rsidRPr="00221DF2">
        <w:rPr>
          <w:rFonts w:ascii="Arial" w:hAnsi="Arial" w:cs="Arial"/>
          <w:color w:val="000000"/>
          <w:sz w:val="22"/>
          <w:szCs w:val="22"/>
        </w:rPr>
        <w:t xml:space="preserve">-gallon integral sand interceptor compartment containing one (1) </w:t>
      </w:r>
      <w:r w:rsidR="00723947">
        <w:rPr>
          <w:rFonts w:ascii="Arial" w:hAnsi="Arial" w:cs="Arial"/>
          <w:color w:val="000000"/>
          <w:sz w:val="22"/>
          <w:szCs w:val="22"/>
        </w:rPr>
        <w:t>18-inch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61541EA8" w14:textId="77777777" w:rsidR="0055022F" w:rsidRPr="00221DF2" w:rsidRDefault="0055022F" w:rsidP="005D1EA9">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sidR="00A373EC">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0520D89C" w:rsidR="007B031F" w:rsidRDefault="00F86EC6" w:rsidP="007B031F">
      <w:pPr>
        <w:tabs>
          <w:tab w:val="left" w:pos="180"/>
          <w:tab w:val="left" w:pos="360"/>
        </w:tabs>
        <w:rPr>
          <w:rFonts w:ascii="Arial" w:hAnsi="Arial"/>
          <w:sz w:val="22"/>
        </w:rPr>
      </w:pPr>
      <w:r>
        <w:rPr>
          <w:rFonts w:ascii="Arial" w:hAnsi="Arial"/>
          <w:sz w:val="22"/>
        </w:rPr>
        <w:t>Two (2) 18</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r w:rsidR="00E83253">
        <w:rPr>
          <w:rFonts w:ascii="Arial" w:hAnsi="Arial"/>
          <w:sz w:val="22"/>
        </w:rPr>
        <w:br/>
      </w:r>
      <w:r w:rsidR="00DE7C7C">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58228D58" w14:textId="77777777" w:rsidR="00E83253" w:rsidRDefault="00E83253" w:rsidP="00E83253">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0955D68" w14:textId="77777777" w:rsidR="00E83253" w:rsidRDefault="00E83253" w:rsidP="00E83253">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D2D42F6" w14:textId="77777777" w:rsidR="00E83253" w:rsidRDefault="00E83253" w:rsidP="00E8325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C6EAB97" w14:textId="77777777" w:rsidR="00E83253" w:rsidRDefault="00E83253" w:rsidP="00E832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CB979A1" w14:textId="77777777" w:rsidR="00E83253" w:rsidRDefault="00E83253" w:rsidP="00E832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427BCAB0" w14:textId="77777777" w:rsidR="00E83253" w:rsidRDefault="00E83253" w:rsidP="00E832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21B9A6E" w14:textId="77777777" w:rsidR="00E83253" w:rsidRDefault="00E83253" w:rsidP="00E832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800354C" w14:textId="77777777" w:rsidR="00E83253" w:rsidRDefault="00E83253" w:rsidP="00E832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B095516" w14:textId="77777777" w:rsidR="00E83253" w:rsidRDefault="00E83253" w:rsidP="00E832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0121AD7" w14:textId="77777777" w:rsidR="00E83253" w:rsidRDefault="00E83253" w:rsidP="00E83253">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19C6886" w14:textId="77777777" w:rsidR="00E83253" w:rsidRDefault="00E83253" w:rsidP="00E83253">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8629BEC" w14:textId="77777777" w:rsidR="00E83253" w:rsidRDefault="00E83253" w:rsidP="00E8325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4A046BE6" w14:textId="77777777" w:rsidR="00E83253" w:rsidRDefault="00E83253" w:rsidP="00E832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6AC351E" w14:textId="77777777" w:rsidR="00E83253" w:rsidRDefault="00E83253" w:rsidP="00E832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77E7C37" w14:textId="77777777" w:rsidR="00E83253" w:rsidRDefault="00E83253" w:rsidP="00E832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A702C4A" w14:textId="77777777" w:rsidR="00E83253" w:rsidRDefault="00E83253" w:rsidP="00E832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C5FD25A" w14:textId="77777777" w:rsidR="00E83253" w:rsidRDefault="00E83253" w:rsidP="00E83253">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3157467" w14:textId="77777777" w:rsidR="00E83253" w:rsidRDefault="00E83253" w:rsidP="00E83253">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91F659C" w14:textId="77777777" w:rsidR="00E83253" w:rsidRDefault="00E83253" w:rsidP="00E83253">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48A1BD7" w14:textId="77777777" w:rsidR="00E83253" w:rsidRDefault="00E83253" w:rsidP="00E83253">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15ADEDA" w14:textId="77777777" w:rsidR="00E83253" w:rsidRDefault="00E83253" w:rsidP="00E83253">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623F936" w14:textId="77777777" w:rsidR="00E83253" w:rsidRDefault="00E83253" w:rsidP="00E83253">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D1C3FF1" w14:textId="77777777" w:rsidR="00E83253" w:rsidRDefault="00E83253" w:rsidP="00E83253">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FCDF627" w14:textId="77777777" w:rsidR="00E83253" w:rsidRDefault="00E83253" w:rsidP="00E83253">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E83253"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F34FF"/>
    <w:rsid w:val="00121D57"/>
    <w:rsid w:val="00162164"/>
    <w:rsid w:val="00196552"/>
    <w:rsid w:val="001B0E41"/>
    <w:rsid w:val="00214124"/>
    <w:rsid w:val="00221DF2"/>
    <w:rsid w:val="00223BF9"/>
    <w:rsid w:val="002A7578"/>
    <w:rsid w:val="00326BAD"/>
    <w:rsid w:val="00383227"/>
    <w:rsid w:val="00437198"/>
    <w:rsid w:val="004B5E40"/>
    <w:rsid w:val="004F28A2"/>
    <w:rsid w:val="00530D0E"/>
    <w:rsid w:val="0055022F"/>
    <w:rsid w:val="00557C18"/>
    <w:rsid w:val="00560C68"/>
    <w:rsid w:val="005A04AD"/>
    <w:rsid w:val="005A34A3"/>
    <w:rsid w:val="005A719B"/>
    <w:rsid w:val="005C4063"/>
    <w:rsid w:val="005D1EA9"/>
    <w:rsid w:val="005F3E9F"/>
    <w:rsid w:val="00634197"/>
    <w:rsid w:val="00723947"/>
    <w:rsid w:val="007B031F"/>
    <w:rsid w:val="007D1852"/>
    <w:rsid w:val="007D5FA6"/>
    <w:rsid w:val="00814B6A"/>
    <w:rsid w:val="00847880"/>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66C3B"/>
    <w:rsid w:val="00D855BC"/>
    <w:rsid w:val="00DE7C7C"/>
    <w:rsid w:val="00E83253"/>
    <w:rsid w:val="00E83705"/>
    <w:rsid w:val="00F24350"/>
    <w:rsid w:val="00F42A51"/>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E8325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1962</Words>
  <Characters>12433</Characters>
  <Application>Microsoft Office Word</Application>
  <DocSecurity>0</DocSecurity>
  <Lines>103</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00550HGDWHTCG</vt:lpstr>
      <vt:lpstr/>
      <vt:lpstr>Specifier to supply information for all yellow highlighted areas in specificatio</vt:lpstr>
      <vt:lpstr>Quantity: ______</vt:lpstr>
    </vt:vector>
  </TitlesOfParts>
  <Company/>
  <LinksUpToDate>false</LinksUpToDate>
  <CharactersWithSpaces>14367</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2021-09-22T15:23:00Z</dcterms:created>
  <dcterms:modified xsi:type="dcterms:W3CDTF">2021-09-22T15:23:00Z</dcterms:modified>
</cp:coreProperties>
</file>