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DB2F" w14:textId="77777777" w:rsidR="00F164D8" w:rsidRDefault="00B961BE">
      <w:pPr>
        <w:pStyle w:val="Signature"/>
        <w:rPr>
          <w:rFonts w:ascii="Arial" w:hAnsi="Arial"/>
          <w:bCs/>
          <w:sz w:val="24"/>
        </w:rPr>
      </w:pPr>
      <w:r>
        <w:rPr>
          <w:rFonts w:ascii="Arial" w:hAnsi="Arial"/>
          <w:bCs/>
          <w:sz w:val="24"/>
        </w:rPr>
        <w:t>00900RECSWHTCG</w:t>
      </w:r>
    </w:p>
    <w:p w14:paraId="6C2842AF" w14:textId="77777777" w:rsidR="00F164D8" w:rsidRDefault="00F164D8">
      <w:pPr>
        <w:pStyle w:val="Signature"/>
        <w:rPr>
          <w:rFonts w:ascii="Arial" w:hAnsi="Arial"/>
          <w:bCs/>
          <w:sz w:val="24"/>
        </w:rPr>
      </w:pPr>
    </w:p>
    <w:p w14:paraId="5F931EA5" w14:textId="77777777" w:rsidR="00F164D8" w:rsidRDefault="00B961BE">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2A0B8F83" w14:textId="77777777" w:rsidR="00297060" w:rsidRPr="00F164D8" w:rsidRDefault="00B961BE">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188D59D4" w14:textId="3DF6A7EB"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01BBC734" w14:textId="77777777" w:rsidR="00297060" w:rsidRPr="00F164D8" w:rsidRDefault="00AF263D">
      <w:pPr>
        <w:autoSpaceDE w:val="0"/>
        <w:autoSpaceDN w:val="0"/>
        <w:adjustRightInd w:val="0"/>
        <w:rPr>
          <w:rFonts w:ascii="Arial" w:hAnsi="Arial"/>
          <w:bCs/>
          <w:sz w:val="24"/>
          <w:szCs w:val="28"/>
        </w:rPr>
      </w:pPr>
    </w:p>
    <w:p w14:paraId="1BD5B750" w14:textId="77777777"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70E62BFD" w14:textId="77777777" w:rsidR="00297060" w:rsidRPr="00F164D8" w:rsidRDefault="00AF263D">
      <w:pPr>
        <w:autoSpaceDE w:val="0"/>
        <w:autoSpaceDN w:val="0"/>
        <w:adjustRightInd w:val="0"/>
        <w:rPr>
          <w:rFonts w:ascii="Arial" w:hAnsi="Arial"/>
          <w:bCs/>
          <w:sz w:val="24"/>
          <w:szCs w:val="28"/>
        </w:rPr>
      </w:pPr>
    </w:p>
    <w:p w14:paraId="49327508" w14:textId="77777777"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Scope</w:t>
      </w:r>
    </w:p>
    <w:p w14:paraId="2FC091F1" w14:textId="77777777" w:rsidR="00297060" w:rsidRPr="00F164D8" w:rsidRDefault="00AF263D">
      <w:pPr>
        <w:autoSpaceDE w:val="0"/>
        <w:autoSpaceDN w:val="0"/>
        <w:adjustRightInd w:val="0"/>
        <w:rPr>
          <w:rFonts w:ascii="Arial" w:hAnsi="Arial"/>
          <w:bCs/>
          <w:sz w:val="24"/>
          <w:szCs w:val="28"/>
        </w:rPr>
      </w:pPr>
    </w:p>
    <w:p w14:paraId="09ABA2D2" w14:textId="77777777"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189204B8" w14:textId="77777777" w:rsidR="00297060" w:rsidRPr="00F164D8" w:rsidRDefault="00AF263D">
      <w:pPr>
        <w:autoSpaceDE w:val="0"/>
        <w:autoSpaceDN w:val="0"/>
        <w:adjustRightInd w:val="0"/>
        <w:rPr>
          <w:rFonts w:ascii="Arial" w:hAnsi="Arial"/>
          <w:bCs/>
          <w:sz w:val="24"/>
          <w:szCs w:val="28"/>
        </w:rPr>
      </w:pPr>
    </w:p>
    <w:p w14:paraId="34CBC3B0" w14:textId="77777777"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Specifications</w:t>
      </w:r>
    </w:p>
    <w:p w14:paraId="081EFD4D" w14:textId="77777777" w:rsidR="00297060" w:rsidRPr="00F164D8" w:rsidRDefault="00AF263D">
      <w:pPr>
        <w:autoSpaceDE w:val="0"/>
        <w:autoSpaceDN w:val="0"/>
        <w:adjustRightInd w:val="0"/>
        <w:rPr>
          <w:rFonts w:ascii="Arial" w:hAnsi="Arial"/>
          <w:bCs/>
          <w:sz w:val="24"/>
          <w:szCs w:val="28"/>
        </w:rPr>
      </w:pPr>
    </w:p>
    <w:p w14:paraId="27E81597" w14:textId="21D18956"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900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13’-0”</w:t>
      </w:r>
      <w:r w:rsidRPr="00F164D8">
        <w:rPr>
          <w:rFonts w:ascii="Arial" w:hAnsi="Arial"/>
          <w:bCs/>
          <w:snapToGrid w:val="0"/>
          <w:sz w:val="24"/>
        </w:rPr>
        <w:t xml:space="preserve"> long X </w:t>
      </w:r>
      <w:r>
        <w:rPr>
          <w:rFonts w:ascii="Arial" w:hAnsi="Arial"/>
          <w:bCs/>
          <w:snapToGrid w:val="0"/>
          <w:sz w:val="24"/>
        </w:rPr>
        <w:t>3’-0”</w:t>
      </w:r>
      <w:r w:rsidRPr="00F164D8">
        <w:rPr>
          <w:rFonts w:ascii="Arial" w:hAnsi="Arial"/>
          <w:bCs/>
          <w:snapToGrid w:val="0"/>
          <w:sz w:val="24"/>
        </w:rPr>
        <w:t xml:space="preserve">  wide X </w:t>
      </w:r>
      <w:r>
        <w:rPr>
          <w:rFonts w:ascii="Arial" w:hAnsi="Arial"/>
          <w:bCs/>
          <w:snapToGrid w:val="0"/>
          <w:sz w:val="24"/>
        </w:rPr>
        <w:t>4’-0”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900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D91188D" w14:textId="77777777" w:rsidR="00297060" w:rsidRPr="00F164D8" w:rsidRDefault="00AF263D">
      <w:pPr>
        <w:autoSpaceDE w:val="0"/>
        <w:autoSpaceDN w:val="0"/>
        <w:adjustRightInd w:val="0"/>
        <w:rPr>
          <w:rFonts w:ascii="Arial" w:hAnsi="Arial"/>
          <w:bCs/>
          <w:sz w:val="24"/>
          <w:szCs w:val="28"/>
        </w:rPr>
      </w:pPr>
    </w:p>
    <w:p w14:paraId="126792C5" w14:textId="77777777"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Performance</w:t>
      </w:r>
    </w:p>
    <w:p w14:paraId="2A76563A" w14:textId="77777777" w:rsidR="00297060" w:rsidRPr="00F164D8" w:rsidRDefault="00AF263D">
      <w:pPr>
        <w:autoSpaceDE w:val="0"/>
        <w:autoSpaceDN w:val="0"/>
        <w:adjustRightInd w:val="0"/>
        <w:rPr>
          <w:rFonts w:ascii="Arial" w:hAnsi="Arial"/>
          <w:bCs/>
          <w:sz w:val="24"/>
          <w:szCs w:val="28"/>
        </w:rPr>
      </w:pPr>
    </w:p>
    <w:p w14:paraId="18D6AD90" w14:textId="77777777"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7ECD3384" w14:textId="77777777" w:rsidR="00297060" w:rsidRPr="00F164D8" w:rsidRDefault="00AF263D">
      <w:pPr>
        <w:autoSpaceDE w:val="0"/>
        <w:autoSpaceDN w:val="0"/>
        <w:adjustRightInd w:val="0"/>
        <w:rPr>
          <w:rFonts w:ascii="Arial" w:hAnsi="Arial"/>
          <w:bCs/>
          <w:sz w:val="24"/>
          <w:szCs w:val="28"/>
        </w:rPr>
      </w:pPr>
    </w:p>
    <w:p w14:paraId="213E56BA" w14:textId="36C04D8F" w:rsidR="00297060" w:rsidRDefault="00B961BE">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75</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0A6C4237" w14:textId="77777777" w:rsidR="004B5994" w:rsidRPr="00F164D8" w:rsidRDefault="004B5994">
      <w:pPr>
        <w:autoSpaceDE w:val="0"/>
        <w:autoSpaceDN w:val="0"/>
        <w:adjustRightInd w:val="0"/>
        <w:rPr>
          <w:rFonts w:ascii="Arial" w:hAnsi="Arial"/>
          <w:bCs/>
          <w:sz w:val="24"/>
          <w:szCs w:val="28"/>
        </w:rPr>
      </w:pPr>
    </w:p>
    <w:p w14:paraId="6F91D623" w14:textId="77777777" w:rsidR="00297060" w:rsidRPr="00F164D8" w:rsidRDefault="00AF263D">
      <w:pPr>
        <w:autoSpaceDE w:val="0"/>
        <w:autoSpaceDN w:val="0"/>
        <w:adjustRightInd w:val="0"/>
        <w:rPr>
          <w:rFonts w:ascii="Arial" w:hAnsi="Arial"/>
          <w:bCs/>
          <w:sz w:val="24"/>
          <w:szCs w:val="28"/>
        </w:rPr>
      </w:pPr>
    </w:p>
    <w:p w14:paraId="48D1023D" w14:textId="77777777"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154FAC03" w14:textId="77777777" w:rsidR="00297060" w:rsidRPr="00F164D8" w:rsidRDefault="00AF263D">
      <w:pPr>
        <w:autoSpaceDE w:val="0"/>
        <w:autoSpaceDN w:val="0"/>
        <w:adjustRightInd w:val="0"/>
        <w:rPr>
          <w:rFonts w:ascii="Arial" w:hAnsi="Arial"/>
          <w:bCs/>
          <w:sz w:val="24"/>
          <w:szCs w:val="28"/>
        </w:rPr>
      </w:pPr>
    </w:p>
    <w:p w14:paraId="2C86BE5E" w14:textId="77777777"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841D65E" w14:textId="77777777" w:rsidR="00297060" w:rsidRPr="00F164D8" w:rsidRDefault="00AF263D">
      <w:pPr>
        <w:autoSpaceDE w:val="0"/>
        <w:autoSpaceDN w:val="0"/>
        <w:adjustRightInd w:val="0"/>
        <w:rPr>
          <w:rFonts w:ascii="Arial" w:hAnsi="Arial"/>
          <w:bCs/>
          <w:sz w:val="24"/>
          <w:szCs w:val="28"/>
        </w:rPr>
      </w:pPr>
    </w:p>
    <w:p w14:paraId="20C9B329" w14:textId="77777777" w:rsidR="00297060" w:rsidRPr="00F164D8" w:rsidRDefault="00B961BE">
      <w:pPr>
        <w:autoSpaceDE w:val="0"/>
        <w:autoSpaceDN w:val="0"/>
        <w:adjustRightInd w:val="0"/>
        <w:rPr>
          <w:rFonts w:ascii="Arial" w:hAnsi="Arial"/>
          <w:bCs/>
          <w:sz w:val="24"/>
          <w:szCs w:val="28"/>
        </w:rPr>
      </w:pPr>
      <w:r w:rsidRPr="00F164D8">
        <w:rPr>
          <w:rFonts w:ascii="Arial" w:hAnsi="Arial"/>
          <w:bCs/>
          <w:sz w:val="24"/>
          <w:szCs w:val="28"/>
        </w:rPr>
        <w:t>Design Criteria</w:t>
      </w:r>
    </w:p>
    <w:p w14:paraId="74EAEBA8" w14:textId="77777777" w:rsidR="00297060" w:rsidRPr="00F164D8" w:rsidRDefault="00AF263D">
      <w:pPr>
        <w:autoSpaceDE w:val="0"/>
        <w:autoSpaceDN w:val="0"/>
        <w:adjustRightInd w:val="0"/>
        <w:rPr>
          <w:rFonts w:ascii="Arial" w:hAnsi="Arial"/>
          <w:bCs/>
          <w:sz w:val="24"/>
          <w:szCs w:val="28"/>
        </w:rPr>
      </w:pPr>
    </w:p>
    <w:p w14:paraId="497BF186"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32ED906D" w14:textId="77777777" w:rsidR="00297060" w:rsidRPr="00F164D8" w:rsidRDefault="00AF263D">
      <w:pPr>
        <w:autoSpaceDE w:val="0"/>
        <w:autoSpaceDN w:val="0"/>
        <w:adjustRightInd w:val="0"/>
        <w:rPr>
          <w:rFonts w:ascii="Arial" w:hAnsi="Arial"/>
          <w:sz w:val="24"/>
          <w:szCs w:val="24"/>
        </w:rPr>
      </w:pPr>
    </w:p>
    <w:p w14:paraId="5ECA6AE8"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167420CC" w14:textId="77777777" w:rsidR="00297060" w:rsidRPr="00F164D8" w:rsidRDefault="00AF263D">
      <w:pPr>
        <w:autoSpaceDE w:val="0"/>
        <w:autoSpaceDN w:val="0"/>
        <w:adjustRightInd w:val="0"/>
        <w:rPr>
          <w:rFonts w:ascii="Arial" w:hAnsi="Arial"/>
          <w:sz w:val="24"/>
          <w:szCs w:val="24"/>
        </w:rPr>
      </w:pPr>
    </w:p>
    <w:p w14:paraId="001AF5C6"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2553613B" w14:textId="77777777" w:rsidR="00297060" w:rsidRPr="00F164D8" w:rsidRDefault="00AF263D">
      <w:pPr>
        <w:autoSpaceDE w:val="0"/>
        <w:autoSpaceDN w:val="0"/>
        <w:adjustRightInd w:val="0"/>
        <w:rPr>
          <w:rFonts w:ascii="Arial" w:hAnsi="Arial"/>
          <w:sz w:val="24"/>
          <w:szCs w:val="24"/>
        </w:rPr>
      </w:pPr>
    </w:p>
    <w:p w14:paraId="0AC5E609"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516A1B6" w14:textId="77777777" w:rsidR="00297060" w:rsidRPr="00F164D8" w:rsidRDefault="00AF263D">
      <w:pPr>
        <w:autoSpaceDE w:val="0"/>
        <w:autoSpaceDN w:val="0"/>
        <w:adjustRightInd w:val="0"/>
        <w:rPr>
          <w:rFonts w:ascii="Arial" w:hAnsi="Arial"/>
          <w:sz w:val="24"/>
          <w:szCs w:val="24"/>
        </w:rPr>
      </w:pPr>
    </w:p>
    <w:p w14:paraId="3046B708"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23E887AC" w14:textId="77777777" w:rsidR="00297060" w:rsidRPr="00F164D8" w:rsidRDefault="00AF263D">
      <w:pPr>
        <w:autoSpaceDE w:val="0"/>
        <w:autoSpaceDN w:val="0"/>
        <w:adjustRightInd w:val="0"/>
        <w:rPr>
          <w:rFonts w:ascii="Arial" w:hAnsi="Arial"/>
          <w:sz w:val="24"/>
          <w:szCs w:val="24"/>
        </w:rPr>
      </w:pPr>
    </w:p>
    <w:p w14:paraId="2AA99C31" w14:textId="77777777" w:rsidR="00F164D8" w:rsidRDefault="00B961BE">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an effluent clearwell,</w:t>
      </w:r>
      <w:r w:rsidRPr="00F164D8">
        <w:rPr>
          <w:rFonts w:ascii="Arial" w:hAnsi="Arial"/>
          <w:snapToGrid w:val="0"/>
          <w:sz w:val="24"/>
        </w:rPr>
        <w:t xml:space="preserve"> effluent downcomer at the outlet end of the separator to allow for discharge from the bottom of the effluent clearwell only, access cover(s) for each chamber, fittings for vent, oil and sludge pump-out, sampling, gauging, drain, and lifting lugs</w:t>
      </w:r>
      <w:r w:rsidRPr="00F164D8">
        <w:rPr>
          <w:rFonts w:ascii="Arial" w:hAnsi="Arial"/>
          <w:sz w:val="24"/>
          <w:szCs w:val="24"/>
        </w:rPr>
        <w:t>.</w:t>
      </w:r>
    </w:p>
    <w:p w14:paraId="47D9BAF3" w14:textId="77777777" w:rsidR="00F164D8" w:rsidRDefault="00F164D8">
      <w:pPr>
        <w:widowControl w:val="0"/>
        <w:rPr>
          <w:rFonts w:ascii="Arial" w:hAnsi="Arial"/>
          <w:sz w:val="24"/>
          <w:szCs w:val="24"/>
        </w:rPr>
      </w:pPr>
    </w:p>
    <w:p w14:paraId="74A6B093" w14:textId="77777777" w:rsidR="005E4C18" w:rsidRDefault="005E4C18">
      <w:pPr>
        <w:autoSpaceDE w:val="0"/>
        <w:autoSpaceDN w:val="0"/>
        <w:adjustRightInd w:val="0"/>
        <w:rPr>
          <w:rFonts w:ascii="Arial" w:hAnsi="Arial"/>
          <w:sz w:val="24"/>
          <w:szCs w:val="24"/>
        </w:rPr>
      </w:pPr>
    </w:p>
    <w:p w14:paraId="06E5CA22" w14:textId="3A94AC67" w:rsidR="00297060" w:rsidRPr="00F164D8" w:rsidRDefault="00B961BE">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38882343" w14:textId="77777777" w:rsidR="00297060" w:rsidRPr="00F164D8" w:rsidRDefault="00AF263D">
      <w:pPr>
        <w:autoSpaceDE w:val="0"/>
        <w:autoSpaceDN w:val="0"/>
        <w:adjustRightInd w:val="0"/>
        <w:rPr>
          <w:rFonts w:ascii="Arial" w:hAnsi="Arial"/>
          <w:sz w:val="24"/>
          <w:szCs w:val="24"/>
        </w:rPr>
      </w:pPr>
    </w:p>
    <w:p w14:paraId="59BDA1EC"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5AF9B9BE" w14:textId="77777777" w:rsidR="00297060" w:rsidRPr="00F164D8" w:rsidRDefault="00AF263D">
      <w:pPr>
        <w:autoSpaceDE w:val="0"/>
        <w:autoSpaceDN w:val="0"/>
        <w:adjustRightInd w:val="0"/>
        <w:rPr>
          <w:rFonts w:ascii="Arial" w:hAnsi="Arial"/>
          <w:sz w:val="24"/>
          <w:szCs w:val="24"/>
        </w:rPr>
      </w:pPr>
    </w:p>
    <w:p w14:paraId="39579427"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6FDB65BF" w14:textId="77777777" w:rsidR="00297060" w:rsidRPr="00F164D8" w:rsidRDefault="00AF263D">
      <w:pPr>
        <w:autoSpaceDE w:val="0"/>
        <w:autoSpaceDN w:val="0"/>
        <w:adjustRightInd w:val="0"/>
        <w:rPr>
          <w:rFonts w:ascii="Arial" w:hAnsi="Arial"/>
          <w:sz w:val="24"/>
          <w:szCs w:val="24"/>
        </w:rPr>
      </w:pPr>
    </w:p>
    <w:p w14:paraId="4EDB3876"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B11EC3F" w14:textId="77777777" w:rsidR="00297060" w:rsidRPr="00F164D8" w:rsidRDefault="00AF263D">
      <w:pPr>
        <w:autoSpaceDE w:val="0"/>
        <w:autoSpaceDN w:val="0"/>
        <w:adjustRightInd w:val="0"/>
        <w:rPr>
          <w:rFonts w:ascii="Arial" w:hAnsi="Arial"/>
          <w:sz w:val="24"/>
          <w:szCs w:val="24"/>
        </w:rPr>
      </w:pPr>
    </w:p>
    <w:p w14:paraId="09A0FD83" w14:textId="77777777" w:rsidR="00297060" w:rsidRPr="00F164D8" w:rsidRDefault="00B961BE">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002A4F27" w14:textId="77777777" w:rsidR="00297060" w:rsidRPr="00F164D8" w:rsidRDefault="00AF263D">
      <w:pPr>
        <w:autoSpaceDE w:val="0"/>
        <w:autoSpaceDN w:val="0"/>
        <w:adjustRightInd w:val="0"/>
        <w:rPr>
          <w:rFonts w:ascii="Arial" w:hAnsi="Arial"/>
          <w:sz w:val="24"/>
          <w:szCs w:val="24"/>
        </w:rPr>
      </w:pPr>
    </w:p>
    <w:p w14:paraId="722B465C"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0137244C" w14:textId="77777777" w:rsidR="00297060" w:rsidRPr="00F164D8" w:rsidRDefault="00AF263D">
      <w:pPr>
        <w:autoSpaceDE w:val="0"/>
        <w:autoSpaceDN w:val="0"/>
        <w:adjustRightInd w:val="0"/>
        <w:rPr>
          <w:rFonts w:ascii="Arial" w:hAnsi="Arial"/>
          <w:sz w:val="24"/>
          <w:szCs w:val="24"/>
        </w:rPr>
      </w:pPr>
    </w:p>
    <w:p w14:paraId="3B7836A0" w14:textId="77777777" w:rsidR="00297060" w:rsidRPr="00F164D8" w:rsidRDefault="00B961BE">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0DD468C1" w14:textId="77777777" w:rsidR="00297060" w:rsidRPr="00F164D8" w:rsidRDefault="00B961BE">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distribute the flow equally over the separators cross sectional area.</w:t>
      </w:r>
    </w:p>
    <w:p w14:paraId="28C35DC6" w14:textId="77777777" w:rsidR="00297060" w:rsidRPr="00F164D8" w:rsidRDefault="00B961BE">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9F14E77" w14:textId="77777777" w:rsidR="00297060" w:rsidRPr="00F164D8" w:rsidRDefault="00B961BE">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695C2DC1" w14:textId="77777777" w:rsidR="00297060" w:rsidRPr="00F164D8" w:rsidRDefault="00AF263D">
      <w:pPr>
        <w:autoSpaceDE w:val="0"/>
        <w:autoSpaceDN w:val="0"/>
        <w:adjustRightInd w:val="0"/>
        <w:rPr>
          <w:rFonts w:ascii="Arial" w:hAnsi="Arial"/>
          <w:sz w:val="24"/>
          <w:szCs w:val="24"/>
        </w:rPr>
      </w:pPr>
    </w:p>
    <w:p w14:paraId="10542EFD"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089B6CA4" w14:textId="77777777" w:rsidR="00297060" w:rsidRPr="00F164D8" w:rsidRDefault="00AF263D">
      <w:pPr>
        <w:autoSpaceDE w:val="0"/>
        <w:autoSpaceDN w:val="0"/>
        <w:adjustRightInd w:val="0"/>
        <w:rPr>
          <w:rFonts w:ascii="Arial" w:hAnsi="Arial"/>
          <w:sz w:val="24"/>
          <w:szCs w:val="24"/>
        </w:rPr>
      </w:pPr>
    </w:p>
    <w:p w14:paraId="4DA3830E"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4E781C3" w14:textId="77777777" w:rsidR="00297060" w:rsidRPr="00F164D8" w:rsidRDefault="00AF263D">
      <w:pPr>
        <w:autoSpaceDE w:val="0"/>
        <w:autoSpaceDN w:val="0"/>
        <w:adjustRightInd w:val="0"/>
        <w:rPr>
          <w:rFonts w:ascii="Arial" w:hAnsi="Arial"/>
          <w:sz w:val="24"/>
          <w:szCs w:val="24"/>
        </w:rPr>
      </w:pPr>
    </w:p>
    <w:p w14:paraId="1069C8DF"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454BBAE0" w14:textId="77777777" w:rsidR="00297060" w:rsidRPr="00F164D8" w:rsidRDefault="00AF263D">
      <w:pPr>
        <w:autoSpaceDE w:val="0"/>
        <w:autoSpaceDN w:val="0"/>
        <w:adjustRightInd w:val="0"/>
        <w:rPr>
          <w:rFonts w:ascii="Arial" w:hAnsi="Arial"/>
          <w:sz w:val="24"/>
          <w:szCs w:val="24"/>
        </w:rPr>
      </w:pPr>
    </w:p>
    <w:p w14:paraId="054CEF22" w14:textId="77777777" w:rsidR="00297060" w:rsidRPr="00F164D8" w:rsidRDefault="00B961BE">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737E90F6" w14:textId="77777777" w:rsidR="00297060" w:rsidRPr="00F164D8" w:rsidRDefault="00B961BE">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598C349D" w14:textId="77777777" w:rsidR="00297060" w:rsidRPr="00F164D8" w:rsidRDefault="00B961BE">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72CB3FA0" w14:textId="77777777" w:rsidR="00297060" w:rsidRPr="00F164D8" w:rsidRDefault="00AF263D">
      <w:pPr>
        <w:autoSpaceDE w:val="0"/>
        <w:autoSpaceDN w:val="0"/>
        <w:adjustRightInd w:val="0"/>
        <w:rPr>
          <w:rFonts w:ascii="Arial" w:hAnsi="Arial"/>
          <w:sz w:val="24"/>
          <w:szCs w:val="24"/>
        </w:rPr>
      </w:pPr>
    </w:p>
    <w:p w14:paraId="7A54E019" w14:textId="77777777" w:rsidR="00297060" w:rsidRPr="00F164D8" w:rsidRDefault="00B961BE">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25260C68" w14:textId="77777777" w:rsidR="00297060" w:rsidRPr="00F164D8" w:rsidRDefault="00AF263D">
      <w:pPr>
        <w:autoSpaceDE w:val="0"/>
        <w:autoSpaceDN w:val="0"/>
        <w:adjustRightInd w:val="0"/>
        <w:rPr>
          <w:rFonts w:ascii="Arial" w:hAnsi="Arial"/>
          <w:sz w:val="24"/>
          <w:szCs w:val="24"/>
        </w:rPr>
      </w:pPr>
    </w:p>
    <w:p w14:paraId="3FB6A5DB" w14:textId="77777777" w:rsidR="00297060" w:rsidRPr="00F164D8" w:rsidRDefault="00B961BE">
      <w:pPr>
        <w:widowControl w:val="0"/>
        <w:rPr>
          <w:rFonts w:ascii="Arial" w:hAnsi="Arial"/>
          <w:snapToGrid w:val="0"/>
          <w:sz w:val="24"/>
        </w:rPr>
      </w:pPr>
      <w:r w:rsidRPr="00F164D8">
        <w:rPr>
          <w:rFonts w:ascii="Arial" w:hAnsi="Arial"/>
          <w:snapToGrid w:val="0"/>
          <w:sz w:val="24"/>
        </w:rPr>
        <w:t>An oil dam with two (2) effluent transfer pipes.</w:t>
      </w:r>
    </w:p>
    <w:p w14:paraId="5D05A59D" w14:textId="77777777" w:rsidR="00297060" w:rsidRPr="00F164D8" w:rsidRDefault="00AF263D">
      <w:pPr>
        <w:widowControl w:val="0"/>
        <w:rPr>
          <w:rFonts w:ascii="Arial" w:hAnsi="Arial"/>
          <w:snapToGrid w:val="0"/>
          <w:sz w:val="24"/>
        </w:rPr>
      </w:pPr>
    </w:p>
    <w:p w14:paraId="3CAF56D2" w14:textId="77777777" w:rsidR="00297060" w:rsidRPr="00F164D8" w:rsidRDefault="00B961BE">
      <w:pPr>
        <w:widowControl w:val="0"/>
        <w:rPr>
          <w:rFonts w:ascii="Arial" w:hAnsi="Arial"/>
          <w:snapToGrid w:val="0"/>
          <w:sz w:val="24"/>
        </w:rPr>
      </w:pPr>
      <w:r w:rsidRPr="00F164D8">
        <w:rPr>
          <w:rFonts w:ascii="Arial" w:eastAsia="MS Mincho" w:hAnsi="Arial"/>
          <w:bCs/>
          <w:sz w:val="24"/>
        </w:rPr>
        <w:lastRenderedPageBreak/>
        <w:t>An effluent clearwell.</w:t>
      </w:r>
    </w:p>
    <w:p w14:paraId="2DA28783" w14:textId="77777777" w:rsidR="00297060" w:rsidRPr="00F164D8" w:rsidRDefault="00AF263D">
      <w:pPr>
        <w:autoSpaceDE w:val="0"/>
        <w:autoSpaceDN w:val="0"/>
        <w:adjustRightInd w:val="0"/>
        <w:rPr>
          <w:rFonts w:ascii="Arial" w:hAnsi="Arial"/>
          <w:sz w:val="24"/>
          <w:szCs w:val="24"/>
        </w:rPr>
      </w:pPr>
    </w:p>
    <w:p w14:paraId="4F358288"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An internal effluent downcomer at the outlet end of the separator, to allow for discharge from the bottom of the effluent clearwell only.</w:t>
      </w:r>
    </w:p>
    <w:p w14:paraId="52DD825B" w14:textId="77777777" w:rsidR="00297060" w:rsidRPr="00F164D8" w:rsidRDefault="00AF263D">
      <w:pPr>
        <w:autoSpaceDE w:val="0"/>
        <w:autoSpaceDN w:val="0"/>
        <w:adjustRightInd w:val="0"/>
        <w:rPr>
          <w:rFonts w:ascii="Arial" w:hAnsi="Arial"/>
          <w:sz w:val="24"/>
          <w:szCs w:val="24"/>
        </w:rPr>
      </w:pPr>
    </w:p>
    <w:p w14:paraId="16DECCEE"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7C688134" w14:textId="77777777" w:rsidR="00297060" w:rsidRPr="00F164D8" w:rsidRDefault="00AF263D">
      <w:pPr>
        <w:autoSpaceDE w:val="0"/>
        <w:autoSpaceDN w:val="0"/>
        <w:adjustRightInd w:val="0"/>
        <w:rPr>
          <w:rFonts w:ascii="Arial" w:hAnsi="Arial"/>
          <w:sz w:val="24"/>
          <w:szCs w:val="24"/>
        </w:rPr>
      </w:pPr>
    </w:p>
    <w:p w14:paraId="50319150"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18A099C9" w14:textId="77777777" w:rsidR="00297060" w:rsidRPr="00F164D8" w:rsidRDefault="00AF263D">
      <w:pPr>
        <w:autoSpaceDE w:val="0"/>
        <w:autoSpaceDN w:val="0"/>
        <w:adjustRightInd w:val="0"/>
        <w:rPr>
          <w:rFonts w:ascii="Arial" w:hAnsi="Arial"/>
          <w:sz w:val="24"/>
          <w:szCs w:val="24"/>
        </w:rPr>
      </w:pPr>
    </w:p>
    <w:p w14:paraId="643860D3" w14:textId="77777777" w:rsidR="00297060" w:rsidRPr="00F164D8" w:rsidRDefault="00B961BE">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61E77051" w14:textId="77777777" w:rsidR="00297060" w:rsidRPr="00F164D8" w:rsidRDefault="00AF263D">
      <w:pPr>
        <w:autoSpaceDE w:val="0"/>
        <w:autoSpaceDN w:val="0"/>
        <w:adjustRightInd w:val="0"/>
        <w:rPr>
          <w:rFonts w:ascii="Arial" w:hAnsi="Arial"/>
          <w:sz w:val="24"/>
          <w:szCs w:val="24"/>
        </w:rPr>
      </w:pPr>
    </w:p>
    <w:p w14:paraId="06CCC253" w14:textId="77777777" w:rsidR="00297060" w:rsidRPr="00F164D8" w:rsidRDefault="00B961BE">
      <w:pPr>
        <w:pStyle w:val="BodyText2"/>
        <w:rPr>
          <w:rFonts w:ascii="Arial" w:hAnsi="Arial"/>
          <w:b w:val="0"/>
          <w:sz w:val="24"/>
        </w:rPr>
      </w:pPr>
      <w:r w:rsidRPr="00F164D8">
        <w:rPr>
          <w:rFonts w:ascii="Arial" w:hAnsi="Arial"/>
          <w:b w:val="0"/>
          <w:sz w:val="24"/>
        </w:rPr>
        <w:t>Lifting lugs at balancing points for handling and installation.</w:t>
      </w:r>
    </w:p>
    <w:p w14:paraId="78479708" w14:textId="77777777" w:rsidR="00297060" w:rsidRPr="00F164D8" w:rsidRDefault="00AF263D">
      <w:pPr>
        <w:autoSpaceDE w:val="0"/>
        <w:autoSpaceDN w:val="0"/>
        <w:adjustRightInd w:val="0"/>
        <w:rPr>
          <w:rFonts w:ascii="Arial" w:hAnsi="Arial"/>
          <w:sz w:val="24"/>
          <w:szCs w:val="24"/>
        </w:rPr>
      </w:pPr>
    </w:p>
    <w:p w14:paraId="6D7A068A" w14:textId="77777777" w:rsidR="00297060" w:rsidRPr="00F164D8" w:rsidRDefault="00B961BE">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7D59C70D" w14:textId="77777777" w:rsidR="00297060" w:rsidRPr="00F164D8" w:rsidRDefault="00AF263D">
      <w:pPr>
        <w:autoSpaceDE w:val="0"/>
        <w:autoSpaceDN w:val="0"/>
        <w:adjustRightInd w:val="0"/>
        <w:rPr>
          <w:rFonts w:ascii="Arial" w:hAnsi="Arial"/>
          <w:sz w:val="24"/>
          <w:szCs w:val="24"/>
        </w:rPr>
      </w:pPr>
    </w:p>
    <w:p w14:paraId="783645B7"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551D7165" w14:textId="77777777" w:rsidR="00297060" w:rsidRPr="00F164D8" w:rsidRDefault="00AF263D">
      <w:pPr>
        <w:pStyle w:val="PlainText"/>
        <w:rPr>
          <w:rFonts w:ascii="Arial" w:eastAsia="MS Mincho" w:hAnsi="Arial"/>
          <w:sz w:val="24"/>
        </w:rPr>
      </w:pPr>
    </w:p>
    <w:p w14:paraId="65940987" w14:textId="77777777" w:rsidR="00F164D8" w:rsidRDefault="00B961BE">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7B3E7813" w14:textId="77777777" w:rsidR="00F164D8" w:rsidRDefault="00F164D8">
      <w:pPr>
        <w:pStyle w:val="PlainText"/>
        <w:rPr>
          <w:rFonts w:ascii="Arial" w:eastAsia="MS Mincho" w:hAnsi="Arial"/>
          <w:sz w:val="24"/>
        </w:rPr>
      </w:pPr>
    </w:p>
    <w:p w14:paraId="269170A8" w14:textId="77777777" w:rsidR="00297060" w:rsidRPr="00F164D8" w:rsidRDefault="00B961BE">
      <w:pPr>
        <w:autoSpaceDE w:val="0"/>
        <w:autoSpaceDN w:val="0"/>
        <w:adjustRightInd w:val="0"/>
        <w:rPr>
          <w:rFonts w:ascii="Arial" w:hAnsi="Arial"/>
          <w:sz w:val="24"/>
          <w:szCs w:val="24"/>
        </w:rPr>
      </w:pPr>
      <w:r w:rsidRPr="00F164D8">
        <w:rPr>
          <w:rFonts w:ascii="Arial" w:hAnsi="Arial"/>
          <w:sz w:val="24"/>
          <w:szCs w:val="24"/>
        </w:rPr>
        <w:t>Accessories</w:t>
      </w:r>
    </w:p>
    <w:p w14:paraId="349BAB55" w14:textId="77777777" w:rsidR="00297060" w:rsidRPr="00F164D8" w:rsidRDefault="00AF263D">
      <w:pPr>
        <w:autoSpaceDE w:val="0"/>
        <w:autoSpaceDN w:val="0"/>
        <w:adjustRightInd w:val="0"/>
        <w:rPr>
          <w:rFonts w:ascii="Arial" w:hAnsi="Arial"/>
          <w:sz w:val="24"/>
          <w:szCs w:val="24"/>
        </w:rPr>
      </w:pPr>
    </w:p>
    <w:p w14:paraId="5A3D4352" w14:textId="77777777" w:rsidR="004B5994" w:rsidRDefault="004B5994" w:rsidP="004B5994">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7B4C8830" w14:textId="77777777" w:rsidR="004B5994" w:rsidRDefault="004B5994" w:rsidP="004B599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2118CC1" w14:textId="77777777" w:rsidR="004B5994" w:rsidRDefault="004B5994" w:rsidP="004B599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6519092" w14:textId="77777777" w:rsidR="004B5994" w:rsidRDefault="004B5994" w:rsidP="004B599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223FD50" w14:textId="77777777" w:rsidR="004B5994" w:rsidRDefault="004B5994" w:rsidP="004B599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9B9E2D1" w14:textId="77777777" w:rsidR="004B5994" w:rsidRDefault="004B5994" w:rsidP="004B599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B3F5667" w14:textId="77777777" w:rsidR="004B5994" w:rsidRDefault="004B5994" w:rsidP="004B599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7E2652A" w14:textId="77777777" w:rsidR="004B5994" w:rsidRDefault="004B5994" w:rsidP="004B599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34FDB7D" w14:textId="77777777" w:rsidR="004B5994" w:rsidRDefault="004B5994" w:rsidP="004B599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9A44571" w14:textId="77777777" w:rsidR="004B5994" w:rsidRDefault="004B5994" w:rsidP="004B599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E08E3C9" w14:textId="77777777" w:rsidR="004B5994" w:rsidRDefault="004B5994" w:rsidP="004B599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617406F" w14:textId="77777777" w:rsidR="004B5994" w:rsidRDefault="004B5994" w:rsidP="004B599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450F8E75" w14:textId="77777777" w:rsidR="004B5994" w:rsidRDefault="004B5994" w:rsidP="004B599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00D8F7D3" w14:textId="77777777" w:rsidR="004B5994" w:rsidRDefault="004B5994" w:rsidP="004B599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1EA7FA8C" w14:textId="77777777" w:rsidR="004B5994" w:rsidRDefault="004B5994" w:rsidP="004B599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2D439CBC" w14:textId="77777777" w:rsidR="004B5994" w:rsidRDefault="004B5994" w:rsidP="004B599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15E0AF67" w14:textId="77777777" w:rsidR="004B5994" w:rsidRDefault="004B5994" w:rsidP="004B599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67B5CF1B" w14:textId="77777777" w:rsidR="004B5994" w:rsidRDefault="004B5994" w:rsidP="004B599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4D72858" w14:textId="77777777" w:rsidR="004B5994" w:rsidRDefault="004B5994" w:rsidP="004B599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0D339EEC" w14:textId="77777777" w:rsidR="004B5994" w:rsidRDefault="004B5994" w:rsidP="004B5994">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0648D3E" w14:textId="77777777" w:rsidR="004B5994" w:rsidRDefault="004B5994" w:rsidP="004B5994">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C8B3E44" w14:textId="77777777" w:rsidR="004B5994" w:rsidRDefault="004B5994" w:rsidP="004B5994">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4E0A022" w14:textId="77777777" w:rsidR="004B5994" w:rsidRDefault="004B5994" w:rsidP="004B5994">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86BDB58" w14:textId="77777777" w:rsidR="004B5994" w:rsidRDefault="004B5994" w:rsidP="004B5994">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0F1F11CE" w14:textId="77777777" w:rsidR="00F164D8" w:rsidRDefault="00F164D8">
      <w:pPr>
        <w:autoSpaceDE w:val="0"/>
        <w:autoSpaceDN w:val="0"/>
        <w:adjustRightInd w:val="0"/>
        <w:rPr>
          <w:rFonts w:ascii="Arial" w:hAnsi="Arial"/>
          <w:sz w:val="24"/>
          <w:szCs w:val="24"/>
        </w:rPr>
      </w:pPr>
    </w:p>
    <w:p w14:paraId="35FAC6BB" w14:textId="77777777" w:rsidR="00297060" w:rsidRPr="00F164D8" w:rsidRDefault="00B961BE">
      <w:pPr>
        <w:pStyle w:val="PlainText"/>
        <w:rPr>
          <w:rFonts w:ascii="Arial" w:eastAsia="MS Mincho" w:hAnsi="Arial"/>
          <w:bCs/>
          <w:sz w:val="24"/>
        </w:rPr>
      </w:pPr>
      <w:r w:rsidRPr="00F164D8">
        <w:rPr>
          <w:rFonts w:ascii="Arial" w:eastAsia="MS Mincho" w:hAnsi="Arial"/>
          <w:bCs/>
          <w:sz w:val="24"/>
        </w:rPr>
        <w:t>Quality Assurance</w:t>
      </w:r>
    </w:p>
    <w:p w14:paraId="70A6C4EE" w14:textId="77777777" w:rsidR="00297060" w:rsidRPr="00F164D8" w:rsidRDefault="00AF263D">
      <w:pPr>
        <w:pStyle w:val="PlainText"/>
        <w:rPr>
          <w:rFonts w:ascii="Arial" w:eastAsia="MS Mincho" w:hAnsi="Arial"/>
          <w:bCs/>
          <w:sz w:val="24"/>
        </w:rPr>
      </w:pPr>
    </w:p>
    <w:p w14:paraId="48DDC5DD" w14:textId="77777777" w:rsidR="00297060" w:rsidRPr="00F164D8" w:rsidRDefault="00B961BE">
      <w:pPr>
        <w:pStyle w:val="PlainText"/>
        <w:rPr>
          <w:rFonts w:ascii="Arial" w:eastAsia="MS Mincho" w:hAnsi="Arial"/>
          <w:bCs/>
          <w:sz w:val="24"/>
        </w:rPr>
      </w:pPr>
      <w:r w:rsidRPr="00F164D8">
        <w:rPr>
          <w:rFonts w:ascii="Arial" w:eastAsia="MS Mincho" w:hAnsi="Arial"/>
          <w:bCs/>
          <w:sz w:val="24"/>
        </w:rPr>
        <w:t>Submittals:</w:t>
      </w:r>
    </w:p>
    <w:p w14:paraId="7EFC7C3C" w14:textId="77777777" w:rsidR="00297060" w:rsidRPr="00F164D8" w:rsidRDefault="00AF263D">
      <w:pPr>
        <w:pStyle w:val="PlainText"/>
        <w:rPr>
          <w:rFonts w:ascii="Arial" w:eastAsia="MS Mincho" w:hAnsi="Arial"/>
          <w:bCs/>
          <w:sz w:val="24"/>
        </w:rPr>
      </w:pPr>
    </w:p>
    <w:p w14:paraId="3736F88B" w14:textId="77777777" w:rsidR="00297060" w:rsidRPr="00F164D8" w:rsidRDefault="00B961BE">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52E9B1F4" w14:textId="77777777" w:rsidR="00297060" w:rsidRPr="00F164D8" w:rsidRDefault="00B961BE">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6A5CC617" w14:textId="77777777" w:rsidR="00297060" w:rsidRPr="00F164D8" w:rsidRDefault="00B961BE">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04284224" w14:textId="77777777" w:rsidR="00297060" w:rsidRPr="00F164D8" w:rsidRDefault="00AF263D">
      <w:pPr>
        <w:pStyle w:val="PlainText"/>
        <w:rPr>
          <w:rFonts w:ascii="Arial" w:eastAsia="MS Mincho" w:hAnsi="Arial"/>
          <w:bCs/>
          <w:sz w:val="24"/>
        </w:rPr>
      </w:pPr>
    </w:p>
    <w:p w14:paraId="177E1421" w14:textId="77777777" w:rsidR="00297060" w:rsidRPr="00F164D8" w:rsidRDefault="00B961BE">
      <w:pPr>
        <w:pStyle w:val="PlainText"/>
        <w:rPr>
          <w:rFonts w:ascii="Arial" w:eastAsia="MS Mincho" w:hAnsi="Arial"/>
          <w:bCs/>
          <w:sz w:val="24"/>
        </w:rPr>
      </w:pPr>
      <w:r w:rsidRPr="00F164D8">
        <w:rPr>
          <w:rFonts w:ascii="Arial" w:eastAsia="MS Mincho" w:hAnsi="Arial"/>
          <w:bCs/>
          <w:sz w:val="24"/>
        </w:rPr>
        <w:t>Warranty:</w:t>
      </w:r>
    </w:p>
    <w:p w14:paraId="5AD7008A" w14:textId="77777777" w:rsidR="00297060" w:rsidRPr="00F164D8" w:rsidRDefault="00AF263D">
      <w:pPr>
        <w:pStyle w:val="PlainText"/>
        <w:rPr>
          <w:rFonts w:ascii="Arial" w:eastAsia="MS Mincho" w:hAnsi="Arial"/>
          <w:bCs/>
          <w:sz w:val="24"/>
        </w:rPr>
      </w:pPr>
    </w:p>
    <w:p w14:paraId="053CA413" w14:textId="77777777" w:rsidR="00F164D8" w:rsidRDefault="00B961BE">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026F1CA3" w14:textId="77777777" w:rsidR="00F164D8" w:rsidRDefault="00F164D8" w:rsidP="004B5994">
      <w:pPr>
        <w:pStyle w:val="PlainText"/>
        <w:rPr>
          <w:rFonts w:ascii="Arial" w:eastAsia="MS Mincho" w:hAnsi="Arial"/>
          <w:bCs/>
          <w:sz w:val="24"/>
        </w:rPr>
      </w:pPr>
    </w:p>
    <w:p w14:paraId="7BAA4160" w14:textId="77777777" w:rsidR="00297060" w:rsidRPr="00F164D8" w:rsidRDefault="00B961BE">
      <w:pPr>
        <w:pStyle w:val="PlainText"/>
        <w:rPr>
          <w:rFonts w:ascii="Arial" w:eastAsia="MS Mincho" w:hAnsi="Arial"/>
          <w:bCs/>
          <w:sz w:val="24"/>
        </w:rPr>
      </w:pPr>
      <w:r w:rsidRPr="00F164D8">
        <w:rPr>
          <w:rFonts w:ascii="Arial" w:eastAsia="MS Mincho" w:hAnsi="Arial"/>
          <w:bCs/>
          <w:sz w:val="24"/>
        </w:rPr>
        <w:t>Approved Manufacturers</w:t>
      </w:r>
    </w:p>
    <w:p w14:paraId="4D9AE781" w14:textId="77777777" w:rsidR="00297060" w:rsidRPr="00F164D8" w:rsidRDefault="00AF263D">
      <w:pPr>
        <w:pStyle w:val="PlainText"/>
        <w:rPr>
          <w:rFonts w:ascii="Arial" w:eastAsia="MS Mincho" w:hAnsi="Arial"/>
          <w:bCs/>
          <w:sz w:val="24"/>
        </w:rPr>
      </w:pPr>
    </w:p>
    <w:p w14:paraId="4AB0125C" w14:textId="77777777" w:rsidR="00297060" w:rsidRPr="00F164D8" w:rsidRDefault="00B961BE">
      <w:pPr>
        <w:pStyle w:val="PlainText"/>
        <w:rPr>
          <w:rFonts w:ascii="Arial" w:eastAsia="MS Mincho" w:hAnsi="Arial"/>
          <w:bCs/>
          <w:sz w:val="24"/>
        </w:rPr>
      </w:pPr>
      <w:r w:rsidRPr="00F164D8">
        <w:rPr>
          <w:rFonts w:ascii="Arial" w:eastAsia="MS Mincho" w:hAnsi="Arial"/>
          <w:bCs/>
          <w:sz w:val="24"/>
        </w:rPr>
        <w:t xml:space="preserve">Highland Tank and Mfg. Co., One Highland Road, Box 338, Stoystown,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5FBD2CBC" w14:textId="77777777" w:rsidR="00297060" w:rsidRPr="00F164D8" w:rsidRDefault="00AF263D">
      <w:pPr>
        <w:pStyle w:val="Signature"/>
        <w:rPr>
          <w:rFonts w:ascii="Arial" w:hAnsi="Arial"/>
          <w:sz w:val="24"/>
        </w:rPr>
      </w:pPr>
    </w:p>
    <w:sectPr w:rsidR="00297060" w:rsidRPr="00F164D8" w:rsidSect="0010773A">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5115" w14:textId="77777777" w:rsidR="00B961BE" w:rsidRDefault="00B961BE">
      <w:r>
        <w:separator/>
      </w:r>
    </w:p>
  </w:endnote>
  <w:endnote w:type="continuationSeparator" w:id="0">
    <w:p w14:paraId="15A64547" w14:textId="77777777" w:rsidR="00B961BE" w:rsidRDefault="00B9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1F86" w14:textId="77777777" w:rsidR="00297060" w:rsidRDefault="00B96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B71EDC" w14:textId="77777777" w:rsidR="00297060" w:rsidRDefault="00AF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BCF7" w14:textId="77777777" w:rsidR="00297060" w:rsidRDefault="00AF263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34AF" w14:textId="77777777" w:rsidR="00B961BE" w:rsidRDefault="00B961BE">
      <w:r>
        <w:separator/>
      </w:r>
    </w:p>
  </w:footnote>
  <w:footnote w:type="continuationSeparator" w:id="0">
    <w:p w14:paraId="69D6CF74" w14:textId="77777777" w:rsidR="00B961BE" w:rsidRDefault="00B96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0773A"/>
    <w:rsid w:val="004B5994"/>
    <w:rsid w:val="005E4C18"/>
    <w:rsid w:val="00AF263D"/>
    <w:rsid w:val="00B961BE"/>
    <w:rsid w:val="00BC68FC"/>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7D9AA"/>
  <w15:chartTrackingRefBased/>
  <w15:docId w15:val="{9984A6D2-74DF-544A-9BA6-EC4A0DF5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4B59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31</TotalTime>
  <Pages>5</Pages>
  <Words>1470</Words>
  <Characters>9009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10459</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4</cp:revision>
  <cp:lastPrinted>2002-01-11T18:41:00Z</cp:lastPrinted>
  <dcterms:created xsi:type="dcterms:W3CDTF">2021-09-23T17:36:00Z</dcterms:created>
  <dcterms:modified xsi:type="dcterms:W3CDTF">2022-01-25T19:23:00Z</dcterms:modified>
</cp:coreProperties>
</file>