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0A51D2E2"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0100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A5DD888"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663B97">
        <w:rPr>
          <w:rFonts w:ascii="Arial" w:hAnsi="Arial" w:cs="Arial"/>
          <w:sz w:val="22"/>
          <w:szCs w:val="22"/>
        </w:rPr>
        <w:t>100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663B97">
        <w:rPr>
          <w:rFonts w:ascii="Arial" w:hAnsi="Arial" w:cs="Arial"/>
          <w:sz w:val="22"/>
          <w:szCs w:val="22"/>
        </w:rPr>
        <w:t>305</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63B97">
        <w:rPr>
          <w:rFonts w:ascii="Arial" w:hAnsi="Arial" w:cs="Arial"/>
          <w:sz w:val="22"/>
          <w:szCs w:val="22"/>
        </w:rPr>
        <w:t>100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2199D9F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63B97">
        <w:rPr>
          <w:rFonts w:ascii="Arial" w:hAnsi="Arial" w:cs="Arial"/>
          <w:sz w:val="22"/>
          <w:szCs w:val="22"/>
        </w:rPr>
        <w:t>4</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18BBEFEB" w14:textId="14AB4C8E"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14</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0459361D"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63B97">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BD4D448" w:rsidR="002B5322" w:rsidRPr="00705B19" w:rsidRDefault="000E1801" w:rsidP="000E1801">
      <w:pPr>
        <w:tabs>
          <w:tab w:val="left" w:pos="180"/>
        </w:tabs>
        <w:autoSpaceDE w:val="0"/>
        <w:autoSpaceDN w:val="0"/>
        <w:adjustRightInd w:val="0"/>
        <w:rPr>
          <w:rFonts w:ascii="Arial" w:hAnsi="Arial"/>
          <w:sz w:val="24"/>
        </w:rPr>
      </w:pPr>
      <w:r>
        <w:rPr>
          <w:rFonts w:ascii="Arial" w:hAnsi="Arial"/>
          <w:sz w:val="22"/>
        </w:rPr>
        <w:tab/>
      </w:r>
      <w:r w:rsidR="00396694">
        <w:rPr>
          <w:rFonts w:ascii="Arial" w:hAnsi="Arial"/>
          <w:sz w:val="22"/>
        </w:rPr>
        <w:t xml:space="preserve">• 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D36C90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42AECD3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305</w:t>
      </w:r>
      <w:r w:rsidRPr="00221DF2">
        <w:rPr>
          <w:rFonts w:ascii="Arial" w:hAnsi="Arial" w:cs="Arial"/>
          <w:color w:val="000000"/>
          <w:sz w:val="22"/>
          <w:szCs w:val="22"/>
        </w:rPr>
        <w:t xml:space="preserve">-gallon integral sand interceptor compartment containing one (1) </w:t>
      </w:r>
      <w:r w:rsidR="000E1801">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E565C7">
        <w:rPr>
          <w:rFonts w:ascii="Arial" w:hAnsi="Arial" w:cs="Arial"/>
          <w:color w:val="000000"/>
          <w:sz w:val="22"/>
          <w:szCs w:val="22"/>
        </w:rPr>
        <w:t>6</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4704C4C6" w14:textId="77777777" w:rsidR="005E1F5F" w:rsidRDefault="005E1F5F" w:rsidP="005E1F5F">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CFDC66F" w14:textId="77777777" w:rsidR="005E1F5F" w:rsidRDefault="005E1F5F" w:rsidP="005E1F5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B25662" w14:textId="77777777" w:rsidR="005E1F5F" w:rsidRDefault="005E1F5F" w:rsidP="005E1F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AA8C113"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703B6B8"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48568E4"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D15C793"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7961696"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3ED5D93"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42B8527" w14:textId="77777777" w:rsidR="005E1F5F" w:rsidRDefault="005E1F5F" w:rsidP="005E1F5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49FFE36" w14:textId="77777777" w:rsidR="005E1F5F" w:rsidRDefault="005E1F5F" w:rsidP="005E1F5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8E83DAE" w14:textId="77777777" w:rsidR="005E1F5F" w:rsidRDefault="005E1F5F" w:rsidP="005E1F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092EA72"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F38CDAA"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136B9B8"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B7F7BD8"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4BEE98E" w14:textId="77777777" w:rsidR="005E1F5F" w:rsidRDefault="005E1F5F" w:rsidP="005E1F5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B12DAFE" w14:textId="77777777" w:rsidR="005E1F5F" w:rsidRDefault="005E1F5F" w:rsidP="005E1F5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D6821BB" w14:textId="77777777" w:rsidR="005E1F5F" w:rsidRDefault="005E1F5F" w:rsidP="005E1F5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EE2EC81" w14:textId="77777777" w:rsidR="005E1F5F" w:rsidRDefault="005E1F5F" w:rsidP="005E1F5F">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2980E71"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E6EEF5F"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0E2060D"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A0EE1FB" w14:textId="77777777" w:rsidR="005E1F5F" w:rsidRDefault="005E1F5F" w:rsidP="005E1F5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5E1F5F"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459B" w14:textId="77777777" w:rsidR="00157FA9" w:rsidRDefault="00157FA9">
      <w:r>
        <w:separator/>
      </w:r>
    </w:p>
  </w:endnote>
  <w:endnote w:type="continuationSeparator" w:id="0">
    <w:p w14:paraId="465D5B21" w14:textId="77777777" w:rsidR="00157FA9" w:rsidRDefault="001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A253" w14:textId="77777777" w:rsidR="00157FA9" w:rsidRDefault="00157FA9">
      <w:r>
        <w:separator/>
      </w:r>
    </w:p>
  </w:footnote>
  <w:footnote w:type="continuationSeparator" w:id="0">
    <w:p w14:paraId="37C0A980" w14:textId="77777777" w:rsidR="00157FA9" w:rsidRDefault="0015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E1801"/>
    <w:rsid w:val="00157FA9"/>
    <w:rsid w:val="002B5322"/>
    <w:rsid w:val="00396694"/>
    <w:rsid w:val="005E1F5F"/>
    <w:rsid w:val="005F63E5"/>
    <w:rsid w:val="00663B97"/>
    <w:rsid w:val="00675290"/>
    <w:rsid w:val="00705B19"/>
    <w:rsid w:val="00761B0E"/>
    <w:rsid w:val="00A018C7"/>
    <w:rsid w:val="00C464D3"/>
    <w:rsid w:val="00CC6B05"/>
    <w:rsid w:val="00E565C7"/>
    <w:rsid w:val="00EB5EFE"/>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5E1F5F"/>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5E1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1866</Words>
  <Characters>11940</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00550HGSWHTCG</vt:lpstr>
      <vt:lpstr/>
      <vt:lpstr>Specifier to supply information for all yellow highlighted areas in specificatio</vt:lpstr>
      <vt:lpstr>Quantity: ______</vt:lpstr>
    </vt:vector>
  </TitlesOfParts>
  <Company/>
  <LinksUpToDate>false</LinksUpToDate>
  <CharactersWithSpaces>13779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2021-09-21T19:54:00Z</dcterms:created>
  <dcterms:modified xsi:type="dcterms:W3CDTF">2021-09-21T19:54:00Z</dcterms:modified>
</cp:coreProperties>
</file>