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660AADCC" w:rsidR="00196552" w:rsidRPr="00221DF2" w:rsidRDefault="00864DED"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200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74697C46"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864DED">
        <w:rPr>
          <w:rFonts w:ascii="Arial" w:hAnsi="Arial" w:cs="Arial"/>
          <w:sz w:val="22"/>
          <w:szCs w:val="22"/>
        </w:rPr>
        <w:t xml:space="preserve"> Highland Tank Model HTC-2000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/Water Separator with Integral 501</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864DED">
        <w:rPr>
          <w:rFonts w:ascii="Arial" w:hAnsi="Arial" w:cs="Arial"/>
          <w:sz w:val="22"/>
          <w:szCs w:val="22"/>
        </w:rPr>
        <w:t>200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33CD0208" w:rsidR="00AE532C" w:rsidRPr="00AE532C" w:rsidRDefault="00584B74"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5-feet, 4</w:t>
      </w:r>
      <w:r w:rsidR="00AE532C" w:rsidRPr="00AE532C">
        <w:rPr>
          <w:rFonts w:ascii="Arial" w:hAnsi="Arial" w:cs="Arial"/>
          <w:sz w:val="22"/>
          <w:szCs w:val="22"/>
        </w:rPr>
        <w:t>-inches, as indicated on the drawings.</w:t>
      </w:r>
    </w:p>
    <w:p w14:paraId="4879C0A1" w14:textId="5E9FCC59"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84B74">
        <w:rPr>
          <w:rFonts w:ascii="Arial" w:hAnsi="Arial" w:cs="Arial"/>
          <w:sz w:val="22"/>
          <w:szCs w:val="22"/>
        </w:rPr>
        <w:t>15</w:t>
      </w:r>
      <w:r w:rsidRPr="00AE532C">
        <w:rPr>
          <w:rFonts w:ascii="Arial" w:hAnsi="Arial" w:cs="Arial"/>
          <w:sz w:val="22"/>
          <w:szCs w:val="22"/>
        </w:rPr>
        <w:t xml:space="preserve">-feet, </w:t>
      </w:r>
      <w:r w:rsidR="00584B74">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25CB4182"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EE7556">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58E9F479" w:rsidR="0055022F" w:rsidRPr="00221DF2" w:rsidRDefault="00584B74" w:rsidP="005D1EA9">
      <w:pPr>
        <w:tabs>
          <w:tab w:val="left" w:pos="180"/>
          <w:tab w:val="left" w:pos="360"/>
        </w:tabs>
        <w:rPr>
          <w:rFonts w:ascii="Arial" w:hAnsi="Arial" w:cs="Arial"/>
          <w:color w:val="000000"/>
          <w:sz w:val="22"/>
          <w:szCs w:val="22"/>
        </w:rPr>
      </w:pPr>
      <w:r>
        <w:rPr>
          <w:rFonts w:ascii="Arial" w:hAnsi="Arial" w:cs="Arial"/>
          <w:color w:val="000000"/>
          <w:sz w:val="22"/>
          <w:szCs w:val="22"/>
        </w:rPr>
        <w:t>A 6</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49A97400" w:rsidR="0055022F" w:rsidRPr="00221DF2" w:rsidRDefault="00584B74" w:rsidP="005D1EA9">
      <w:pPr>
        <w:tabs>
          <w:tab w:val="left" w:pos="180"/>
          <w:tab w:val="left" w:pos="360"/>
        </w:tabs>
        <w:rPr>
          <w:rFonts w:ascii="Arial" w:hAnsi="Arial" w:cs="Arial"/>
          <w:color w:val="000000"/>
          <w:sz w:val="22"/>
          <w:szCs w:val="22"/>
        </w:rPr>
      </w:pPr>
      <w:r>
        <w:rPr>
          <w:rFonts w:ascii="Arial" w:hAnsi="Arial" w:cs="Arial"/>
          <w:color w:val="000000"/>
          <w:sz w:val="22"/>
          <w:szCs w:val="22"/>
        </w:rPr>
        <w:t>A 501</w:t>
      </w:r>
      <w:r w:rsidR="0055022F" w:rsidRPr="00221DF2">
        <w:rPr>
          <w:rFonts w:ascii="Arial" w:hAnsi="Arial" w:cs="Arial"/>
          <w:color w:val="000000"/>
          <w:sz w:val="22"/>
          <w:szCs w:val="22"/>
        </w:rPr>
        <w:t xml:space="preserve">-gallon integral sand interceptor compartment containing one (1) </w:t>
      </w:r>
      <w:r w:rsidR="00723947">
        <w:rPr>
          <w:rFonts w:ascii="Arial" w:hAnsi="Arial" w:cs="Arial"/>
          <w:color w:val="000000"/>
          <w:sz w:val="22"/>
          <w:szCs w:val="22"/>
        </w:rPr>
        <w:t>18-inch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7A685F08" w:rsidR="0055022F" w:rsidRPr="00221DF2" w:rsidRDefault="00584B74" w:rsidP="005D1EA9">
      <w:pPr>
        <w:tabs>
          <w:tab w:val="left" w:pos="180"/>
          <w:tab w:val="left" w:pos="360"/>
        </w:tabs>
        <w:rPr>
          <w:rFonts w:ascii="Arial" w:hAnsi="Arial" w:cs="Arial"/>
          <w:color w:val="000000"/>
          <w:sz w:val="22"/>
          <w:szCs w:val="22"/>
        </w:rPr>
      </w:pPr>
      <w:r>
        <w:rPr>
          <w:rFonts w:ascii="Arial" w:hAnsi="Arial" w:cs="Arial"/>
          <w:color w:val="000000"/>
          <w:sz w:val="22"/>
          <w:szCs w:val="22"/>
        </w:rPr>
        <w:t>A 6</w:t>
      </w:r>
      <w:r w:rsidR="00A373EC">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AB61187"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r w:rsidR="00EE7556">
        <w:rPr>
          <w:rFonts w:ascii="Arial" w:hAnsi="Arial"/>
          <w:sz w:val="22"/>
        </w:rPr>
        <w:br/>
      </w:r>
      <w:r w:rsidR="00DE7C7C">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019CED6D" w14:textId="77777777" w:rsidR="00EE7556" w:rsidRDefault="00EE7556" w:rsidP="00EE7556">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C4D0FDD" w14:textId="77777777" w:rsidR="00EE7556" w:rsidRDefault="00EE7556" w:rsidP="00EE755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3668401" w14:textId="77777777" w:rsidR="00EE7556" w:rsidRDefault="00EE7556" w:rsidP="00EE755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EE2DCF9" w14:textId="77777777" w:rsidR="00EE7556" w:rsidRDefault="00EE7556" w:rsidP="00EE755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04428A7" w14:textId="77777777" w:rsidR="00EE7556" w:rsidRDefault="00EE7556" w:rsidP="00EE755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1D87399" w14:textId="77777777" w:rsidR="00EE7556" w:rsidRDefault="00EE7556" w:rsidP="00EE755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7D781C2" w14:textId="77777777" w:rsidR="00EE7556" w:rsidRDefault="00EE7556" w:rsidP="00EE755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199CCC4" w14:textId="77777777" w:rsidR="00EE7556" w:rsidRDefault="00EE7556" w:rsidP="00EE755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4513427" w14:textId="77777777" w:rsidR="00EE7556" w:rsidRDefault="00EE7556" w:rsidP="00EE755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A4A7172" w14:textId="77777777" w:rsidR="00EE7556" w:rsidRDefault="00EE7556" w:rsidP="00EE755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4EEE701" w14:textId="77777777" w:rsidR="00EE7556" w:rsidRDefault="00EE7556" w:rsidP="00EE755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C2101FA" w14:textId="77777777" w:rsidR="00EE7556" w:rsidRDefault="00EE7556" w:rsidP="00EE755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955D43F" w14:textId="77777777" w:rsidR="00EE7556" w:rsidRDefault="00EE7556" w:rsidP="00EE755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CBC5B9C" w14:textId="77777777" w:rsidR="00EE7556" w:rsidRDefault="00EE7556" w:rsidP="00EE755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11370FF" w14:textId="77777777" w:rsidR="00EE7556" w:rsidRDefault="00EE7556" w:rsidP="00EE755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1E2D442" w14:textId="77777777" w:rsidR="00EE7556" w:rsidRDefault="00EE7556" w:rsidP="00EE755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5F5B7DA" w14:textId="77777777" w:rsidR="00EE7556" w:rsidRDefault="00EE7556" w:rsidP="00EE755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E9AF1CD" w14:textId="77777777" w:rsidR="00EE7556" w:rsidRDefault="00EE7556" w:rsidP="00EE755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93B0384" w14:textId="77777777" w:rsidR="00EE7556" w:rsidRDefault="00EE7556" w:rsidP="00EE755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802A1B7" w14:textId="77777777" w:rsidR="00EE7556" w:rsidRDefault="00EE7556" w:rsidP="00EE7556">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802BD40" w14:textId="77777777" w:rsidR="00EE7556" w:rsidRDefault="00EE7556" w:rsidP="00EE7556">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C231CEF" w14:textId="77777777" w:rsidR="00EE7556" w:rsidRDefault="00EE7556" w:rsidP="00EE7556">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A19F11C" w14:textId="77777777" w:rsidR="00EE7556" w:rsidRDefault="00EE7556" w:rsidP="00EE7556">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043BBC8" w14:textId="77777777" w:rsidR="00EE7556" w:rsidRDefault="00EE7556" w:rsidP="00EE7556">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EE7556"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F28A2"/>
    <w:rsid w:val="00530D0E"/>
    <w:rsid w:val="0055022F"/>
    <w:rsid w:val="00557C18"/>
    <w:rsid w:val="00560C68"/>
    <w:rsid w:val="00584B74"/>
    <w:rsid w:val="005A04AD"/>
    <w:rsid w:val="005A34A3"/>
    <w:rsid w:val="005A719B"/>
    <w:rsid w:val="005C4063"/>
    <w:rsid w:val="005D1EA9"/>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66C3B"/>
    <w:rsid w:val="00D855BC"/>
    <w:rsid w:val="00DE7C7C"/>
    <w:rsid w:val="00E83705"/>
    <w:rsid w:val="00EE7556"/>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EE755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1962</Words>
  <Characters>12433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14367</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2021-09-22T15:19:00Z</dcterms:created>
  <dcterms:modified xsi:type="dcterms:W3CDTF">2021-09-22T15:19:00Z</dcterms:modified>
</cp:coreProperties>
</file>