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CFD29" w14:textId="1BDFD086" w:rsidR="00B91289" w:rsidRPr="00DB44BA" w:rsidRDefault="00B91289" w:rsidP="00B91289">
      <w:pPr>
        <w:tabs>
          <w:tab w:val="left" w:pos="180"/>
          <w:tab w:val="left" w:pos="360"/>
        </w:tabs>
        <w:rPr>
          <w:rFonts w:ascii="Arial" w:hAnsi="Arial"/>
          <w:b/>
          <w:color w:val="FF0000"/>
          <w:sz w:val="22"/>
          <w:szCs w:val="22"/>
        </w:rPr>
      </w:pPr>
      <w:bookmarkStart w:id="0" w:name="_GoBack"/>
      <w:bookmarkEnd w:id="0"/>
      <w:r w:rsidRPr="00DB44BA">
        <w:rPr>
          <w:rFonts w:ascii="Arial" w:hAnsi="Arial"/>
          <w:b/>
          <w:color w:val="FF0000"/>
          <w:sz w:val="22"/>
          <w:szCs w:val="22"/>
        </w:rPr>
        <w:t>0</w:t>
      </w:r>
      <w:r>
        <w:rPr>
          <w:rFonts w:ascii="Arial" w:hAnsi="Arial"/>
          <w:b/>
          <w:color w:val="FF0000"/>
          <w:sz w:val="22"/>
          <w:szCs w:val="22"/>
        </w:rPr>
        <w:t>200</w:t>
      </w:r>
      <w:r w:rsidRPr="00DB44BA">
        <w:rPr>
          <w:rFonts w:ascii="Arial" w:hAnsi="Arial"/>
          <w:b/>
          <w:color w:val="FF0000"/>
          <w:sz w:val="22"/>
          <w:szCs w:val="22"/>
        </w:rPr>
        <w:t>0HGDWHTCJ</w:t>
      </w:r>
    </w:p>
    <w:p w14:paraId="1A08C9B1" w14:textId="77777777" w:rsidR="00B91289" w:rsidRPr="00DB44BA" w:rsidRDefault="00B91289" w:rsidP="00B91289">
      <w:pPr>
        <w:tabs>
          <w:tab w:val="left" w:pos="180"/>
          <w:tab w:val="left" w:pos="360"/>
        </w:tabs>
        <w:rPr>
          <w:rFonts w:ascii="Arial" w:hAnsi="Arial"/>
          <w:color w:val="000000"/>
          <w:sz w:val="22"/>
          <w:szCs w:val="22"/>
        </w:rPr>
      </w:pPr>
    </w:p>
    <w:p w14:paraId="5E2E3CD4" w14:textId="77777777" w:rsidR="00B91289" w:rsidRPr="00DB44BA" w:rsidRDefault="00B91289" w:rsidP="00B9128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HighGuard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18FB722E"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A80B98" w:rsidRPr="00786406">
        <w:rPr>
          <w:rFonts w:ascii="Arial" w:hAnsi="Arial" w:cs="Arial"/>
          <w:sz w:val="22"/>
          <w:szCs w:val="22"/>
        </w:rPr>
        <w:t>2</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A80B98" w:rsidRPr="00786406">
        <w:rPr>
          <w:rFonts w:ascii="Arial" w:hAnsi="Arial" w:cs="Arial"/>
          <w:sz w:val="22"/>
          <w:szCs w:val="22"/>
        </w:rPr>
        <w:t>5</w:t>
      </w:r>
      <w:r w:rsidR="00EC385E">
        <w:rPr>
          <w:rFonts w:ascii="Arial" w:hAnsi="Arial" w:cs="Arial"/>
          <w:sz w:val="22"/>
          <w:szCs w:val="22"/>
        </w:rPr>
        <w:t>85</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A80B98" w:rsidRPr="00786406">
        <w:rPr>
          <w:rFonts w:ascii="Arial" w:hAnsi="Arial" w:cs="Arial"/>
          <w:sz w:val="22"/>
          <w:szCs w:val="22"/>
        </w:rPr>
        <w:t>2</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416D2B2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D450C2" w:rsidRPr="00786406">
        <w:rPr>
          <w:rFonts w:ascii="Arial" w:hAnsi="Arial" w:cs="Arial"/>
          <w:sz w:val="22"/>
          <w:szCs w:val="22"/>
        </w:rPr>
        <w:t>1</w:t>
      </w:r>
      <w:r w:rsidR="00A80B98" w:rsidRPr="00786406">
        <w:rPr>
          <w:rFonts w:ascii="Arial" w:hAnsi="Arial" w:cs="Arial"/>
          <w:sz w:val="22"/>
          <w:szCs w:val="22"/>
        </w:rPr>
        <w:t>5</w:t>
      </w:r>
      <w:r w:rsidRPr="00786406">
        <w:rPr>
          <w:rFonts w:ascii="Arial" w:hAnsi="Arial" w:cs="Arial"/>
          <w:sz w:val="22"/>
          <w:szCs w:val="22"/>
        </w:rPr>
        <w:t>-feet,</w:t>
      </w:r>
      <w:r w:rsidR="00EC385E">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77777777"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A80B98" w:rsidRPr="00786406">
        <w:rPr>
          <w:rFonts w:ascii="Arial" w:hAnsi="Arial" w:cs="Arial"/>
          <w:sz w:val="22"/>
          <w:szCs w:val="22"/>
        </w:rPr>
        <w:t>2</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Corrosion Control System shall be in strict accordance with Underwriters Laboratories Inc. Subject UL-1746 Standard for External Corrosion Protection Systems for Steel Underground Storage Tanks and HighGuard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763FD93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CA85C31"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385E">
        <w:rPr>
          <w:rFonts w:ascii="Arial" w:hAnsi="Arial" w:cs="Arial"/>
          <w:sz w:val="22"/>
          <w:szCs w:val="22"/>
        </w:rPr>
        <w:t>585</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9095F">
        <w:rPr>
          <w:rFonts w:ascii="Arial" w:hAnsi="Arial" w:cs="Arial"/>
          <w:sz w:val="22"/>
          <w:szCs w:val="22"/>
        </w:rPr>
        <w:t>6</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2F9D5F0"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EC385E">
        <w:rPr>
          <w:rFonts w:ascii="Arial" w:hAnsi="Arial" w:cs="Arial"/>
          <w:sz w:val="22"/>
          <w:szCs w:val="22"/>
        </w:rPr>
        <w:t>585</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A6CEE5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HighGuard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HighGuard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hi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polyester hold-down straps and concrete deadman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2A10AF"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Stoystown,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A19CD" w14:textId="77777777" w:rsidR="002A10AF" w:rsidRDefault="002A10AF">
      <w:r>
        <w:separator/>
      </w:r>
    </w:p>
  </w:endnote>
  <w:endnote w:type="continuationSeparator" w:id="0">
    <w:p w14:paraId="3921AFB4" w14:textId="77777777" w:rsidR="002A10AF" w:rsidRDefault="002A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F67DA" w14:textId="77777777" w:rsidR="002A10AF" w:rsidRDefault="002A10AF">
      <w:r>
        <w:separator/>
      </w:r>
    </w:p>
  </w:footnote>
  <w:footnote w:type="continuationSeparator" w:id="0">
    <w:p w14:paraId="4F7555B6" w14:textId="77777777" w:rsidR="002A10AF" w:rsidRDefault="002A10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2A10AF"/>
    <w:rsid w:val="0033693F"/>
    <w:rsid w:val="003A0655"/>
    <w:rsid w:val="003C2CB4"/>
    <w:rsid w:val="003D6AE2"/>
    <w:rsid w:val="00456C59"/>
    <w:rsid w:val="00525DD6"/>
    <w:rsid w:val="00603147"/>
    <w:rsid w:val="0066208E"/>
    <w:rsid w:val="00716F6E"/>
    <w:rsid w:val="007264D0"/>
    <w:rsid w:val="00783558"/>
    <w:rsid w:val="00786406"/>
    <w:rsid w:val="00817AF2"/>
    <w:rsid w:val="00863E08"/>
    <w:rsid w:val="00877034"/>
    <w:rsid w:val="0089095F"/>
    <w:rsid w:val="00891CC7"/>
    <w:rsid w:val="008D0C93"/>
    <w:rsid w:val="008D7E3B"/>
    <w:rsid w:val="00962EF7"/>
    <w:rsid w:val="009B2E19"/>
    <w:rsid w:val="00A17AF6"/>
    <w:rsid w:val="00A80B98"/>
    <w:rsid w:val="00B67103"/>
    <w:rsid w:val="00B730CF"/>
    <w:rsid w:val="00B91289"/>
    <w:rsid w:val="00C36153"/>
    <w:rsid w:val="00C552EE"/>
    <w:rsid w:val="00D450C2"/>
    <w:rsid w:val="00DB44BA"/>
    <w:rsid w:val="00E75F66"/>
    <w:rsid w:val="00EC385E"/>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7BE93C-6A99-F341-A4F6-21CEB993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58</TotalTime>
  <Pages>5</Pages>
  <Words>1958</Words>
  <Characters>11166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13</cp:revision>
  <cp:lastPrinted>2017-10-17T19:48:00Z</cp:lastPrinted>
  <dcterms:created xsi:type="dcterms:W3CDTF">2017-10-17T18:33:00Z</dcterms:created>
  <dcterms:modified xsi:type="dcterms:W3CDTF">2017-10-23T21:09:00Z</dcterms:modified>
</cp:coreProperties>
</file>