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FD29" w14:textId="1BDFD086" w:rsidR="00B91289" w:rsidRPr="00DB44BA" w:rsidRDefault="00B91289" w:rsidP="00B91289">
      <w:pPr>
        <w:tabs>
          <w:tab w:val="left" w:pos="180"/>
          <w:tab w:val="left" w:pos="360"/>
        </w:tabs>
        <w:rPr>
          <w:rFonts w:ascii="Arial" w:hAnsi="Arial"/>
          <w:b/>
          <w:color w:val="FF0000"/>
          <w:sz w:val="22"/>
          <w:szCs w:val="22"/>
        </w:rPr>
      </w:pPr>
      <w:r w:rsidRPr="00DB44BA">
        <w:rPr>
          <w:rFonts w:ascii="Arial" w:hAnsi="Arial"/>
          <w:b/>
          <w:color w:val="FF0000"/>
          <w:sz w:val="22"/>
          <w:szCs w:val="22"/>
        </w:rPr>
        <w:t>0</w:t>
      </w:r>
      <w:r>
        <w:rPr>
          <w:rFonts w:ascii="Arial" w:hAnsi="Arial"/>
          <w:b/>
          <w:color w:val="FF0000"/>
          <w:sz w:val="22"/>
          <w:szCs w:val="22"/>
        </w:rPr>
        <w:t>200</w:t>
      </w:r>
      <w:r w:rsidRPr="00DB44BA">
        <w:rPr>
          <w:rFonts w:ascii="Arial" w:hAnsi="Arial"/>
          <w:b/>
          <w:color w:val="FF0000"/>
          <w:sz w:val="22"/>
          <w:szCs w:val="22"/>
        </w:rPr>
        <w:t>0HGDWHTCJ</w:t>
      </w:r>
    </w:p>
    <w:p w14:paraId="1A08C9B1" w14:textId="77777777" w:rsidR="00B91289" w:rsidRPr="00DB44BA" w:rsidRDefault="00B91289" w:rsidP="00B91289">
      <w:pPr>
        <w:tabs>
          <w:tab w:val="left" w:pos="180"/>
          <w:tab w:val="left" w:pos="360"/>
        </w:tabs>
        <w:rPr>
          <w:rFonts w:ascii="Arial" w:hAnsi="Arial"/>
          <w:color w:val="000000"/>
          <w:sz w:val="22"/>
          <w:szCs w:val="22"/>
        </w:rPr>
      </w:pPr>
    </w:p>
    <w:p w14:paraId="5E2E3CD4" w14:textId="77777777" w:rsidR="00B91289" w:rsidRPr="00DB44BA" w:rsidRDefault="00B91289" w:rsidP="00B9128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18FB722E"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A80B98" w:rsidRPr="00786406">
        <w:rPr>
          <w:rFonts w:ascii="Arial" w:hAnsi="Arial" w:cs="Arial"/>
          <w:sz w:val="22"/>
          <w:szCs w:val="22"/>
        </w:rPr>
        <w:t>2</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A80B98" w:rsidRPr="00786406">
        <w:rPr>
          <w:rFonts w:ascii="Arial" w:hAnsi="Arial" w:cs="Arial"/>
          <w:sz w:val="22"/>
          <w:szCs w:val="22"/>
        </w:rPr>
        <w:t>5</w:t>
      </w:r>
      <w:r w:rsidR="00EC385E">
        <w:rPr>
          <w:rFonts w:ascii="Arial" w:hAnsi="Arial" w:cs="Arial"/>
          <w:sz w:val="22"/>
          <w:szCs w:val="22"/>
        </w:rPr>
        <w:t>85</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A80B98" w:rsidRPr="00786406">
        <w:rPr>
          <w:rFonts w:ascii="Arial" w:hAnsi="Arial" w:cs="Arial"/>
          <w:sz w:val="22"/>
          <w:szCs w:val="22"/>
        </w:rPr>
        <w:t>2</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0C000A1E"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A80B98" w:rsidRPr="00786406">
        <w:rPr>
          <w:rFonts w:ascii="Arial" w:hAnsi="Arial" w:cs="Arial"/>
          <w:sz w:val="22"/>
          <w:szCs w:val="22"/>
        </w:rPr>
        <w:t>5</w:t>
      </w:r>
      <w:r w:rsidRPr="00786406">
        <w:rPr>
          <w:rFonts w:ascii="Arial" w:hAnsi="Arial" w:cs="Arial"/>
          <w:sz w:val="22"/>
          <w:szCs w:val="22"/>
        </w:rPr>
        <w:t xml:space="preserve">-feet, </w:t>
      </w:r>
      <w:r w:rsidR="00A80B98" w:rsidRPr="00786406">
        <w:rPr>
          <w:rFonts w:ascii="Arial" w:hAnsi="Arial" w:cs="Arial"/>
          <w:sz w:val="22"/>
          <w:szCs w:val="22"/>
        </w:rPr>
        <w:t>4</w:t>
      </w:r>
      <w:r w:rsidRPr="00786406">
        <w:rPr>
          <w:rFonts w:ascii="Arial" w:hAnsi="Arial" w:cs="Arial"/>
          <w:sz w:val="22"/>
          <w:szCs w:val="22"/>
        </w:rPr>
        <w:t>-inches, as indicated on the drawings.</w:t>
      </w:r>
    </w:p>
    <w:p w14:paraId="28C543B3" w14:textId="416D2B2B"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D450C2" w:rsidRPr="00786406">
        <w:rPr>
          <w:rFonts w:ascii="Arial" w:hAnsi="Arial" w:cs="Arial"/>
          <w:sz w:val="22"/>
          <w:szCs w:val="22"/>
        </w:rPr>
        <w:t>1</w:t>
      </w:r>
      <w:r w:rsidR="00A80B98" w:rsidRPr="00786406">
        <w:rPr>
          <w:rFonts w:ascii="Arial" w:hAnsi="Arial" w:cs="Arial"/>
          <w:sz w:val="22"/>
          <w:szCs w:val="22"/>
        </w:rPr>
        <w:t>5</w:t>
      </w:r>
      <w:r w:rsidRPr="00786406">
        <w:rPr>
          <w:rFonts w:ascii="Arial" w:hAnsi="Arial" w:cs="Arial"/>
          <w:sz w:val="22"/>
          <w:szCs w:val="22"/>
        </w:rPr>
        <w:t>-feet,</w:t>
      </w:r>
      <w:r w:rsidR="00EC385E">
        <w:rPr>
          <w:rFonts w:ascii="Arial" w:hAnsi="Arial" w:cs="Arial"/>
          <w:sz w:val="22"/>
          <w:szCs w:val="22"/>
        </w:rPr>
        <w:t>6</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77777777"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A80B98" w:rsidRPr="00786406">
        <w:rPr>
          <w:rFonts w:ascii="Arial" w:hAnsi="Arial" w:cs="Arial"/>
          <w:sz w:val="22"/>
          <w:szCs w:val="22"/>
        </w:rPr>
        <w:t>2</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lastRenderedPageBreak/>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34B79B1D"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20-years</w:t>
      </w:r>
      <w:r w:rsidR="00ED2E0C">
        <w:rPr>
          <w:rFonts w:ascii="Arial" w:hAnsi="Arial" w:cs="Arial"/>
          <w:sz w:val="22"/>
          <w:szCs w:val="22"/>
        </w:rPr>
        <w:t xml:space="preserve"> of</w:t>
      </w:r>
      <w:r w:rsidRPr="00786406">
        <w:rPr>
          <w:rFonts w:ascii="Arial" w:hAnsi="Arial" w:cs="Arial"/>
          <w:sz w:val="22"/>
          <w:szCs w:val="22"/>
        </w:rPr>
        <w:t xml:space="preserve"> 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763FD93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EC4D09" w:rsidRPr="00786406">
        <w:rPr>
          <w:rFonts w:ascii="Arial" w:hAnsi="Arial" w:cs="Arial"/>
          <w:sz w:val="22"/>
          <w:szCs w:val="22"/>
        </w:rPr>
        <w:t>6</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5CA85C31"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EC385E">
        <w:rPr>
          <w:rFonts w:ascii="Arial" w:hAnsi="Arial" w:cs="Arial"/>
          <w:sz w:val="22"/>
          <w:szCs w:val="22"/>
        </w:rPr>
        <w:t>585</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9095F">
        <w:rPr>
          <w:rFonts w:ascii="Arial" w:hAnsi="Arial" w:cs="Arial"/>
          <w:sz w:val="22"/>
          <w:szCs w:val="22"/>
        </w:rPr>
        <w:t>6</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22F9D5F0"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EC385E">
        <w:rPr>
          <w:rFonts w:ascii="Arial" w:hAnsi="Arial" w:cs="Arial"/>
          <w:sz w:val="22"/>
          <w:szCs w:val="22"/>
        </w:rPr>
        <w:t>585</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7A6CEE5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EC4D09" w:rsidRPr="00786406">
        <w:rPr>
          <w:rFonts w:ascii="Arial" w:hAnsi="Arial" w:cs="Arial"/>
          <w:sz w:val="22"/>
          <w:szCs w:val="22"/>
        </w:rPr>
        <w:t>6</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02C66FB2" w14:textId="77777777" w:rsidR="00ED2E0C" w:rsidRDefault="00ED2E0C" w:rsidP="00ED2E0C">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1B7B012" w14:textId="77777777" w:rsidR="00ED2E0C" w:rsidRDefault="00ED2E0C" w:rsidP="00ED2E0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EEA630E" w14:textId="77777777" w:rsidR="00ED2E0C" w:rsidRDefault="00ED2E0C" w:rsidP="00ED2E0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0E6E9A1" w14:textId="77777777" w:rsidR="00ED2E0C" w:rsidRDefault="00ED2E0C" w:rsidP="00ED2E0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59D7B4A" w14:textId="77777777" w:rsidR="00ED2E0C" w:rsidRDefault="00ED2E0C" w:rsidP="00ED2E0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58F8966" w14:textId="77777777" w:rsidR="00ED2E0C" w:rsidRDefault="00ED2E0C" w:rsidP="00ED2E0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E96B46A" w14:textId="77777777" w:rsidR="00ED2E0C" w:rsidRDefault="00ED2E0C" w:rsidP="00ED2E0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69446B6" w14:textId="77777777" w:rsidR="00ED2E0C" w:rsidRDefault="00ED2E0C" w:rsidP="00ED2E0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16985DE" w14:textId="77777777" w:rsidR="00ED2E0C" w:rsidRDefault="00ED2E0C" w:rsidP="00ED2E0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8414FA4" w14:textId="77777777" w:rsidR="00ED2E0C" w:rsidRDefault="00ED2E0C" w:rsidP="00ED2E0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C99370C" w14:textId="77777777" w:rsidR="00ED2E0C" w:rsidRDefault="00ED2E0C" w:rsidP="00ED2E0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CE1937D" w14:textId="77777777" w:rsidR="00ED2E0C" w:rsidRDefault="00ED2E0C" w:rsidP="00ED2E0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4E3EADE" w14:textId="77777777" w:rsidR="00ED2E0C" w:rsidRDefault="00ED2E0C" w:rsidP="00ED2E0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6B612EC" w14:textId="77777777" w:rsidR="00ED2E0C" w:rsidRDefault="00ED2E0C" w:rsidP="00ED2E0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200E47D" w14:textId="77777777" w:rsidR="00ED2E0C" w:rsidRDefault="00ED2E0C" w:rsidP="00ED2E0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74A79E2" w14:textId="77777777" w:rsidR="00ED2E0C" w:rsidRDefault="00ED2E0C" w:rsidP="00ED2E0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F32B136" w14:textId="77777777" w:rsidR="00ED2E0C" w:rsidRDefault="00ED2E0C" w:rsidP="00ED2E0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6C543DB" w14:textId="77777777" w:rsidR="00ED2E0C" w:rsidRDefault="00ED2E0C" w:rsidP="00ED2E0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8C8D6DE" w14:textId="77777777" w:rsidR="00ED2E0C" w:rsidRDefault="00ED2E0C" w:rsidP="00ED2E0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BE7BFDE" w14:textId="77777777" w:rsidR="00ED2E0C" w:rsidRDefault="00ED2E0C" w:rsidP="00ED2E0C">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4B86A7C" w14:textId="77777777" w:rsidR="00ED2E0C" w:rsidRDefault="00ED2E0C" w:rsidP="00ED2E0C">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1D9F1C8" w14:textId="77777777" w:rsidR="00ED2E0C" w:rsidRDefault="00ED2E0C" w:rsidP="00ED2E0C">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11D8496" w14:textId="77777777" w:rsidR="00ED2E0C" w:rsidRDefault="00ED2E0C" w:rsidP="00ED2E0C">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4743CF0" w14:textId="77777777" w:rsidR="00ED2E0C" w:rsidRDefault="00ED2E0C" w:rsidP="00ED2E0C">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ED2E0C"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19CD" w14:textId="77777777" w:rsidR="002A10AF" w:rsidRDefault="002A10AF">
      <w:r>
        <w:separator/>
      </w:r>
    </w:p>
  </w:endnote>
  <w:endnote w:type="continuationSeparator" w:id="0">
    <w:p w14:paraId="3921AFB4" w14:textId="77777777" w:rsidR="002A10AF" w:rsidRDefault="002A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67DA" w14:textId="77777777" w:rsidR="002A10AF" w:rsidRDefault="002A10AF">
      <w:r>
        <w:separator/>
      </w:r>
    </w:p>
  </w:footnote>
  <w:footnote w:type="continuationSeparator" w:id="0">
    <w:p w14:paraId="4F7555B6" w14:textId="77777777" w:rsidR="002A10AF" w:rsidRDefault="002A1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35045"/>
    <w:rsid w:val="00037E63"/>
    <w:rsid w:val="000B541A"/>
    <w:rsid w:val="000C09FC"/>
    <w:rsid w:val="0018428A"/>
    <w:rsid w:val="00206274"/>
    <w:rsid w:val="00241D22"/>
    <w:rsid w:val="00265CA1"/>
    <w:rsid w:val="002A10AF"/>
    <w:rsid w:val="0033693F"/>
    <w:rsid w:val="003A0655"/>
    <w:rsid w:val="003C2CB4"/>
    <w:rsid w:val="003D6AE2"/>
    <w:rsid w:val="00456C59"/>
    <w:rsid w:val="00525DD6"/>
    <w:rsid w:val="00603147"/>
    <w:rsid w:val="0066208E"/>
    <w:rsid w:val="00716F6E"/>
    <w:rsid w:val="007264D0"/>
    <w:rsid w:val="00783558"/>
    <w:rsid w:val="00786406"/>
    <w:rsid w:val="00817AF2"/>
    <w:rsid w:val="00863E08"/>
    <w:rsid w:val="00877034"/>
    <w:rsid w:val="0089095F"/>
    <w:rsid w:val="00891CC7"/>
    <w:rsid w:val="008D0C93"/>
    <w:rsid w:val="008D7E3B"/>
    <w:rsid w:val="00962EF7"/>
    <w:rsid w:val="009B2E19"/>
    <w:rsid w:val="00A17AF6"/>
    <w:rsid w:val="00A80B98"/>
    <w:rsid w:val="00B67103"/>
    <w:rsid w:val="00B730CF"/>
    <w:rsid w:val="00B91289"/>
    <w:rsid w:val="00C36153"/>
    <w:rsid w:val="00C552EE"/>
    <w:rsid w:val="00D450C2"/>
    <w:rsid w:val="00DB44BA"/>
    <w:rsid w:val="00E75F66"/>
    <w:rsid w:val="00EC385E"/>
    <w:rsid w:val="00EC4D09"/>
    <w:rsid w:val="00ED2E0C"/>
    <w:rsid w:val="00ED392E"/>
    <w:rsid w:val="00F36972"/>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ED2E0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7BE93C-6A99-F341-A4F6-21CEB993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3</TotalTime>
  <Pages>5</Pages>
  <Words>1974</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2021-09-22T16:10:00Z</dcterms:created>
  <dcterms:modified xsi:type="dcterms:W3CDTF">2021-09-22T16:10:00Z</dcterms:modified>
</cp:coreProperties>
</file>