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6F379B79"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DD57CC">
        <w:rPr>
          <w:rFonts w:ascii="Arial" w:hAnsi="Arial"/>
          <w:b/>
          <w:color w:val="FF0000"/>
          <w:sz w:val="22"/>
          <w:szCs w:val="22"/>
        </w:rPr>
        <w:t>2</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D707F3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DD57CC">
        <w:rPr>
          <w:rFonts w:ascii="Arial" w:hAnsi="Arial"/>
          <w:spacing w:val="0"/>
          <w:kern w:val="0"/>
          <w:sz w:val="22"/>
          <w:szCs w:val="22"/>
        </w:rPr>
        <w:t>2</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DD57CC">
        <w:rPr>
          <w:rFonts w:ascii="Arial" w:hAnsi="Arial"/>
          <w:spacing w:val="0"/>
          <w:kern w:val="0"/>
          <w:sz w:val="22"/>
          <w:szCs w:val="22"/>
        </w:rPr>
        <w:t>5</w:t>
      </w:r>
      <w:r w:rsidR="00C61C6D">
        <w:rPr>
          <w:rFonts w:ascii="Arial" w:hAnsi="Arial"/>
          <w:spacing w:val="0"/>
          <w:kern w:val="0"/>
          <w:sz w:val="22"/>
          <w:szCs w:val="22"/>
        </w:rPr>
        <w:t>85</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DD57CC">
        <w:rPr>
          <w:rFonts w:ascii="Arial" w:hAnsi="Arial" w:cs="Arial"/>
          <w:sz w:val="22"/>
          <w:szCs w:val="22"/>
        </w:rPr>
        <w:t>2</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0FAE2EF0"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D57CC">
        <w:rPr>
          <w:rFonts w:ascii="Arial" w:hAnsi="Arial" w:cs="Arial"/>
          <w:sz w:val="22"/>
          <w:szCs w:val="22"/>
        </w:rPr>
        <w:t>5</w:t>
      </w:r>
      <w:r w:rsidRPr="00AE532C">
        <w:rPr>
          <w:rFonts w:ascii="Arial" w:hAnsi="Arial" w:cs="Arial"/>
          <w:sz w:val="22"/>
          <w:szCs w:val="22"/>
        </w:rPr>
        <w:t xml:space="preserve">-feet, </w:t>
      </w:r>
      <w:r w:rsidR="00DD57CC">
        <w:rPr>
          <w:rFonts w:ascii="Arial" w:hAnsi="Arial" w:cs="Arial"/>
          <w:sz w:val="22"/>
          <w:szCs w:val="22"/>
        </w:rPr>
        <w:t>4</w:t>
      </w:r>
      <w:r w:rsidRPr="00AE532C">
        <w:rPr>
          <w:rFonts w:ascii="Arial" w:hAnsi="Arial" w:cs="Arial"/>
          <w:sz w:val="22"/>
          <w:szCs w:val="22"/>
        </w:rPr>
        <w:t>-inches, as indicated on the drawings.</w:t>
      </w:r>
    </w:p>
    <w:p w14:paraId="676AA233" w14:textId="11F9DD93"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B189F">
        <w:rPr>
          <w:rFonts w:ascii="Arial" w:hAnsi="Arial" w:cs="Arial"/>
          <w:sz w:val="22"/>
          <w:szCs w:val="22"/>
        </w:rPr>
        <w:t>1</w:t>
      </w:r>
      <w:r w:rsidR="00DD57CC">
        <w:rPr>
          <w:rFonts w:ascii="Arial" w:hAnsi="Arial" w:cs="Arial"/>
          <w:sz w:val="22"/>
          <w:szCs w:val="22"/>
        </w:rPr>
        <w:t>5</w:t>
      </w:r>
      <w:r w:rsidRPr="00AE532C">
        <w:rPr>
          <w:rFonts w:ascii="Arial" w:hAnsi="Arial" w:cs="Arial"/>
          <w:sz w:val="22"/>
          <w:szCs w:val="22"/>
        </w:rPr>
        <w:t xml:space="preserve">-feet, </w:t>
      </w:r>
      <w:r w:rsidR="00C61C6D">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553BC5B"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D57CC">
        <w:rPr>
          <w:rFonts w:ascii="Arial" w:hAnsi="Arial" w:cs="Arial"/>
          <w:sz w:val="22"/>
          <w:szCs w:val="22"/>
        </w:rPr>
        <w:t>2</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6880FE93"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E90C66">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9483D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73F04">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1547115B"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DD57CC">
        <w:rPr>
          <w:rFonts w:ascii="Arial" w:hAnsi="Arial"/>
          <w:color w:val="000000"/>
          <w:sz w:val="22"/>
          <w:szCs w:val="22"/>
        </w:rPr>
        <w:t>5</w:t>
      </w:r>
      <w:r w:rsidR="00C61C6D">
        <w:rPr>
          <w:rFonts w:ascii="Arial" w:hAnsi="Arial"/>
          <w:color w:val="000000"/>
          <w:sz w:val="22"/>
          <w:szCs w:val="22"/>
        </w:rPr>
        <w:t>85</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573F04">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9CECB0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DD57CC">
        <w:rPr>
          <w:rFonts w:ascii="Arial" w:hAnsi="Arial"/>
          <w:sz w:val="22"/>
          <w:szCs w:val="22"/>
        </w:rPr>
        <w:t>5</w:t>
      </w:r>
      <w:r w:rsidR="00C61C6D">
        <w:rPr>
          <w:rFonts w:ascii="Arial" w:hAnsi="Arial"/>
          <w:sz w:val="22"/>
          <w:szCs w:val="22"/>
        </w:rPr>
        <w:t>85</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AC2CBA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573F04">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37B3412B" w14:textId="77777777" w:rsidR="00E90C66" w:rsidRDefault="00E90C66" w:rsidP="00E90C66">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2D7DA72" w14:textId="77777777" w:rsidR="00E90C66" w:rsidRDefault="00E90C66" w:rsidP="00E90C6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DE440B9" w14:textId="77777777" w:rsidR="00E90C66" w:rsidRDefault="00E90C66" w:rsidP="00E90C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893D60C"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873FDB"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31A9A8EC"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4C24305"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B91F620"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99C0543"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182BACD" w14:textId="77777777" w:rsidR="00E90C66" w:rsidRDefault="00E90C66" w:rsidP="00E90C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F450DAF" w14:textId="77777777" w:rsidR="00E90C66" w:rsidRDefault="00E90C66" w:rsidP="00E90C6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72AC9CB" w14:textId="77777777" w:rsidR="00E90C66" w:rsidRDefault="00E90C66" w:rsidP="00E90C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F8C34B6" w14:textId="77777777" w:rsidR="00E90C66" w:rsidRDefault="00E90C66" w:rsidP="00E90C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0CED3EE" w14:textId="77777777" w:rsidR="00E90C66" w:rsidRDefault="00E90C66" w:rsidP="00E90C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9A51292" w14:textId="77777777" w:rsidR="00E90C66" w:rsidRDefault="00E90C66" w:rsidP="00E90C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CC66552" w14:textId="77777777" w:rsidR="00E90C66" w:rsidRDefault="00E90C66" w:rsidP="00E90C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29E569" w14:textId="77777777" w:rsidR="00E90C66" w:rsidRDefault="00E90C66" w:rsidP="00E90C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C52D943" w14:textId="77777777" w:rsidR="00E90C66" w:rsidRDefault="00E90C66" w:rsidP="00E90C6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65E3AB" w14:textId="77777777" w:rsidR="00E90C66" w:rsidRDefault="00E90C66" w:rsidP="00E90C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CDBC235" w14:textId="77777777" w:rsidR="00E90C66" w:rsidRDefault="00E90C66" w:rsidP="00E90C66">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5B62FBD" w14:textId="77777777" w:rsidR="00E90C66" w:rsidRDefault="00E90C66" w:rsidP="00E90C66">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9524040" w14:textId="77777777" w:rsidR="00E90C66" w:rsidRDefault="00E90C66" w:rsidP="00E90C66">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377A1E2" w14:textId="77777777" w:rsidR="00E90C66" w:rsidRDefault="00E90C66" w:rsidP="00E90C66">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F8A0B48" w14:textId="77777777" w:rsidR="00E90C66" w:rsidRDefault="00E90C66" w:rsidP="00E90C66">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E90C66"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BCD" w14:textId="77777777" w:rsidR="003C634A" w:rsidRDefault="003C634A">
      <w:r>
        <w:separator/>
      </w:r>
    </w:p>
  </w:endnote>
  <w:endnote w:type="continuationSeparator" w:id="0">
    <w:p w14:paraId="23195C68" w14:textId="77777777" w:rsidR="003C634A" w:rsidRDefault="003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892E" w14:textId="77777777" w:rsidR="003C634A" w:rsidRDefault="003C634A">
      <w:r>
        <w:separator/>
      </w:r>
    </w:p>
  </w:footnote>
  <w:footnote w:type="continuationSeparator" w:id="0">
    <w:p w14:paraId="5BD05A30" w14:textId="77777777" w:rsidR="003C634A" w:rsidRDefault="003C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1D3C14"/>
    <w:rsid w:val="00213181"/>
    <w:rsid w:val="00373E28"/>
    <w:rsid w:val="003B189F"/>
    <w:rsid w:val="003C634A"/>
    <w:rsid w:val="00465B94"/>
    <w:rsid w:val="00573F04"/>
    <w:rsid w:val="00622C2A"/>
    <w:rsid w:val="006509A4"/>
    <w:rsid w:val="00754B47"/>
    <w:rsid w:val="009141B9"/>
    <w:rsid w:val="00A03696"/>
    <w:rsid w:val="00C61C6D"/>
    <w:rsid w:val="00DD57CC"/>
    <w:rsid w:val="00E9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paragraph" w:styleId="NormalWeb">
    <w:name w:val="Normal (Web)"/>
    <w:basedOn w:val="Normal"/>
    <w:uiPriority w:val="99"/>
    <w:unhideWhenUsed/>
    <w:rsid w:val="00E90C6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E90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1881</Words>
  <Characters>12051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2009-06-15T15:44:00Z</cp:lastPrinted>
  <dcterms:created xsi:type="dcterms:W3CDTF">2021-09-21T20:47:00Z</dcterms:created>
  <dcterms:modified xsi:type="dcterms:W3CDTF">2021-09-21T20:47:00Z</dcterms:modified>
</cp:coreProperties>
</file>