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ED29" w14:textId="77777777" w:rsidR="00F164D8" w:rsidRDefault="00684CA4">
      <w:pPr>
        <w:pStyle w:val="Signature"/>
        <w:rPr>
          <w:rFonts w:ascii="Arial" w:hAnsi="Arial"/>
          <w:bCs/>
          <w:sz w:val="24"/>
        </w:rPr>
      </w:pPr>
      <w:r>
        <w:rPr>
          <w:rFonts w:ascii="Arial" w:hAnsi="Arial"/>
          <w:bCs/>
          <w:sz w:val="24"/>
        </w:rPr>
        <w:t>02000RECSWHTCG</w:t>
      </w:r>
    </w:p>
    <w:p w14:paraId="3CCD3F39" w14:textId="77777777" w:rsidR="00F164D8" w:rsidRDefault="00F164D8">
      <w:pPr>
        <w:pStyle w:val="Signature"/>
        <w:rPr>
          <w:rFonts w:ascii="Arial" w:hAnsi="Arial"/>
          <w:bCs/>
          <w:sz w:val="24"/>
        </w:rPr>
      </w:pPr>
    </w:p>
    <w:p w14:paraId="28FF34D1" w14:textId="77777777" w:rsidR="00F164D8" w:rsidRDefault="00684CA4">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199F7DC" w14:textId="77777777" w:rsidR="00297060" w:rsidRPr="00F164D8" w:rsidRDefault="00684CA4">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AC6AD21" w14:textId="222932CA"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62ECAEA4" w14:textId="77777777" w:rsidR="00297060" w:rsidRPr="00F164D8" w:rsidRDefault="00DD70A2">
      <w:pPr>
        <w:autoSpaceDE w:val="0"/>
        <w:autoSpaceDN w:val="0"/>
        <w:adjustRightInd w:val="0"/>
        <w:rPr>
          <w:rFonts w:ascii="Arial" w:hAnsi="Arial"/>
          <w:bCs/>
          <w:sz w:val="24"/>
          <w:szCs w:val="28"/>
        </w:rPr>
      </w:pPr>
    </w:p>
    <w:p w14:paraId="2CF4B9E6"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438C6ABF" w14:textId="77777777" w:rsidR="00297060" w:rsidRPr="00F164D8" w:rsidRDefault="00DD70A2">
      <w:pPr>
        <w:autoSpaceDE w:val="0"/>
        <w:autoSpaceDN w:val="0"/>
        <w:adjustRightInd w:val="0"/>
        <w:rPr>
          <w:rFonts w:ascii="Arial" w:hAnsi="Arial"/>
          <w:bCs/>
          <w:sz w:val="24"/>
          <w:szCs w:val="28"/>
        </w:rPr>
      </w:pPr>
    </w:p>
    <w:p w14:paraId="7CE7F215"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Scope</w:t>
      </w:r>
    </w:p>
    <w:p w14:paraId="693F0185" w14:textId="77777777" w:rsidR="00297060" w:rsidRPr="00F164D8" w:rsidRDefault="00DD70A2">
      <w:pPr>
        <w:autoSpaceDE w:val="0"/>
        <w:autoSpaceDN w:val="0"/>
        <w:adjustRightInd w:val="0"/>
        <w:rPr>
          <w:rFonts w:ascii="Arial" w:hAnsi="Arial"/>
          <w:bCs/>
          <w:sz w:val="24"/>
          <w:szCs w:val="28"/>
        </w:rPr>
      </w:pPr>
    </w:p>
    <w:p w14:paraId="312A28C1"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96A3AFF" w14:textId="77777777" w:rsidR="00297060" w:rsidRPr="00F164D8" w:rsidRDefault="00DD70A2">
      <w:pPr>
        <w:autoSpaceDE w:val="0"/>
        <w:autoSpaceDN w:val="0"/>
        <w:adjustRightInd w:val="0"/>
        <w:rPr>
          <w:rFonts w:ascii="Arial" w:hAnsi="Arial"/>
          <w:bCs/>
          <w:sz w:val="24"/>
          <w:szCs w:val="28"/>
        </w:rPr>
      </w:pPr>
    </w:p>
    <w:p w14:paraId="3B661C08"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Specifications</w:t>
      </w:r>
    </w:p>
    <w:p w14:paraId="574E3F1D" w14:textId="77777777" w:rsidR="00297060" w:rsidRPr="00F164D8" w:rsidRDefault="00DD70A2">
      <w:pPr>
        <w:autoSpaceDE w:val="0"/>
        <w:autoSpaceDN w:val="0"/>
        <w:adjustRightInd w:val="0"/>
        <w:rPr>
          <w:rFonts w:ascii="Arial" w:hAnsi="Arial"/>
          <w:bCs/>
          <w:sz w:val="24"/>
          <w:szCs w:val="28"/>
        </w:rPr>
      </w:pPr>
    </w:p>
    <w:p w14:paraId="6FD81E10" w14:textId="218E3F09"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14’-9”</w:t>
      </w:r>
      <w:r w:rsidRPr="00F164D8">
        <w:rPr>
          <w:rFonts w:ascii="Arial" w:hAnsi="Arial"/>
          <w:bCs/>
          <w:snapToGrid w:val="0"/>
          <w:sz w:val="24"/>
        </w:rPr>
        <w:t xml:space="preserve"> long X </w:t>
      </w:r>
      <w:r>
        <w:rPr>
          <w:rFonts w:ascii="Arial" w:hAnsi="Arial"/>
          <w:bCs/>
          <w:snapToGrid w:val="0"/>
          <w:sz w:val="24"/>
        </w:rPr>
        <w:t>5’-0”</w:t>
      </w:r>
      <w:r w:rsidRPr="00F164D8">
        <w:rPr>
          <w:rFonts w:ascii="Arial" w:hAnsi="Arial"/>
          <w:bCs/>
          <w:snapToGrid w:val="0"/>
          <w:sz w:val="24"/>
        </w:rPr>
        <w:t xml:space="preserve">  wide X </w:t>
      </w:r>
      <w:r>
        <w:rPr>
          <w:rFonts w:ascii="Arial" w:hAnsi="Arial"/>
          <w:bCs/>
          <w:snapToGrid w:val="0"/>
          <w:sz w:val="24"/>
        </w:rPr>
        <w:t>5’-0”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106468B" w14:textId="77777777" w:rsidR="00297060" w:rsidRPr="00F164D8" w:rsidRDefault="00DD70A2">
      <w:pPr>
        <w:autoSpaceDE w:val="0"/>
        <w:autoSpaceDN w:val="0"/>
        <w:adjustRightInd w:val="0"/>
        <w:rPr>
          <w:rFonts w:ascii="Arial" w:hAnsi="Arial"/>
          <w:bCs/>
          <w:sz w:val="24"/>
          <w:szCs w:val="28"/>
        </w:rPr>
      </w:pPr>
    </w:p>
    <w:p w14:paraId="78CD30B6"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Performance</w:t>
      </w:r>
    </w:p>
    <w:p w14:paraId="72D2BDBC" w14:textId="77777777" w:rsidR="00297060" w:rsidRPr="00F164D8" w:rsidRDefault="00DD70A2">
      <w:pPr>
        <w:autoSpaceDE w:val="0"/>
        <w:autoSpaceDN w:val="0"/>
        <w:adjustRightInd w:val="0"/>
        <w:rPr>
          <w:rFonts w:ascii="Arial" w:hAnsi="Arial"/>
          <w:bCs/>
          <w:sz w:val="24"/>
          <w:szCs w:val="28"/>
        </w:rPr>
      </w:pPr>
    </w:p>
    <w:p w14:paraId="19C5CCCF"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544EF03F" w14:textId="77777777" w:rsidR="00297060" w:rsidRPr="00F164D8" w:rsidRDefault="00DD70A2">
      <w:pPr>
        <w:autoSpaceDE w:val="0"/>
        <w:autoSpaceDN w:val="0"/>
        <w:adjustRightInd w:val="0"/>
        <w:rPr>
          <w:rFonts w:ascii="Arial" w:hAnsi="Arial"/>
          <w:bCs/>
          <w:sz w:val="24"/>
          <w:szCs w:val="28"/>
        </w:rPr>
      </w:pPr>
    </w:p>
    <w:p w14:paraId="736392ED"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E087978" w14:textId="1B95C32E" w:rsidR="00297060" w:rsidRDefault="00DD70A2">
      <w:pPr>
        <w:autoSpaceDE w:val="0"/>
        <w:autoSpaceDN w:val="0"/>
        <w:adjustRightInd w:val="0"/>
        <w:rPr>
          <w:rFonts w:ascii="Arial" w:hAnsi="Arial"/>
          <w:bCs/>
          <w:sz w:val="24"/>
          <w:szCs w:val="28"/>
        </w:rPr>
      </w:pPr>
    </w:p>
    <w:p w14:paraId="5B6D7900" w14:textId="77777777" w:rsidR="00714E53" w:rsidRPr="00F164D8" w:rsidRDefault="00714E53">
      <w:pPr>
        <w:autoSpaceDE w:val="0"/>
        <w:autoSpaceDN w:val="0"/>
        <w:adjustRightInd w:val="0"/>
        <w:rPr>
          <w:rFonts w:ascii="Arial" w:hAnsi="Arial"/>
          <w:bCs/>
          <w:sz w:val="24"/>
          <w:szCs w:val="28"/>
        </w:rPr>
      </w:pPr>
    </w:p>
    <w:p w14:paraId="3628D5AC"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579A0299" w14:textId="77777777" w:rsidR="00297060" w:rsidRPr="00F164D8" w:rsidRDefault="00DD70A2">
      <w:pPr>
        <w:autoSpaceDE w:val="0"/>
        <w:autoSpaceDN w:val="0"/>
        <w:adjustRightInd w:val="0"/>
        <w:rPr>
          <w:rFonts w:ascii="Arial" w:hAnsi="Arial"/>
          <w:bCs/>
          <w:sz w:val="24"/>
          <w:szCs w:val="28"/>
        </w:rPr>
      </w:pPr>
    </w:p>
    <w:p w14:paraId="4A627CA0"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F53E62F" w14:textId="77777777" w:rsidR="00297060" w:rsidRPr="00F164D8" w:rsidRDefault="00DD70A2">
      <w:pPr>
        <w:autoSpaceDE w:val="0"/>
        <w:autoSpaceDN w:val="0"/>
        <w:adjustRightInd w:val="0"/>
        <w:rPr>
          <w:rFonts w:ascii="Arial" w:hAnsi="Arial"/>
          <w:bCs/>
          <w:sz w:val="24"/>
          <w:szCs w:val="28"/>
        </w:rPr>
      </w:pPr>
    </w:p>
    <w:p w14:paraId="10B26DAC" w14:textId="77777777" w:rsidR="00297060" w:rsidRPr="00F164D8" w:rsidRDefault="00684CA4">
      <w:pPr>
        <w:autoSpaceDE w:val="0"/>
        <w:autoSpaceDN w:val="0"/>
        <w:adjustRightInd w:val="0"/>
        <w:rPr>
          <w:rFonts w:ascii="Arial" w:hAnsi="Arial"/>
          <w:bCs/>
          <w:sz w:val="24"/>
          <w:szCs w:val="28"/>
        </w:rPr>
      </w:pPr>
      <w:r w:rsidRPr="00F164D8">
        <w:rPr>
          <w:rFonts w:ascii="Arial" w:hAnsi="Arial"/>
          <w:bCs/>
          <w:sz w:val="24"/>
          <w:szCs w:val="28"/>
        </w:rPr>
        <w:t>Design Criteria</w:t>
      </w:r>
    </w:p>
    <w:p w14:paraId="5B705BFA" w14:textId="77777777" w:rsidR="00297060" w:rsidRPr="00F164D8" w:rsidRDefault="00DD70A2">
      <w:pPr>
        <w:autoSpaceDE w:val="0"/>
        <w:autoSpaceDN w:val="0"/>
        <w:adjustRightInd w:val="0"/>
        <w:rPr>
          <w:rFonts w:ascii="Arial" w:hAnsi="Arial"/>
          <w:sz w:val="24"/>
          <w:szCs w:val="24"/>
        </w:rPr>
      </w:pPr>
    </w:p>
    <w:p w14:paraId="008561E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809E430" w14:textId="77777777" w:rsidR="00297060" w:rsidRPr="00F164D8" w:rsidRDefault="00DD70A2">
      <w:pPr>
        <w:autoSpaceDE w:val="0"/>
        <w:autoSpaceDN w:val="0"/>
        <w:adjustRightInd w:val="0"/>
        <w:rPr>
          <w:rFonts w:ascii="Arial" w:hAnsi="Arial"/>
          <w:sz w:val="24"/>
          <w:szCs w:val="24"/>
        </w:rPr>
      </w:pPr>
    </w:p>
    <w:p w14:paraId="4E83D64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2C0937D" w14:textId="77777777" w:rsidR="00297060" w:rsidRPr="00F164D8" w:rsidRDefault="00DD70A2">
      <w:pPr>
        <w:autoSpaceDE w:val="0"/>
        <w:autoSpaceDN w:val="0"/>
        <w:adjustRightInd w:val="0"/>
        <w:rPr>
          <w:rFonts w:ascii="Arial" w:hAnsi="Arial"/>
          <w:sz w:val="24"/>
          <w:szCs w:val="24"/>
        </w:rPr>
      </w:pPr>
    </w:p>
    <w:p w14:paraId="20E6DFDB"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42685EF" w14:textId="77777777" w:rsidR="00297060" w:rsidRPr="00F164D8" w:rsidRDefault="00DD70A2">
      <w:pPr>
        <w:autoSpaceDE w:val="0"/>
        <w:autoSpaceDN w:val="0"/>
        <w:adjustRightInd w:val="0"/>
        <w:rPr>
          <w:rFonts w:ascii="Arial" w:hAnsi="Arial"/>
          <w:sz w:val="24"/>
          <w:szCs w:val="24"/>
        </w:rPr>
      </w:pPr>
    </w:p>
    <w:p w14:paraId="64ED1690"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6876C00" w14:textId="77777777" w:rsidR="00297060" w:rsidRPr="00F164D8" w:rsidRDefault="00DD70A2">
      <w:pPr>
        <w:autoSpaceDE w:val="0"/>
        <w:autoSpaceDN w:val="0"/>
        <w:adjustRightInd w:val="0"/>
        <w:rPr>
          <w:rFonts w:ascii="Arial" w:hAnsi="Arial"/>
          <w:sz w:val="24"/>
          <w:szCs w:val="24"/>
        </w:rPr>
      </w:pPr>
    </w:p>
    <w:p w14:paraId="4447261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88D6EB6" w14:textId="77777777" w:rsidR="00297060" w:rsidRPr="00F164D8" w:rsidRDefault="00DD70A2">
      <w:pPr>
        <w:autoSpaceDE w:val="0"/>
        <w:autoSpaceDN w:val="0"/>
        <w:adjustRightInd w:val="0"/>
        <w:rPr>
          <w:rFonts w:ascii="Arial" w:hAnsi="Arial"/>
          <w:sz w:val="24"/>
          <w:szCs w:val="24"/>
        </w:rPr>
      </w:pPr>
    </w:p>
    <w:p w14:paraId="64DD2FF4" w14:textId="77777777" w:rsidR="00F164D8" w:rsidRDefault="00684CA4">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4859CF4" w14:textId="77777777" w:rsidR="00F164D8" w:rsidRDefault="00F164D8">
      <w:pPr>
        <w:widowControl w:val="0"/>
        <w:rPr>
          <w:rFonts w:ascii="Arial" w:hAnsi="Arial"/>
          <w:sz w:val="24"/>
          <w:szCs w:val="24"/>
        </w:rPr>
      </w:pPr>
    </w:p>
    <w:p w14:paraId="63B9DE7F" w14:textId="77777777" w:rsidR="00DD70A2" w:rsidRDefault="00DD70A2">
      <w:pPr>
        <w:autoSpaceDE w:val="0"/>
        <w:autoSpaceDN w:val="0"/>
        <w:adjustRightInd w:val="0"/>
        <w:rPr>
          <w:rFonts w:ascii="Arial" w:hAnsi="Arial"/>
          <w:sz w:val="24"/>
          <w:szCs w:val="24"/>
        </w:rPr>
      </w:pPr>
    </w:p>
    <w:p w14:paraId="64E2F309" w14:textId="6914F2F7" w:rsidR="00297060" w:rsidRPr="00F164D8" w:rsidRDefault="00684CA4">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1929B86" w14:textId="77777777" w:rsidR="00297060" w:rsidRPr="00F164D8" w:rsidRDefault="00DD70A2">
      <w:pPr>
        <w:autoSpaceDE w:val="0"/>
        <w:autoSpaceDN w:val="0"/>
        <w:adjustRightInd w:val="0"/>
        <w:rPr>
          <w:rFonts w:ascii="Arial" w:hAnsi="Arial"/>
          <w:sz w:val="24"/>
          <w:szCs w:val="24"/>
        </w:rPr>
      </w:pPr>
    </w:p>
    <w:p w14:paraId="20655C2B"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B8D9417" w14:textId="77777777" w:rsidR="00297060" w:rsidRPr="00F164D8" w:rsidRDefault="00DD70A2">
      <w:pPr>
        <w:autoSpaceDE w:val="0"/>
        <w:autoSpaceDN w:val="0"/>
        <w:adjustRightInd w:val="0"/>
        <w:rPr>
          <w:rFonts w:ascii="Arial" w:hAnsi="Arial"/>
          <w:sz w:val="24"/>
          <w:szCs w:val="24"/>
        </w:rPr>
      </w:pPr>
    </w:p>
    <w:p w14:paraId="31773895"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5C27A47" w14:textId="77777777" w:rsidR="00297060" w:rsidRPr="00F164D8" w:rsidRDefault="00DD70A2">
      <w:pPr>
        <w:autoSpaceDE w:val="0"/>
        <w:autoSpaceDN w:val="0"/>
        <w:adjustRightInd w:val="0"/>
        <w:rPr>
          <w:rFonts w:ascii="Arial" w:hAnsi="Arial"/>
          <w:sz w:val="24"/>
          <w:szCs w:val="24"/>
        </w:rPr>
      </w:pPr>
    </w:p>
    <w:p w14:paraId="50D9E0F1"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51974DA6" w14:textId="77777777" w:rsidR="00297060" w:rsidRPr="00F164D8" w:rsidRDefault="00DD70A2">
      <w:pPr>
        <w:autoSpaceDE w:val="0"/>
        <w:autoSpaceDN w:val="0"/>
        <w:adjustRightInd w:val="0"/>
        <w:rPr>
          <w:rFonts w:ascii="Arial" w:hAnsi="Arial"/>
          <w:sz w:val="24"/>
          <w:szCs w:val="24"/>
        </w:rPr>
      </w:pPr>
    </w:p>
    <w:p w14:paraId="348AB9D0" w14:textId="77777777" w:rsidR="00297060" w:rsidRPr="00F164D8" w:rsidRDefault="00684CA4">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4907389A" w14:textId="77777777" w:rsidR="00297060" w:rsidRPr="00F164D8" w:rsidRDefault="00DD70A2">
      <w:pPr>
        <w:autoSpaceDE w:val="0"/>
        <w:autoSpaceDN w:val="0"/>
        <w:adjustRightInd w:val="0"/>
        <w:rPr>
          <w:rFonts w:ascii="Arial" w:hAnsi="Arial"/>
          <w:sz w:val="24"/>
          <w:szCs w:val="24"/>
        </w:rPr>
      </w:pPr>
    </w:p>
    <w:p w14:paraId="35135632"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1DE855F" w14:textId="77777777" w:rsidR="00297060" w:rsidRPr="00F164D8" w:rsidRDefault="00DD70A2">
      <w:pPr>
        <w:autoSpaceDE w:val="0"/>
        <w:autoSpaceDN w:val="0"/>
        <w:adjustRightInd w:val="0"/>
        <w:rPr>
          <w:rFonts w:ascii="Arial" w:hAnsi="Arial"/>
          <w:sz w:val="24"/>
          <w:szCs w:val="24"/>
        </w:rPr>
      </w:pPr>
    </w:p>
    <w:p w14:paraId="10AF52C0"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31063CEF"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575C649B"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0E8C689A"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B958AB3" w14:textId="77777777" w:rsidR="00297060" w:rsidRPr="00F164D8" w:rsidRDefault="00DD70A2">
      <w:pPr>
        <w:autoSpaceDE w:val="0"/>
        <w:autoSpaceDN w:val="0"/>
        <w:adjustRightInd w:val="0"/>
        <w:rPr>
          <w:rFonts w:ascii="Arial" w:hAnsi="Arial"/>
          <w:sz w:val="24"/>
          <w:szCs w:val="24"/>
        </w:rPr>
      </w:pPr>
    </w:p>
    <w:p w14:paraId="72F6DC0D"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0364D590" w14:textId="77777777" w:rsidR="00297060" w:rsidRPr="00F164D8" w:rsidRDefault="00DD70A2">
      <w:pPr>
        <w:autoSpaceDE w:val="0"/>
        <w:autoSpaceDN w:val="0"/>
        <w:adjustRightInd w:val="0"/>
        <w:rPr>
          <w:rFonts w:ascii="Arial" w:hAnsi="Arial"/>
          <w:sz w:val="24"/>
          <w:szCs w:val="24"/>
        </w:rPr>
      </w:pPr>
    </w:p>
    <w:p w14:paraId="4E61AC16"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413995E" w14:textId="77777777" w:rsidR="00297060" w:rsidRPr="00F164D8" w:rsidRDefault="00DD70A2">
      <w:pPr>
        <w:autoSpaceDE w:val="0"/>
        <w:autoSpaceDN w:val="0"/>
        <w:adjustRightInd w:val="0"/>
        <w:rPr>
          <w:rFonts w:ascii="Arial" w:hAnsi="Arial"/>
          <w:sz w:val="24"/>
          <w:szCs w:val="24"/>
        </w:rPr>
      </w:pPr>
    </w:p>
    <w:p w14:paraId="4EEF68A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18F2077" w14:textId="77777777" w:rsidR="00297060" w:rsidRPr="00F164D8" w:rsidRDefault="00DD70A2">
      <w:pPr>
        <w:autoSpaceDE w:val="0"/>
        <w:autoSpaceDN w:val="0"/>
        <w:adjustRightInd w:val="0"/>
        <w:rPr>
          <w:rFonts w:ascii="Arial" w:hAnsi="Arial"/>
          <w:sz w:val="24"/>
          <w:szCs w:val="24"/>
        </w:rPr>
      </w:pPr>
    </w:p>
    <w:p w14:paraId="7ADD65D8"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A990FE6"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7D03AAEA" w14:textId="77777777" w:rsidR="00297060" w:rsidRPr="00F164D8" w:rsidRDefault="00684CA4">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10C0D456" w14:textId="77777777" w:rsidR="00297060" w:rsidRPr="00F164D8" w:rsidRDefault="00DD70A2">
      <w:pPr>
        <w:autoSpaceDE w:val="0"/>
        <w:autoSpaceDN w:val="0"/>
        <w:adjustRightInd w:val="0"/>
        <w:rPr>
          <w:rFonts w:ascii="Arial" w:hAnsi="Arial"/>
          <w:sz w:val="24"/>
          <w:szCs w:val="24"/>
        </w:rPr>
      </w:pPr>
    </w:p>
    <w:p w14:paraId="509EAE80" w14:textId="77777777" w:rsidR="00297060" w:rsidRPr="00F164D8" w:rsidRDefault="00684CA4">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299345F" w14:textId="77777777" w:rsidR="00297060" w:rsidRPr="00F164D8" w:rsidRDefault="00DD70A2">
      <w:pPr>
        <w:autoSpaceDE w:val="0"/>
        <w:autoSpaceDN w:val="0"/>
        <w:adjustRightInd w:val="0"/>
        <w:rPr>
          <w:rFonts w:ascii="Arial" w:hAnsi="Arial"/>
          <w:sz w:val="24"/>
          <w:szCs w:val="24"/>
        </w:rPr>
      </w:pPr>
    </w:p>
    <w:p w14:paraId="7A7B1279" w14:textId="77777777" w:rsidR="00297060" w:rsidRPr="00F164D8" w:rsidRDefault="00684CA4">
      <w:pPr>
        <w:widowControl w:val="0"/>
        <w:rPr>
          <w:rFonts w:ascii="Arial" w:hAnsi="Arial"/>
          <w:snapToGrid w:val="0"/>
          <w:sz w:val="24"/>
        </w:rPr>
      </w:pPr>
      <w:r w:rsidRPr="00F164D8">
        <w:rPr>
          <w:rFonts w:ascii="Arial" w:hAnsi="Arial"/>
          <w:snapToGrid w:val="0"/>
          <w:sz w:val="24"/>
        </w:rPr>
        <w:t>An oil dam with two (2) effluent transfer pipes.</w:t>
      </w:r>
    </w:p>
    <w:p w14:paraId="5E80B6CC" w14:textId="77777777" w:rsidR="00297060" w:rsidRPr="00F164D8" w:rsidRDefault="00DD70A2">
      <w:pPr>
        <w:widowControl w:val="0"/>
        <w:rPr>
          <w:rFonts w:ascii="Arial" w:hAnsi="Arial"/>
          <w:snapToGrid w:val="0"/>
          <w:sz w:val="24"/>
        </w:rPr>
      </w:pPr>
    </w:p>
    <w:p w14:paraId="0AF1A048" w14:textId="77777777" w:rsidR="00297060" w:rsidRPr="00F164D8" w:rsidRDefault="00684CA4">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729E9A68" w14:textId="77777777" w:rsidR="00297060" w:rsidRPr="00F164D8" w:rsidRDefault="00DD70A2">
      <w:pPr>
        <w:autoSpaceDE w:val="0"/>
        <w:autoSpaceDN w:val="0"/>
        <w:adjustRightInd w:val="0"/>
        <w:rPr>
          <w:rFonts w:ascii="Arial" w:hAnsi="Arial"/>
          <w:sz w:val="24"/>
          <w:szCs w:val="24"/>
        </w:rPr>
      </w:pPr>
    </w:p>
    <w:p w14:paraId="49968716"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2EC921D9" w14:textId="77777777" w:rsidR="00297060" w:rsidRPr="00F164D8" w:rsidRDefault="00DD70A2">
      <w:pPr>
        <w:autoSpaceDE w:val="0"/>
        <w:autoSpaceDN w:val="0"/>
        <w:adjustRightInd w:val="0"/>
        <w:rPr>
          <w:rFonts w:ascii="Arial" w:hAnsi="Arial"/>
          <w:sz w:val="24"/>
          <w:szCs w:val="24"/>
        </w:rPr>
      </w:pPr>
    </w:p>
    <w:p w14:paraId="752446E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BC16AFC" w14:textId="77777777" w:rsidR="00297060" w:rsidRPr="00F164D8" w:rsidRDefault="00DD70A2">
      <w:pPr>
        <w:autoSpaceDE w:val="0"/>
        <w:autoSpaceDN w:val="0"/>
        <w:adjustRightInd w:val="0"/>
        <w:rPr>
          <w:rFonts w:ascii="Arial" w:hAnsi="Arial"/>
          <w:sz w:val="24"/>
          <w:szCs w:val="24"/>
        </w:rPr>
      </w:pPr>
    </w:p>
    <w:p w14:paraId="1631EF49"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4B57DAB" w14:textId="77777777" w:rsidR="00297060" w:rsidRPr="00F164D8" w:rsidRDefault="00DD70A2">
      <w:pPr>
        <w:autoSpaceDE w:val="0"/>
        <w:autoSpaceDN w:val="0"/>
        <w:adjustRightInd w:val="0"/>
        <w:rPr>
          <w:rFonts w:ascii="Arial" w:hAnsi="Arial"/>
          <w:sz w:val="24"/>
          <w:szCs w:val="24"/>
        </w:rPr>
      </w:pPr>
    </w:p>
    <w:p w14:paraId="11A2BACD" w14:textId="77777777" w:rsidR="00297060" w:rsidRPr="00F164D8" w:rsidRDefault="00684CA4">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AE50E5C" w14:textId="77777777" w:rsidR="00297060" w:rsidRPr="00F164D8" w:rsidRDefault="00DD70A2">
      <w:pPr>
        <w:autoSpaceDE w:val="0"/>
        <w:autoSpaceDN w:val="0"/>
        <w:adjustRightInd w:val="0"/>
        <w:rPr>
          <w:rFonts w:ascii="Arial" w:hAnsi="Arial"/>
          <w:sz w:val="24"/>
          <w:szCs w:val="24"/>
        </w:rPr>
      </w:pPr>
    </w:p>
    <w:p w14:paraId="3064A8A1" w14:textId="77777777" w:rsidR="00297060" w:rsidRPr="00F164D8" w:rsidRDefault="00684CA4">
      <w:pPr>
        <w:pStyle w:val="BodyText2"/>
        <w:rPr>
          <w:rFonts w:ascii="Arial" w:hAnsi="Arial"/>
          <w:b w:val="0"/>
          <w:sz w:val="24"/>
        </w:rPr>
      </w:pPr>
      <w:r w:rsidRPr="00F164D8">
        <w:rPr>
          <w:rFonts w:ascii="Arial" w:hAnsi="Arial"/>
          <w:b w:val="0"/>
          <w:sz w:val="24"/>
        </w:rPr>
        <w:t>Lifting lugs at balancing points for handling and installation.</w:t>
      </w:r>
    </w:p>
    <w:p w14:paraId="20A5EDB9" w14:textId="77777777" w:rsidR="00297060" w:rsidRPr="00F164D8" w:rsidRDefault="00DD70A2">
      <w:pPr>
        <w:autoSpaceDE w:val="0"/>
        <w:autoSpaceDN w:val="0"/>
        <w:adjustRightInd w:val="0"/>
        <w:rPr>
          <w:rFonts w:ascii="Arial" w:hAnsi="Arial"/>
          <w:sz w:val="24"/>
          <w:szCs w:val="24"/>
        </w:rPr>
      </w:pPr>
    </w:p>
    <w:p w14:paraId="189DA5C1" w14:textId="77777777" w:rsidR="00297060" w:rsidRPr="00F164D8" w:rsidRDefault="00684CA4">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2ECA4E4" w14:textId="77777777" w:rsidR="00297060" w:rsidRPr="00F164D8" w:rsidRDefault="00DD70A2">
      <w:pPr>
        <w:autoSpaceDE w:val="0"/>
        <w:autoSpaceDN w:val="0"/>
        <w:adjustRightInd w:val="0"/>
        <w:rPr>
          <w:rFonts w:ascii="Arial" w:hAnsi="Arial"/>
          <w:sz w:val="24"/>
          <w:szCs w:val="24"/>
        </w:rPr>
      </w:pPr>
    </w:p>
    <w:p w14:paraId="7B7EBF7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884A6E0" w14:textId="77777777" w:rsidR="00297060" w:rsidRPr="00F164D8" w:rsidRDefault="00DD70A2">
      <w:pPr>
        <w:pStyle w:val="PlainText"/>
        <w:rPr>
          <w:rFonts w:ascii="Arial" w:eastAsia="MS Mincho" w:hAnsi="Arial"/>
          <w:sz w:val="24"/>
        </w:rPr>
      </w:pPr>
    </w:p>
    <w:p w14:paraId="2402CD72" w14:textId="77777777" w:rsidR="00F164D8" w:rsidRDefault="00684CA4">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1A9061BD" w14:textId="77777777" w:rsidR="00F164D8" w:rsidRDefault="00F164D8">
      <w:pPr>
        <w:pStyle w:val="PlainText"/>
        <w:rPr>
          <w:rFonts w:ascii="Arial" w:eastAsia="MS Mincho" w:hAnsi="Arial"/>
          <w:sz w:val="24"/>
        </w:rPr>
      </w:pPr>
    </w:p>
    <w:p w14:paraId="3002428A" w14:textId="77777777" w:rsidR="00297060" w:rsidRPr="00F164D8" w:rsidRDefault="00684CA4">
      <w:pPr>
        <w:autoSpaceDE w:val="0"/>
        <w:autoSpaceDN w:val="0"/>
        <w:adjustRightInd w:val="0"/>
        <w:rPr>
          <w:rFonts w:ascii="Arial" w:hAnsi="Arial"/>
          <w:sz w:val="24"/>
          <w:szCs w:val="24"/>
        </w:rPr>
      </w:pPr>
      <w:r w:rsidRPr="00F164D8">
        <w:rPr>
          <w:rFonts w:ascii="Arial" w:hAnsi="Arial"/>
          <w:sz w:val="24"/>
          <w:szCs w:val="24"/>
        </w:rPr>
        <w:t>Accessories</w:t>
      </w:r>
    </w:p>
    <w:p w14:paraId="61BF686B" w14:textId="77777777" w:rsidR="00297060" w:rsidRPr="00F164D8" w:rsidRDefault="00DD70A2">
      <w:pPr>
        <w:autoSpaceDE w:val="0"/>
        <w:autoSpaceDN w:val="0"/>
        <w:adjustRightInd w:val="0"/>
        <w:rPr>
          <w:rFonts w:ascii="Arial" w:hAnsi="Arial"/>
          <w:sz w:val="24"/>
          <w:szCs w:val="24"/>
        </w:rPr>
      </w:pPr>
    </w:p>
    <w:p w14:paraId="11C7E52C" w14:textId="77777777" w:rsidR="00714E53" w:rsidRDefault="00714E53" w:rsidP="00714E53">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CAF793D" w14:textId="77777777" w:rsidR="00714E53" w:rsidRDefault="00714E53" w:rsidP="00714E5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2CAF21A" w14:textId="77777777" w:rsidR="00714E53" w:rsidRDefault="00714E53" w:rsidP="00714E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EB69A3A"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E476130"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368382C"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03F9945"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2E7C921"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11BC165"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0D70155" w14:textId="77777777" w:rsidR="00714E53" w:rsidRDefault="00714E53" w:rsidP="00714E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35AD1D9" w14:textId="77777777" w:rsidR="00714E53" w:rsidRDefault="00714E53" w:rsidP="00714E5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E317178" w14:textId="77777777" w:rsidR="00714E53" w:rsidRDefault="00714E53" w:rsidP="00714E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9DB05F3" w14:textId="77777777" w:rsidR="00714E53" w:rsidRDefault="00714E53" w:rsidP="00714E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28010C5" w14:textId="77777777" w:rsidR="00714E53" w:rsidRDefault="00714E53" w:rsidP="00714E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6103912" w14:textId="77777777" w:rsidR="00714E53" w:rsidRDefault="00714E53" w:rsidP="00714E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76A49C6" w14:textId="77777777" w:rsidR="00714E53" w:rsidRDefault="00714E53" w:rsidP="00714E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39CE96D" w14:textId="77777777" w:rsidR="00714E53" w:rsidRDefault="00714E53" w:rsidP="00714E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5B3D2CA" w14:textId="77777777" w:rsidR="00714E53" w:rsidRDefault="00714E53" w:rsidP="00714E5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EAA6133" w14:textId="77777777" w:rsidR="00714E53" w:rsidRDefault="00714E53" w:rsidP="00714E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95FEF37" w14:textId="77777777" w:rsidR="00714E53" w:rsidRDefault="00714E53" w:rsidP="00714E53">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68FD67" w14:textId="77777777" w:rsidR="00714E53" w:rsidRDefault="00714E53" w:rsidP="00714E53">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6CE2BE3" w14:textId="77777777" w:rsidR="00714E53" w:rsidRDefault="00714E53" w:rsidP="00714E53">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E768AA4" w14:textId="77777777" w:rsidR="00714E53" w:rsidRDefault="00714E53" w:rsidP="00714E53">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4B19411" w14:textId="77777777" w:rsidR="00714E53" w:rsidRDefault="00714E53" w:rsidP="00714E53">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A2261A9" w14:textId="77777777" w:rsidR="00F164D8" w:rsidRDefault="00F164D8">
      <w:pPr>
        <w:autoSpaceDE w:val="0"/>
        <w:autoSpaceDN w:val="0"/>
        <w:adjustRightInd w:val="0"/>
        <w:rPr>
          <w:rFonts w:ascii="Arial" w:hAnsi="Arial"/>
          <w:sz w:val="24"/>
          <w:szCs w:val="24"/>
        </w:rPr>
      </w:pPr>
    </w:p>
    <w:p w14:paraId="44097852"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Quality Assurance</w:t>
      </w:r>
    </w:p>
    <w:p w14:paraId="3A59B928" w14:textId="77777777" w:rsidR="00297060" w:rsidRPr="00F164D8" w:rsidRDefault="00DD70A2">
      <w:pPr>
        <w:pStyle w:val="PlainText"/>
        <w:rPr>
          <w:rFonts w:ascii="Arial" w:eastAsia="MS Mincho" w:hAnsi="Arial"/>
          <w:bCs/>
          <w:sz w:val="24"/>
        </w:rPr>
      </w:pPr>
    </w:p>
    <w:p w14:paraId="1F21056E"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Submittals:</w:t>
      </w:r>
    </w:p>
    <w:p w14:paraId="50DA14E4" w14:textId="77777777" w:rsidR="00297060" w:rsidRPr="00F164D8" w:rsidRDefault="00DD70A2">
      <w:pPr>
        <w:pStyle w:val="PlainText"/>
        <w:rPr>
          <w:rFonts w:ascii="Arial" w:eastAsia="MS Mincho" w:hAnsi="Arial"/>
          <w:bCs/>
          <w:sz w:val="24"/>
        </w:rPr>
      </w:pPr>
    </w:p>
    <w:p w14:paraId="5960570D"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5FF880F6"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5B784524" w14:textId="77777777" w:rsidR="00297060" w:rsidRPr="00F164D8" w:rsidRDefault="00684CA4">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300165DF" w14:textId="77777777" w:rsidR="00297060" w:rsidRPr="00F164D8" w:rsidRDefault="00DD70A2">
      <w:pPr>
        <w:pStyle w:val="PlainText"/>
        <w:rPr>
          <w:rFonts w:ascii="Arial" w:eastAsia="MS Mincho" w:hAnsi="Arial"/>
          <w:bCs/>
          <w:sz w:val="24"/>
        </w:rPr>
      </w:pPr>
    </w:p>
    <w:p w14:paraId="40ADF627"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Warranty:</w:t>
      </w:r>
    </w:p>
    <w:p w14:paraId="6CC8FD59" w14:textId="77777777" w:rsidR="00297060" w:rsidRPr="00F164D8" w:rsidRDefault="00DD70A2">
      <w:pPr>
        <w:pStyle w:val="PlainText"/>
        <w:rPr>
          <w:rFonts w:ascii="Arial" w:eastAsia="MS Mincho" w:hAnsi="Arial"/>
          <w:bCs/>
          <w:sz w:val="24"/>
        </w:rPr>
      </w:pPr>
    </w:p>
    <w:p w14:paraId="75AC2E99" w14:textId="77777777" w:rsidR="00F164D8" w:rsidRDefault="00684CA4">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98499BE" w14:textId="77777777" w:rsidR="00F164D8" w:rsidRDefault="00F164D8" w:rsidP="00714E53">
      <w:pPr>
        <w:pStyle w:val="PlainText"/>
        <w:rPr>
          <w:rFonts w:ascii="Arial" w:eastAsia="MS Mincho" w:hAnsi="Arial"/>
          <w:bCs/>
          <w:sz w:val="24"/>
        </w:rPr>
      </w:pPr>
    </w:p>
    <w:p w14:paraId="1F0AF919"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Approved Manufacturers</w:t>
      </w:r>
    </w:p>
    <w:p w14:paraId="0302FD37" w14:textId="77777777" w:rsidR="00297060" w:rsidRPr="00F164D8" w:rsidRDefault="00DD70A2">
      <w:pPr>
        <w:pStyle w:val="PlainText"/>
        <w:rPr>
          <w:rFonts w:ascii="Arial" w:eastAsia="MS Mincho" w:hAnsi="Arial"/>
          <w:bCs/>
          <w:sz w:val="24"/>
        </w:rPr>
      </w:pPr>
    </w:p>
    <w:p w14:paraId="24B8E53F" w14:textId="77777777" w:rsidR="00297060" w:rsidRPr="00F164D8" w:rsidRDefault="00684CA4">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43F798E" w14:textId="77777777" w:rsidR="00297060" w:rsidRPr="00F164D8" w:rsidRDefault="00DD70A2">
      <w:pPr>
        <w:pStyle w:val="Signature"/>
        <w:rPr>
          <w:rFonts w:ascii="Arial" w:hAnsi="Arial"/>
          <w:sz w:val="24"/>
        </w:rPr>
      </w:pPr>
    </w:p>
    <w:sectPr w:rsidR="00297060" w:rsidRPr="00F164D8" w:rsidSect="001B43C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8226" w14:textId="77777777" w:rsidR="00684CA4" w:rsidRDefault="00684CA4">
      <w:r>
        <w:separator/>
      </w:r>
    </w:p>
  </w:endnote>
  <w:endnote w:type="continuationSeparator" w:id="0">
    <w:p w14:paraId="41B69B01" w14:textId="77777777" w:rsidR="00684CA4" w:rsidRDefault="0068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177C" w14:textId="77777777" w:rsidR="00297060" w:rsidRDefault="006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D96C8" w14:textId="77777777" w:rsidR="00297060" w:rsidRDefault="00DD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DAC" w14:textId="77777777" w:rsidR="00297060" w:rsidRDefault="00DD70A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F825" w14:textId="77777777" w:rsidR="00684CA4" w:rsidRDefault="00684CA4">
      <w:r>
        <w:separator/>
      </w:r>
    </w:p>
  </w:footnote>
  <w:footnote w:type="continuationSeparator" w:id="0">
    <w:p w14:paraId="09794124" w14:textId="77777777" w:rsidR="00684CA4" w:rsidRDefault="0068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B43CD"/>
    <w:rsid w:val="00684CA4"/>
    <w:rsid w:val="00714E53"/>
    <w:rsid w:val="00C813EB"/>
    <w:rsid w:val="00DD70A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B4614"/>
  <w15:chartTrackingRefBased/>
  <w15:docId w15:val="{25FEE5F5-9447-BF43-A77C-0C3E9B6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714E5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1470</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2021-09-23T17:27:00Z</dcterms:created>
  <dcterms:modified xsi:type="dcterms:W3CDTF">2022-01-25T19:21:00Z</dcterms:modified>
</cp:coreProperties>
</file>